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3"/>
        <w:gridCol w:w="3827"/>
      </w:tblGrid>
      <w:tr w:rsidR="00AA7471" w14:paraId="6CD60B77" w14:textId="77777777" w:rsidTr="00684836">
        <w:tc>
          <w:tcPr>
            <w:tcW w:w="6408" w:type="dxa"/>
          </w:tcPr>
          <w:p w14:paraId="787C1FD8" w14:textId="77777777" w:rsidR="007C5757" w:rsidRPr="004A201F" w:rsidRDefault="003F7336" w:rsidP="00AA7471">
            <w:pPr>
              <w:pStyle w:val="Title"/>
              <w:rPr>
                <w:b/>
                <w:bCs/>
                <w:sz w:val="28"/>
                <w:szCs w:val="28"/>
              </w:rPr>
            </w:pPr>
            <w:r w:rsidRPr="004A201F">
              <w:rPr>
                <w:b/>
                <w:bCs/>
                <w:sz w:val="28"/>
                <w:szCs w:val="28"/>
              </w:rPr>
              <w:t xml:space="preserve">ALBERTINA BLOOM SCHOLARSHIP </w:t>
            </w:r>
            <w:r w:rsidR="007C5757" w:rsidRPr="004A201F">
              <w:rPr>
                <w:b/>
                <w:bCs/>
                <w:sz w:val="28"/>
                <w:szCs w:val="28"/>
              </w:rPr>
              <w:t xml:space="preserve">FUND </w:t>
            </w:r>
          </w:p>
          <w:p w14:paraId="34FF9105" w14:textId="06CD2EFC" w:rsidR="00AA7471" w:rsidRPr="004A201F" w:rsidRDefault="007C5757" w:rsidP="00AA7471">
            <w:pPr>
              <w:pStyle w:val="Title"/>
              <w:rPr>
                <w:b/>
                <w:bCs/>
                <w:sz w:val="28"/>
                <w:szCs w:val="28"/>
              </w:rPr>
            </w:pPr>
            <w:r w:rsidRPr="004A201F">
              <w:rPr>
                <w:b/>
                <w:bCs/>
                <w:sz w:val="28"/>
                <w:szCs w:val="28"/>
              </w:rPr>
              <w:t xml:space="preserve">GRANT </w:t>
            </w:r>
            <w:r w:rsidR="003F7336" w:rsidRPr="004A201F">
              <w:rPr>
                <w:b/>
                <w:bCs/>
                <w:sz w:val="28"/>
                <w:szCs w:val="28"/>
              </w:rPr>
              <w:t>APPLICATION</w:t>
            </w:r>
            <w:r w:rsidR="00DF2AF7">
              <w:rPr>
                <w:b/>
                <w:bCs/>
                <w:sz w:val="28"/>
                <w:szCs w:val="28"/>
              </w:rPr>
              <w:t xml:space="preserve">              </w:t>
            </w:r>
          </w:p>
        </w:tc>
        <w:tc>
          <w:tcPr>
            <w:tcW w:w="3888" w:type="dxa"/>
          </w:tcPr>
          <w:p w14:paraId="4611ABCF" w14:textId="77777777" w:rsidR="00DF2AF7" w:rsidRDefault="00DF2AF7" w:rsidP="001564EE">
            <w:pPr>
              <w:pStyle w:val="Logo"/>
              <w:rPr>
                <w:noProof/>
              </w:rPr>
            </w:pPr>
          </w:p>
          <w:p w14:paraId="1EF4D14D" w14:textId="77777777" w:rsidR="00DF2AF7" w:rsidRDefault="00DF2AF7" w:rsidP="001564EE">
            <w:pPr>
              <w:pStyle w:val="Logo"/>
              <w:rPr>
                <w:noProof/>
              </w:rPr>
            </w:pPr>
          </w:p>
          <w:p w14:paraId="0AD5090B" w14:textId="77777777" w:rsidR="00DF2AF7" w:rsidRDefault="00DF2AF7" w:rsidP="001564EE">
            <w:pPr>
              <w:pStyle w:val="Logo"/>
              <w:rPr>
                <w:noProof/>
              </w:rPr>
            </w:pPr>
          </w:p>
          <w:p w14:paraId="10EFF412" w14:textId="0CC60713" w:rsidR="00DF2AF7" w:rsidRDefault="00DF2AF7" w:rsidP="001564EE">
            <w:pPr>
              <w:pStyle w:val="Logo"/>
              <w:rPr>
                <w:noProof/>
              </w:rPr>
            </w:pPr>
          </w:p>
          <w:p w14:paraId="4B6B4229" w14:textId="714D3EF1" w:rsidR="00AA7471" w:rsidRDefault="00684836" w:rsidP="001564EE">
            <w:pPr>
              <w:pStyle w:val="Logo"/>
            </w:pPr>
            <w:r>
              <w:rPr>
                <w:noProof/>
              </w:rPr>
              <w:drawing>
                <wp:inline distT="0" distB="0" distL="0" distR="0" wp14:anchorId="45922858" wp14:editId="70CA87B7">
                  <wp:extent cx="1306830" cy="822960"/>
                  <wp:effectExtent l="0" t="0" r="0" b="0"/>
                  <wp:docPr id="3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7F0063E-9A17-4473-85B4-27A6B0FB967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67F0063E-9A17-4473-85B4-27A6B0FB967F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410" b="21154"/>
                          <a:stretch/>
                        </pic:blipFill>
                        <pic:spPr bwMode="auto">
                          <a:xfrm>
                            <a:off x="0" y="0"/>
                            <a:ext cx="1325895" cy="8349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77"/>
        <w:gridCol w:w="58"/>
        <w:gridCol w:w="168"/>
        <w:gridCol w:w="84"/>
        <w:gridCol w:w="150"/>
        <w:gridCol w:w="196"/>
        <w:gridCol w:w="174"/>
        <w:gridCol w:w="150"/>
        <w:gridCol w:w="645"/>
        <w:gridCol w:w="929"/>
        <w:gridCol w:w="267"/>
        <w:gridCol w:w="569"/>
        <w:gridCol w:w="482"/>
        <w:gridCol w:w="74"/>
        <w:gridCol w:w="506"/>
        <w:gridCol w:w="444"/>
        <w:gridCol w:w="364"/>
        <w:gridCol w:w="756"/>
        <w:gridCol w:w="770"/>
        <w:gridCol w:w="55"/>
        <w:gridCol w:w="553"/>
        <w:gridCol w:w="212"/>
        <w:gridCol w:w="1487"/>
      </w:tblGrid>
      <w:tr w:rsidR="009E13EA" w:rsidRPr="002A733C" w14:paraId="2C2849F7" w14:textId="77777777" w:rsidTr="009B52C6">
        <w:trPr>
          <w:trHeight w:hRule="exact" w:val="288"/>
        </w:trPr>
        <w:tc>
          <w:tcPr>
            <w:tcW w:w="5000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7F0D26" w14:textId="77777777" w:rsidR="00A35524" w:rsidRPr="00AA7471" w:rsidRDefault="009C220D" w:rsidP="00AA7471">
            <w:pPr>
              <w:pStyle w:val="Heading1"/>
            </w:pPr>
            <w:r w:rsidRPr="00AA7471">
              <w:t>Applicant Information</w:t>
            </w:r>
          </w:p>
        </w:tc>
      </w:tr>
      <w:tr w:rsidR="009B52C6" w:rsidRPr="002A733C" w14:paraId="7745AF7A" w14:textId="77777777" w:rsidTr="00684836">
        <w:trPr>
          <w:trHeight w:hRule="exact" w:val="504"/>
        </w:trPr>
        <w:tc>
          <w:tcPr>
            <w:tcW w:w="6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566F" w14:textId="77777777" w:rsidR="009A6D0A" w:rsidRPr="002A733C" w:rsidRDefault="009A6D0A" w:rsidP="002A733C">
            <w:r>
              <w:t>Last Name</w:t>
            </w:r>
          </w:p>
        </w:tc>
        <w:tc>
          <w:tcPr>
            <w:tcW w:w="129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A1A9" w14:textId="77777777" w:rsidR="009A6D0A" w:rsidRPr="002A733C" w:rsidRDefault="009A6D0A" w:rsidP="002A733C"/>
        </w:tc>
        <w:tc>
          <w:tcPr>
            <w:tcW w:w="5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B938" w14:textId="77777777" w:rsidR="009A6D0A" w:rsidRPr="002A733C" w:rsidRDefault="009A6D0A" w:rsidP="002A733C">
            <w:r>
              <w:t>First</w:t>
            </w:r>
          </w:p>
        </w:tc>
        <w:tc>
          <w:tcPr>
            <w:tcW w:w="13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779B" w14:textId="77777777" w:rsidR="009A6D0A" w:rsidRPr="002A733C" w:rsidRDefault="009A6D0A" w:rsidP="002A733C"/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3C1D" w14:textId="77777777" w:rsidR="009A6D0A" w:rsidRPr="002A733C" w:rsidRDefault="009A6D0A" w:rsidP="002A733C">
            <w:r>
              <w:t>M.I.</w:t>
            </w:r>
          </w:p>
        </w:tc>
        <w:tc>
          <w:tcPr>
            <w:tcW w:w="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1752" w14:textId="77777777" w:rsidR="009A6D0A" w:rsidRPr="002A733C" w:rsidRDefault="009A6D0A" w:rsidP="002A733C"/>
        </w:tc>
      </w:tr>
      <w:tr w:rsidR="009E13EA" w:rsidRPr="002A733C" w14:paraId="34CF0AB6" w14:textId="77777777" w:rsidTr="00684836">
        <w:trPr>
          <w:trHeight w:hRule="exact" w:val="504"/>
        </w:trPr>
        <w:tc>
          <w:tcPr>
            <w:tcW w:w="6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E3EA" w14:textId="77777777" w:rsidR="009A6D0A" w:rsidRPr="002A733C" w:rsidRDefault="009A6D0A" w:rsidP="00EB41EE">
            <w:pPr>
              <w:jc w:val="both"/>
            </w:pPr>
            <w:r>
              <w:t>Street Address</w:t>
            </w:r>
          </w:p>
        </w:tc>
        <w:tc>
          <w:tcPr>
            <w:tcW w:w="4358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66F1" w14:textId="77777777" w:rsidR="009A6D0A" w:rsidRPr="002A733C" w:rsidRDefault="009A6D0A" w:rsidP="00EB41EE">
            <w:pPr>
              <w:jc w:val="both"/>
            </w:pPr>
          </w:p>
        </w:tc>
      </w:tr>
      <w:tr w:rsidR="009E13EA" w:rsidRPr="002A733C" w14:paraId="18EE7027" w14:textId="77777777" w:rsidTr="00684836">
        <w:trPr>
          <w:trHeight w:hRule="exact" w:val="504"/>
        </w:trPr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AB5D2" w14:textId="77777777" w:rsidR="004C2FEE" w:rsidRPr="002A733C" w:rsidRDefault="00DF523B" w:rsidP="00EB41EE">
            <w:pPr>
              <w:jc w:val="both"/>
            </w:pPr>
            <w:r>
              <w:t>City</w:t>
            </w:r>
          </w:p>
        </w:tc>
        <w:tc>
          <w:tcPr>
            <w:tcW w:w="137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DFAA1" w14:textId="77777777" w:rsidR="004C2FEE" w:rsidRPr="002A733C" w:rsidRDefault="004C2FEE" w:rsidP="00EB41EE">
            <w:pPr>
              <w:jc w:val="both"/>
            </w:pPr>
          </w:p>
        </w:tc>
        <w:tc>
          <w:tcPr>
            <w:tcW w:w="5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4B4F4" w14:textId="77777777" w:rsidR="004C2FEE" w:rsidRPr="002A733C" w:rsidRDefault="00DF523B" w:rsidP="00EB41EE">
            <w:pPr>
              <w:jc w:val="both"/>
            </w:pPr>
            <w:r>
              <w:t>State</w:t>
            </w:r>
          </w:p>
        </w:tc>
        <w:tc>
          <w:tcPr>
            <w:tcW w:w="13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AC8A" w14:textId="77777777" w:rsidR="004C2FEE" w:rsidRPr="002A733C" w:rsidRDefault="004C2FEE" w:rsidP="00EB41EE">
            <w:pPr>
              <w:jc w:val="both"/>
            </w:pPr>
          </w:p>
        </w:tc>
        <w:tc>
          <w:tcPr>
            <w:tcW w:w="4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F0F0" w14:textId="77777777" w:rsidR="004C2FEE" w:rsidRPr="002A733C" w:rsidRDefault="00DF523B" w:rsidP="00DF523B">
            <w:pPr>
              <w:jc w:val="both"/>
            </w:pPr>
            <w:r>
              <w:t>Zip Code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19FB" w14:textId="77777777" w:rsidR="004C2FEE" w:rsidRPr="002A733C" w:rsidRDefault="004C2FEE" w:rsidP="00EB41EE">
            <w:pPr>
              <w:jc w:val="both"/>
            </w:pPr>
          </w:p>
        </w:tc>
      </w:tr>
      <w:tr w:rsidR="009B52C6" w:rsidRPr="002A733C" w14:paraId="1E82C55E" w14:textId="77777777" w:rsidTr="00684836">
        <w:trPr>
          <w:trHeight w:hRule="exact" w:val="504"/>
        </w:trPr>
        <w:tc>
          <w:tcPr>
            <w:tcW w:w="6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43F7" w14:textId="77777777" w:rsidR="009B52C6" w:rsidRPr="002A733C" w:rsidRDefault="009B52C6" w:rsidP="00EB41EE">
            <w:pPr>
              <w:jc w:val="both"/>
            </w:pPr>
            <w:r>
              <w:t xml:space="preserve">Home Phone# </w:t>
            </w:r>
          </w:p>
        </w:tc>
        <w:tc>
          <w:tcPr>
            <w:tcW w:w="12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0C42" w14:textId="77777777" w:rsidR="009B52C6" w:rsidRPr="002A733C" w:rsidRDefault="009B52C6" w:rsidP="00EB41EE">
            <w:pPr>
              <w:jc w:val="both"/>
            </w:pPr>
          </w:p>
        </w:tc>
        <w:tc>
          <w:tcPr>
            <w:tcW w:w="5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1C4B" w14:textId="77777777" w:rsidR="009B52C6" w:rsidRPr="002A733C" w:rsidRDefault="009B52C6" w:rsidP="00E93B27">
            <w:pPr>
              <w:jc w:val="both"/>
            </w:pPr>
            <w:r>
              <w:t>Cell Phone#</w:t>
            </w:r>
          </w:p>
        </w:tc>
        <w:tc>
          <w:tcPr>
            <w:tcW w:w="254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1454" w14:textId="77777777" w:rsidR="009B52C6" w:rsidRPr="002A733C" w:rsidRDefault="009B52C6" w:rsidP="00EB41EE">
            <w:pPr>
              <w:jc w:val="both"/>
            </w:pPr>
          </w:p>
        </w:tc>
      </w:tr>
      <w:tr w:rsidR="009B52C6" w:rsidRPr="002A733C" w14:paraId="7C571502" w14:textId="77777777" w:rsidTr="00684836">
        <w:trPr>
          <w:trHeight w:hRule="exact" w:val="504"/>
        </w:trPr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5B60" w14:textId="77777777" w:rsidR="009A6D0A" w:rsidRPr="002A733C" w:rsidRDefault="009A6D0A" w:rsidP="00EB41EE">
            <w:pPr>
              <w:jc w:val="both"/>
            </w:pPr>
            <w:r>
              <w:t>Email Address</w:t>
            </w:r>
          </w:p>
        </w:tc>
        <w:tc>
          <w:tcPr>
            <w:tcW w:w="2396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3C80" w14:textId="77777777" w:rsidR="009A6D0A" w:rsidRPr="002A733C" w:rsidRDefault="009A6D0A" w:rsidP="00EB41EE">
            <w:pPr>
              <w:jc w:val="both"/>
            </w:pP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F767" w14:textId="77777777" w:rsidR="009A6D0A" w:rsidRPr="002A733C" w:rsidRDefault="009A6D0A" w:rsidP="002707D2">
            <w:pPr>
              <w:jc w:val="both"/>
            </w:pPr>
            <w:r>
              <w:t>Date of Birth</w:t>
            </w:r>
          </w:p>
        </w:tc>
        <w:tc>
          <w:tcPr>
            <w:tcW w:w="15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22C1" w14:textId="77777777" w:rsidR="009A6D0A" w:rsidRPr="002A733C" w:rsidRDefault="009A6D0A" w:rsidP="00EB41EE">
            <w:pPr>
              <w:jc w:val="both"/>
            </w:pPr>
            <w:r>
              <w:t>_____/_____/______</w:t>
            </w:r>
          </w:p>
        </w:tc>
      </w:tr>
      <w:tr w:rsidR="009E13EA" w:rsidRPr="002A733C" w14:paraId="396DBDC3" w14:textId="77777777" w:rsidTr="00684836">
        <w:trPr>
          <w:trHeight w:hRule="exact" w:val="504"/>
        </w:trPr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DF832" w14:textId="5B689F8A" w:rsidR="009A6D0A" w:rsidRPr="002A733C" w:rsidRDefault="009A6D0A" w:rsidP="002A733C"/>
        </w:tc>
        <w:tc>
          <w:tcPr>
            <w:tcW w:w="4484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76369" w14:textId="5F1820F4" w:rsidR="009A6D0A" w:rsidRPr="002A733C" w:rsidRDefault="009A6D0A" w:rsidP="002A733C"/>
        </w:tc>
      </w:tr>
      <w:tr w:rsidR="009B52C6" w:rsidRPr="002A733C" w14:paraId="4EC6A44E" w14:textId="77777777" w:rsidTr="00684836">
        <w:trPr>
          <w:trHeight w:hRule="exact" w:val="504"/>
        </w:trPr>
        <w:tc>
          <w:tcPr>
            <w:tcW w:w="7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BD2D" w14:textId="1827F3A2" w:rsidR="000E22D1" w:rsidRPr="002A733C" w:rsidRDefault="000E22D1" w:rsidP="002A733C"/>
        </w:tc>
        <w:tc>
          <w:tcPr>
            <w:tcW w:w="4283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514C" w14:textId="57BD6712" w:rsidR="000E22D1" w:rsidRPr="002A733C" w:rsidRDefault="000E22D1" w:rsidP="002A733C"/>
        </w:tc>
      </w:tr>
      <w:tr w:rsidR="009B52C6" w:rsidRPr="002A733C" w14:paraId="678FB738" w14:textId="77777777" w:rsidTr="00684836">
        <w:trPr>
          <w:trHeight w:hRule="exact" w:val="504"/>
        </w:trPr>
        <w:tc>
          <w:tcPr>
            <w:tcW w:w="217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1A0E" w14:textId="77777777" w:rsidR="009B52C6" w:rsidRDefault="009B52C6" w:rsidP="002A733C">
            <w:r>
              <w:t>Are you the first person in your family to attend college?</w:t>
            </w:r>
          </w:p>
        </w:tc>
        <w:tc>
          <w:tcPr>
            <w:tcW w:w="282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5D21" w14:textId="77777777" w:rsidR="009B52C6" w:rsidRDefault="009B52C6" w:rsidP="009B52C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E5E8ED1" wp14:editId="1C99CA29">
                      <wp:simplePos x="0" y="0"/>
                      <wp:positionH relativeFrom="column">
                        <wp:posOffset>285115</wp:posOffset>
                      </wp:positionH>
                      <wp:positionV relativeFrom="paragraph">
                        <wp:posOffset>-2540</wp:posOffset>
                      </wp:positionV>
                      <wp:extent cx="123825" cy="95250"/>
                      <wp:effectExtent l="0" t="0" r="28575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925636" id="Rectangle 6" o:spid="_x0000_s1026" style="position:absolute;margin-left:22.45pt;margin-top:-.2pt;width:9.75pt;height: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" filled="f" strokecolor="black [3213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2ED3F64" wp14:editId="72A5B784">
                      <wp:simplePos x="0" y="0"/>
                      <wp:positionH relativeFrom="column">
                        <wp:posOffset>1359535</wp:posOffset>
                      </wp:positionH>
                      <wp:positionV relativeFrom="paragraph">
                        <wp:posOffset>-2540</wp:posOffset>
                      </wp:positionV>
                      <wp:extent cx="123825" cy="95250"/>
                      <wp:effectExtent l="0" t="0" r="28575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453931" id="Rectangle 7" o:spid="_x0000_s1026" style="position:absolute;margin-left:107.05pt;margin-top:-.2pt;width:9.75pt;height: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" filled="f" strokecolor="black [3213]" strokeweight="1pt"/>
                  </w:pict>
                </mc:Fallback>
              </mc:AlternateContent>
            </w:r>
            <w:r>
              <w:t xml:space="preserve">               Yes                             No</w:t>
            </w:r>
          </w:p>
        </w:tc>
      </w:tr>
      <w:tr w:rsidR="009E13EA" w:rsidRPr="00AA7471" w14:paraId="0CE286E3" w14:textId="77777777" w:rsidTr="009B52C6">
        <w:trPr>
          <w:trHeight w:hRule="exact" w:val="288"/>
        </w:trPr>
        <w:tc>
          <w:tcPr>
            <w:tcW w:w="5000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74BF7B" w14:textId="77777777" w:rsidR="009A6D0A" w:rsidRPr="00AA7471" w:rsidRDefault="009A6D0A" w:rsidP="007E33BD">
            <w:pPr>
              <w:pStyle w:val="Heading1"/>
            </w:pPr>
            <w:r>
              <w:t>PARENT</w:t>
            </w:r>
            <w:r w:rsidRPr="00AA7471">
              <w:t xml:space="preserve"> Information</w:t>
            </w:r>
          </w:p>
        </w:tc>
      </w:tr>
      <w:tr w:rsidR="009B52C6" w:rsidRPr="002A733C" w14:paraId="338829DF" w14:textId="77777777" w:rsidTr="00684836">
        <w:trPr>
          <w:trHeight w:hRule="exact" w:val="504"/>
        </w:trPr>
        <w:tc>
          <w:tcPr>
            <w:tcW w:w="6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D6497" w14:textId="77777777" w:rsidR="000E22D1" w:rsidRPr="002A733C" w:rsidRDefault="000E22D1" w:rsidP="007E33BD">
            <w:r>
              <w:t>Parent 1</w:t>
            </w:r>
            <w:r>
              <w:br/>
              <w:t xml:space="preserve">Last Name </w:t>
            </w:r>
          </w:p>
        </w:tc>
        <w:tc>
          <w:tcPr>
            <w:tcW w:w="129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8E28D" w14:textId="77777777" w:rsidR="000E22D1" w:rsidRPr="002A733C" w:rsidRDefault="000E22D1" w:rsidP="007E33BD"/>
        </w:tc>
        <w:tc>
          <w:tcPr>
            <w:tcW w:w="5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81211" w14:textId="77777777" w:rsidR="000E22D1" w:rsidRPr="002A733C" w:rsidRDefault="000E22D1" w:rsidP="007E33BD">
            <w:r>
              <w:t>Firs</w:t>
            </w:r>
            <w:r w:rsidR="009B52C6">
              <w:t>t Name</w:t>
            </w:r>
          </w:p>
        </w:tc>
        <w:tc>
          <w:tcPr>
            <w:tcW w:w="14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9DDA8" w14:textId="77777777" w:rsidR="000E22D1" w:rsidRPr="002A733C" w:rsidRDefault="000E22D1" w:rsidP="007E33BD"/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5AD0" w14:textId="77777777" w:rsidR="000E22D1" w:rsidRPr="002A733C" w:rsidRDefault="000E22D1" w:rsidP="007E33BD">
            <w:r>
              <w:t>M.I.</w:t>
            </w:r>
          </w:p>
        </w:tc>
        <w:tc>
          <w:tcPr>
            <w:tcW w:w="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9CE0" w14:textId="77777777" w:rsidR="000E22D1" w:rsidRPr="002A733C" w:rsidRDefault="000E22D1" w:rsidP="007E33BD"/>
        </w:tc>
      </w:tr>
      <w:tr w:rsidR="009B52C6" w:rsidRPr="002A733C" w14:paraId="034F8FFA" w14:textId="77777777" w:rsidTr="00684836">
        <w:trPr>
          <w:trHeight w:hRule="exact" w:val="504"/>
        </w:trPr>
        <w:tc>
          <w:tcPr>
            <w:tcW w:w="6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2A74" w14:textId="77777777" w:rsidR="000E22D1" w:rsidRPr="002A733C" w:rsidRDefault="000E22D1" w:rsidP="002707D2">
            <w:r>
              <w:t>Parent 2</w:t>
            </w:r>
            <w:r>
              <w:br/>
              <w:t>Last Name</w:t>
            </w:r>
          </w:p>
        </w:tc>
        <w:tc>
          <w:tcPr>
            <w:tcW w:w="129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60D5" w14:textId="77777777" w:rsidR="000E22D1" w:rsidRPr="002A733C" w:rsidRDefault="000E22D1" w:rsidP="002707D2"/>
        </w:tc>
        <w:tc>
          <w:tcPr>
            <w:tcW w:w="5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AA2B" w14:textId="77777777" w:rsidR="000E22D1" w:rsidRPr="002A733C" w:rsidRDefault="000E22D1" w:rsidP="002707D2">
            <w:r>
              <w:t>First</w:t>
            </w:r>
            <w:r w:rsidR="009B52C6">
              <w:t xml:space="preserve"> Name</w:t>
            </w:r>
          </w:p>
        </w:tc>
        <w:tc>
          <w:tcPr>
            <w:tcW w:w="14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DE8F" w14:textId="77777777" w:rsidR="000E22D1" w:rsidRPr="002A733C" w:rsidRDefault="000E22D1" w:rsidP="002707D2"/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CA80" w14:textId="77777777" w:rsidR="000E22D1" w:rsidRPr="002A733C" w:rsidRDefault="000E22D1" w:rsidP="002707D2">
            <w:r>
              <w:t>M.I.</w:t>
            </w:r>
          </w:p>
        </w:tc>
        <w:tc>
          <w:tcPr>
            <w:tcW w:w="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4CF7" w14:textId="77777777" w:rsidR="000E22D1" w:rsidRPr="002A733C" w:rsidRDefault="000E22D1" w:rsidP="002707D2"/>
        </w:tc>
      </w:tr>
      <w:tr w:rsidR="009E13EA" w:rsidRPr="002A733C" w14:paraId="632C6F14" w14:textId="77777777" w:rsidTr="00684836">
        <w:trPr>
          <w:trHeight w:hRule="exact" w:val="504"/>
        </w:trPr>
        <w:tc>
          <w:tcPr>
            <w:tcW w:w="6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210B" w14:textId="54442E5B" w:rsidR="000E22D1" w:rsidRPr="002A733C" w:rsidRDefault="000E22D1" w:rsidP="007E33BD">
            <w:pPr>
              <w:jc w:val="both"/>
            </w:pPr>
          </w:p>
        </w:tc>
        <w:tc>
          <w:tcPr>
            <w:tcW w:w="4358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77D0" w14:textId="77777777" w:rsidR="000E22D1" w:rsidRPr="002A733C" w:rsidRDefault="000E22D1" w:rsidP="007E33BD">
            <w:pPr>
              <w:jc w:val="both"/>
            </w:pPr>
          </w:p>
        </w:tc>
      </w:tr>
      <w:tr w:rsidR="009B52C6" w:rsidRPr="002A733C" w14:paraId="78437220" w14:textId="77777777" w:rsidTr="00684836">
        <w:trPr>
          <w:trHeight w:hRule="exact" w:val="504"/>
        </w:trPr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50AC" w14:textId="481078FF" w:rsidR="009A6D0A" w:rsidRPr="002A733C" w:rsidRDefault="009A6D0A" w:rsidP="007E33BD">
            <w:pPr>
              <w:jc w:val="both"/>
            </w:pPr>
          </w:p>
        </w:tc>
        <w:tc>
          <w:tcPr>
            <w:tcW w:w="137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9A5E" w14:textId="77777777" w:rsidR="009A6D0A" w:rsidRPr="002A733C" w:rsidRDefault="009A6D0A" w:rsidP="007E33BD">
            <w:pPr>
              <w:jc w:val="both"/>
            </w:pPr>
          </w:p>
        </w:tc>
        <w:tc>
          <w:tcPr>
            <w:tcW w:w="5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F7B8" w14:textId="34FC247C" w:rsidR="009A6D0A" w:rsidRPr="002A733C" w:rsidRDefault="009A6D0A" w:rsidP="007E33BD">
            <w:pPr>
              <w:jc w:val="both"/>
            </w:pPr>
          </w:p>
        </w:tc>
        <w:tc>
          <w:tcPr>
            <w:tcW w:w="14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1313" w14:textId="77777777" w:rsidR="009A6D0A" w:rsidRPr="002A733C" w:rsidRDefault="009A6D0A" w:rsidP="007E33BD">
            <w:pPr>
              <w:jc w:val="both"/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B9CF" w14:textId="56B33B70" w:rsidR="009A6D0A" w:rsidRPr="002A733C" w:rsidRDefault="009A6D0A" w:rsidP="007E33BD">
            <w:pPr>
              <w:jc w:val="both"/>
            </w:pPr>
          </w:p>
        </w:tc>
        <w:tc>
          <w:tcPr>
            <w:tcW w:w="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286B" w14:textId="77777777" w:rsidR="009A6D0A" w:rsidRPr="002A733C" w:rsidRDefault="009A6D0A" w:rsidP="007E33BD">
            <w:pPr>
              <w:jc w:val="both"/>
            </w:pPr>
          </w:p>
        </w:tc>
      </w:tr>
      <w:tr w:rsidR="009B52C6" w:rsidRPr="002A733C" w14:paraId="03F14641" w14:textId="77777777" w:rsidTr="00684836">
        <w:trPr>
          <w:trHeight w:hRule="exact" w:val="504"/>
        </w:trPr>
        <w:tc>
          <w:tcPr>
            <w:tcW w:w="6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2D23" w14:textId="2976EF2B" w:rsidR="009B52C6" w:rsidRPr="002A733C" w:rsidRDefault="00B03332" w:rsidP="007E33BD">
            <w:pPr>
              <w:jc w:val="both"/>
            </w:pPr>
            <w:r>
              <w:t xml:space="preserve">Preferred </w:t>
            </w:r>
            <w:r w:rsidR="009B52C6">
              <w:t>Home Phone#</w:t>
            </w:r>
          </w:p>
        </w:tc>
        <w:tc>
          <w:tcPr>
            <w:tcW w:w="129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666C3" w14:textId="77777777" w:rsidR="009B52C6" w:rsidRPr="002A733C" w:rsidRDefault="009B52C6" w:rsidP="007E33BD">
            <w:pPr>
              <w:jc w:val="both"/>
            </w:pP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38E1" w14:textId="5786038D" w:rsidR="009B52C6" w:rsidRPr="002A733C" w:rsidRDefault="00B03332" w:rsidP="007E33BD">
            <w:pPr>
              <w:jc w:val="both"/>
            </w:pPr>
            <w:r>
              <w:t xml:space="preserve">Preferred </w:t>
            </w:r>
            <w:r w:rsidR="009B52C6">
              <w:t>Cell Phone#</w:t>
            </w:r>
          </w:p>
        </w:tc>
        <w:tc>
          <w:tcPr>
            <w:tcW w:w="258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FB1D" w14:textId="77777777" w:rsidR="009B52C6" w:rsidRPr="002A733C" w:rsidRDefault="009B52C6" w:rsidP="007E33BD">
            <w:pPr>
              <w:jc w:val="both"/>
            </w:pPr>
          </w:p>
        </w:tc>
      </w:tr>
      <w:tr w:rsidR="009B52C6" w:rsidRPr="002A733C" w14:paraId="162DB914" w14:textId="77777777" w:rsidTr="00684836">
        <w:trPr>
          <w:trHeight w:hRule="exact" w:val="504"/>
        </w:trPr>
        <w:tc>
          <w:tcPr>
            <w:tcW w:w="6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E05D" w14:textId="114CBF0C" w:rsidR="009B52C6" w:rsidRPr="002A733C" w:rsidRDefault="00B03332" w:rsidP="007E33BD">
            <w:pPr>
              <w:jc w:val="both"/>
            </w:pPr>
            <w:r>
              <w:t xml:space="preserve">Preferred </w:t>
            </w:r>
            <w:r w:rsidR="009B52C6">
              <w:t>Email Address</w:t>
            </w:r>
          </w:p>
        </w:tc>
        <w:tc>
          <w:tcPr>
            <w:tcW w:w="44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24D4" w14:textId="77777777" w:rsidR="009B52C6" w:rsidRPr="002A733C" w:rsidRDefault="009B52C6" w:rsidP="007E33BD">
            <w:pPr>
              <w:jc w:val="both"/>
            </w:pPr>
          </w:p>
        </w:tc>
      </w:tr>
      <w:tr w:rsidR="009E13EA" w:rsidRPr="002A733C" w14:paraId="390BD2B5" w14:textId="77777777" w:rsidTr="00684836">
        <w:trPr>
          <w:trHeight w:hRule="exact" w:val="504"/>
        </w:trPr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E27E" w14:textId="4FBA5C60" w:rsidR="009A6D0A" w:rsidRPr="002A733C" w:rsidRDefault="009A6D0A" w:rsidP="007E33BD"/>
        </w:tc>
        <w:tc>
          <w:tcPr>
            <w:tcW w:w="4484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FEBF" w14:textId="77777777" w:rsidR="009A6D0A" w:rsidRPr="002A733C" w:rsidRDefault="009A6D0A" w:rsidP="007E33BD"/>
        </w:tc>
      </w:tr>
      <w:tr w:rsidR="009E13EA" w:rsidRPr="002A733C" w14:paraId="3D632658" w14:textId="77777777" w:rsidTr="00684836">
        <w:trPr>
          <w:trHeight w:hRule="exact" w:val="504"/>
        </w:trPr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4432" w14:textId="3B76B680" w:rsidR="000E22D1" w:rsidRPr="002A733C" w:rsidRDefault="000E22D1" w:rsidP="007E33BD"/>
        </w:tc>
        <w:tc>
          <w:tcPr>
            <w:tcW w:w="4484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EEDC" w14:textId="77777777" w:rsidR="000E22D1" w:rsidRPr="002A733C" w:rsidRDefault="000E22D1" w:rsidP="007E33BD"/>
        </w:tc>
      </w:tr>
      <w:tr w:rsidR="009E13EA" w:rsidRPr="002A733C" w14:paraId="0F9360BF" w14:textId="77777777" w:rsidTr="009B52C6">
        <w:trPr>
          <w:trHeight w:hRule="exact" w:val="288"/>
        </w:trPr>
        <w:tc>
          <w:tcPr>
            <w:tcW w:w="5000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C2CF31" w14:textId="77777777" w:rsidR="009A6D0A" w:rsidRPr="002A733C" w:rsidRDefault="009A6D0A" w:rsidP="00AA7471">
            <w:pPr>
              <w:pStyle w:val="Heading1"/>
            </w:pPr>
            <w:r>
              <w:t>HIGH SCHOOL INFORMATION</w:t>
            </w:r>
          </w:p>
        </w:tc>
      </w:tr>
      <w:tr w:rsidR="009E13EA" w:rsidRPr="002A733C" w14:paraId="425A0842" w14:textId="77777777" w:rsidTr="00684836">
        <w:trPr>
          <w:trHeight w:hRule="exact" w:val="504"/>
        </w:trPr>
        <w:tc>
          <w:tcPr>
            <w:tcW w:w="8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33FFA" w14:textId="77777777" w:rsidR="000E22D1" w:rsidRPr="002A733C" w:rsidRDefault="000E22D1" w:rsidP="009126F8">
            <w:r w:rsidRPr="002A733C">
              <w:t>High School</w:t>
            </w:r>
            <w:r>
              <w:t xml:space="preserve"> Name</w:t>
            </w:r>
          </w:p>
        </w:tc>
        <w:tc>
          <w:tcPr>
            <w:tcW w:w="4185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2353" w14:textId="77777777" w:rsidR="000E22D1" w:rsidRPr="002A733C" w:rsidRDefault="000E22D1" w:rsidP="009126F8"/>
        </w:tc>
      </w:tr>
      <w:tr w:rsidR="009E13EA" w:rsidRPr="002A733C" w14:paraId="6BFA143A" w14:textId="77777777" w:rsidTr="00684836">
        <w:trPr>
          <w:trHeight w:hRule="exact" w:val="504"/>
        </w:trPr>
        <w:tc>
          <w:tcPr>
            <w:tcW w:w="9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B567" w14:textId="62603737" w:rsidR="000E22D1" w:rsidRPr="002A733C" w:rsidRDefault="000E22D1" w:rsidP="00E93B27">
            <w:r>
              <w:t xml:space="preserve">High School </w:t>
            </w:r>
            <w:r w:rsidR="002F0181">
              <w:t xml:space="preserve">Street </w:t>
            </w:r>
            <w:r>
              <w:t>Address</w:t>
            </w:r>
          </w:p>
        </w:tc>
        <w:tc>
          <w:tcPr>
            <w:tcW w:w="4098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F9B2" w14:textId="77777777" w:rsidR="000E22D1" w:rsidRPr="002A733C" w:rsidRDefault="000E22D1" w:rsidP="009126F8"/>
        </w:tc>
      </w:tr>
      <w:tr w:rsidR="009E13EA" w:rsidRPr="002A733C" w14:paraId="5D461051" w14:textId="77777777" w:rsidTr="00684836">
        <w:trPr>
          <w:trHeight w:hRule="exact" w:val="504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EADB" w14:textId="77777777" w:rsidR="009A6D0A" w:rsidRPr="002A733C" w:rsidRDefault="009A6D0A" w:rsidP="009126F8">
            <w:r>
              <w:t>H.S. City</w:t>
            </w:r>
          </w:p>
        </w:tc>
        <w:tc>
          <w:tcPr>
            <w:tcW w:w="196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C213" w14:textId="77777777" w:rsidR="009A6D0A" w:rsidRPr="002A733C" w:rsidRDefault="009A6D0A" w:rsidP="009126F8"/>
        </w:tc>
        <w:tc>
          <w:tcPr>
            <w:tcW w:w="6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E501B" w14:textId="77777777" w:rsidR="009A6D0A" w:rsidRPr="002A733C" w:rsidRDefault="009A6D0A" w:rsidP="009126F8">
            <w:r>
              <w:t>H.S. State</w:t>
            </w:r>
          </w:p>
        </w:tc>
        <w:tc>
          <w:tcPr>
            <w:tcW w:w="19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09BB" w14:textId="54CD73AA" w:rsidR="009A6D0A" w:rsidRPr="00FF4868" w:rsidRDefault="00286957" w:rsidP="009126F8">
            <w:pPr>
              <w:rPr>
                <w:b/>
                <w:bCs/>
              </w:rPr>
            </w:pPr>
            <w:r>
              <w:rPr>
                <w:b/>
                <w:bCs/>
              </w:rPr>
              <w:t>GPA – PROVIDE TRANSCRIPT</w:t>
            </w:r>
          </w:p>
        </w:tc>
      </w:tr>
      <w:tr w:rsidR="009B52C6" w:rsidRPr="002A733C" w14:paraId="49D40EDA" w14:textId="77777777" w:rsidTr="00684836">
        <w:trPr>
          <w:trHeight w:hRule="exact" w:val="504"/>
        </w:trPr>
        <w:tc>
          <w:tcPr>
            <w:tcW w:w="8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D4E8" w14:textId="77777777" w:rsidR="000E22D1" w:rsidRPr="002A733C" w:rsidRDefault="000E22D1" w:rsidP="009126F8">
            <w:r>
              <w:t>Graduation Date:</w:t>
            </w:r>
          </w:p>
        </w:tc>
        <w:tc>
          <w:tcPr>
            <w:tcW w:w="163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AE30" w14:textId="77777777" w:rsidR="000E22D1" w:rsidRPr="002A733C" w:rsidRDefault="009E13EA" w:rsidP="009126F8">
            <w:r>
              <w:t>____/____/______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E776" w14:textId="77777777" w:rsidR="000E22D1" w:rsidRPr="004717AB" w:rsidRDefault="000E22D1" w:rsidP="00244E51">
            <w:pPr>
              <w:jc w:val="both"/>
              <w:rPr>
                <w:b/>
                <w:bCs/>
              </w:rPr>
            </w:pPr>
            <w:r w:rsidRPr="004717AB">
              <w:rPr>
                <w:b/>
                <w:bCs/>
              </w:rPr>
              <w:t>GPA</w:t>
            </w:r>
          </w:p>
          <w:p w14:paraId="08171C1E" w14:textId="3F9D813B" w:rsidR="004717AB" w:rsidRPr="002A733C" w:rsidRDefault="004717AB" w:rsidP="00244E51">
            <w:pPr>
              <w:jc w:val="both"/>
            </w:pPr>
          </w:p>
        </w:tc>
        <w:tc>
          <w:tcPr>
            <w:tcW w:w="230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529B" w14:textId="46618F7A" w:rsidR="000E22D1" w:rsidRPr="0015325D" w:rsidRDefault="00241E51" w:rsidP="00244E5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ENTER NUMBER HERE</w:t>
            </w:r>
          </w:p>
        </w:tc>
      </w:tr>
      <w:tr w:rsidR="009E13EA" w:rsidRPr="002A733C" w14:paraId="4BBF3EE4" w14:textId="77777777" w:rsidTr="009B52C6">
        <w:trPr>
          <w:trHeight w:hRule="exact" w:val="720"/>
        </w:trPr>
        <w:tc>
          <w:tcPr>
            <w:tcW w:w="5000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A957D" w14:textId="77777777" w:rsidR="009A6D0A" w:rsidRDefault="009A6D0A" w:rsidP="00195009"/>
          <w:p w14:paraId="3355C383" w14:textId="32558DAE" w:rsidR="009E13EA" w:rsidRDefault="002F0181" w:rsidP="00195009">
            <w:r w:rsidRPr="00211908">
              <w:rPr>
                <w:b/>
                <w:bCs/>
              </w:rPr>
              <w:t>FA</w:t>
            </w:r>
            <w:r w:rsidR="001F2987" w:rsidRPr="00211908">
              <w:rPr>
                <w:b/>
                <w:bCs/>
              </w:rPr>
              <w:t>FSA</w:t>
            </w:r>
            <w:r w:rsidRPr="00211908">
              <w:rPr>
                <w:b/>
                <w:bCs/>
              </w:rPr>
              <w:t xml:space="preserve"> </w:t>
            </w:r>
            <w:r w:rsidR="00211908" w:rsidRPr="00211908">
              <w:rPr>
                <w:b/>
                <w:bCs/>
              </w:rPr>
              <w:t>STUDENT AID INDEX</w:t>
            </w:r>
            <w:r w:rsidR="001F2987">
              <w:t xml:space="preserve">  |  </w:t>
            </w:r>
            <w:r w:rsidR="001F2987" w:rsidRPr="0015325D">
              <w:rPr>
                <w:b/>
                <w:bCs/>
              </w:rPr>
              <w:t xml:space="preserve">PROVIDE </w:t>
            </w:r>
            <w:r w:rsidR="00DD1F57">
              <w:rPr>
                <w:b/>
                <w:bCs/>
              </w:rPr>
              <w:t xml:space="preserve">FAFSA </w:t>
            </w:r>
            <w:r w:rsidR="00AE1B67">
              <w:rPr>
                <w:b/>
                <w:bCs/>
              </w:rPr>
              <w:t>SAI</w:t>
            </w:r>
            <w:r w:rsidR="001F4BC3">
              <w:rPr>
                <w:b/>
                <w:bCs/>
              </w:rPr>
              <w:t xml:space="preserve"> PAGE</w:t>
            </w:r>
          </w:p>
          <w:p w14:paraId="7C3A5007" w14:textId="77777777" w:rsidR="009E13EA" w:rsidRDefault="009E13EA" w:rsidP="00195009"/>
          <w:p w14:paraId="641D1BC5" w14:textId="77777777" w:rsidR="009E13EA" w:rsidRPr="002A733C" w:rsidRDefault="009E13EA" w:rsidP="00195009"/>
        </w:tc>
      </w:tr>
      <w:tr w:rsidR="009E13EA" w:rsidRPr="002A733C" w14:paraId="604DC479" w14:textId="77777777" w:rsidTr="009B52C6">
        <w:trPr>
          <w:trHeight w:hRule="exact" w:val="288"/>
        </w:trPr>
        <w:tc>
          <w:tcPr>
            <w:tcW w:w="5000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DC8101" w14:textId="77777777" w:rsidR="009A6D0A" w:rsidRPr="002A733C" w:rsidRDefault="009A6D0A" w:rsidP="00AA7471">
            <w:pPr>
              <w:pStyle w:val="Heading1"/>
            </w:pPr>
            <w:r>
              <w:t>cO-CURRICULAR ACTIVITIES</w:t>
            </w:r>
          </w:p>
        </w:tc>
      </w:tr>
      <w:tr w:rsidR="009E13EA" w:rsidRPr="002A733C" w14:paraId="564E35C9" w14:textId="77777777" w:rsidTr="009B52C6">
        <w:trPr>
          <w:trHeight w:hRule="exact" w:val="432"/>
        </w:trPr>
        <w:tc>
          <w:tcPr>
            <w:tcW w:w="5000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503F" w14:textId="77777777" w:rsidR="009A6D0A" w:rsidRPr="002A733C" w:rsidRDefault="009A6D0A" w:rsidP="007229D0">
            <w:pPr>
              <w:pStyle w:val="Italics"/>
            </w:pPr>
          </w:p>
        </w:tc>
      </w:tr>
      <w:tr w:rsidR="009E13EA" w:rsidRPr="002A733C" w14:paraId="67812ED0" w14:textId="77777777" w:rsidTr="009B52C6">
        <w:trPr>
          <w:trHeight w:hRule="exact" w:val="432"/>
        </w:trPr>
        <w:tc>
          <w:tcPr>
            <w:tcW w:w="5000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4301" w14:textId="77777777" w:rsidR="009A6D0A" w:rsidRPr="002A733C" w:rsidRDefault="009A6D0A" w:rsidP="007229D0"/>
        </w:tc>
      </w:tr>
      <w:tr w:rsidR="009E13EA" w:rsidRPr="002A733C" w14:paraId="7D4E75A2" w14:textId="77777777" w:rsidTr="009B52C6">
        <w:trPr>
          <w:trHeight w:hRule="exact" w:val="432"/>
        </w:trPr>
        <w:tc>
          <w:tcPr>
            <w:tcW w:w="5000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DD44" w14:textId="77777777" w:rsidR="009A6D0A" w:rsidRPr="002A733C" w:rsidRDefault="009A6D0A" w:rsidP="007229D0"/>
        </w:tc>
      </w:tr>
      <w:tr w:rsidR="009E13EA" w:rsidRPr="002A733C" w14:paraId="16DCF857" w14:textId="77777777" w:rsidTr="009B52C6">
        <w:trPr>
          <w:trHeight w:hRule="exact" w:val="432"/>
        </w:trPr>
        <w:tc>
          <w:tcPr>
            <w:tcW w:w="5000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B253" w14:textId="77777777" w:rsidR="009A6D0A" w:rsidRPr="002A733C" w:rsidRDefault="009A6D0A" w:rsidP="007229D0"/>
        </w:tc>
      </w:tr>
      <w:tr w:rsidR="009E13EA" w:rsidRPr="002A733C" w14:paraId="65E8A2F6" w14:textId="77777777" w:rsidTr="009B52C6">
        <w:trPr>
          <w:trHeight w:hRule="exact" w:val="432"/>
        </w:trPr>
        <w:tc>
          <w:tcPr>
            <w:tcW w:w="5000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E172" w14:textId="77777777" w:rsidR="009A6D0A" w:rsidRPr="002A733C" w:rsidRDefault="009A6D0A" w:rsidP="007229D0"/>
        </w:tc>
      </w:tr>
      <w:tr w:rsidR="009E13EA" w:rsidRPr="002A733C" w14:paraId="00137E79" w14:textId="77777777" w:rsidTr="009B52C6">
        <w:trPr>
          <w:trHeight w:hRule="exact" w:val="432"/>
        </w:trPr>
        <w:tc>
          <w:tcPr>
            <w:tcW w:w="5000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9B53" w14:textId="77777777" w:rsidR="009A6D0A" w:rsidRPr="002A733C" w:rsidRDefault="009A6D0A" w:rsidP="007229D0"/>
        </w:tc>
      </w:tr>
      <w:tr w:rsidR="009E13EA" w:rsidRPr="002A733C" w14:paraId="7B4EC502" w14:textId="77777777" w:rsidTr="009B52C6">
        <w:trPr>
          <w:trHeight w:hRule="exact" w:val="288"/>
        </w:trPr>
        <w:tc>
          <w:tcPr>
            <w:tcW w:w="5000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E787BB" w14:textId="77777777" w:rsidR="009A6D0A" w:rsidRPr="002A733C" w:rsidRDefault="009A6D0A" w:rsidP="007E33BD">
            <w:pPr>
              <w:pStyle w:val="Heading1"/>
            </w:pPr>
            <w:r>
              <w:t>community service/volunteer experience</w:t>
            </w:r>
          </w:p>
        </w:tc>
      </w:tr>
      <w:tr w:rsidR="009E13EA" w:rsidRPr="002A733C" w14:paraId="594477ED" w14:textId="77777777" w:rsidTr="009B52C6">
        <w:trPr>
          <w:trHeight w:hRule="exact" w:val="432"/>
        </w:trPr>
        <w:tc>
          <w:tcPr>
            <w:tcW w:w="5000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8CE71" w14:textId="77777777" w:rsidR="009A6D0A" w:rsidRPr="002A733C" w:rsidRDefault="009A6D0A" w:rsidP="007E33BD">
            <w:pPr>
              <w:pStyle w:val="Italics"/>
            </w:pPr>
          </w:p>
        </w:tc>
      </w:tr>
      <w:tr w:rsidR="009E13EA" w:rsidRPr="002A733C" w14:paraId="17188ABF" w14:textId="77777777" w:rsidTr="009B52C6">
        <w:trPr>
          <w:trHeight w:hRule="exact" w:val="432"/>
        </w:trPr>
        <w:tc>
          <w:tcPr>
            <w:tcW w:w="5000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9A5C0" w14:textId="77777777" w:rsidR="009A6D0A" w:rsidRPr="002A733C" w:rsidRDefault="009A6D0A" w:rsidP="007E33BD"/>
        </w:tc>
      </w:tr>
      <w:tr w:rsidR="009E13EA" w:rsidRPr="002A733C" w14:paraId="55124AF6" w14:textId="77777777" w:rsidTr="009B52C6">
        <w:trPr>
          <w:trHeight w:hRule="exact" w:val="432"/>
        </w:trPr>
        <w:tc>
          <w:tcPr>
            <w:tcW w:w="5000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8C9E" w14:textId="77777777" w:rsidR="009A6D0A" w:rsidRPr="002A733C" w:rsidRDefault="009A6D0A" w:rsidP="007E33BD"/>
        </w:tc>
      </w:tr>
      <w:tr w:rsidR="009E13EA" w:rsidRPr="002A733C" w14:paraId="5EED7C31" w14:textId="77777777" w:rsidTr="009B52C6">
        <w:trPr>
          <w:trHeight w:hRule="exact" w:val="432"/>
        </w:trPr>
        <w:tc>
          <w:tcPr>
            <w:tcW w:w="5000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96BC" w14:textId="77777777" w:rsidR="009A6D0A" w:rsidRPr="002A733C" w:rsidRDefault="009A6D0A" w:rsidP="007E33BD"/>
        </w:tc>
      </w:tr>
      <w:tr w:rsidR="009E13EA" w:rsidRPr="002A733C" w14:paraId="54D44AF1" w14:textId="77777777" w:rsidTr="009B52C6">
        <w:trPr>
          <w:trHeight w:hRule="exact" w:val="432"/>
        </w:trPr>
        <w:tc>
          <w:tcPr>
            <w:tcW w:w="5000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5218" w14:textId="77777777" w:rsidR="009A6D0A" w:rsidRPr="002A733C" w:rsidRDefault="009A6D0A" w:rsidP="007E33BD"/>
        </w:tc>
      </w:tr>
      <w:tr w:rsidR="009E13EA" w:rsidRPr="002A733C" w14:paraId="4FAE1728" w14:textId="77777777" w:rsidTr="009B52C6">
        <w:trPr>
          <w:trHeight w:hRule="exact" w:val="432"/>
        </w:trPr>
        <w:tc>
          <w:tcPr>
            <w:tcW w:w="5000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F2CA" w14:textId="77777777" w:rsidR="009A6D0A" w:rsidRPr="002A733C" w:rsidRDefault="009A6D0A" w:rsidP="007E33BD"/>
        </w:tc>
      </w:tr>
      <w:tr w:rsidR="009E13EA" w:rsidRPr="002A733C" w14:paraId="7FFBAF28" w14:textId="77777777" w:rsidTr="009B52C6">
        <w:trPr>
          <w:trHeight w:hRule="exact" w:val="288"/>
        </w:trPr>
        <w:tc>
          <w:tcPr>
            <w:tcW w:w="5000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BB4966" w14:textId="5BE2C76D" w:rsidR="009A6D0A" w:rsidRPr="002A733C" w:rsidRDefault="00B03332" w:rsidP="007E33BD">
            <w:pPr>
              <w:pStyle w:val="Heading1"/>
            </w:pPr>
            <w:r>
              <w:t xml:space="preserve">PROSPECTIVE </w:t>
            </w:r>
            <w:r w:rsidR="009A6D0A">
              <w:t>College</w:t>
            </w:r>
            <w:r>
              <w:t>S</w:t>
            </w:r>
          </w:p>
        </w:tc>
      </w:tr>
      <w:tr w:rsidR="009E13EA" w:rsidRPr="002A733C" w14:paraId="4EEEAEB0" w14:textId="77777777" w:rsidTr="00684836">
        <w:trPr>
          <w:trHeight w:hRule="exact" w:val="432"/>
        </w:trPr>
        <w:tc>
          <w:tcPr>
            <w:tcW w:w="12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A151" w14:textId="38649C96" w:rsidR="009E13EA" w:rsidRPr="002A733C" w:rsidRDefault="009E13EA" w:rsidP="009E13EA">
            <w:r>
              <w:t>College 1</w:t>
            </w:r>
          </w:p>
        </w:tc>
        <w:tc>
          <w:tcPr>
            <w:tcW w:w="3702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9025" w14:textId="77777777" w:rsidR="009E13EA" w:rsidRPr="002A733C" w:rsidRDefault="009E13EA" w:rsidP="007E33BD"/>
        </w:tc>
      </w:tr>
      <w:tr w:rsidR="009E13EA" w:rsidRPr="002A733C" w14:paraId="0693742B" w14:textId="77777777" w:rsidTr="00684836">
        <w:trPr>
          <w:trHeight w:hRule="exact" w:val="432"/>
        </w:trPr>
        <w:tc>
          <w:tcPr>
            <w:tcW w:w="17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6836" w14:textId="2251FB42" w:rsidR="009E13EA" w:rsidRPr="002A733C" w:rsidRDefault="00B03332" w:rsidP="007E33BD">
            <w:r>
              <w:t>Co</w:t>
            </w:r>
            <w:r w:rsidR="009E13EA">
              <w:t>llege 2 (if applicable)</w:t>
            </w:r>
          </w:p>
        </w:tc>
        <w:tc>
          <w:tcPr>
            <w:tcW w:w="324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A407" w14:textId="77777777" w:rsidR="009E13EA" w:rsidRPr="002A733C" w:rsidRDefault="009E13EA" w:rsidP="007E33BD"/>
        </w:tc>
      </w:tr>
      <w:tr w:rsidR="009E13EA" w:rsidRPr="002A733C" w14:paraId="13B32EB0" w14:textId="77777777" w:rsidTr="00684836">
        <w:trPr>
          <w:trHeight w:hRule="exact" w:val="432"/>
        </w:trPr>
        <w:tc>
          <w:tcPr>
            <w:tcW w:w="97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3E01" w14:textId="31FB9DF5" w:rsidR="009E13EA" w:rsidRPr="002A733C" w:rsidRDefault="00E150D6" w:rsidP="007E33BD">
            <w:r>
              <w:t xml:space="preserve">Planned </w:t>
            </w:r>
            <w:r w:rsidR="009E13EA">
              <w:t>Program of Study/Major</w:t>
            </w:r>
          </w:p>
        </w:tc>
        <w:tc>
          <w:tcPr>
            <w:tcW w:w="4023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3A8E5" w14:textId="77777777" w:rsidR="009E13EA" w:rsidRPr="002A733C" w:rsidRDefault="009E13EA" w:rsidP="007E33BD"/>
        </w:tc>
      </w:tr>
      <w:tr w:rsidR="009E13EA" w:rsidRPr="002A733C" w14:paraId="5938887F" w14:textId="77777777" w:rsidTr="009B52C6">
        <w:trPr>
          <w:trHeight w:hRule="exact" w:val="288"/>
        </w:trPr>
        <w:tc>
          <w:tcPr>
            <w:tcW w:w="5000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12D314" w14:textId="77777777" w:rsidR="009A6D0A" w:rsidRPr="002A733C" w:rsidRDefault="009A6D0A" w:rsidP="007E33BD">
            <w:pPr>
              <w:pStyle w:val="Heading1"/>
            </w:pPr>
            <w:r>
              <w:t>Instructions</w:t>
            </w:r>
            <w:r w:rsidR="009E13EA">
              <w:t xml:space="preserve"> and additional requirements</w:t>
            </w:r>
          </w:p>
        </w:tc>
      </w:tr>
      <w:tr w:rsidR="009E13EA" w:rsidRPr="002A733C" w14:paraId="73B864D3" w14:textId="77777777" w:rsidTr="009B52C6">
        <w:trPr>
          <w:trHeight w:hRule="exact" w:val="1842"/>
        </w:trPr>
        <w:tc>
          <w:tcPr>
            <w:tcW w:w="5000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76FC" w14:textId="01FFB332" w:rsidR="00B03332" w:rsidRDefault="009A6D0A" w:rsidP="009E13EA">
            <w:r>
              <w:t xml:space="preserve">Attach a </w:t>
            </w:r>
            <w:r w:rsidR="00D23A0F">
              <w:t>250-word</w:t>
            </w:r>
            <w:r>
              <w:t xml:space="preserve"> (or less) essay on “My Future Plans”</w:t>
            </w:r>
            <w:r w:rsidR="009E13EA">
              <w:t xml:space="preserve"> and copy of </w:t>
            </w:r>
            <w:r w:rsidR="00B03332">
              <w:t xml:space="preserve">your </w:t>
            </w:r>
            <w:r w:rsidR="009E13EA">
              <w:t>High School Transcript</w:t>
            </w:r>
            <w:r w:rsidR="00B03332">
              <w:t xml:space="preserve"> reflecting your GPA</w:t>
            </w:r>
            <w:r w:rsidR="009E13EA">
              <w:br/>
            </w:r>
            <w:r w:rsidR="009E13EA">
              <w:br/>
            </w:r>
            <w:r>
              <w:t xml:space="preserve">Complete the Free Application for Federal Student Aid (FAFSA) and be prepared to provide </w:t>
            </w:r>
            <w:r w:rsidR="00B03332">
              <w:t xml:space="preserve">a </w:t>
            </w:r>
            <w:r w:rsidR="009E13EA">
              <w:t xml:space="preserve">copy of </w:t>
            </w:r>
            <w:r w:rsidR="00B03332">
              <w:t xml:space="preserve">The </w:t>
            </w:r>
            <w:r w:rsidR="00036D15">
              <w:t xml:space="preserve">Expected </w:t>
            </w:r>
            <w:r w:rsidR="00B03332">
              <w:t>Family Contribution</w:t>
            </w:r>
          </w:p>
          <w:p w14:paraId="68D94EFE" w14:textId="1882DBC7" w:rsidR="009A6D0A" w:rsidRPr="002A733C" w:rsidRDefault="009E13EA" w:rsidP="009E13EA">
            <w:r>
              <w:br/>
            </w:r>
            <w:r w:rsidR="00D41BCD">
              <w:t>P</w:t>
            </w:r>
            <w:r w:rsidR="009B52C6">
              <w:t>rovide a copy of your acceptance letter from your college</w:t>
            </w:r>
            <w:r w:rsidR="00B03332">
              <w:t xml:space="preserve"> </w:t>
            </w:r>
            <w:r w:rsidR="002330B4">
              <w:t xml:space="preserve">of choice (if known) </w:t>
            </w:r>
            <w:r w:rsidR="00B03332">
              <w:t>and proof of admission.</w:t>
            </w:r>
          </w:p>
        </w:tc>
      </w:tr>
      <w:tr w:rsidR="009E13EA" w:rsidRPr="002A733C" w14:paraId="323DFB12" w14:textId="77777777" w:rsidTr="009B52C6">
        <w:trPr>
          <w:trHeight w:hRule="exact" w:val="288"/>
        </w:trPr>
        <w:tc>
          <w:tcPr>
            <w:tcW w:w="5000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00EAD7" w14:textId="77777777" w:rsidR="009A6D0A" w:rsidRPr="002A733C" w:rsidRDefault="009A6D0A" w:rsidP="007E33BD">
            <w:pPr>
              <w:pStyle w:val="Heading1"/>
            </w:pPr>
            <w:r>
              <w:t>disclaimer and signature</w:t>
            </w:r>
          </w:p>
        </w:tc>
      </w:tr>
      <w:tr w:rsidR="009E13EA" w:rsidRPr="002A733C" w14:paraId="35888C2F" w14:textId="77777777" w:rsidTr="009B52C6">
        <w:trPr>
          <w:trHeight w:hRule="exact" w:val="672"/>
        </w:trPr>
        <w:tc>
          <w:tcPr>
            <w:tcW w:w="5000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A787" w14:textId="3FF4D090" w:rsidR="009A6D0A" w:rsidRPr="008D4677" w:rsidRDefault="009A6D0A" w:rsidP="007E33BD">
            <w:pPr>
              <w:rPr>
                <w:sz w:val="18"/>
              </w:rPr>
            </w:pPr>
            <w:r w:rsidRPr="009E13EA">
              <w:t xml:space="preserve">I certify that </w:t>
            </w:r>
            <w:r w:rsidR="00E2277C">
              <w:t>the information provided is</w:t>
            </w:r>
            <w:r w:rsidRPr="009E13EA">
              <w:t xml:space="preserve"> true and complete to the best of my knowledge.</w:t>
            </w:r>
          </w:p>
        </w:tc>
      </w:tr>
      <w:tr w:rsidR="009B52C6" w:rsidRPr="002A733C" w14:paraId="13575F1C" w14:textId="77777777" w:rsidTr="00684836">
        <w:trPr>
          <w:trHeight w:hRule="exact" w:val="672"/>
        </w:trPr>
        <w:tc>
          <w:tcPr>
            <w:tcW w:w="3879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6AC02" w14:textId="26B85116" w:rsidR="009A6D0A" w:rsidRPr="008D4677" w:rsidRDefault="001959E9" w:rsidP="007E33BD">
            <w:pPr>
              <w:rPr>
                <w:sz w:val="18"/>
              </w:rPr>
            </w:pPr>
            <w:r>
              <w:rPr>
                <w:sz w:val="18"/>
              </w:rPr>
              <w:t xml:space="preserve">Student </w:t>
            </w:r>
            <w:r w:rsidR="009A6D0A" w:rsidRPr="008D4677">
              <w:rPr>
                <w:sz w:val="18"/>
              </w:rPr>
              <w:t>Signature</w:t>
            </w:r>
            <w:r w:rsidR="009A6D0A">
              <w:rPr>
                <w:sz w:val="18"/>
              </w:rPr>
              <w:t>:</w:t>
            </w:r>
          </w:p>
        </w:tc>
        <w:tc>
          <w:tcPr>
            <w:tcW w:w="11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A6C3" w14:textId="77777777" w:rsidR="009A6D0A" w:rsidRPr="008D4677" w:rsidRDefault="009A6D0A" w:rsidP="007E33BD">
            <w:pPr>
              <w:rPr>
                <w:sz w:val="18"/>
              </w:rPr>
            </w:pPr>
            <w:r w:rsidRPr="008D4677">
              <w:rPr>
                <w:sz w:val="18"/>
              </w:rPr>
              <w:t>Date</w:t>
            </w:r>
            <w:r>
              <w:rPr>
                <w:sz w:val="18"/>
              </w:rPr>
              <w:t>:</w:t>
            </w:r>
          </w:p>
        </w:tc>
      </w:tr>
    </w:tbl>
    <w:p w14:paraId="19E8679A" w14:textId="77777777" w:rsidR="005F6E87" w:rsidRPr="002A733C" w:rsidRDefault="005F6E87" w:rsidP="002A733C"/>
    <w:sectPr w:rsidR="005F6E87" w:rsidRPr="002A733C" w:rsidSect="00AA7471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0FC9C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EA4EE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53C13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C06D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FDE16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905B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76D7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6A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60F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EA34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BC5586F"/>
    <w:multiLevelType w:val="hybridMultilevel"/>
    <w:tmpl w:val="D8BC62E8"/>
    <w:lvl w:ilvl="0" w:tplc="41FE0180">
      <w:start w:val="8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7608304">
    <w:abstractNumId w:val="9"/>
  </w:num>
  <w:num w:numId="2" w16cid:durableId="1224637978">
    <w:abstractNumId w:val="7"/>
  </w:num>
  <w:num w:numId="3" w16cid:durableId="2092772906">
    <w:abstractNumId w:val="6"/>
  </w:num>
  <w:num w:numId="4" w16cid:durableId="1796171484">
    <w:abstractNumId w:val="5"/>
  </w:num>
  <w:num w:numId="5" w16cid:durableId="1968586893">
    <w:abstractNumId w:val="4"/>
  </w:num>
  <w:num w:numId="6" w16cid:durableId="1261377225">
    <w:abstractNumId w:val="8"/>
  </w:num>
  <w:num w:numId="7" w16cid:durableId="1650285110">
    <w:abstractNumId w:val="3"/>
  </w:num>
  <w:num w:numId="8" w16cid:durableId="373818599">
    <w:abstractNumId w:val="2"/>
  </w:num>
  <w:num w:numId="9" w16cid:durableId="931201973">
    <w:abstractNumId w:val="1"/>
  </w:num>
  <w:num w:numId="10" w16cid:durableId="1076442336">
    <w:abstractNumId w:val="0"/>
  </w:num>
  <w:num w:numId="11" w16cid:durableId="17919017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1EE"/>
    <w:rsid w:val="000071F7"/>
    <w:rsid w:val="000134FA"/>
    <w:rsid w:val="0002798A"/>
    <w:rsid w:val="00036D15"/>
    <w:rsid w:val="00063EEE"/>
    <w:rsid w:val="00083002"/>
    <w:rsid w:val="00087B85"/>
    <w:rsid w:val="000A01F1"/>
    <w:rsid w:val="000C1163"/>
    <w:rsid w:val="000D2539"/>
    <w:rsid w:val="000E22D1"/>
    <w:rsid w:val="000E578A"/>
    <w:rsid w:val="000F2DF4"/>
    <w:rsid w:val="000F6783"/>
    <w:rsid w:val="00101CD9"/>
    <w:rsid w:val="001059A0"/>
    <w:rsid w:val="00120C95"/>
    <w:rsid w:val="0014663E"/>
    <w:rsid w:val="0015325D"/>
    <w:rsid w:val="001564EE"/>
    <w:rsid w:val="00162DF6"/>
    <w:rsid w:val="00180664"/>
    <w:rsid w:val="00185BA5"/>
    <w:rsid w:val="00195009"/>
    <w:rsid w:val="001959E9"/>
    <w:rsid w:val="0019779B"/>
    <w:rsid w:val="001E638B"/>
    <w:rsid w:val="001F2987"/>
    <w:rsid w:val="001F4BC3"/>
    <w:rsid w:val="00210BEB"/>
    <w:rsid w:val="00211908"/>
    <w:rsid w:val="00217DA5"/>
    <w:rsid w:val="002330B4"/>
    <w:rsid w:val="00241E51"/>
    <w:rsid w:val="00244E51"/>
    <w:rsid w:val="00250014"/>
    <w:rsid w:val="00254D4B"/>
    <w:rsid w:val="00275BB5"/>
    <w:rsid w:val="00286957"/>
    <w:rsid w:val="00286F6A"/>
    <w:rsid w:val="00291C8C"/>
    <w:rsid w:val="002A1ECE"/>
    <w:rsid w:val="002A2510"/>
    <w:rsid w:val="002A733C"/>
    <w:rsid w:val="002B4D1D"/>
    <w:rsid w:val="002C10B1"/>
    <w:rsid w:val="002D222A"/>
    <w:rsid w:val="002D486E"/>
    <w:rsid w:val="002E0117"/>
    <w:rsid w:val="002F0181"/>
    <w:rsid w:val="003076FD"/>
    <w:rsid w:val="00317005"/>
    <w:rsid w:val="00335259"/>
    <w:rsid w:val="00380751"/>
    <w:rsid w:val="00380F4B"/>
    <w:rsid w:val="003929F1"/>
    <w:rsid w:val="003A11E9"/>
    <w:rsid w:val="003A1B63"/>
    <w:rsid w:val="003A41A1"/>
    <w:rsid w:val="003B2326"/>
    <w:rsid w:val="003F1D46"/>
    <w:rsid w:val="003F7336"/>
    <w:rsid w:val="00437ED0"/>
    <w:rsid w:val="00440CD8"/>
    <w:rsid w:val="00443837"/>
    <w:rsid w:val="00450F66"/>
    <w:rsid w:val="00461739"/>
    <w:rsid w:val="00467865"/>
    <w:rsid w:val="004717AB"/>
    <w:rsid w:val="0048685F"/>
    <w:rsid w:val="004A1437"/>
    <w:rsid w:val="004A201F"/>
    <w:rsid w:val="004A4198"/>
    <w:rsid w:val="004A54EA"/>
    <w:rsid w:val="004B0578"/>
    <w:rsid w:val="004C2FEE"/>
    <w:rsid w:val="004E34C6"/>
    <w:rsid w:val="004F62AD"/>
    <w:rsid w:val="00501AE8"/>
    <w:rsid w:val="00504B65"/>
    <w:rsid w:val="00505519"/>
    <w:rsid w:val="005114CE"/>
    <w:rsid w:val="0052122B"/>
    <w:rsid w:val="00542885"/>
    <w:rsid w:val="005557F6"/>
    <w:rsid w:val="00563778"/>
    <w:rsid w:val="00593718"/>
    <w:rsid w:val="005B4AE2"/>
    <w:rsid w:val="005C3D49"/>
    <w:rsid w:val="005E63CC"/>
    <w:rsid w:val="005F6E87"/>
    <w:rsid w:val="00613129"/>
    <w:rsid w:val="00617C65"/>
    <w:rsid w:val="00682C69"/>
    <w:rsid w:val="00684836"/>
    <w:rsid w:val="006D2635"/>
    <w:rsid w:val="006D779C"/>
    <w:rsid w:val="006E4F63"/>
    <w:rsid w:val="006E729E"/>
    <w:rsid w:val="007229D0"/>
    <w:rsid w:val="007602AC"/>
    <w:rsid w:val="00774B67"/>
    <w:rsid w:val="00792360"/>
    <w:rsid w:val="00793AC6"/>
    <w:rsid w:val="007A71DE"/>
    <w:rsid w:val="007B199B"/>
    <w:rsid w:val="007B6119"/>
    <w:rsid w:val="007C1DA0"/>
    <w:rsid w:val="007C5757"/>
    <w:rsid w:val="007E2A15"/>
    <w:rsid w:val="007E56C4"/>
    <w:rsid w:val="008107D6"/>
    <w:rsid w:val="00841645"/>
    <w:rsid w:val="00852EC6"/>
    <w:rsid w:val="0088782D"/>
    <w:rsid w:val="008A0543"/>
    <w:rsid w:val="008B08EF"/>
    <w:rsid w:val="008B24BB"/>
    <w:rsid w:val="008B57DD"/>
    <w:rsid w:val="008B7081"/>
    <w:rsid w:val="008D40FF"/>
    <w:rsid w:val="008D4677"/>
    <w:rsid w:val="00902964"/>
    <w:rsid w:val="009126F8"/>
    <w:rsid w:val="0094790F"/>
    <w:rsid w:val="00966B90"/>
    <w:rsid w:val="009737B7"/>
    <w:rsid w:val="009802C4"/>
    <w:rsid w:val="009973A4"/>
    <w:rsid w:val="009976D9"/>
    <w:rsid w:val="00997A3E"/>
    <w:rsid w:val="009A4EA3"/>
    <w:rsid w:val="009A55DC"/>
    <w:rsid w:val="009A6D0A"/>
    <w:rsid w:val="009B52C6"/>
    <w:rsid w:val="009B5C03"/>
    <w:rsid w:val="009C220D"/>
    <w:rsid w:val="009D1F2D"/>
    <w:rsid w:val="009D6AEA"/>
    <w:rsid w:val="009E13EA"/>
    <w:rsid w:val="00A16EC9"/>
    <w:rsid w:val="00A211B2"/>
    <w:rsid w:val="00A2727E"/>
    <w:rsid w:val="00A35524"/>
    <w:rsid w:val="00A74F99"/>
    <w:rsid w:val="00A81700"/>
    <w:rsid w:val="00A82BA3"/>
    <w:rsid w:val="00A94ACC"/>
    <w:rsid w:val="00AA7471"/>
    <w:rsid w:val="00AE1B67"/>
    <w:rsid w:val="00AE6FA4"/>
    <w:rsid w:val="00B03332"/>
    <w:rsid w:val="00B03907"/>
    <w:rsid w:val="00B11811"/>
    <w:rsid w:val="00B311E1"/>
    <w:rsid w:val="00B4735C"/>
    <w:rsid w:val="00B726F7"/>
    <w:rsid w:val="00B90EC2"/>
    <w:rsid w:val="00BA268F"/>
    <w:rsid w:val="00C079CA"/>
    <w:rsid w:val="00C524F4"/>
    <w:rsid w:val="00C5330F"/>
    <w:rsid w:val="00C67741"/>
    <w:rsid w:val="00C74647"/>
    <w:rsid w:val="00C76039"/>
    <w:rsid w:val="00C76480"/>
    <w:rsid w:val="00C80AD2"/>
    <w:rsid w:val="00C90A29"/>
    <w:rsid w:val="00C92FD6"/>
    <w:rsid w:val="00CA1321"/>
    <w:rsid w:val="00CA28E6"/>
    <w:rsid w:val="00CB4CD3"/>
    <w:rsid w:val="00CD247C"/>
    <w:rsid w:val="00D03A13"/>
    <w:rsid w:val="00D14E73"/>
    <w:rsid w:val="00D23A0F"/>
    <w:rsid w:val="00D41BCD"/>
    <w:rsid w:val="00D6155E"/>
    <w:rsid w:val="00D90A75"/>
    <w:rsid w:val="00DA4B5C"/>
    <w:rsid w:val="00DB73B7"/>
    <w:rsid w:val="00DC47A2"/>
    <w:rsid w:val="00DD1F57"/>
    <w:rsid w:val="00DE1551"/>
    <w:rsid w:val="00DE7FB7"/>
    <w:rsid w:val="00DF2AF7"/>
    <w:rsid w:val="00DF523B"/>
    <w:rsid w:val="00E14430"/>
    <w:rsid w:val="00E150D6"/>
    <w:rsid w:val="00E20DDA"/>
    <w:rsid w:val="00E2277C"/>
    <w:rsid w:val="00E32A8B"/>
    <w:rsid w:val="00E34EB8"/>
    <w:rsid w:val="00E36054"/>
    <w:rsid w:val="00E37E7B"/>
    <w:rsid w:val="00E46E04"/>
    <w:rsid w:val="00E87396"/>
    <w:rsid w:val="00E93B27"/>
    <w:rsid w:val="00EB41EE"/>
    <w:rsid w:val="00EB478A"/>
    <w:rsid w:val="00EC42A3"/>
    <w:rsid w:val="00F02A61"/>
    <w:rsid w:val="00F264EB"/>
    <w:rsid w:val="00F801C3"/>
    <w:rsid w:val="00F80252"/>
    <w:rsid w:val="00F83033"/>
    <w:rsid w:val="00F966AA"/>
    <w:rsid w:val="00FB538F"/>
    <w:rsid w:val="00FC3071"/>
    <w:rsid w:val="00FD5902"/>
    <w:rsid w:val="00FF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AF950B"/>
  <w15:docId w15:val="{EEE096E8-D851-4096-ADE4-DD6A9C806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64EE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link w:val="Heading1Char"/>
    <w:qFormat/>
    <w:rsid w:val="00AA7471"/>
    <w:pPr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semiHidden/>
    <w:unhideWhenUsed/>
    <w:qFormat/>
    <w:rsid w:val="00AA7471"/>
    <w:pPr>
      <w:outlineLvl w:val="1"/>
    </w:pPr>
    <w:rPr>
      <w:b/>
      <w:caps/>
      <w:sz w:val="18"/>
      <w:szCs w:val="20"/>
    </w:rPr>
  </w:style>
  <w:style w:type="paragraph" w:styleId="Heading3">
    <w:name w:val="heading 3"/>
    <w:basedOn w:val="Normal"/>
    <w:next w:val="Normal"/>
    <w:semiHidden/>
    <w:unhideWhenUsed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Italics">
    <w:name w:val="Italics"/>
    <w:basedOn w:val="Normal"/>
    <w:unhideWhenUsed/>
    <w:qFormat/>
    <w:rsid w:val="008D40FF"/>
    <w:rPr>
      <w:i/>
    </w:rPr>
  </w:style>
  <w:style w:type="paragraph" w:customStyle="1" w:styleId="Disclaimer">
    <w:name w:val="Disclaimer"/>
    <w:basedOn w:val="Normal"/>
    <w:qFormat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semiHidden/>
    <w:unhideWhenUsed/>
    <w:rsid w:val="00AA7471"/>
    <w:rPr>
      <w:color w:val="A6A6A6" w:themeColor="background1" w:themeShade="A6"/>
    </w:rPr>
  </w:style>
  <w:style w:type="character" w:customStyle="1" w:styleId="CheckBoxChar">
    <w:name w:val="Check Box Char"/>
    <w:basedOn w:val="DefaultParagraphFont"/>
    <w:link w:val="CheckBox"/>
    <w:semiHidden/>
    <w:rsid w:val="001564EE"/>
    <w:rPr>
      <w:rFonts w:asciiTheme="minorHAnsi" w:hAnsiTheme="minorHAnsi"/>
      <w:color w:val="A6A6A6" w:themeColor="background1" w:themeShade="A6"/>
      <w:sz w:val="16"/>
      <w:szCs w:val="24"/>
    </w:rPr>
  </w:style>
  <w:style w:type="paragraph" w:customStyle="1" w:styleId="CompanyName">
    <w:name w:val="Company Name"/>
    <w:basedOn w:val="Normal"/>
    <w:qFormat/>
    <w:rsid w:val="00AA7471"/>
    <w:rPr>
      <w:b/>
      <w:caps/>
      <w:sz w:val="28"/>
    </w:rPr>
  </w:style>
  <w:style w:type="paragraph" w:styleId="Title">
    <w:name w:val="Title"/>
    <w:basedOn w:val="Normal"/>
    <w:next w:val="Normal"/>
    <w:link w:val="TitleChar"/>
    <w:qFormat/>
    <w:rsid w:val="00AA7471"/>
    <w:pPr>
      <w:spacing w:after="320"/>
    </w:pPr>
    <w:rPr>
      <w:sz w:val="22"/>
    </w:rPr>
  </w:style>
  <w:style w:type="character" w:customStyle="1" w:styleId="TitleChar">
    <w:name w:val="Title Char"/>
    <w:basedOn w:val="DefaultParagraphFont"/>
    <w:link w:val="Title"/>
    <w:rsid w:val="00AA7471"/>
    <w:rPr>
      <w:rFonts w:asciiTheme="minorHAnsi" w:hAnsiTheme="minorHAnsi"/>
      <w:sz w:val="22"/>
      <w:szCs w:val="24"/>
    </w:rPr>
  </w:style>
  <w:style w:type="table" w:styleId="TableGrid">
    <w:name w:val="Table Grid"/>
    <w:basedOn w:val="TableNormal"/>
    <w:rsid w:val="00A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al"/>
    <w:qFormat/>
    <w:rsid w:val="001564EE"/>
    <w:pPr>
      <w:jc w:val="right"/>
    </w:pPr>
    <w:rPr>
      <w:bCs/>
      <w:szCs w:val="20"/>
    </w:rPr>
  </w:style>
  <w:style w:type="character" w:customStyle="1" w:styleId="Heading1Char">
    <w:name w:val="Heading 1 Char"/>
    <w:basedOn w:val="DefaultParagraphFont"/>
    <w:link w:val="Heading1"/>
    <w:rsid w:val="008D4677"/>
    <w:rPr>
      <w:rFonts w:asciiTheme="majorHAnsi" w:hAnsiTheme="majorHAnsi"/>
      <w:b/>
      <w:caps/>
      <w:sz w:val="18"/>
      <w:szCs w:val="24"/>
    </w:rPr>
  </w:style>
  <w:style w:type="paragraph" w:styleId="ListParagraph">
    <w:name w:val="List Paragraph"/>
    <w:basedOn w:val="Normal"/>
    <w:uiPriority w:val="34"/>
    <w:unhideWhenUsed/>
    <w:qFormat/>
    <w:rsid w:val="00E93B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hilbrink\AppData\Roaming\Microsoft\Templates\Employment%20application%20(2%20pages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EB960-F7D3-4F00-9FE1-914263902B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41CFCD-5039-4C4E-9C7B-BFB789904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(2 pages)</Template>
  <TotalTime>4</TotalTime>
  <Pages>2</Pages>
  <Words>226</Words>
  <Characters>1278</Characters>
  <Application>Microsoft Office Word</Application>
  <DocSecurity>0</DocSecurity>
  <Lines>142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 (2-pp.)</vt:lpstr>
    </vt:vector>
  </TitlesOfParts>
  <Company>Pace University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 (2-pp.)</dc:title>
  <dc:creator>Windows User</dc:creator>
  <cp:lastModifiedBy>A and T Grayman</cp:lastModifiedBy>
  <cp:revision>7</cp:revision>
  <cp:lastPrinted>2026-02-16T18:01:00Z</cp:lastPrinted>
  <dcterms:created xsi:type="dcterms:W3CDTF">2026-02-16T18:05:00Z</dcterms:created>
  <dcterms:modified xsi:type="dcterms:W3CDTF">2026-02-16T18:09:00Z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