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33" w:rsidRDefault="00A7327A" w:rsidP="005F5740">
      <w:pPr>
        <w:spacing w:after="0" w:line="240" w:lineRule="auto"/>
        <w:jc w:val="center"/>
      </w:pPr>
      <w:r>
        <w:rPr>
          <w:rFonts w:ascii="Arial" w:hAnsi="Arial" w:cs="Arial"/>
          <w:noProof/>
          <w:color w:val="5F5F5F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F1E0D6" wp14:editId="6F4B2D62">
                <wp:simplePos x="0" y="0"/>
                <wp:positionH relativeFrom="column">
                  <wp:posOffset>1120775</wp:posOffset>
                </wp:positionH>
                <wp:positionV relativeFrom="paragraph">
                  <wp:posOffset>0</wp:posOffset>
                </wp:positionV>
                <wp:extent cx="3387090" cy="786765"/>
                <wp:effectExtent l="0" t="0" r="3810" b="0"/>
                <wp:wrapTight wrapText="bothSides">
                  <wp:wrapPolygon edited="0">
                    <wp:start x="1701" y="0"/>
                    <wp:lineTo x="0" y="1569"/>
                    <wp:lineTo x="0" y="19351"/>
                    <wp:lineTo x="1701" y="20920"/>
                    <wp:lineTo x="21503" y="20920"/>
                    <wp:lineTo x="21503" y="0"/>
                    <wp:lineTo x="1701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090" cy="786765"/>
                          <a:chOff x="0" y="0"/>
                          <a:chExt cx="3648710" cy="10191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4175" y="9525"/>
                            <a:ext cx="724535" cy="1009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014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09499" id="Group 5" o:spid="_x0000_s1026" style="position:absolute;margin-left:88.25pt;margin-top:0;width:266.7pt;height:61.95pt;z-index:251660288;mso-width-relative:margin;mso-height-relative:margin" coordsize="36487,10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9241;top:95;width:7246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">
                  <v:imagedata r:id="rId7" o:title=""/>
                  <v:path arrowok="t"/>
                </v:shape>
                <v:shape id="Picture 3" o:spid="_x0000_s1028" type="#_x0000_t75" style="position:absolute;width:26670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</w:p>
    <w:p w:rsidR="00A7327A" w:rsidRDefault="00A7327A" w:rsidP="005F5740">
      <w:pPr>
        <w:spacing w:after="0" w:line="240" w:lineRule="auto"/>
        <w:rPr>
          <w:rFonts w:cstheme="minorHAnsi"/>
          <w:shd w:val="clear" w:color="auto" w:fill="FFFFFF"/>
        </w:rPr>
      </w:pPr>
    </w:p>
    <w:p w:rsidR="00A7327A" w:rsidRDefault="00A7327A" w:rsidP="005F5740">
      <w:pPr>
        <w:spacing w:after="0" w:line="240" w:lineRule="auto"/>
        <w:rPr>
          <w:rFonts w:cstheme="minorHAnsi"/>
          <w:shd w:val="clear" w:color="auto" w:fill="FFFFFF"/>
        </w:rPr>
      </w:pPr>
    </w:p>
    <w:p w:rsidR="0050583C" w:rsidRDefault="0050583C" w:rsidP="005F5740">
      <w:pPr>
        <w:spacing w:after="0" w:line="240" w:lineRule="auto"/>
        <w:rPr>
          <w:rFonts w:cstheme="minorHAnsi"/>
          <w:shd w:val="clear" w:color="auto" w:fill="FFFFFF"/>
        </w:rPr>
      </w:pPr>
    </w:p>
    <w:p w:rsidR="0050583C" w:rsidRDefault="0050583C" w:rsidP="005F5740">
      <w:pPr>
        <w:spacing w:after="0" w:line="240" w:lineRule="auto"/>
        <w:rPr>
          <w:rFonts w:cstheme="minorHAnsi"/>
          <w:shd w:val="clear" w:color="auto" w:fill="FFFFFF"/>
        </w:rPr>
      </w:pPr>
    </w:p>
    <w:p w:rsidR="0050583C" w:rsidRDefault="0050583C" w:rsidP="005F5740">
      <w:pPr>
        <w:spacing w:after="0" w:line="240" w:lineRule="auto"/>
        <w:rPr>
          <w:rFonts w:cstheme="minorHAnsi"/>
          <w:shd w:val="clear" w:color="auto" w:fill="FFFFFF"/>
        </w:rPr>
      </w:pPr>
    </w:p>
    <w:p w:rsidR="005F5740" w:rsidRDefault="009B372C" w:rsidP="0050583C">
      <w:pPr>
        <w:spacing w:after="0" w:line="240" w:lineRule="auto"/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For Immediate Release</w:t>
      </w:r>
    </w:p>
    <w:p w:rsidR="0050583C" w:rsidRPr="0050583C" w:rsidRDefault="0050583C" w:rsidP="0050583C">
      <w:pPr>
        <w:spacing w:after="0" w:line="240" w:lineRule="auto"/>
        <w:jc w:val="right"/>
        <w:rPr>
          <w:rFonts w:cstheme="minorHAnsi"/>
          <w:shd w:val="clear" w:color="auto" w:fill="FFFFFF"/>
        </w:rPr>
      </w:pPr>
    </w:p>
    <w:p w:rsidR="00903640" w:rsidRDefault="003C3B95" w:rsidP="00E35118">
      <w:pPr>
        <w:spacing w:after="0" w:line="240" w:lineRule="auto"/>
        <w:jc w:val="center"/>
        <w:rPr>
          <w:rFonts w:cstheme="minorHAnsi"/>
          <w:b/>
          <w:sz w:val="36"/>
          <w:szCs w:val="28"/>
          <w:shd w:val="clear" w:color="auto" w:fill="FFFFFF"/>
        </w:rPr>
      </w:pPr>
      <w:r w:rsidRPr="001D0195">
        <w:rPr>
          <w:rFonts w:cstheme="minorHAnsi"/>
          <w:b/>
          <w:sz w:val="36"/>
          <w:szCs w:val="28"/>
          <w:shd w:val="clear" w:color="auto" w:fill="FFFFFF"/>
        </w:rPr>
        <w:t>E</w:t>
      </w:r>
      <w:r w:rsidR="00B065BB" w:rsidRPr="001D0195">
        <w:rPr>
          <w:rFonts w:cstheme="minorHAnsi"/>
          <w:b/>
          <w:sz w:val="36"/>
          <w:szCs w:val="28"/>
          <w:shd w:val="clear" w:color="auto" w:fill="FFFFFF"/>
        </w:rPr>
        <w:t>W Howell Construction Group</w:t>
      </w:r>
      <w:r w:rsidRPr="001D0195">
        <w:rPr>
          <w:rFonts w:cstheme="minorHAnsi"/>
          <w:b/>
          <w:sz w:val="36"/>
          <w:szCs w:val="28"/>
          <w:shd w:val="clear" w:color="auto" w:fill="FFFFFF"/>
        </w:rPr>
        <w:t xml:space="preserve"> </w:t>
      </w:r>
      <w:r w:rsidR="00CD310A" w:rsidRPr="001D0195">
        <w:rPr>
          <w:rFonts w:cstheme="minorHAnsi"/>
          <w:b/>
          <w:sz w:val="36"/>
          <w:szCs w:val="28"/>
          <w:shd w:val="clear" w:color="auto" w:fill="FFFFFF"/>
        </w:rPr>
        <w:t>Announces</w:t>
      </w:r>
      <w:r w:rsidR="00E35118">
        <w:rPr>
          <w:rFonts w:cstheme="minorHAnsi"/>
          <w:b/>
          <w:sz w:val="36"/>
          <w:szCs w:val="28"/>
          <w:shd w:val="clear" w:color="auto" w:fill="FFFFFF"/>
        </w:rPr>
        <w:t xml:space="preserve"> </w:t>
      </w:r>
      <w:r w:rsidR="00903640">
        <w:rPr>
          <w:rFonts w:cstheme="minorHAnsi"/>
          <w:b/>
          <w:sz w:val="36"/>
          <w:szCs w:val="28"/>
          <w:shd w:val="clear" w:color="auto" w:fill="FFFFFF"/>
        </w:rPr>
        <w:t xml:space="preserve">Promotions </w:t>
      </w:r>
    </w:p>
    <w:p w:rsidR="00566615" w:rsidRPr="00727442" w:rsidRDefault="00566615" w:rsidP="00211CA8">
      <w:pPr>
        <w:spacing w:after="0" w:line="240" w:lineRule="auto"/>
        <w:rPr>
          <w:rFonts w:cstheme="minorHAnsi"/>
          <w:b/>
          <w:sz w:val="24"/>
          <w:szCs w:val="40"/>
          <w:shd w:val="clear" w:color="auto" w:fill="FFFFFF"/>
        </w:rPr>
      </w:pPr>
    </w:p>
    <w:p w:rsidR="00B065BB" w:rsidRPr="009C0792" w:rsidRDefault="006D1687" w:rsidP="00397D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1D0195">
        <w:rPr>
          <w:rFonts w:asciiTheme="minorHAnsi" w:hAnsiTheme="minorHAnsi" w:cstheme="minorHAnsi"/>
          <w:b/>
        </w:rPr>
        <w:t>(</w:t>
      </w:r>
      <w:r w:rsidR="00701291" w:rsidRPr="001D0195">
        <w:rPr>
          <w:rFonts w:asciiTheme="minorHAnsi" w:hAnsiTheme="minorHAnsi" w:cstheme="minorHAnsi"/>
          <w:b/>
        </w:rPr>
        <w:t>Plainview, N.Y.</w:t>
      </w:r>
      <w:r w:rsidRPr="001D0195">
        <w:rPr>
          <w:rFonts w:asciiTheme="minorHAnsi" w:hAnsiTheme="minorHAnsi" w:cstheme="minorHAnsi"/>
          <w:b/>
        </w:rPr>
        <w:t xml:space="preserve"> – </w:t>
      </w:r>
      <w:r w:rsidR="002142E0">
        <w:rPr>
          <w:rFonts w:asciiTheme="minorHAnsi" w:hAnsiTheme="minorHAnsi" w:cstheme="minorHAnsi"/>
          <w:b/>
        </w:rPr>
        <w:t>March</w:t>
      </w:r>
      <w:bookmarkStart w:id="0" w:name="_GoBack"/>
      <w:bookmarkEnd w:id="0"/>
      <w:r w:rsidR="00055B3B">
        <w:rPr>
          <w:rFonts w:asciiTheme="minorHAnsi" w:hAnsiTheme="minorHAnsi" w:cstheme="minorHAnsi"/>
          <w:b/>
        </w:rPr>
        <w:t xml:space="preserve"> 2017</w:t>
      </w:r>
      <w:r w:rsidRPr="001D0195">
        <w:rPr>
          <w:rFonts w:asciiTheme="minorHAnsi" w:hAnsiTheme="minorHAnsi" w:cstheme="minorHAnsi"/>
          <w:b/>
        </w:rPr>
        <w:t>) –</w:t>
      </w:r>
      <w:r w:rsidRPr="001D0195">
        <w:rPr>
          <w:rFonts w:asciiTheme="minorHAnsi" w:hAnsiTheme="minorHAnsi" w:cstheme="minorHAnsi"/>
        </w:rPr>
        <w:t xml:space="preserve"> </w:t>
      </w:r>
      <w:r w:rsidR="00B065BB" w:rsidRPr="001D0195">
        <w:rPr>
          <w:rFonts w:asciiTheme="minorHAnsi" w:hAnsiTheme="minorHAnsi" w:cstheme="minorHAnsi"/>
        </w:rPr>
        <w:t>EW</w:t>
      </w:r>
      <w:r w:rsidR="00B510CA">
        <w:rPr>
          <w:rFonts w:asciiTheme="minorHAnsi" w:hAnsiTheme="minorHAnsi" w:cstheme="minorHAnsi"/>
        </w:rPr>
        <w:t xml:space="preserve"> </w:t>
      </w:r>
      <w:r w:rsidR="00B065BB" w:rsidRPr="001D0195">
        <w:rPr>
          <w:rFonts w:asciiTheme="minorHAnsi" w:hAnsiTheme="minorHAnsi" w:cstheme="minorHAnsi"/>
        </w:rPr>
        <w:t>Howell Construction Group</w:t>
      </w:r>
      <w:r w:rsidRPr="001D0195">
        <w:rPr>
          <w:rFonts w:asciiTheme="minorHAnsi" w:hAnsiTheme="minorHAnsi" w:cstheme="minorHAnsi"/>
        </w:rPr>
        <w:t xml:space="preserve">, one of the region’s </w:t>
      </w:r>
      <w:r w:rsidRPr="009C0792">
        <w:rPr>
          <w:rFonts w:asciiTheme="minorHAnsi" w:hAnsiTheme="minorHAnsi" w:cstheme="minorHAnsi"/>
        </w:rPr>
        <w:t xml:space="preserve">leading </w:t>
      </w:r>
      <w:r w:rsidRPr="009C0792">
        <w:rPr>
          <w:rFonts w:asciiTheme="minorHAnsi" w:hAnsiTheme="minorHAnsi" w:cstheme="minorHAnsi"/>
          <w:shd w:val="clear" w:color="auto" w:fill="FFFFFF"/>
        </w:rPr>
        <w:t xml:space="preserve">education, government, cultural and healthcare builders, </w:t>
      </w:r>
      <w:r w:rsidR="00415A1D" w:rsidRPr="009C0792">
        <w:rPr>
          <w:rFonts w:asciiTheme="minorHAnsi" w:hAnsiTheme="minorHAnsi" w:cstheme="minorHAnsi"/>
          <w:shd w:val="clear" w:color="auto" w:fill="FFFFFF"/>
        </w:rPr>
        <w:t xml:space="preserve">announces </w:t>
      </w:r>
      <w:r w:rsidR="00821DC3" w:rsidRPr="009C0792">
        <w:rPr>
          <w:rFonts w:asciiTheme="minorHAnsi" w:hAnsiTheme="minorHAnsi" w:cstheme="minorHAnsi"/>
          <w:shd w:val="clear" w:color="auto" w:fill="FFFFFF"/>
        </w:rPr>
        <w:t xml:space="preserve">the </w:t>
      </w:r>
      <w:r w:rsidR="00CD310A" w:rsidRPr="009C0792">
        <w:rPr>
          <w:rFonts w:asciiTheme="minorHAnsi" w:hAnsiTheme="minorHAnsi" w:cstheme="minorHAnsi"/>
          <w:shd w:val="clear" w:color="auto" w:fill="FFFFFF"/>
        </w:rPr>
        <w:t>pr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omotion of several </w:t>
      </w:r>
      <w:r w:rsidR="00374A28" w:rsidRPr="009C0792">
        <w:rPr>
          <w:rFonts w:asciiTheme="minorHAnsi" w:hAnsiTheme="minorHAnsi" w:cstheme="minorHAnsi"/>
          <w:shd w:val="clear" w:color="auto" w:fill="FFFFFF"/>
        </w:rPr>
        <w:t xml:space="preserve">key </w:t>
      </w:r>
      <w:r w:rsidR="001E1538" w:rsidRPr="009C0792">
        <w:rPr>
          <w:rFonts w:asciiTheme="minorHAnsi" w:hAnsiTheme="minorHAnsi" w:cstheme="minorHAnsi"/>
          <w:shd w:val="clear" w:color="auto" w:fill="FFFFFF"/>
        </w:rPr>
        <w:t>employees.</w:t>
      </w:r>
    </w:p>
    <w:p w:rsidR="00B065BB" w:rsidRPr="009C0792" w:rsidRDefault="00B065BB" w:rsidP="00397D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:rsidR="00132952" w:rsidRPr="009C0792" w:rsidRDefault="00D63EF7" w:rsidP="00397D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F752C9">
        <w:rPr>
          <w:rFonts w:asciiTheme="minorHAnsi" w:hAnsiTheme="minorHAnsi" w:cstheme="minorHAnsi"/>
          <w:b/>
          <w:shd w:val="clear" w:color="auto" w:fill="FFFFFF"/>
        </w:rPr>
        <w:t>Paul O’Rourke</w:t>
      </w:r>
      <w:r w:rsidRPr="009C0792">
        <w:rPr>
          <w:rFonts w:asciiTheme="minorHAnsi" w:hAnsiTheme="minorHAnsi" w:cstheme="minorHAnsi"/>
          <w:shd w:val="clear" w:color="auto" w:fill="FFFFFF"/>
        </w:rPr>
        <w:t xml:space="preserve"> has been named Executive Vice President/Chief Operating Officer, </w:t>
      </w:r>
      <w:r w:rsidR="00F752C9" w:rsidRPr="00F752C9">
        <w:rPr>
          <w:rFonts w:asciiTheme="minorHAnsi" w:hAnsiTheme="minorHAnsi" w:cstheme="minorHAnsi"/>
          <w:b/>
          <w:shd w:val="clear" w:color="auto" w:fill="FFFFFF"/>
        </w:rPr>
        <w:t>Dan</w:t>
      </w:r>
      <w:r w:rsidR="00F752C9">
        <w:rPr>
          <w:rFonts w:asciiTheme="minorHAnsi" w:hAnsiTheme="minorHAnsi" w:cstheme="minorHAnsi"/>
          <w:b/>
          <w:shd w:val="clear" w:color="auto" w:fill="FFFFFF"/>
        </w:rPr>
        <w:t>iel</w:t>
      </w:r>
      <w:r w:rsidR="00F752C9" w:rsidRPr="00F752C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E35118" w:rsidRPr="00F752C9">
        <w:rPr>
          <w:rFonts w:asciiTheme="minorHAnsi" w:hAnsiTheme="minorHAnsi" w:cstheme="minorHAnsi"/>
          <w:b/>
          <w:shd w:val="clear" w:color="auto" w:fill="FFFFFF"/>
        </w:rPr>
        <w:t>Williams</w:t>
      </w:r>
      <w:r w:rsidR="00E35118" w:rsidRPr="009C0792">
        <w:rPr>
          <w:rFonts w:asciiTheme="minorHAnsi" w:hAnsiTheme="minorHAnsi" w:cstheme="minorHAnsi"/>
          <w:shd w:val="clear" w:color="auto" w:fill="FFFFFF"/>
        </w:rPr>
        <w:t xml:space="preserve"> has been promoted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 to Chief Financial Officer, </w:t>
      </w:r>
      <w:r w:rsidR="001E1538" w:rsidRPr="00F752C9">
        <w:rPr>
          <w:rFonts w:asciiTheme="minorHAnsi" w:hAnsiTheme="minorHAnsi" w:cstheme="minorHAnsi"/>
          <w:b/>
          <w:shd w:val="clear" w:color="auto" w:fill="FFFFFF"/>
        </w:rPr>
        <w:t>Michael Johneas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 to Executive Vice President, </w:t>
      </w:r>
      <w:r w:rsidR="00374A28" w:rsidRPr="00F752C9">
        <w:rPr>
          <w:rFonts w:asciiTheme="minorHAnsi" w:hAnsiTheme="minorHAnsi" w:cstheme="minorHAnsi"/>
          <w:b/>
          <w:shd w:val="clear" w:color="auto" w:fill="FFFFFF"/>
        </w:rPr>
        <w:t>Denise Orlando</w:t>
      </w:r>
      <w:r w:rsidR="00374A28" w:rsidRPr="009C0792">
        <w:rPr>
          <w:rFonts w:asciiTheme="minorHAnsi" w:hAnsiTheme="minorHAnsi" w:cstheme="minorHAnsi"/>
          <w:shd w:val="clear" w:color="auto" w:fill="FFFFFF"/>
        </w:rPr>
        <w:t xml:space="preserve"> to Marketing Director, </w:t>
      </w:r>
      <w:r w:rsidR="00E35118" w:rsidRPr="009C0792">
        <w:rPr>
          <w:rFonts w:asciiTheme="minorHAnsi" w:hAnsiTheme="minorHAnsi" w:cstheme="minorHAnsi"/>
          <w:shd w:val="clear" w:color="auto" w:fill="FFFFFF"/>
        </w:rPr>
        <w:t>and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 </w:t>
      </w:r>
      <w:r w:rsidR="00374A28" w:rsidRPr="00F752C9">
        <w:rPr>
          <w:rFonts w:asciiTheme="minorHAnsi" w:hAnsiTheme="minorHAnsi" w:cstheme="minorHAnsi"/>
          <w:b/>
          <w:shd w:val="clear" w:color="auto" w:fill="FFFFFF"/>
        </w:rPr>
        <w:t>Michelle Pressley</w:t>
      </w:r>
      <w:r w:rsidR="00374A28" w:rsidRPr="009C0792">
        <w:rPr>
          <w:rFonts w:asciiTheme="minorHAnsi" w:hAnsiTheme="minorHAnsi" w:cstheme="minorHAnsi"/>
          <w:shd w:val="clear" w:color="auto" w:fill="FFFFFF"/>
        </w:rPr>
        <w:t xml:space="preserve"> 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has been named </w:t>
      </w:r>
      <w:r w:rsidR="00374A28" w:rsidRPr="009C0792">
        <w:rPr>
          <w:rFonts w:asciiTheme="minorHAnsi" w:hAnsiTheme="minorHAnsi" w:cstheme="minorHAnsi"/>
          <w:shd w:val="clear" w:color="auto" w:fill="FFFFFF"/>
        </w:rPr>
        <w:t>Office Manager</w:t>
      </w:r>
      <w:r w:rsidR="001E1538" w:rsidRPr="009C0792">
        <w:rPr>
          <w:rFonts w:asciiTheme="minorHAnsi" w:hAnsiTheme="minorHAnsi" w:cstheme="minorHAnsi"/>
          <w:shd w:val="clear" w:color="auto" w:fill="FFFFFF"/>
        </w:rPr>
        <w:t xml:space="preserve">. </w:t>
      </w:r>
      <w:r w:rsidR="00374A28" w:rsidRPr="009C0792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387E58" w:rsidRPr="009C0792" w:rsidRDefault="00387E58" w:rsidP="00397DD4">
      <w:pPr>
        <w:spacing w:after="0" w:line="240" w:lineRule="auto"/>
        <w:rPr>
          <w:rFonts w:cs="Arial"/>
          <w:sz w:val="24"/>
          <w:szCs w:val="24"/>
        </w:rPr>
      </w:pPr>
    </w:p>
    <w:p w:rsidR="005A59A6" w:rsidRPr="009C0792" w:rsidRDefault="00175AAE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theme="minorHAnsi"/>
          <w:sz w:val="24"/>
          <w:szCs w:val="24"/>
        </w:rPr>
        <w:t>E</w:t>
      </w:r>
      <w:r w:rsidR="00B510CA" w:rsidRPr="009C0792">
        <w:rPr>
          <w:rFonts w:cstheme="minorHAnsi"/>
          <w:sz w:val="24"/>
          <w:szCs w:val="24"/>
        </w:rPr>
        <w:t xml:space="preserve">W </w:t>
      </w:r>
      <w:r w:rsidRPr="009C0792">
        <w:rPr>
          <w:rFonts w:cstheme="minorHAnsi"/>
          <w:sz w:val="24"/>
          <w:szCs w:val="24"/>
        </w:rPr>
        <w:t>Howell Construction Group</w:t>
      </w:r>
      <w:r w:rsidRPr="009C0792">
        <w:rPr>
          <w:rFonts w:cs="Arial"/>
          <w:sz w:val="24"/>
          <w:szCs w:val="24"/>
        </w:rPr>
        <w:t xml:space="preserve">’s </w:t>
      </w:r>
      <w:r w:rsidR="00236DD3" w:rsidRPr="009C0792">
        <w:rPr>
          <w:rFonts w:cs="Arial"/>
          <w:sz w:val="24"/>
          <w:szCs w:val="24"/>
        </w:rPr>
        <w:t>five construction</w:t>
      </w:r>
      <w:r w:rsidR="0037695C" w:rsidRPr="009C0792">
        <w:rPr>
          <w:rFonts w:cs="Arial"/>
          <w:sz w:val="24"/>
          <w:szCs w:val="24"/>
        </w:rPr>
        <w:t xml:space="preserve"> teams</w:t>
      </w:r>
      <w:r w:rsidR="00236DD3" w:rsidRPr="009C0792">
        <w:rPr>
          <w:rFonts w:cs="Arial"/>
          <w:sz w:val="24"/>
          <w:szCs w:val="24"/>
        </w:rPr>
        <w:t xml:space="preserve"> -- Arts &amp; Culture, Education, Healthcare, Retail and Special Projects – </w:t>
      </w:r>
      <w:r w:rsidR="00961B22" w:rsidRPr="009C0792">
        <w:rPr>
          <w:rFonts w:cs="Arial"/>
          <w:sz w:val="24"/>
          <w:szCs w:val="24"/>
        </w:rPr>
        <w:t xml:space="preserve">have been hard at work on many of the region’s notable projects, including the expansion of Lord &amp; Taylor in Manhasset, </w:t>
      </w:r>
      <w:r w:rsidR="00BB3762" w:rsidRPr="009C0792">
        <w:rPr>
          <w:rFonts w:cs="Arial"/>
          <w:sz w:val="24"/>
          <w:szCs w:val="24"/>
        </w:rPr>
        <w:t>Benchmark Assisted Living in Smithtown</w:t>
      </w:r>
      <w:r w:rsidR="00961B22" w:rsidRPr="009C0792">
        <w:rPr>
          <w:rFonts w:cs="Arial"/>
          <w:sz w:val="24"/>
          <w:szCs w:val="24"/>
        </w:rPr>
        <w:t>, Stony Brook Medical and Research Translation (MART), an</w:t>
      </w:r>
      <w:r w:rsidR="00BB3762" w:rsidRPr="009C0792">
        <w:rPr>
          <w:rFonts w:cs="Arial"/>
          <w:sz w:val="24"/>
          <w:szCs w:val="24"/>
        </w:rPr>
        <w:t>d The New York Botanical Garden Edible Academy</w:t>
      </w:r>
      <w:r w:rsidR="00961B22" w:rsidRPr="009C0792">
        <w:rPr>
          <w:rFonts w:cs="Arial"/>
          <w:sz w:val="24"/>
          <w:szCs w:val="24"/>
        </w:rPr>
        <w:t xml:space="preserve">. </w:t>
      </w:r>
    </w:p>
    <w:p w:rsidR="0037695C" w:rsidRPr="009C0792" w:rsidRDefault="0037695C" w:rsidP="00397DD4">
      <w:pPr>
        <w:spacing w:after="0" w:line="240" w:lineRule="auto"/>
        <w:rPr>
          <w:rFonts w:cs="Arial"/>
          <w:sz w:val="24"/>
          <w:szCs w:val="24"/>
        </w:rPr>
      </w:pPr>
    </w:p>
    <w:p w:rsidR="0037695C" w:rsidRPr="009C0792" w:rsidRDefault="000F2208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="Arial"/>
          <w:sz w:val="24"/>
          <w:szCs w:val="24"/>
        </w:rPr>
        <w:t>“</w:t>
      </w:r>
      <w:r w:rsidR="009C0792">
        <w:rPr>
          <w:rFonts w:cs="Arial"/>
          <w:sz w:val="24"/>
          <w:szCs w:val="24"/>
        </w:rPr>
        <w:t xml:space="preserve">Paul, </w:t>
      </w:r>
      <w:r w:rsidRPr="009C0792">
        <w:rPr>
          <w:rFonts w:cs="Arial"/>
          <w:sz w:val="24"/>
          <w:szCs w:val="24"/>
        </w:rPr>
        <w:t>Daniel, Michael, Denise and Michelle a</w:t>
      </w:r>
      <w:r w:rsidR="00C152F0" w:rsidRPr="009C0792">
        <w:rPr>
          <w:rFonts w:cs="Arial"/>
          <w:sz w:val="24"/>
          <w:szCs w:val="24"/>
        </w:rPr>
        <w:t xml:space="preserve">re essential to our operations. </w:t>
      </w:r>
      <w:r w:rsidRPr="009C0792">
        <w:rPr>
          <w:rFonts w:cs="Arial"/>
          <w:sz w:val="24"/>
          <w:szCs w:val="24"/>
        </w:rPr>
        <w:t>Their hard work and dedication to the company p</w:t>
      </w:r>
      <w:r w:rsidR="001E2102" w:rsidRPr="009C0792">
        <w:rPr>
          <w:rFonts w:cs="Arial"/>
          <w:sz w:val="24"/>
          <w:szCs w:val="24"/>
        </w:rPr>
        <w:t>rovide</w:t>
      </w:r>
      <w:r w:rsidRPr="009C0792">
        <w:rPr>
          <w:rFonts w:cs="Arial"/>
          <w:sz w:val="24"/>
          <w:szCs w:val="24"/>
        </w:rPr>
        <w:t>s</w:t>
      </w:r>
      <w:r w:rsidR="001E2102" w:rsidRPr="009C0792">
        <w:rPr>
          <w:rFonts w:cs="Arial"/>
          <w:sz w:val="24"/>
          <w:szCs w:val="24"/>
        </w:rPr>
        <w:t xml:space="preserve"> the</w:t>
      </w:r>
      <w:r w:rsidR="002F6A90" w:rsidRPr="009C0792">
        <w:rPr>
          <w:rFonts w:cs="Arial"/>
          <w:sz w:val="24"/>
          <w:szCs w:val="24"/>
        </w:rPr>
        <w:t xml:space="preserve"> necessary</w:t>
      </w:r>
      <w:r w:rsidR="001E2102" w:rsidRPr="009C0792">
        <w:rPr>
          <w:rFonts w:cs="Arial"/>
          <w:sz w:val="24"/>
          <w:szCs w:val="24"/>
        </w:rPr>
        <w:t xml:space="preserve"> support </w:t>
      </w:r>
      <w:r w:rsidRPr="009C0792">
        <w:rPr>
          <w:rFonts w:cs="Arial"/>
          <w:sz w:val="24"/>
          <w:szCs w:val="24"/>
        </w:rPr>
        <w:t xml:space="preserve">that </w:t>
      </w:r>
      <w:r w:rsidR="00B510CA" w:rsidRPr="009C0792">
        <w:rPr>
          <w:rFonts w:cs="Arial"/>
          <w:sz w:val="24"/>
          <w:szCs w:val="24"/>
        </w:rPr>
        <w:t xml:space="preserve">EW </w:t>
      </w:r>
      <w:r w:rsidR="002F6A90" w:rsidRPr="009C0792">
        <w:rPr>
          <w:rFonts w:cs="Arial"/>
          <w:sz w:val="24"/>
          <w:szCs w:val="24"/>
        </w:rPr>
        <w:t>Howell needs to ‘Build Simply.’ This includes management of all financials at the firm, the crafting and implementing marketing and public relations efforts, and office ope</w:t>
      </w:r>
      <w:r w:rsidR="00E35118" w:rsidRPr="009C0792">
        <w:rPr>
          <w:rFonts w:cs="Arial"/>
          <w:sz w:val="24"/>
          <w:szCs w:val="24"/>
        </w:rPr>
        <w:t>rations,” said Howard Rowland, p</w:t>
      </w:r>
      <w:r w:rsidR="002F6A90" w:rsidRPr="009C0792">
        <w:rPr>
          <w:rFonts w:cs="Arial"/>
          <w:sz w:val="24"/>
          <w:szCs w:val="24"/>
        </w:rPr>
        <w:t>resident of E</w:t>
      </w:r>
      <w:r w:rsidR="00B510CA" w:rsidRPr="009C0792">
        <w:rPr>
          <w:rFonts w:cs="Arial"/>
          <w:sz w:val="24"/>
          <w:szCs w:val="24"/>
        </w:rPr>
        <w:t>W</w:t>
      </w:r>
      <w:r w:rsidR="002F6A90" w:rsidRPr="009C0792">
        <w:rPr>
          <w:rFonts w:cs="Arial"/>
          <w:sz w:val="24"/>
          <w:szCs w:val="24"/>
        </w:rPr>
        <w:t xml:space="preserve"> Howell Construction Group. </w:t>
      </w:r>
    </w:p>
    <w:p w:rsidR="009C0792" w:rsidRPr="009C0792" w:rsidRDefault="009C0792" w:rsidP="00D63EF7">
      <w:pPr>
        <w:pStyle w:val="NormalWeb"/>
        <w:rPr>
          <w:rFonts w:asciiTheme="minorHAnsi" w:hAnsiTheme="minorHAnsi"/>
        </w:rPr>
      </w:pPr>
      <w:r w:rsidRPr="009C0792">
        <w:rPr>
          <w:rFonts w:asciiTheme="minorHAnsi" w:hAnsiTheme="minorHAnsi"/>
        </w:rPr>
        <w:t xml:space="preserve">Paul O’Rourke has been with EW Howell since 1988, when he joined as an assistant project manager. Over the years, his </w:t>
      </w:r>
      <w:r w:rsidR="00064733">
        <w:rPr>
          <w:rFonts w:asciiTheme="minorHAnsi" w:hAnsiTheme="minorHAnsi"/>
        </w:rPr>
        <w:t xml:space="preserve">high level of </w:t>
      </w:r>
      <w:r w:rsidRPr="009C0792">
        <w:rPr>
          <w:rFonts w:asciiTheme="minorHAnsi" w:hAnsiTheme="minorHAnsi"/>
        </w:rPr>
        <w:t xml:space="preserve">performance and dedication have </w:t>
      </w:r>
      <w:r w:rsidR="00D63EF7" w:rsidRPr="009C0792">
        <w:rPr>
          <w:rFonts w:asciiTheme="minorHAnsi" w:hAnsiTheme="minorHAnsi"/>
        </w:rPr>
        <w:t>prov</w:t>
      </w:r>
      <w:r w:rsidRPr="009C0792">
        <w:rPr>
          <w:rFonts w:asciiTheme="minorHAnsi" w:hAnsiTheme="minorHAnsi"/>
        </w:rPr>
        <w:t xml:space="preserve">en to be valuable assets </w:t>
      </w:r>
      <w:r w:rsidR="00064733">
        <w:rPr>
          <w:rFonts w:asciiTheme="minorHAnsi" w:hAnsiTheme="minorHAnsi"/>
        </w:rPr>
        <w:t>in overseeing</w:t>
      </w:r>
      <w:r w:rsidR="00D63EF7" w:rsidRPr="009C0792">
        <w:rPr>
          <w:rFonts w:asciiTheme="minorHAnsi" w:hAnsiTheme="minorHAnsi"/>
        </w:rPr>
        <w:t xml:space="preserve"> the construction of </w:t>
      </w:r>
      <w:r w:rsidR="00064733">
        <w:rPr>
          <w:rFonts w:asciiTheme="minorHAnsi" w:hAnsiTheme="minorHAnsi"/>
        </w:rPr>
        <w:t>the firm’s</w:t>
      </w:r>
      <w:r w:rsidR="00D63EF7" w:rsidRPr="009C0792">
        <w:rPr>
          <w:rFonts w:asciiTheme="minorHAnsi" w:hAnsiTheme="minorHAnsi"/>
        </w:rPr>
        <w:t xml:space="preserve"> extensive project base in the </w:t>
      </w:r>
      <w:r w:rsidR="00064733">
        <w:rPr>
          <w:rFonts w:asciiTheme="minorHAnsi" w:hAnsiTheme="minorHAnsi"/>
        </w:rPr>
        <w:t>New York Me</w:t>
      </w:r>
      <w:r w:rsidR="00D63EF7" w:rsidRPr="009C0792">
        <w:rPr>
          <w:rFonts w:asciiTheme="minorHAnsi" w:hAnsiTheme="minorHAnsi"/>
        </w:rPr>
        <w:t xml:space="preserve">tropolitan region.  </w:t>
      </w:r>
    </w:p>
    <w:p w:rsidR="00D63EF7" w:rsidRPr="009C0792" w:rsidRDefault="00064733" w:rsidP="00D63EF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</w:t>
      </w:r>
      <w:r w:rsidR="00D63EF7" w:rsidRPr="009C0792">
        <w:rPr>
          <w:rFonts w:asciiTheme="minorHAnsi" w:hAnsiTheme="minorHAnsi"/>
        </w:rPr>
        <w:t>Chief Operating Officer, O’Rourk</w:t>
      </w:r>
      <w:r>
        <w:rPr>
          <w:rFonts w:asciiTheme="minorHAnsi" w:hAnsiTheme="minorHAnsi"/>
        </w:rPr>
        <w:t>e is responsible for the day-to-day</w:t>
      </w:r>
      <w:r w:rsidR="00D63EF7" w:rsidRPr="009C0792">
        <w:rPr>
          <w:rFonts w:asciiTheme="minorHAnsi" w:hAnsiTheme="minorHAnsi"/>
        </w:rPr>
        <w:t xml:space="preserve"> operations of the company</w:t>
      </w:r>
      <w:r w:rsidR="00680F6D">
        <w:rPr>
          <w:rFonts w:asciiTheme="minorHAnsi" w:hAnsiTheme="minorHAnsi"/>
        </w:rPr>
        <w:t xml:space="preserve"> –</w:t>
      </w:r>
      <w:r w:rsidR="00D63EF7" w:rsidRPr="009C0792">
        <w:rPr>
          <w:rFonts w:asciiTheme="minorHAnsi" w:hAnsiTheme="minorHAnsi"/>
        </w:rPr>
        <w:t xml:space="preserve"> implementing plans and policies to achieve overall corporate objectives and</w:t>
      </w:r>
      <w:r w:rsidR="00680F6D">
        <w:rPr>
          <w:rFonts w:asciiTheme="minorHAnsi" w:hAnsiTheme="minorHAnsi"/>
        </w:rPr>
        <w:t xml:space="preserve"> maximizing operating results. </w:t>
      </w:r>
      <w:r w:rsidR="00D63EF7" w:rsidRPr="009C0792">
        <w:rPr>
          <w:rFonts w:asciiTheme="minorHAnsi" w:hAnsiTheme="minorHAnsi"/>
        </w:rPr>
        <w:t xml:space="preserve">He holds a </w:t>
      </w:r>
      <w:r w:rsidR="00680F6D">
        <w:rPr>
          <w:rFonts w:asciiTheme="minorHAnsi" w:hAnsiTheme="minorHAnsi"/>
        </w:rPr>
        <w:t>bachelor’s degree in architecture from the New York</w:t>
      </w:r>
      <w:r w:rsidR="00D63EF7" w:rsidRPr="009C0792">
        <w:rPr>
          <w:rFonts w:asciiTheme="minorHAnsi" w:hAnsiTheme="minorHAnsi"/>
        </w:rPr>
        <w:t xml:space="preserve"> Institute of Technology.  </w:t>
      </w:r>
      <w:r w:rsidR="00680F6D">
        <w:rPr>
          <w:rFonts w:asciiTheme="minorHAnsi" w:hAnsiTheme="minorHAnsi"/>
        </w:rPr>
        <w:t xml:space="preserve">O’Rourke </w:t>
      </w:r>
      <w:r w:rsidR="00D63EF7" w:rsidRPr="009C0792">
        <w:rPr>
          <w:rFonts w:asciiTheme="minorHAnsi" w:hAnsiTheme="minorHAnsi"/>
        </w:rPr>
        <w:t>is also one of the co-founders of the John Bergin Benefit for a Friend, a charitable organization that helps local families in need.</w:t>
      </w:r>
    </w:p>
    <w:p w:rsidR="00D63EF7" w:rsidRPr="009C0792" w:rsidRDefault="00D63EF7" w:rsidP="00397DD4">
      <w:pPr>
        <w:spacing w:after="0" w:line="240" w:lineRule="auto"/>
        <w:rPr>
          <w:rFonts w:cs="Arial"/>
          <w:sz w:val="24"/>
          <w:szCs w:val="24"/>
          <w:highlight w:val="yellow"/>
        </w:rPr>
      </w:pPr>
    </w:p>
    <w:p w:rsidR="00D63EF7" w:rsidRPr="009C0792" w:rsidRDefault="00D63EF7" w:rsidP="00397DD4">
      <w:pPr>
        <w:spacing w:after="0" w:line="240" w:lineRule="auto"/>
        <w:rPr>
          <w:rFonts w:cs="Arial"/>
          <w:sz w:val="24"/>
          <w:szCs w:val="24"/>
          <w:highlight w:val="yellow"/>
        </w:rPr>
      </w:pPr>
    </w:p>
    <w:p w:rsidR="00D63EF7" w:rsidRPr="009C0792" w:rsidRDefault="00D63EF7" w:rsidP="00397DD4">
      <w:pPr>
        <w:spacing w:after="0" w:line="240" w:lineRule="auto"/>
        <w:rPr>
          <w:rFonts w:cs="Arial"/>
          <w:sz w:val="24"/>
          <w:szCs w:val="24"/>
          <w:highlight w:val="yellow"/>
        </w:rPr>
      </w:pPr>
    </w:p>
    <w:p w:rsidR="001E1538" w:rsidRPr="009C0792" w:rsidRDefault="00477278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="Arial"/>
          <w:sz w:val="24"/>
          <w:szCs w:val="24"/>
        </w:rPr>
        <w:t>Dan</w:t>
      </w:r>
      <w:r w:rsidR="00F752C9">
        <w:rPr>
          <w:rFonts w:cs="Arial"/>
          <w:sz w:val="24"/>
          <w:szCs w:val="24"/>
        </w:rPr>
        <w:t>iel</w:t>
      </w:r>
      <w:r w:rsidRPr="009C0792">
        <w:rPr>
          <w:rFonts w:cs="Arial"/>
          <w:sz w:val="24"/>
          <w:szCs w:val="24"/>
        </w:rPr>
        <w:t xml:space="preserve"> Williams began his care</w:t>
      </w:r>
      <w:r w:rsidR="00EE30A6" w:rsidRPr="009C0792">
        <w:rPr>
          <w:rFonts w:cs="Arial"/>
          <w:sz w:val="24"/>
          <w:szCs w:val="24"/>
        </w:rPr>
        <w:t>er at E</w:t>
      </w:r>
      <w:r w:rsidR="00B510CA" w:rsidRPr="009C0792">
        <w:rPr>
          <w:rFonts w:cs="Arial"/>
          <w:sz w:val="24"/>
          <w:szCs w:val="24"/>
        </w:rPr>
        <w:t>W</w:t>
      </w:r>
      <w:r w:rsidR="00EE30A6" w:rsidRPr="009C0792">
        <w:rPr>
          <w:rFonts w:cs="Arial"/>
          <w:sz w:val="24"/>
          <w:szCs w:val="24"/>
        </w:rPr>
        <w:t xml:space="preserve"> Howell in 2007</w:t>
      </w:r>
      <w:r w:rsidR="00E35118" w:rsidRPr="009C0792">
        <w:rPr>
          <w:rFonts w:cs="Arial"/>
          <w:sz w:val="24"/>
          <w:szCs w:val="24"/>
        </w:rPr>
        <w:t xml:space="preserve"> as the firm’s</w:t>
      </w:r>
      <w:r w:rsidRPr="009C0792">
        <w:rPr>
          <w:rFonts w:cs="Arial"/>
          <w:sz w:val="24"/>
          <w:szCs w:val="24"/>
        </w:rPr>
        <w:t xml:space="preserve"> Controller, and was recently promoted to Chief Financial Officer. With more than 25 years of </w:t>
      </w:r>
      <w:r w:rsidR="00994176" w:rsidRPr="009C0792">
        <w:rPr>
          <w:rFonts w:cs="Arial"/>
          <w:sz w:val="24"/>
          <w:szCs w:val="24"/>
        </w:rPr>
        <w:t xml:space="preserve">accounting </w:t>
      </w:r>
      <w:r w:rsidRPr="009C0792">
        <w:rPr>
          <w:rFonts w:cs="Arial"/>
          <w:sz w:val="24"/>
          <w:szCs w:val="24"/>
        </w:rPr>
        <w:t xml:space="preserve">experience, Dan oversees all accounting activity firm-wide. He holds a bachelor’s degree in accounting from the Rochester Institute of Technology. </w:t>
      </w:r>
    </w:p>
    <w:p w:rsidR="001E1538" w:rsidRPr="009C0792" w:rsidRDefault="001E1538" w:rsidP="00397DD4">
      <w:pPr>
        <w:spacing w:after="0" w:line="240" w:lineRule="auto"/>
        <w:rPr>
          <w:rFonts w:cs="Arial"/>
          <w:sz w:val="24"/>
          <w:szCs w:val="24"/>
        </w:rPr>
      </w:pPr>
    </w:p>
    <w:p w:rsidR="003A25A6" w:rsidRPr="009C0792" w:rsidRDefault="00E35118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="Arial"/>
          <w:sz w:val="24"/>
          <w:szCs w:val="24"/>
        </w:rPr>
        <w:t xml:space="preserve">Michael </w:t>
      </w:r>
      <w:r w:rsidR="00836E4A" w:rsidRPr="009C0792">
        <w:rPr>
          <w:rFonts w:cs="Arial"/>
          <w:sz w:val="24"/>
          <w:szCs w:val="24"/>
        </w:rPr>
        <w:t>Johneas joined E</w:t>
      </w:r>
      <w:r w:rsidR="00B510CA" w:rsidRPr="009C0792">
        <w:rPr>
          <w:rFonts w:cs="Arial"/>
          <w:sz w:val="24"/>
          <w:szCs w:val="24"/>
        </w:rPr>
        <w:t>W</w:t>
      </w:r>
      <w:r w:rsidR="00836E4A" w:rsidRPr="009C0792">
        <w:rPr>
          <w:rFonts w:cs="Arial"/>
          <w:sz w:val="24"/>
          <w:szCs w:val="24"/>
        </w:rPr>
        <w:t xml:space="preserve"> Howell</w:t>
      </w:r>
      <w:r w:rsidR="00B8134E" w:rsidRPr="009C0792">
        <w:rPr>
          <w:rFonts w:cs="Arial"/>
          <w:sz w:val="24"/>
          <w:szCs w:val="24"/>
        </w:rPr>
        <w:t>’s Plainview office</w:t>
      </w:r>
      <w:r w:rsidR="00894D32" w:rsidRPr="009C0792">
        <w:rPr>
          <w:rFonts w:cs="Arial"/>
          <w:sz w:val="24"/>
          <w:szCs w:val="24"/>
        </w:rPr>
        <w:t xml:space="preserve"> in 1992</w:t>
      </w:r>
      <w:r w:rsidR="00836E4A" w:rsidRPr="009C0792">
        <w:rPr>
          <w:rFonts w:cs="Arial"/>
          <w:sz w:val="24"/>
          <w:szCs w:val="24"/>
        </w:rPr>
        <w:t>, and was recently promoted to Executive Vice Pr</w:t>
      </w:r>
      <w:r w:rsidR="0015450C" w:rsidRPr="009C0792">
        <w:rPr>
          <w:rFonts w:cs="Arial"/>
          <w:sz w:val="24"/>
          <w:szCs w:val="24"/>
        </w:rPr>
        <w:t>esident</w:t>
      </w:r>
      <w:r w:rsidR="00836E4A" w:rsidRPr="009C0792">
        <w:rPr>
          <w:rFonts w:cs="Arial"/>
          <w:sz w:val="24"/>
          <w:szCs w:val="24"/>
        </w:rPr>
        <w:t xml:space="preserve"> from Project Executive. </w:t>
      </w:r>
      <w:r w:rsidR="00B96248" w:rsidRPr="009C0792">
        <w:rPr>
          <w:rFonts w:cs="Arial"/>
          <w:sz w:val="24"/>
          <w:szCs w:val="24"/>
        </w:rPr>
        <w:t xml:space="preserve">He has more than 35 years of experience in the construction industry, </w:t>
      </w:r>
      <w:r w:rsidR="007C38E5" w:rsidRPr="009C0792">
        <w:rPr>
          <w:rFonts w:cs="Arial"/>
          <w:sz w:val="24"/>
          <w:szCs w:val="24"/>
        </w:rPr>
        <w:t>and has managed a diverse range of construction projects from inception through completion. During his time at E</w:t>
      </w:r>
      <w:r w:rsidR="00B510CA" w:rsidRPr="009C0792">
        <w:rPr>
          <w:rFonts w:cs="Arial"/>
          <w:sz w:val="24"/>
          <w:szCs w:val="24"/>
        </w:rPr>
        <w:t>W</w:t>
      </w:r>
      <w:r w:rsidR="007C38E5" w:rsidRPr="009C0792">
        <w:rPr>
          <w:rFonts w:cs="Arial"/>
          <w:sz w:val="24"/>
          <w:szCs w:val="24"/>
        </w:rPr>
        <w:t xml:space="preserve"> Howell, Johneas became involved with the Target Store Program in 1997, when the firm started construction on its first Long Island store. He has since led all </w:t>
      </w:r>
      <w:r w:rsidRPr="009C0792">
        <w:rPr>
          <w:rFonts w:cs="Arial"/>
          <w:sz w:val="24"/>
          <w:szCs w:val="24"/>
        </w:rPr>
        <w:t xml:space="preserve">the company’s </w:t>
      </w:r>
      <w:r w:rsidR="007C38E5" w:rsidRPr="009C0792">
        <w:rPr>
          <w:rFonts w:cs="Arial"/>
          <w:sz w:val="24"/>
          <w:szCs w:val="24"/>
        </w:rPr>
        <w:t>projects for Target, Lowe’s</w:t>
      </w:r>
      <w:r w:rsidRPr="009C0792">
        <w:rPr>
          <w:rFonts w:cs="Arial"/>
          <w:sz w:val="24"/>
          <w:szCs w:val="24"/>
        </w:rPr>
        <w:t>,</w:t>
      </w:r>
      <w:r w:rsidR="007C38E5" w:rsidRPr="009C0792">
        <w:rPr>
          <w:rFonts w:cs="Arial"/>
          <w:sz w:val="24"/>
          <w:szCs w:val="24"/>
        </w:rPr>
        <w:t xml:space="preserve"> </w:t>
      </w:r>
      <w:r w:rsidR="00D22AD2" w:rsidRPr="009C0792">
        <w:rPr>
          <w:rFonts w:cs="Arial"/>
          <w:sz w:val="24"/>
          <w:szCs w:val="24"/>
        </w:rPr>
        <w:t>Walmart</w:t>
      </w:r>
      <w:r w:rsidR="007C38E5" w:rsidRPr="009C0792">
        <w:rPr>
          <w:rFonts w:cs="Arial"/>
          <w:sz w:val="24"/>
          <w:szCs w:val="24"/>
        </w:rPr>
        <w:t xml:space="preserve"> and Costco. </w:t>
      </w:r>
      <w:r w:rsidR="003A25A6" w:rsidRPr="009C0792">
        <w:rPr>
          <w:rFonts w:cs="Arial"/>
          <w:sz w:val="24"/>
          <w:szCs w:val="24"/>
        </w:rPr>
        <w:t xml:space="preserve">Johneas holds a bachelor’s degree in construction technology from SUNY Farmingdale. </w:t>
      </w:r>
    </w:p>
    <w:p w:rsidR="00EF7646" w:rsidRPr="009C0792" w:rsidRDefault="00EF7646" w:rsidP="00397DD4">
      <w:pPr>
        <w:spacing w:after="0" w:line="240" w:lineRule="auto"/>
        <w:rPr>
          <w:rFonts w:cs="Arial"/>
          <w:sz w:val="24"/>
          <w:szCs w:val="24"/>
        </w:rPr>
      </w:pPr>
    </w:p>
    <w:p w:rsidR="00E13317" w:rsidRPr="009C0792" w:rsidRDefault="00E13317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="Arial"/>
          <w:sz w:val="24"/>
          <w:szCs w:val="24"/>
        </w:rPr>
        <w:t>In her new role as Marketing Director, Denise Orlando is responsible for overseeing all the marketing activities of E</w:t>
      </w:r>
      <w:r w:rsidR="00B510CA" w:rsidRPr="009C0792">
        <w:rPr>
          <w:rFonts w:cs="Arial"/>
          <w:sz w:val="24"/>
          <w:szCs w:val="24"/>
        </w:rPr>
        <w:t>W</w:t>
      </w:r>
      <w:r w:rsidRPr="009C0792">
        <w:rPr>
          <w:rFonts w:cs="Arial"/>
          <w:sz w:val="24"/>
          <w:szCs w:val="24"/>
        </w:rPr>
        <w:t xml:space="preserve"> Howell Construction Group, including public relations, branding, proposals, graphic design, social media and event p</w:t>
      </w:r>
      <w:r w:rsidR="00636BC7" w:rsidRPr="009C0792">
        <w:rPr>
          <w:rFonts w:cs="Arial"/>
          <w:sz w:val="24"/>
          <w:szCs w:val="24"/>
        </w:rPr>
        <w:t>lanning. She joined E</w:t>
      </w:r>
      <w:r w:rsidR="00B510CA" w:rsidRPr="009C0792">
        <w:rPr>
          <w:rFonts w:cs="Arial"/>
          <w:sz w:val="24"/>
          <w:szCs w:val="24"/>
        </w:rPr>
        <w:t>W</w:t>
      </w:r>
      <w:r w:rsidR="00636BC7" w:rsidRPr="009C0792">
        <w:rPr>
          <w:rFonts w:cs="Arial"/>
          <w:sz w:val="24"/>
          <w:szCs w:val="24"/>
        </w:rPr>
        <w:t xml:space="preserve"> Howell’s Plainview office </w:t>
      </w:r>
      <w:r w:rsidRPr="009C0792">
        <w:rPr>
          <w:rFonts w:cs="Arial"/>
          <w:sz w:val="24"/>
          <w:szCs w:val="24"/>
        </w:rPr>
        <w:t>in 2004 as a</w:t>
      </w:r>
      <w:r w:rsidR="00636BC7" w:rsidRPr="009C0792">
        <w:rPr>
          <w:rFonts w:cs="Arial"/>
          <w:sz w:val="24"/>
          <w:szCs w:val="24"/>
        </w:rPr>
        <w:t xml:space="preserve"> Marketing Associate, becoming a Marketing Coordinator in 2013. Orlando holds a bachelor’s degree in marketing from Hofstra University. </w:t>
      </w:r>
    </w:p>
    <w:p w:rsidR="00EE4180" w:rsidRPr="009C0792" w:rsidRDefault="00EE4180" w:rsidP="00397DD4">
      <w:pPr>
        <w:spacing w:after="0" w:line="240" w:lineRule="auto"/>
        <w:rPr>
          <w:rFonts w:cs="Arial"/>
          <w:sz w:val="24"/>
          <w:szCs w:val="24"/>
        </w:rPr>
      </w:pPr>
    </w:p>
    <w:p w:rsidR="00EE4180" w:rsidRPr="009C0792" w:rsidRDefault="00EE4180" w:rsidP="00397DD4">
      <w:pPr>
        <w:spacing w:after="0" w:line="240" w:lineRule="auto"/>
        <w:rPr>
          <w:rFonts w:cs="Arial"/>
          <w:sz w:val="24"/>
          <w:szCs w:val="24"/>
        </w:rPr>
      </w:pPr>
      <w:r w:rsidRPr="009C0792">
        <w:rPr>
          <w:rFonts w:cs="Arial"/>
          <w:sz w:val="24"/>
          <w:szCs w:val="24"/>
        </w:rPr>
        <w:t xml:space="preserve">Michelle Pressley </w:t>
      </w:r>
      <w:r w:rsidR="00272D26" w:rsidRPr="009C0792">
        <w:rPr>
          <w:rFonts w:cs="Arial"/>
          <w:sz w:val="24"/>
          <w:szCs w:val="24"/>
        </w:rPr>
        <w:t>has been named</w:t>
      </w:r>
      <w:r w:rsidR="00B510CA" w:rsidRPr="009C0792">
        <w:rPr>
          <w:rFonts w:cs="Arial"/>
          <w:sz w:val="24"/>
          <w:szCs w:val="24"/>
        </w:rPr>
        <w:t xml:space="preserve"> Office Manager at EW</w:t>
      </w:r>
      <w:r w:rsidRPr="009C0792">
        <w:rPr>
          <w:rFonts w:cs="Arial"/>
          <w:sz w:val="24"/>
          <w:szCs w:val="24"/>
        </w:rPr>
        <w:t xml:space="preserve"> Howell Construction Group, </w:t>
      </w:r>
      <w:r w:rsidR="00272D26" w:rsidRPr="009C0792">
        <w:rPr>
          <w:rFonts w:cs="Arial"/>
          <w:sz w:val="24"/>
          <w:szCs w:val="24"/>
        </w:rPr>
        <w:t xml:space="preserve">rising to the role from </w:t>
      </w:r>
      <w:r w:rsidR="00E35118" w:rsidRPr="009C0792">
        <w:rPr>
          <w:rFonts w:cs="Arial"/>
          <w:sz w:val="24"/>
          <w:szCs w:val="24"/>
        </w:rPr>
        <w:t>Project Assistant. S</w:t>
      </w:r>
      <w:r w:rsidR="00272D26" w:rsidRPr="009C0792">
        <w:rPr>
          <w:rFonts w:cs="Arial"/>
          <w:sz w:val="24"/>
          <w:szCs w:val="24"/>
        </w:rPr>
        <w:t>he joined the firm as in 2003. Pressley is responsible for organizing office procedures and operations in E</w:t>
      </w:r>
      <w:r w:rsidR="00B510CA" w:rsidRPr="009C0792">
        <w:rPr>
          <w:rFonts w:cs="Arial"/>
          <w:sz w:val="24"/>
          <w:szCs w:val="24"/>
        </w:rPr>
        <w:t>W</w:t>
      </w:r>
      <w:r w:rsidR="00272D26" w:rsidRPr="009C0792">
        <w:rPr>
          <w:rFonts w:cs="Arial"/>
          <w:sz w:val="24"/>
          <w:szCs w:val="24"/>
        </w:rPr>
        <w:t xml:space="preserve"> Howell’s Plainview office. </w:t>
      </w:r>
    </w:p>
    <w:p w:rsidR="00B065BB" w:rsidRPr="009C0792" w:rsidRDefault="00B065BB" w:rsidP="00B065BB">
      <w:pPr>
        <w:pStyle w:val="NormalWeb"/>
        <w:rPr>
          <w:rFonts w:asciiTheme="minorHAnsi" w:hAnsiTheme="minorHAnsi" w:cs="Arial"/>
        </w:rPr>
      </w:pPr>
      <w:r w:rsidRPr="009C0792">
        <w:rPr>
          <w:rFonts w:asciiTheme="minorHAnsi" w:hAnsiTheme="minorHAnsi"/>
        </w:rPr>
        <w:t>Founded in 1891, E</w:t>
      </w:r>
      <w:r w:rsidR="00B510CA" w:rsidRPr="009C0792">
        <w:rPr>
          <w:rFonts w:asciiTheme="minorHAnsi" w:hAnsiTheme="minorHAnsi"/>
        </w:rPr>
        <w:t>W</w:t>
      </w:r>
      <w:r w:rsidRPr="009C0792">
        <w:rPr>
          <w:rFonts w:asciiTheme="minorHAnsi" w:hAnsiTheme="minorHAnsi"/>
        </w:rPr>
        <w:t xml:space="preserve"> Howell Construction Group is a leading New York based General Construction and Construction Management firm with offices in Manhattan and on Long Island. They provide construction services throughout the region to a diverse range of clients in the Retail, Education, Arts &amp; Cultural, Healthcare and Government sectors. Dedicated to a “Build Simply” approach, the firm provides a simplified construction experience for its clients making even the most complex projects well-executed endeavors delivered on time, on budget, and with as little complication as possible.</w:t>
      </w:r>
      <w:r w:rsidRPr="009C0792">
        <w:rPr>
          <w:rFonts w:asciiTheme="minorHAnsi" w:hAnsiTheme="minorHAnsi" w:cs="Arial"/>
        </w:rPr>
        <w:t xml:space="preserve"> </w:t>
      </w:r>
      <w:r w:rsidRPr="009C0792">
        <w:rPr>
          <w:rFonts w:asciiTheme="minorHAnsi" w:hAnsiTheme="minorHAnsi"/>
        </w:rPr>
        <w:t>E</w:t>
      </w:r>
      <w:r w:rsidR="00FE2FB4" w:rsidRPr="009C0792">
        <w:rPr>
          <w:rFonts w:asciiTheme="minorHAnsi" w:hAnsiTheme="minorHAnsi"/>
        </w:rPr>
        <w:t>W</w:t>
      </w:r>
      <w:r w:rsidRPr="009C0792">
        <w:rPr>
          <w:rFonts w:asciiTheme="minorHAnsi" w:hAnsiTheme="minorHAnsi"/>
        </w:rPr>
        <w:t xml:space="preserve"> Howell’s meticulous </w:t>
      </w:r>
      <w:hyperlink r:id="rId9" w:anchor="preconstruction" w:tgtFrame="_blank" w:history="1">
        <w:r w:rsidRPr="009C0792">
          <w:rPr>
            <w:rStyle w:val="Hyperlink"/>
            <w:rFonts w:asciiTheme="minorHAnsi" w:hAnsiTheme="minorHAnsi"/>
            <w:color w:val="auto"/>
            <w:u w:val="none"/>
            <w:bdr w:val="none" w:sz="0" w:space="0" w:color="auto" w:frame="1"/>
          </w:rPr>
          <w:t>pre-construction</w:t>
        </w:r>
      </w:hyperlink>
      <w:r w:rsidRPr="009C0792">
        <w:rPr>
          <w:rFonts w:asciiTheme="minorHAnsi" w:hAnsiTheme="minorHAnsi"/>
        </w:rPr>
        <w:t>,</w:t>
      </w:r>
      <w:r w:rsidRPr="009C0792">
        <w:rPr>
          <w:rStyle w:val="xapple-converted-space"/>
          <w:rFonts w:asciiTheme="minorHAnsi" w:hAnsiTheme="minorHAnsi"/>
        </w:rPr>
        <w:t> </w:t>
      </w:r>
      <w:hyperlink r:id="rId10" w:anchor="gccm" w:tgtFrame="_blank" w:history="1">
        <w:r w:rsidRPr="009C0792">
          <w:rPr>
            <w:rStyle w:val="Hyperlink"/>
            <w:rFonts w:asciiTheme="minorHAnsi" w:hAnsiTheme="minorHAnsi"/>
            <w:color w:val="auto"/>
            <w:u w:val="none"/>
            <w:bdr w:val="none" w:sz="0" w:space="0" w:color="auto" w:frame="1"/>
          </w:rPr>
          <w:t>planning</w:t>
        </w:r>
      </w:hyperlink>
      <w:r w:rsidRPr="009C0792">
        <w:rPr>
          <w:rStyle w:val="xapple-converted-space"/>
          <w:rFonts w:asciiTheme="minorHAnsi" w:hAnsiTheme="minorHAnsi"/>
        </w:rPr>
        <w:t> </w:t>
      </w:r>
      <w:r w:rsidRPr="009C0792">
        <w:rPr>
          <w:rFonts w:asciiTheme="minorHAnsi" w:hAnsiTheme="minorHAnsi"/>
        </w:rPr>
        <w:t>and</w:t>
      </w:r>
      <w:r w:rsidRPr="009C0792">
        <w:rPr>
          <w:rStyle w:val="xapple-converted-space"/>
          <w:rFonts w:asciiTheme="minorHAnsi" w:hAnsiTheme="minorHAnsi"/>
        </w:rPr>
        <w:t> </w:t>
      </w:r>
      <w:hyperlink r:id="rId11" w:anchor="gccm" w:tgtFrame="_blank" w:history="1">
        <w:r w:rsidRPr="009C0792">
          <w:rPr>
            <w:rStyle w:val="Hyperlink"/>
            <w:rFonts w:asciiTheme="minorHAnsi" w:hAnsiTheme="minorHAnsi"/>
            <w:color w:val="auto"/>
            <w:u w:val="none"/>
            <w:bdr w:val="none" w:sz="0" w:space="0" w:color="auto" w:frame="1"/>
          </w:rPr>
          <w:t>project management</w:t>
        </w:r>
      </w:hyperlink>
      <w:r w:rsidRPr="009C0792">
        <w:rPr>
          <w:rFonts w:asciiTheme="minorHAnsi" w:hAnsiTheme="minorHAnsi"/>
        </w:rPr>
        <w:t>, combined with collaborative client relationships and strong connections with the region’s top sub-contractors ensures they continue to deliver world class projects for their clients as they have done for over 125 years. For more information, visit: </w:t>
      </w:r>
      <w:hyperlink r:id="rId12" w:tgtFrame="_blank" w:history="1">
        <w:r w:rsidRPr="009C0792">
          <w:rPr>
            <w:rStyle w:val="Hyperlink"/>
            <w:rFonts w:asciiTheme="minorHAnsi" w:hAnsiTheme="minorHAnsi"/>
            <w:color w:val="auto"/>
            <w:u w:val="none"/>
          </w:rPr>
          <w:t>www.ewhowell.com</w:t>
        </w:r>
      </w:hyperlink>
      <w:r w:rsidRPr="009C0792">
        <w:rPr>
          <w:rFonts w:asciiTheme="minorHAnsi" w:hAnsiTheme="minorHAnsi"/>
        </w:rPr>
        <w:t>.</w:t>
      </w:r>
    </w:p>
    <w:p w:rsidR="00B065BB" w:rsidRDefault="00B065BB" w:rsidP="00B065BB">
      <w:pPr>
        <w:pStyle w:val="MainText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###</w:t>
      </w:r>
    </w:p>
    <w:p w:rsidR="006A6E76" w:rsidRPr="00727442" w:rsidRDefault="006A6E76" w:rsidP="00727442">
      <w:pPr>
        <w:spacing w:after="0" w:line="240" w:lineRule="auto"/>
        <w:rPr>
          <w:rStyle w:val="Hyperlink"/>
          <w:rFonts w:cstheme="minorHAnsi"/>
          <w:color w:val="auto"/>
          <w:sz w:val="23"/>
          <w:szCs w:val="23"/>
        </w:rPr>
      </w:pPr>
    </w:p>
    <w:p w:rsidR="003C3B95" w:rsidRPr="00AF6EF6" w:rsidRDefault="003C3B95" w:rsidP="003C3B95">
      <w:pPr>
        <w:pStyle w:val="MainText"/>
        <w:ind w:left="0"/>
        <w:rPr>
          <w:rFonts w:asciiTheme="minorHAnsi" w:hAnsiTheme="minorHAnsi" w:cs="Arial"/>
          <w:sz w:val="20"/>
        </w:rPr>
      </w:pPr>
      <w:r w:rsidRPr="00AF6EF6">
        <w:rPr>
          <w:rFonts w:asciiTheme="minorHAnsi" w:hAnsiTheme="minorHAnsi" w:cs="Arial"/>
          <w:b/>
          <w:sz w:val="20"/>
        </w:rPr>
        <w:t>Contact:</w:t>
      </w:r>
      <w:r w:rsidRPr="00AF6EF6">
        <w:rPr>
          <w:rFonts w:asciiTheme="minorHAnsi" w:hAnsiTheme="minorHAnsi" w:cs="Arial"/>
          <w:sz w:val="20"/>
        </w:rPr>
        <w:t xml:space="preserve"> </w:t>
      </w:r>
      <w:r w:rsidRPr="00AF6EF6">
        <w:rPr>
          <w:rFonts w:asciiTheme="minorHAnsi" w:hAnsiTheme="minorHAnsi" w:cs="Arial"/>
          <w:sz w:val="20"/>
        </w:rPr>
        <w:tab/>
      </w:r>
      <w:r w:rsidRPr="00AF6EF6">
        <w:rPr>
          <w:rFonts w:asciiTheme="minorHAnsi" w:hAnsiTheme="minorHAnsi"/>
          <w:sz w:val="20"/>
        </w:rPr>
        <w:t>Great Ink Communications—212-741-2977</w:t>
      </w:r>
    </w:p>
    <w:p w:rsidR="003C3B95" w:rsidRPr="00AF6EF6" w:rsidRDefault="003C3B95" w:rsidP="003C3B95">
      <w:pPr>
        <w:pStyle w:val="NoSpacing"/>
        <w:rPr>
          <w:rFonts w:cs="Arial"/>
          <w:sz w:val="20"/>
          <w:szCs w:val="20"/>
        </w:rPr>
      </w:pPr>
      <w:r w:rsidRPr="00AF6EF6">
        <w:rPr>
          <w:rFonts w:cs="Arial"/>
          <w:sz w:val="20"/>
          <w:szCs w:val="20"/>
        </w:rPr>
        <w:tab/>
      </w:r>
      <w:r w:rsidRPr="00AF6EF6">
        <w:rPr>
          <w:rFonts w:cs="Arial"/>
          <w:sz w:val="20"/>
          <w:szCs w:val="20"/>
        </w:rPr>
        <w:tab/>
        <w:t xml:space="preserve">Roxanne Donovan, </w:t>
      </w:r>
      <w:hyperlink r:id="rId13" w:history="1">
        <w:r w:rsidRPr="00AF6EF6">
          <w:rPr>
            <w:rStyle w:val="Hyperlink"/>
            <w:rFonts w:cs="Arial"/>
            <w:sz w:val="20"/>
            <w:szCs w:val="20"/>
          </w:rPr>
          <w:t>Roxanne@greatink.com</w:t>
        </w:r>
      </w:hyperlink>
    </w:p>
    <w:p w:rsidR="003C3B95" w:rsidRPr="00AF6EF6" w:rsidRDefault="003C3B95" w:rsidP="003C3B95">
      <w:pPr>
        <w:pStyle w:val="NoSpacing"/>
        <w:ind w:left="720" w:firstLine="720"/>
        <w:rPr>
          <w:rFonts w:cstheme="minorHAnsi"/>
          <w:sz w:val="20"/>
          <w:szCs w:val="20"/>
        </w:rPr>
      </w:pPr>
      <w:r w:rsidRPr="00AF6EF6">
        <w:rPr>
          <w:rFonts w:cstheme="minorHAnsi"/>
          <w:sz w:val="20"/>
          <w:szCs w:val="20"/>
        </w:rPr>
        <w:t xml:space="preserve">Eric Gerard, </w:t>
      </w:r>
      <w:hyperlink r:id="rId14" w:history="1">
        <w:r w:rsidRPr="00AF6EF6">
          <w:rPr>
            <w:rStyle w:val="Hyperlink"/>
            <w:rFonts w:cstheme="minorHAnsi"/>
            <w:sz w:val="20"/>
            <w:szCs w:val="20"/>
          </w:rPr>
          <w:t>eric@greatink.com</w:t>
        </w:r>
      </w:hyperlink>
    </w:p>
    <w:p w:rsidR="003C3B95" w:rsidRPr="00AF6EF6" w:rsidRDefault="003C3B95" w:rsidP="003C3B95">
      <w:pPr>
        <w:pStyle w:val="NoSpacing"/>
        <w:rPr>
          <w:rFonts w:cstheme="minorHAnsi"/>
          <w:sz w:val="20"/>
          <w:szCs w:val="20"/>
        </w:rPr>
      </w:pPr>
      <w:r w:rsidRPr="00AF6EF6">
        <w:rPr>
          <w:rFonts w:cstheme="minorHAnsi"/>
          <w:sz w:val="20"/>
          <w:szCs w:val="20"/>
        </w:rPr>
        <w:tab/>
      </w:r>
      <w:r w:rsidRPr="00AF6EF6">
        <w:rPr>
          <w:rFonts w:cstheme="minorHAnsi"/>
          <w:sz w:val="20"/>
          <w:szCs w:val="20"/>
        </w:rPr>
        <w:tab/>
        <w:t xml:space="preserve">Lindsay Church, </w:t>
      </w:r>
      <w:hyperlink r:id="rId15" w:history="1">
        <w:r w:rsidRPr="00AF6EF6">
          <w:rPr>
            <w:rStyle w:val="Hyperlink"/>
            <w:rFonts w:cstheme="minorHAnsi"/>
            <w:sz w:val="20"/>
            <w:szCs w:val="20"/>
          </w:rPr>
          <w:t>Lindsay@greatink.com</w:t>
        </w:r>
      </w:hyperlink>
      <w:r w:rsidRPr="00AF6EF6">
        <w:rPr>
          <w:rFonts w:cstheme="minorHAnsi"/>
          <w:sz w:val="20"/>
          <w:szCs w:val="20"/>
        </w:rPr>
        <w:t xml:space="preserve"> </w:t>
      </w:r>
    </w:p>
    <w:p w:rsidR="003C3B95" w:rsidRPr="00AF6EF6" w:rsidRDefault="002142E0" w:rsidP="003C3B95">
      <w:pPr>
        <w:pStyle w:val="NoSpacing"/>
        <w:rPr>
          <w:rFonts w:cstheme="minorHAnsi"/>
          <w:sz w:val="20"/>
          <w:szCs w:val="20"/>
        </w:rPr>
      </w:pPr>
      <w:hyperlink r:id="rId16" w:history="1"/>
    </w:p>
    <w:p w:rsidR="003C3B95" w:rsidRPr="00AF6EF6" w:rsidRDefault="003C3B95" w:rsidP="003C3B95">
      <w:pPr>
        <w:pStyle w:val="NoSpacing"/>
        <w:rPr>
          <w:rFonts w:cstheme="minorHAnsi"/>
          <w:sz w:val="20"/>
          <w:szCs w:val="20"/>
        </w:rPr>
      </w:pPr>
      <w:r w:rsidRPr="00AF6EF6">
        <w:rPr>
          <w:rFonts w:cstheme="minorHAnsi"/>
          <w:sz w:val="20"/>
          <w:szCs w:val="20"/>
        </w:rPr>
        <w:tab/>
      </w:r>
      <w:r w:rsidRPr="00AF6EF6">
        <w:rPr>
          <w:rFonts w:cstheme="minorHAnsi"/>
          <w:sz w:val="20"/>
          <w:szCs w:val="20"/>
        </w:rPr>
        <w:tab/>
      </w:r>
      <w:r w:rsidR="00640ABF" w:rsidRPr="00AF6EF6">
        <w:rPr>
          <w:rFonts w:cstheme="minorHAnsi"/>
          <w:sz w:val="20"/>
          <w:szCs w:val="20"/>
        </w:rPr>
        <w:t>EW Howell</w:t>
      </w:r>
      <w:r w:rsidRPr="00AF6EF6">
        <w:rPr>
          <w:rFonts w:cstheme="minorHAnsi"/>
          <w:sz w:val="20"/>
          <w:szCs w:val="20"/>
        </w:rPr>
        <w:t xml:space="preserve"> —</w:t>
      </w:r>
      <w:r w:rsidR="00640ABF" w:rsidRPr="00AF6EF6">
        <w:rPr>
          <w:rFonts w:cs="Arial"/>
          <w:sz w:val="20"/>
          <w:szCs w:val="20"/>
        </w:rPr>
        <w:t xml:space="preserve"> (516) 921-7100</w:t>
      </w:r>
    </w:p>
    <w:p w:rsidR="00BB3762" w:rsidRPr="00A85A62" w:rsidRDefault="003C3B95" w:rsidP="002E0838">
      <w:pPr>
        <w:pStyle w:val="NoSpacing"/>
        <w:rPr>
          <w:rStyle w:val="Hyperlink"/>
          <w:rFonts w:cstheme="minorHAnsi"/>
          <w:sz w:val="20"/>
          <w:szCs w:val="20"/>
        </w:rPr>
      </w:pPr>
      <w:r w:rsidRPr="00AF6EF6">
        <w:rPr>
          <w:rFonts w:cstheme="minorHAnsi"/>
          <w:sz w:val="20"/>
          <w:szCs w:val="20"/>
        </w:rPr>
        <w:tab/>
      </w:r>
      <w:r w:rsidRPr="00AF6EF6">
        <w:rPr>
          <w:rFonts w:cstheme="minorHAnsi"/>
          <w:sz w:val="20"/>
          <w:szCs w:val="20"/>
        </w:rPr>
        <w:tab/>
      </w:r>
      <w:r w:rsidR="00640ABF" w:rsidRPr="00AF6EF6">
        <w:rPr>
          <w:rFonts w:cstheme="minorHAnsi"/>
          <w:sz w:val="20"/>
          <w:szCs w:val="20"/>
        </w:rPr>
        <w:t>Denise Orlando</w:t>
      </w:r>
      <w:r w:rsidRPr="00AF6EF6">
        <w:rPr>
          <w:rFonts w:cstheme="minorHAnsi"/>
          <w:sz w:val="20"/>
          <w:szCs w:val="20"/>
        </w:rPr>
        <w:t xml:space="preserve">, </w:t>
      </w:r>
      <w:hyperlink r:id="rId17" w:history="1">
        <w:r w:rsidR="00A7327A" w:rsidRPr="00AF6EF6">
          <w:rPr>
            <w:rStyle w:val="Hyperlink"/>
            <w:rFonts w:cstheme="minorHAnsi"/>
            <w:sz w:val="20"/>
            <w:szCs w:val="20"/>
          </w:rPr>
          <w:t>dorlando@ewhowell.com</w:t>
        </w:r>
      </w:hyperlink>
    </w:p>
    <w:sectPr w:rsidR="00BB3762" w:rsidRPr="00A8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95"/>
    <w:rsid w:val="00055B3B"/>
    <w:rsid w:val="00064733"/>
    <w:rsid w:val="0009194C"/>
    <w:rsid w:val="000A081F"/>
    <w:rsid w:val="000B7BEB"/>
    <w:rsid w:val="000F2208"/>
    <w:rsid w:val="000F435F"/>
    <w:rsid w:val="000F5014"/>
    <w:rsid w:val="00132952"/>
    <w:rsid w:val="0015450C"/>
    <w:rsid w:val="00175AAE"/>
    <w:rsid w:val="001D0195"/>
    <w:rsid w:val="001D4BFD"/>
    <w:rsid w:val="001E1538"/>
    <w:rsid w:val="001E2102"/>
    <w:rsid w:val="001E5558"/>
    <w:rsid w:val="00211CA8"/>
    <w:rsid w:val="002142E0"/>
    <w:rsid w:val="0022555C"/>
    <w:rsid w:val="0022727C"/>
    <w:rsid w:val="00236DD3"/>
    <w:rsid w:val="00272D26"/>
    <w:rsid w:val="00277130"/>
    <w:rsid w:val="00290674"/>
    <w:rsid w:val="002915F4"/>
    <w:rsid w:val="002E0838"/>
    <w:rsid w:val="002F2A59"/>
    <w:rsid w:val="002F6A90"/>
    <w:rsid w:val="00374A28"/>
    <w:rsid w:val="0037695C"/>
    <w:rsid w:val="00387E58"/>
    <w:rsid w:val="00397DD4"/>
    <w:rsid w:val="003A25A6"/>
    <w:rsid w:val="003B72AD"/>
    <w:rsid w:val="003C3B95"/>
    <w:rsid w:val="003F7847"/>
    <w:rsid w:val="00415A1D"/>
    <w:rsid w:val="00442560"/>
    <w:rsid w:val="0044358E"/>
    <w:rsid w:val="0045693E"/>
    <w:rsid w:val="004660D6"/>
    <w:rsid w:val="00471E19"/>
    <w:rsid w:val="0047460A"/>
    <w:rsid w:val="00477278"/>
    <w:rsid w:val="0048384E"/>
    <w:rsid w:val="00496054"/>
    <w:rsid w:val="004F04C3"/>
    <w:rsid w:val="0050583C"/>
    <w:rsid w:val="005462E6"/>
    <w:rsid w:val="00550558"/>
    <w:rsid w:val="00566615"/>
    <w:rsid w:val="00581256"/>
    <w:rsid w:val="005956A4"/>
    <w:rsid w:val="005A59A6"/>
    <w:rsid w:val="005F5740"/>
    <w:rsid w:val="00626268"/>
    <w:rsid w:val="00636BC7"/>
    <w:rsid w:val="00640ABF"/>
    <w:rsid w:val="00643B57"/>
    <w:rsid w:val="00680F6D"/>
    <w:rsid w:val="00687AD7"/>
    <w:rsid w:val="006A6E76"/>
    <w:rsid w:val="006C5DBF"/>
    <w:rsid w:val="006D1687"/>
    <w:rsid w:val="006E6115"/>
    <w:rsid w:val="00701291"/>
    <w:rsid w:val="00713B47"/>
    <w:rsid w:val="00727442"/>
    <w:rsid w:val="00737844"/>
    <w:rsid w:val="00744D31"/>
    <w:rsid w:val="00750733"/>
    <w:rsid w:val="00782326"/>
    <w:rsid w:val="007B7D38"/>
    <w:rsid w:val="007C38E5"/>
    <w:rsid w:val="007E715B"/>
    <w:rsid w:val="00821DC3"/>
    <w:rsid w:val="00836E4A"/>
    <w:rsid w:val="00894D32"/>
    <w:rsid w:val="008B1F36"/>
    <w:rsid w:val="008B7442"/>
    <w:rsid w:val="00903640"/>
    <w:rsid w:val="009103B3"/>
    <w:rsid w:val="00926570"/>
    <w:rsid w:val="0093406F"/>
    <w:rsid w:val="00961B22"/>
    <w:rsid w:val="00973D36"/>
    <w:rsid w:val="00994176"/>
    <w:rsid w:val="009B15A3"/>
    <w:rsid w:val="009B372C"/>
    <w:rsid w:val="009C0792"/>
    <w:rsid w:val="009D2AB5"/>
    <w:rsid w:val="009D7CF0"/>
    <w:rsid w:val="00A7327A"/>
    <w:rsid w:val="00A85A62"/>
    <w:rsid w:val="00A95FDA"/>
    <w:rsid w:val="00AF6EF6"/>
    <w:rsid w:val="00B065BB"/>
    <w:rsid w:val="00B44BDD"/>
    <w:rsid w:val="00B510CA"/>
    <w:rsid w:val="00B8134E"/>
    <w:rsid w:val="00B93708"/>
    <w:rsid w:val="00B96248"/>
    <w:rsid w:val="00BA6334"/>
    <w:rsid w:val="00BB2B85"/>
    <w:rsid w:val="00BB3762"/>
    <w:rsid w:val="00BE1B4D"/>
    <w:rsid w:val="00C152F0"/>
    <w:rsid w:val="00C43D70"/>
    <w:rsid w:val="00C63417"/>
    <w:rsid w:val="00C66A3E"/>
    <w:rsid w:val="00CA0F35"/>
    <w:rsid w:val="00CA7A80"/>
    <w:rsid w:val="00CD310A"/>
    <w:rsid w:val="00D15965"/>
    <w:rsid w:val="00D22AD2"/>
    <w:rsid w:val="00D34D18"/>
    <w:rsid w:val="00D41F69"/>
    <w:rsid w:val="00D51CC2"/>
    <w:rsid w:val="00D63EF7"/>
    <w:rsid w:val="00DE6C6F"/>
    <w:rsid w:val="00E13317"/>
    <w:rsid w:val="00E35118"/>
    <w:rsid w:val="00E87021"/>
    <w:rsid w:val="00E87372"/>
    <w:rsid w:val="00EC1488"/>
    <w:rsid w:val="00ED7701"/>
    <w:rsid w:val="00EE30A6"/>
    <w:rsid w:val="00EE4180"/>
    <w:rsid w:val="00EF7646"/>
    <w:rsid w:val="00F34A64"/>
    <w:rsid w:val="00F5778E"/>
    <w:rsid w:val="00F66942"/>
    <w:rsid w:val="00F752C9"/>
    <w:rsid w:val="00F9008B"/>
    <w:rsid w:val="00FA4DB3"/>
    <w:rsid w:val="00FE2A99"/>
    <w:rsid w:val="00FE2FB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46B4"/>
  <w15:docId w15:val="{02BC9E99-ACD7-48CC-895C-DAB6CDFF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3B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3B95"/>
    <w:rPr>
      <w:color w:val="0000FF" w:themeColor="hyperlink"/>
      <w:u w:val="single"/>
    </w:rPr>
  </w:style>
  <w:style w:type="paragraph" w:customStyle="1" w:styleId="MainText">
    <w:name w:val="Main Text"/>
    <w:basedOn w:val="Normal"/>
    <w:rsid w:val="003C3B95"/>
    <w:pPr>
      <w:spacing w:after="0" w:line="300" w:lineRule="exact"/>
      <w:ind w:left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xapple-converted-space">
    <w:name w:val="x_apple-converted-space"/>
    <w:basedOn w:val="DefaultParagraphFont"/>
    <w:rsid w:val="00B0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oxanne@greatin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ewhowell.com/" TargetMode="External"/><Relationship Id="rId17" Type="http://schemas.openxmlformats.org/officeDocument/2006/relationships/hyperlink" Target="mailto:dorlando@ewhowel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ewhowell.com/services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indsay@greatink.com" TargetMode="External"/><Relationship Id="rId10" Type="http://schemas.openxmlformats.org/officeDocument/2006/relationships/hyperlink" Target="http://www.ewhowell.com/servic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whowell.com/services/" TargetMode="External"/><Relationship Id="rId14" Type="http://schemas.openxmlformats.org/officeDocument/2006/relationships/hyperlink" Target="mailto:eric@greati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B8FB-F30D-4ECB-BFE9-333B760D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1395C5CC</Template>
  <TotalTime>37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Gerard</dc:creator>
  <cp:lastModifiedBy>Lindsay Church</cp:lastModifiedBy>
  <cp:revision>11</cp:revision>
  <cp:lastPrinted>2016-10-14T21:35:00Z</cp:lastPrinted>
  <dcterms:created xsi:type="dcterms:W3CDTF">2017-02-08T16:34:00Z</dcterms:created>
  <dcterms:modified xsi:type="dcterms:W3CDTF">2017-03-31T15:03:00Z</dcterms:modified>
</cp:coreProperties>
</file>