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7473D0C9" w14:textId="77777777">
        <w:tc>
          <w:tcPr>
            <w:tcW w:w="11016" w:type="dxa"/>
            <w:shd w:val="clear" w:color="auto" w:fill="495E00" w:themeFill="accent1" w:themeFillShade="80"/>
          </w:tcPr>
          <w:p w14:paraId="191C79A8" w14:textId="33EEA593"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235686">
              <w:t>May</w:t>
            </w:r>
            <w:r>
              <w:fldChar w:fldCharType="end"/>
            </w:r>
          </w:p>
        </w:tc>
      </w:tr>
      <w:tr w:rsidR="00EA415B" w14:paraId="7C121AE7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A1D960C" w14:textId="13C61E7E"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235686">
              <w:t>2025</w:t>
            </w:r>
            <w:r>
              <w:fldChar w:fldCharType="end"/>
            </w:r>
          </w:p>
        </w:tc>
      </w:tr>
      <w:tr w:rsidR="00EA415B" w14:paraId="3BBE55A0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D9F1A3C" w14:textId="77777777" w:rsidR="00EA415B" w:rsidRDefault="00EA415B" w:rsidP="00667565">
            <w:pPr>
              <w:pStyle w:val="Subtitle"/>
            </w:pP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68B59CCF" w14:textId="77777777" w:rsidTr="00CA7652">
        <w:trPr>
          <w:trHeight w:hRule="exact" w:val="2736"/>
        </w:trPr>
        <w:tc>
          <w:tcPr>
            <w:tcW w:w="6614" w:type="dxa"/>
            <w:tcMar>
              <w:left w:w="403" w:type="dxa"/>
            </w:tcMar>
          </w:tcPr>
          <w:p w14:paraId="0FE7AF33" w14:textId="77777777" w:rsidR="00EA415B" w:rsidRDefault="00667565">
            <w:pPr>
              <w:pStyle w:val="Title"/>
            </w:pPr>
            <w:r>
              <w:t>RISING STARS THERAPEUTIC FARM</w:t>
            </w:r>
          </w:p>
          <w:p w14:paraId="4638E35C" w14:textId="78041D3E" w:rsidR="00EA415B" w:rsidRPr="00667565" w:rsidRDefault="00667565" w:rsidP="00660894">
            <w:pPr>
              <w:pStyle w:val="BodyText"/>
              <w:rPr>
                <w:sz w:val="24"/>
                <w:szCs w:val="24"/>
                <w:lang w:val="fr-FR"/>
              </w:rPr>
            </w:pPr>
            <w:r w:rsidRPr="00667565">
              <w:rPr>
                <w:sz w:val="24"/>
                <w:szCs w:val="24"/>
              </w:rPr>
              <w:t>This month’s theme is “</w:t>
            </w:r>
            <w:r w:rsidR="00660894">
              <w:rPr>
                <w:sz w:val="24"/>
                <w:szCs w:val="24"/>
              </w:rPr>
              <w:t>Birds, birds, birds”!  We’re going to get our feeders ready and look for nests and new generations of birds around the farm</w:t>
            </w:r>
            <w:r w:rsidR="00F64EDD">
              <w:rPr>
                <w:sz w:val="24"/>
                <w:szCs w:val="24"/>
              </w:rPr>
              <w:t xml:space="preserve"> (including baby chicks!)</w:t>
            </w:r>
            <w:r w:rsidR="00660894">
              <w:rPr>
                <w:sz w:val="24"/>
                <w:szCs w:val="24"/>
              </w:rPr>
              <w:t>.</w:t>
            </w:r>
          </w:p>
        </w:tc>
        <w:tc>
          <w:tcPr>
            <w:tcW w:w="4186" w:type="dxa"/>
          </w:tcPr>
          <w:p w14:paraId="0F77243B" w14:textId="77777777" w:rsidR="00EA415B" w:rsidRDefault="00375B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ABB7D" wp14:editId="537791A9">
                  <wp:extent cx="2135697" cy="1203649"/>
                  <wp:effectExtent l="152400" t="190500" r="226695" b="244475"/>
                  <wp:docPr id="1" name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2036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14:paraId="52330A7D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1A4DA5F1" w14:textId="6DBA4ECA" w:rsidR="00EA415B" w:rsidRDefault="002542FD">
            <w:pPr>
              <w:pStyle w:val="Days"/>
            </w:pPr>
            <w:r>
              <w:t>Weekly Activities</w:t>
            </w:r>
          </w:p>
        </w:tc>
        <w:tc>
          <w:tcPr>
            <w:tcW w:w="1538" w:type="dxa"/>
          </w:tcPr>
          <w:p w14:paraId="2FE3C1E1" w14:textId="77777777" w:rsidR="00EA415B" w:rsidRDefault="00CA00E6">
            <w:pPr>
              <w:pStyle w:val="Days"/>
            </w:pPr>
            <w:sdt>
              <w:sdtPr>
                <w:id w:val="2141225648"/>
                <w:placeholder>
                  <w:docPart w:val="3D11EB74FC8E4F6097E368812DE1568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4F919879" w14:textId="77777777" w:rsidR="00EA415B" w:rsidRDefault="00CA00E6">
            <w:pPr>
              <w:pStyle w:val="Days"/>
            </w:pPr>
            <w:sdt>
              <w:sdtPr>
                <w:id w:val="-225834277"/>
                <w:placeholder>
                  <w:docPart w:val="8DC3D9FCB15948DEBD7F01194A499216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1F933B97" w14:textId="77777777" w:rsidR="00EA415B" w:rsidRDefault="00CA00E6">
            <w:pPr>
              <w:pStyle w:val="Days"/>
            </w:pPr>
            <w:sdt>
              <w:sdtPr>
                <w:id w:val="-1121838800"/>
                <w:placeholder>
                  <w:docPart w:val="E4558174858F4C35A205B061FEBDD392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6E61DD54" w14:textId="77777777" w:rsidR="00EA415B" w:rsidRDefault="00CA00E6">
            <w:pPr>
              <w:pStyle w:val="Days"/>
            </w:pPr>
            <w:sdt>
              <w:sdtPr>
                <w:id w:val="-1805692476"/>
                <w:placeholder>
                  <w:docPart w:val="8C0620A80C59496ABED637E113720695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3B74D8AD" w14:textId="77777777" w:rsidR="00EA415B" w:rsidRDefault="00CA00E6">
            <w:pPr>
              <w:pStyle w:val="Days"/>
            </w:pPr>
            <w:sdt>
              <w:sdtPr>
                <w:id w:val="815225377"/>
                <w:placeholder>
                  <w:docPart w:val="B2F9A1858416473DBC487A7D7D5B4BB2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0CA933C0" w14:textId="77777777" w:rsidR="00EA415B" w:rsidRDefault="00CA00E6">
            <w:pPr>
              <w:pStyle w:val="Days"/>
            </w:pPr>
            <w:sdt>
              <w:sdtPr>
                <w:id w:val="36251574"/>
                <w:placeholder>
                  <w:docPart w:val="C73DC6A4AA884BEF9C99138EB15C6E0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4C2FD334" w14:textId="77777777" w:rsidTr="00EA415B">
        <w:tc>
          <w:tcPr>
            <w:tcW w:w="1536" w:type="dxa"/>
            <w:tcBorders>
              <w:bottom w:val="nil"/>
            </w:tcBorders>
          </w:tcPr>
          <w:p w14:paraId="0B265107" w14:textId="77777777" w:rsidR="00EA415B" w:rsidRDefault="00EA415B">
            <w:pPr>
              <w:pStyle w:val="Dates"/>
            </w:pPr>
          </w:p>
        </w:tc>
        <w:tc>
          <w:tcPr>
            <w:tcW w:w="1538" w:type="dxa"/>
            <w:tcBorders>
              <w:bottom w:val="nil"/>
            </w:tcBorders>
          </w:tcPr>
          <w:p w14:paraId="57FF376F" w14:textId="6675527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3568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66756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74FE7882" w14:textId="1041919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3568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6089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6162159A" w14:textId="00EE100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3568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6089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0AE390E3" w14:textId="5BF7904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F4EE5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F4EE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F4EE5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573A0312" w14:textId="1D17124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3568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3568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6794A2A0" w14:textId="0273D69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35686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23568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23568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3</w:t>
            </w:r>
            <w:r>
              <w:fldChar w:fldCharType="end"/>
            </w:r>
          </w:p>
        </w:tc>
      </w:tr>
      <w:tr w:rsidR="00EA415B" w14:paraId="430E7607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1C64E20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FB01278" w14:textId="77777777" w:rsidR="00EA415B" w:rsidRDefault="00EA415B" w:rsidP="00411249">
            <w:pPr>
              <w:jc w:val="center"/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0C14E32" w14:textId="59973F64" w:rsidR="00EA415B" w:rsidRPr="00CA7652" w:rsidRDefault="00EA415B" w:rsidP="00CA7652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2E1D4BE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138F7344" w14:textId="77777777" w:rsidR="00EA415B" w:rsidRDefault="00071EA0" w:rsidP="00646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1p-2p</w:t>
            </w:r>
          </w:p>
          <w:p w14:paraId="6CAB4B2C" w14:textId="39425512" w:rsidR="00071EA0" w:rsidRPr="006461CE" w:rsidRDefault="00071EA0" w:rsidP="00646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Bocce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026FC223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477629A" w14:textId="77777777" w:rsidR="00EA415B" w:rsidRDefault="00EA415B"/>
        </w:tc>
      </w:tr>
      <w:tr w:rsidR="00EA415B" w14:paraId="5E6C6324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CD2D159" w14:textId="4D028A7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235686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EB5FEE6" w14:textId="5BDC894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235686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700A6E8" w14:textId="294B85E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235686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F0FD498" w14:textId="1811B98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235686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5D5B9B8A" w14:textId="754512F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235686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E6AF28C" w14:textId="6ACB3F1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235686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7E7B08A" w14:textId="6EB6EFB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235686">
              <w:rPr>
                <w:noProof/>
              </w:rPr>
              <w:t>10</w:t>
            </w:r>
            <w:r>
              <w:fldChar w:fldCharType="end"/>
            </w:r>
          </w:p>
        </w:tc>
      </w:tr>
      <w:tr w:rsidR="00EA415B" w14:paraId="73D87105" w14:textId="77777777" w:rsidTr="006443B6">
        <w:trPr>
          <w:trHeight w:hRule="exact" w:val="164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F244114" w14:textId="2909026C" w:rsidR="00D36CCB" w:rsidRPr="00CA7652" w:rsidRDefault="002542FD" w:rsidP="0025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Barn Manager Trivia: Most correct answers </w:t>
            </w:r>
            <w:proofErr w:type="gramStart"/>
            <w:r>
              <w:rPr>
                <w:b/>
                <w:bCs/>
              </w:rPr>
              <w:t>wins</w:t>
            </w:r>
            <w:proofErr w:type="gramEnd"/>
            <w:r>
              <w:rPr>
                <w:b/>
                <w:bCs/>
              </w:rPr>
              <w:t>!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CE196C6" w14:textId="07DD8AA6" w:rsidR="00EA415B" w:rsidRDefault="002542FD" w:rsidP="002542FD">
            <w:pPr>
              <w:jc w:val="center"/>
            </w:pPr>
            <w:r>
              <w:t>Farrier coming to shoe Charlie: 10a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562032B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C206F45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4185BEB" w14:textId="77777777" w:rsidR="00071EA0" w:rsidRDefault="00071EA0" w:rsidP="00071EA0">
            <w:pPr>
              <w:jc w:val="center"/>
            </w:pPr>
          </w:p>
          <w:p w14:paraId="39164688" w14:textId="269CAFFE" w:rsidR="00071EA0" w:rsidRPr="00071EA0" w:rsidRDefault="00071EA0" w:rsidP="00071EA0">
            <w:pPr>
              <w:jc w:val="center"/>
              <w:rPr>
                <w:b/>
                <w:bCs/>
              </w:rPr>
            </w:pPr>
            <w:r w:rsidRPr="00071EA0">
              <w:rPr>
                <w:b/>
                <w:bCs/>
              </w:rPr>
              <w:t>1p-2p</w:t>
            </w:r>
          </w:p>
          <w:p w14:paraId="0359A46E" w14:textId="7EDB2B3A" w:rsidR="00EA415B" w:rsidRDefault="00071EA0" w:rsidP="00071EA0">
            <w:pPr>
              <w:jc w:val="center"/>
            </w:pPr>
            <w:r w:rsidRPr="00071EA0">
              <w:rPr>
                <w:b/>
                <w:bCs/>
              </w:rPr>
              <w:t>Drawing at the Farm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105B4E7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2F9CA72" w14:textId="77777777" w:rsidR="00EA415B" w:rsidRDefault="00EA415B"/>
        </w:tc>
      </w:tr>
      <w:tr w:rsidR="00EA415B" w14:paraId="3CE748CE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174C586" w14:textId="3D72F04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235686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7CA9780" w14:textId="3485BC2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235686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222B99C" w14:textId="16C8548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235686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09373A51" w14:textId="4DCD749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235686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6C4E216" w14:textId="10AFAF9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23568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6A223A5A" w14:textId="7E7737C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235686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3E256D84" w14:textId="509639B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235686">
              <w:rPr>
                <w:noProof/>
              </w:rPr>
              <w:t>17</w:t>
            </w:r>
            <w:r>
              <w:fldChar w:fldCharType="end"/>
            </w:r>
          </w:p>
        </w:tc>
      </w:tr>
      <w:tr w:rsidR="00EA415B" w14:paraId="28A8C975" w14:textId="77777777" w:rsidTr="00F64EDD">
        <w:trPr>
          <w:trHeight w:hRule="exact" w:val="119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FE0D73D" w14:textId="25483890" w:rsidR="00EA415B" w:rsidRPr="002542FD" w:rsidRDefault="002542FD" w:rsidP="00F64E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Make a pool noodle horse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FADEED1" w14:textId="77777777" w:rsidR="00EA415B" w:rsidRDefault="00EA415B" w:rsidP="00411249">
            <w:pPr>
              <w:jc w:val="center"/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EAF8F7C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0204D6F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1736F415" w14:textId="77777777" w:rsidR="00071EA0" w:rsidRDefault="00071EA0" w:rsidP="00F64EDD">
            <w:pPr>
              <w:jc w:val="center"/>
            </w:pPr>
          </w:p>
          <w:p w14:paraId="72475671" w14:textId="158B2C80" w:rsidR="007A72EC" w:rsidRPr="00071EA0" w:rsidRDefault="00071EA0" w:rsidP="00F64EDD">
            <w:pPr>
              <w:jc w:val="center"/>
              <w:rPr>
                <w:b/>
                <w:bCs/>
              </w:rPr>
            </w:pPr>
            <w:r w:rsidRPr="00071EA0">
              <w:rPr>
                <w:b/>
                <w:bCs/>
              </w:rPr>
              <w:t>No activity today; Sea Dogs game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5CC12F5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1000410" w14:textId="77777777" w:rsidR="00EA415B" w:rsidRDefault="00EA415B"/>
        </w:tc>
      </w:tr>
      <w:tr w:rsidR="00EA415B" w14:paraId="6839E6D9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6E4559DA" w14:textId="0D0E228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235686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59503EB" w14:textId="67C03AE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235686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0C434CC" w14:textId="511F128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235686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22A5BA3" w14:textId="0D0E79E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235686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E0A5ADA" w14:textId="26E7A77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23568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E4C207C" w14:textId="2127CE4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235686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1986ECDF" w14:textId="2B229F80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235686">
              <w:rPr>
                <w:noProof/>
              </w:rPr>
              <w:t>24</w:t>
            </w:r>
            <w:r>
              <w:fldChar w:fldCharType="end"/>
            </w:r>
          </w:p>
        </w:tc>
      </w:tr>
      <w:tr w:rsidR="00EA415B" w14:paraId="171BC1AF" w14:textId="77777777" w:rsidTr="00F64EDD">
        <w:trPr>
          <w:trHeight w:hRule="exact" w:val="110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05A09BF" w14:textId="43AF6FB2" w:rsidR="00EA415B" w:rsidRPr="002542FD" w:rsidRDefault="002542FD" w:rsidP="0025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Pool noodle horse rodeo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934A1FA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336D980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A42C9A3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603AD2D" w14:textId="77777777" w:rsidR="00EA415B" w:rsidRDefault="00071EA0" w:rsidP="0007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1p-2p</w:t>
            </w:r>
          </w:p>
          <w:p w14:paraId="3F3E264A" w14:textId="0AF5C324" w:rsidR="00071EA0" w:rsidRPr="00071EA0" w:rsidRDefault="00071EA0" w:rsidP="0007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Homemade bird feeders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E4FC7F0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5B620F8" w14:textId="77777777" w:rsidR="00EA415B" w:rsidRDefault="00EA415B"/>
        </w:tc>
      </w:tr>
      <w:tr w:rsidR="00EA415B" w14:paraId="7FEBA335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EE20628" w14:textId="596B6AB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23568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23568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23568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012ED1E" w14:textId="6F61D1F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23568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23568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23568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11F87C4" w14:textId="372D65D0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23568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23568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23568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1A84B4F" w14:textId="1148E73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23568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23568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23568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05DFF1F" w14:textId="79CABA7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23568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3568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3568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611137E7" w14:textId="47D734F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23568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3568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3568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6C9A8BA1" w14:textId="16F55D0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3568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23568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3568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23568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35686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235686">
              <w:rPr>
                <w:noProof/>
              </w:rPr>
              <w:t>31</w:t>
            </w:r>
            <w:r>
              <w:fldChar w:fldCharType="end"/>
            </w:r>
          </w:p>
        </w:tc>
      </w:tr>
      <w:tr w:rsidR="00EA415B" w14:paraId="2DC2D53E" w14:textId="77777777" w:rsidTr="00F64EDD">
        <w:trPr>
          <w:trHeight w:hRule="exact" w:val="103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DE1350C" w14:textId="1E1F83E0" w:rsidR="00EA415B" w:rsidRPr="00D36CCB" w:rsidRDefault="002542FD" w:rsidP="00F64E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Sensory Trails open this week!!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3BCCC87" w14:textId="4A66F4AB" w:rsidR="006461CE" w:rsidRPr="006461CE" w:rsidRDefault="006461CE" w:rsidP="006461CE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CFF0F3D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FF879D7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85C0513" w14:textId="77777777" w:rsidR="00EA415B" w:rsidRDefault="00071EA0" w:rsidP="0007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1p-2p</w:t>
            </w:r>
          </w:p>
          <w:p w14:paraId="2A670F6A" w14:textId="34F344B5" w:rsidR="00071EA0" w:rsidRPr="00071EA0" w:rsidRDefault="00071EA0" w:rsidP="00071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Cornhole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EC714F9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67C6887" w14:textId="77777777" w:rsidR="00EA415B" w:rsidRDefault="00EA415B"/>
        </w:tc>
      </w:tr>
    </w:tbl>
    <w:p w14:paraId="560A4EB8" w14:textId="038A58B8" w:rsidR="00EA415B" w:rsidRPr="00667565" w:rsidRDefault="00667565">
      <w:pPr>
        <w:pStyle w:val="Quote"/>
        <w:rPr>
          <w:b/>
          <w:sz w:val="24"/>
          <w:szCs w:val="24"/>
        </w:rPr>
      </w:pPr>
      <w:r w:rsidRPr="00667565">
        <w:rPr>
          <w:b/>
          <w:sz w:val="24"/>
          <w:szCs w:val="24"/>
        </w:rPr>
        <w:t xml:space="preserve">PLEASE RSVP TO </w:t>
      </w:r>
      <w:r w:rsidR="00235686">
        <w:rPr>
          <w:b/>
          <w:sz w:val="24"/>
          <w:szCs w:val="24"/>
        </w:rPr>
        <w:t>ALLY</w:t>
      </w:r>
      <w:r w:rsidRPr="00667565">
        <w:rPr>
          <w:b/>
          <w:sz w:val="24"/>
          <w:szCs w:val="24"/>
        </w:rPr>
        <w:t xml:space="preserve"> AT </w:t>
      </w:r>
      <w:hyperlink r:id="rId11" w:history="1">
        <w:r w:rsidR="005E38BD" w:rsidRPr="00A51061">
          <w:rPr>
            <w:rStyle w:val="Hyperlink"/>
            <w:b/>
            <w:sz w:val="24"/>
            <w:szCs w:val="24"/>
          </w:rPr>
          <w:t>astrout@oeime</w:t>
        </w:r>
      </w:hyperlink>
      <w:r w:rsidR="009A3627">
        <w:rPr>
          <w:rStyle w:val="Hyperlink"/>
          <w:b/>
          <w:sz w:val="24"/>
          <w:szCs w:val="24"/>
        </w:rPr>
        <w:t>.org</w:t>
      </w:r>
      <w:r w:rsidRPr="00667565">
        <w:rPr>
          <w:b/>
          <w:sz w:val="24"/>
          <w:szCs w:val="24"/>
        </w:rPr>
        <w:t xml:space="preserve"> or by calling 376-4911, ext. 3075.</w:t>
      </w:r>
    </w:p>
    <w:sectPr w:rsidR="00EA415B" w:rsidRPr="00667565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4E25" w14:textId="77777777" w:rsidR="00667565" w:rsidRDefault="00667565">
      <w:pPr>
        <w:spacing w:before="0" w:after="0"/>
      </w:pPr>
      <w:r>
        <w:separator/>
      </w:r>
    </w:p>
  </w:endnote>
  <w:endnote w:type="continuationSeparator" w:id="0">
    <w:p w14:paraId="06FF9E7D" w14:textId="77777777" w:rsidR="00667565" w:rsidRDefault="006675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AD8E" w14:textId="77777777" w:rsidR="00667565" w:rsidRDefault="00667565">
      <w:pPr>
        <w:spacing w:before="0" w:after="0"/>
      </w:pPr>
      <w:r>
        <w:separator/>
      </w:r>
    </w:p>
  </w:footnote>
  <w:footnote w:type="continuationSeparator" w:id="0">
    <w:p w14:paraId="25939E00" w14:textId="77777777" w:rsidR="00667565" w:rsidRDefault="006675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19861">
    <w:abstractNumId w:val="9"/>
  </w:num>
  <w:num w:numId="2" w16cid:durableId="137305824">
    <w:abstractNumId w:val="7"/>
  </w:num>
  <w:num w:numId="3" w16cid:durableId="1066688171">
    <w:abstractNumId w:val="6"/>
  </w:num>
  <w:num w:numId="4" w16cid:durableId="2046179335">
    <w:abstractNumId w:val="5"/>
  </w:num>
  <w:num w:numId="5" w16cid:durableId="2117676384">
    <w:abstractNumId w:val="4"/>
  </w:num>
  <w:num w:numId="6" w16cid:durableId="2899773">
    <w:abstractNumId w:val="8"/>
  </w:num>
  <w:num w:numId="7" w16cid:durableId="1924140525">
    <w:abstractNumId w:val="3"/>
  </w:num>
  <w:num w:numId="8" w16cid:durableId="1262223915">
    <w:abstractNumId w:val="2"/>
  </w:num>
  <w:num w:numId="9" w16cid:durableId="1066680784">
    <w:abstractNumId w:val="1"/>
  </w:num>
  <w:num w:numId="10" w16cid:durableId="134127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5/31/2025"/>
    <w:docVar w:name="MonthStart" w:val="5/1/2025"/>
    <w:docVar w:name="ShowDynamicGuides" w:val="1"/>
    <w:docVar w:name="ShowMarginGuides" w:val="0"/>
    <w:docVar w:name="ShowOutlines" w:val="0"/>
    <w:docVar w:name="ShowStaticGuides" w:val="0"/>
  </w:docVars>
  <w:rsids>
    <w:rsidRoot w:val="00667565"/>
    <w:rsid w:val="00071EA0"/>
    <w:rsid w:val="000E7BC7"/>
    <w:rsid w:val="00124ADC"/>
    <w:rsid w:val="00193E15"/>
    <w:rsid w:val="00212286"/>
    <w:rsid w:val="00235686"/>
    <w:rsid w:val="002542FD"/>
    <w:rsid w:val="0025748C"/>
    <w:rsid w:val="002B3D62"/>
    <w:rsid w:val="002C1AF9"/>
    <w:rsid w:val="002F7032"/>
    <w:rsid w:val="00320970"/>
    <w:rsid w:val="00375B27"/>
    <w:rsid w:val="003F6AAA"/>
    <w:rsid w:val="00411249"/>
    <w:rsid w:val="004F4EE5"/>
    <w:rsid w:val="005B0C48"/>
    <w:rsid w:val="005E38BD"/>
    <w:rsid w:val="006443B6"/>
    <w:rsid w:val="006461CE"/>
    <w:rsid w:val="00660894"/>
    <w:rsid w:val="00667565"/>
    <w:rsid w:val="006E1794"/>
    <w:rsid w:val="007A57C5"/>
    <w:rsid w:val="007A72EC"/>
    <w:rsid w:val="007B0BD7"/>
    <w:rsid w:val="00812DAD"/>
    <w:rsid w:val="0081356A"/>
    <w:rsid w:val="008E4A26"/>
    <w:rsid w:val="008F0279"/>
    <w:rsid w:val="00925ED9"/>
    <w:rsid w:val="00997C7D"/>
    <w:rsid w:val="009A164A"/>
    <w:rsid w:val="009A3627"/>
    <w:rsid w:val="009A7C5B"/>
    <w:rsid w:val="00BC6A26"/>
    <w:rsid w:val="00BF0FEE"/>
    <w:rsid w:val="00BF4383"/>
    <w:rsid w:val="00C41633"/>
    <w:rsid w:val="00C77BA9"/>
    <w:rsid w:val="00CA00E6"/>
    <w:rsid w:val="00CA7652"/>
    <w:rsid w:val="00CB00F4"/>
    <w:rsid w:val="00D36CCB"/>
    <w:rsid w:val="00D86D82"/>
    <w:rsid w:val="00EA415B"/>
    <w:rsid w:val="00F64EDD"/>
    <w:rsid w:val="00F9535D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1AA1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trout@oei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ncent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1EB74FC8E4F6097E368812DE1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2AEC6-CA6C-49F1-89C2-1411E393FC36}"/>
      </w:docPartPr>
      <w:docPartBody>
        <w:p w:rsidR="00FC2455" w:rsidRDefault="00FC2455">
          <w:pPr>
            <w:pStyle w:val="3D11EB74FC8E4F6097E368812DE1568A"/>
          </w:pPr>
          <w:r>
            <w:t>Monday</w:t>
          </w:r>
        </w:p>
      </w:docPartBody>
    </w:docPart>
    <w:docPart>
      <w:docPartPr>
        <w:name w:val="8DC3D9FCB15948DEBD7F01194A49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FF29-AE8E-4F07-ACC9-7E5FE4D01163}"/>
      </w:docPartPr>
      <w:docPartBody>
        <w:p w:rsidR="00FC2455" w:rsidRDefault="00FC2455">
          <w:pPr>
            <w:pStyle w:val="8DC3D9FCB15948DEBD7F01194A499216"/>
          </w:pPr>
          <w:r>
            <w:t>Tuesday</w:t>
          </w:r>
        </w:p>
      </w:docPartBody>
    </w:docPart>
    <w:docPart>
      <w:docPartPr>
        <w:name w:val="E4558174858F4C35A205B061FEBD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FF95-0635-4779-832B-6B0B45010C4F}"/>
      </w:docPartPr>
      <w:docPartBody>
        <w:p w:rsidR="00FC2455" w:rsidRDefault="00FC2455">
          <w:pPr>
            <w:pStyle w:val="E4558174858F4C35A205B061FEBDD392"/>
          </w:pPr>
          <w:r>
            <w:t>Wednesday</w:t>
          </w:r>
        </w:p>
      </w:docPartBody>
    </w:docPart>
    <w:docPart>
      <w:docPartPr>
        <w:name w:val="8C0620A80C59496ABED637E113720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833-D831-48C2-94DD-183D07D253BC}"/>
      </w:docPartPr>
      <w:docPartBody>
        <w:p w:rsidR="00FC2455" w:rsidRDefault="00FC2455">
          <w:pPr>
            <w:pStyle w:val="8C0620A80C59496ABED637E113720695"/>
          </w:pPr>
          <w:r>
            <w:t>Thursday</w:t>
          </w:r>
        </w:p>
      </w:docPartBody>
    </w:docPart>
    <w:docPart>
      <w:docPartPr>
        <w:name w:val="B2F9A1858416473DBC487A7D7D5B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1A4A-683F-4021-97DE-3AC40FF2284F}"/>
      </w:docPartPr>
      <w:docPartBody>
        <w:p w:rsidR="00FC2455" w:rsidRDefault="00FC2455">
          <w:pPr>
            <w:pStyle w:val="B2F9A1858416473DBC487A7D7D5B4BB2"/>
          </w:pPr>
          <w:r>
            <w:t>Friday</w:t>
          </w:r>
        </w:p>
      </w:docPartBody>
    </w:docPart>
    <w:docPart>
      <w:docPartPr>
        <w:name w:val="C73DC6A4AA884BEF9C99138EB15C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1F3B-2CEA-4002-A70F-FE23743C53E6}"/>
      </w:docPartPr>
      <w:docPartBody>
        <w:p w:rsidR="00FC2455" w:rsidRDefault="00FC2455">
          <w:pPr>
            <w:pStyle w:val="C73DC6A4AA884BEF9C99138EB15C6E0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55"/>
    <w:rsid w:val="007A57C5"/>
    <w:rsid w:val="00F958E4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11EB74FC8E4F6097E368812DE1568A">
    <w:name w:val="3D11EB74FC8E4F6097E368812DE1568A"/>
  </w:style>
  <w:style w:type="paragraph" w:customStyle="1" w:styleId="8DC3D9FCB15948DEBD7F01194A499216">
    <w:name w:val="8DC3D9FCB15948DEBD7F01194A499216"/>
  </w:style>
  <w:style w:type="paragraph" w:customStyle="1" w:styleId="E4558174858F4C35A205B061FEBDD392">
    <w:name w:val="E4558174858F4C35A205B061FEBDD392"/>
  </w:style>
  <w:style w:type="paragraph" w:customStyle="1" w:styleId="8C0620A80C59496ABED637E113720695">
    <w:name w:val="8C0620A80C59496ABED637E113720695"/>
  </w:style>
  <w:style w:type="paragraph" w:customStyle="1" w:styleId="B2F9A1858416473DBC487A7D7D5B4BB2">
    <w:name w:val="B2F9A1858416473DBC487A7D7D5B4BB2"/>
  </w:style>
  <w:style w:type="paragraph" w:customStyle="1" w:styleId="C73DC6A4AA884BEF9C99138EB15C6E00">
    <w:name w:val="C73DC6A4AA884BEF9C99138EB15C6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6c05727-aa75-4e4a-9b5f-8a80a1165891"/>
    <ds:schemaRef ds:uri="http://purl.org/dc/dcmitype/"/>
    <ds:schemaRef ds:uri="http://purl.org/dc/elements/1.1/"/>
    <ds:schemaRef ds:uri="http://schemas.microsoft.com/office/infopath/2007/PartnerControls"/>
    <ds:schemaRef ds:uri="71af3243-3dd4-4a8d-8c0d-dd76da1f02a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2025-04-30T13:16:00Z</dcterms:created>
  <dcterms:modified xsi:type="dcterms:W3CDTF">2025-04-30T13:16:00Z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