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1160"/>
      </w:tblGrid>
      <w:tr w:rsidR="00EA415B" w14:paraId="3B782206" w14:textId="77777777">
        <w:tc>
          <w:tcPr>
            <w:tcW w:w="11016" w:type="dxa"/>
            <w:shd w:val="clear" w:color="auto" w:fill="495E00" w:themeFill="accent1" w:themeFillShade="80"/>
          </w:tcPr>
          <w:p w14:paraId="7546E2CF" w14:textId="20740AA1" w:rsidR="00EA415B" w:rsidRDefault="00375B27" w:rsidP="007B3690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272987">
              <w:t>March</w:t>
            </w:r>
            <w:r>
              <w:fldChar w:fldCharType="end"/>
            </w:r>
          </w:p>
        </w:tc>
      </w:tr>
      <w:tr w:rsidR="00EA415B" w14:paraId="3AD379A9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ABE1FB8" w14:textId="2D84C801" w:rsidR="00EA415B" w:rsidRDefault="00375B27" w:rsidP="007B3690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272987">
              <w:t>2025</w:t>
            </w:r>
            <w:r>
              <w:fldChar w:fldCharType="end"/>
            </w:r>
          </w:p>
        </w:tc>
      </w:tr>
      <w:tr w:rsidR="00EA415B" w14:paraId="38FE751C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DEF1B7D" w14:textId="77777777" w:rsidR="00EA415B" w:rsidRDefault="00EA415B" w:rsidP="007B3690">
            <w:pPr>
              <w:pStyle w:val="Subtitle"/>
            </w:pP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834"/>
        <w:gridCol w:w="4326"/>
      </w:tblGrid>
      <w:tr w:rsidR="00EA415B" w14:paraId="7DB730F8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14DF7FD4" w14:textId="77777777" w:rsidR="00EA415B" w:rsidRDefault="00667565" w:rsidP="007B3690">
            <w:pPr>
              <w:pStyle w:val="Title"/>
            </w:pPr>
            <w:r>
              <w:t>RISING STARS THERAPEUTIC FARM</w:t>
            </w:r>
          </w:p>
          <w:p w14:paraId="3B8B4366" w14:textId="77777777" w:rsidR="00D36497" w:rsidRDefault="0027012A" w:rsidP="007B369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667565">
              <w:rPr>
                <w:sz w:val="24"/>
                <w:szCs w:val="24"/>
              </w:rPr>
              <w:t>This month’s theme is “</w:t>
            </w:r>
            <w:r>
              <w:rPr>
                <w:sz w:val="24"/>
                <w:szCs w:val="24"/>
              </w:rPr>
              <w:t>Spring is Coming</w:t>
            </w:r>
            <w:r w:rsidRPr="00667565">
              <w:rPr>
                <w:sz w:val="24"/>
                <w:szCs w:val="24"/>
              </w:rPr>
              <w:t xml:space="preserve">”. </w:t>
            </w:r>
            <w:r>
              <w:rPr>
                <w:sz w:val="24"/>
                <w:szCs w:val="24"/>
              </w:rPr>
              <w:t xml:space="preserve">The snow will end, we’re getting ready for planting and better weather, and buds are coming up.  Hang in there!! </w:t>
            </w:r>
          </w:p>
          <w:p w14:paraId="3FAD76A0" w14:textId="07BB67D6" w:rsidR="00D36497" w:rsidRPr="00D36497" w:rsidRDefault="00D36497" w:rsidP="007B369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667565">
              <w:rPr>
                <w:b/>
                <w:sz w:val="24"/>
                <w:szCs w:val="24"/>
              </w:rPr>
              <w:t xml:space="preserve">PLEASE RSVP TO </w:t>
            </w:r>
            <w:r>
              <w:rPr>
                <w:b/>
                <w:sz w:val="24"/>
                <w:szCs w:val="24"/>
              </w:rPr>
              <w:t>AMANDA</w:t>
            </w:r>
            <w:r w:rsidRPr="00667565">
              <w:rPr>
                <w:b/>
                <w:sz w:val="24"/>
                <w:szCs w:val="24"/>
              </w:rPr>
              <w:t xml:space="preserve"> AT </w:t>
            </w:r>
            <w:hyperlink r:id="rId10" w:history="1">
              <w:r w:rsidRPr="007C1354">
                <w:rPr>
                  <w:rStyle w:val="Hyperlink"/>
                  <w:b/>
                  <w:sz w:val="24"/>
                  <w:szCs w:val="24"/>
                </w:rPr>
                <w:t>atherrien@oeime.org</w:t>
              </w:r>
            </w:hyperlink>
            <w:r w:rsidRPr="00667565">
              <w:rPr>
                <w:b/>
                <w:sz w:val="24"/>
                <w:szCs w:val="24"/>
              </w:rPr>
              <w:t xml:space="preserve"> or by calling 376-4911, ext. 3075</w:t>
            </w:r>
          </w:p>
          <w:p w14:paraId="7AB49024" w14:textId="77777777" w:rsidR="00D36497" w:rsidRDefault="00D36497" w:rsidP="007B3690">
            <w:pPr>
              <w:pStyle w:val="BodyText"/>
              <w:spacing w:line="240" w:lineRule="auto"/>
              <w:rPr>
                <w:sz w:val="24"/>
                <w:szCs w:val="24"/>
              </w:rPr>
            </w:pPr>
          </w:p>
          <w:p w14:paraId="4BE31B4B" w14:textId="77777777" w:rsidR="00195295" w:rsidRDefault="00195295" w:rsidP="007B3690">
            <w:pPr>
              <w:pStyle w:val="BodyText"/>
              <w:spacing w:line="240" w:lineRule="auto"/>
              <w:rPr>
                <w:sz w:val="24"/>
                <w:szCs w:val="24"/>
              </w:rPr>
            </w:pPr>
          </w:p>
          <w:p w14:paraId="77186D89" w14:textId="21E63577" w:rsidR="00195295" w:rsidRPr="00667565" w:rsidRDefault="00195295" w:rsidP="007B3690">
            <w:pPr>
              <w:pStyle w:val="Quote"/>
              <w:spacing w:line="240" w:lineRule="auto"/>
              <w:rPr>
                <w:b/>
                <w:sz w:val="24"/>
                <w:szCs w:val="24"/>
              </w:rPr>
            </w:pPr>
            <w:r w:rsidRPr="00667565">
              <w:rPr>
                <w:b/>
                <w:sz w:val="24"/>
                <w:szCs w:val="24"/>
              </w:rPr>
              <w:t xml:space="preserve">PLEASE RSVP TO </w:t>
            </w:r>
            <w:r>
              <w:rPr>
                <w:b/>
                <w:sz w:val="24"/>
                <w:szCs w:val="24"/>
              </w:rPr>
              <w:t>AMANDA</w:t>
            </w:r>
            <w:r w:rsidRPr="00667565">
              <w:rPr>
                <w:b/>
                <w:sz w:val="24"/>
                <w:szCs w:val="24"/>
              </w:rPr>
              <w:t xml:space="preserve"> AT </w:t>
            </w:r>
            <w:hyperlink r:id="rId11" w:history="1">
              <w:r w:rsidRPr="007C1354">
                <w:rPr>
                  <w:rStyle w:val="Hyperlink"/>
                  <w:b/>
                  <w:sz w:val="24"/>
                  <w:szCs w:val="24"/>
                </w:rPr>
                <w:t>atherrien@oeime.org</w:t>
              </w:r>
            </w:hyperlink>
            <w:r w:rsidRPr="00667565">
              <w:rPr>
                <w:b/>
                <w:sz w:val="24"/>
                <w:szCs w:val="24"/>
              </w:rPr>
              <w:t xml:space="preserve"> or by calling 376-4911, ext. 3075.</w:t>
            </w:r>
          </w:p>
          <w:p w14:paraId="5D379486" w14:textId="593C0771" w:rsidR="00195295" w:rsidRPr="00667565" w:rsidRDefault="00195295" w:rsidP="007B3690">
            <w:pPr>
              <w:pStyle w:val="BodyText"/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4186" w:type="dxa"/>
          </w:tcPr>
          <w:p w14:paraId="3849AE79" w14:textId="77777777" w:rsidR="00EA415B" w:rsidRDefault="00375B27" w:rsidP="007B36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EA5724" wp14:editId="2141A4D9">
                  <wp:extent cx="1295708" cy="1616921"/>
                  <wp:effectExtent l="171450" t="152400" r="247650" b="212090"/>
                  <wp:docPr id="1" name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ceholder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1312530" cy="1637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Ind w:w="-188" w:type="dxa"/>
        <w:tblLook w:val="0420" w:firstRow="1" w:lastRow="0" w:firstColumn="0" w:lastColumn="0" w:noHBand="0" w:noVBand="1"/>
        <w:tblCaption w:val="Layout table"/>
      </w:tblPr>
      <w:tblGrid>
        <w:gridCol w:w="2163"/>
        <w:gridCol w:w="796"/>
        <w:gridCol w:w="1811"/>
        <w:gridCol w:w="1430"/>
        <w:gridCol w:w="1119"/>
        <w:gridCol w:w="2204"/>
        <w:gridCol w:w="699"/>
        <w:gridCol w:w="922"/>
      </w:tblGrid>
      <w:tr w:rsidR="00EF3F8B" w14:paraId="4BAE5915" w14:textId="77777777" w:rsidTr="007B3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3" w:type="dxa"/>
          </w:tcPr>
          <w:p w14:paraId="5238A75A" w14:textId="48EBF177" w:rsidR="00A54FDE" w:rsidRDefault="00A54FDE" w:rsidP="007B3690">
            <w:pPr>
              <w:pStyle w:val="Days"/>
            </w:pPr>
            <w:r>
              <w:t>Weekly Activity</w:t>
            </w:r>
          </w:p>
        </w:tc>
        <w:sdt>
          <w:sdtPr>
            <w:id w:val="2085032416"/>
            <w:placeholder>
              <w:docPart w:val="3FD90723BE0D4696B8BEEDA57141ED85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6" w:type="dxa"/>
              </w:tcPr>
              <w:p w14:paraId="77DE9233" w14:textId="2F25A506" w:rsidR="00A54FDE" w:rsidRDefault="00A54FDE" w:rsidP="007B3690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811" w:type="dxa"/>
          </w:tcPr>
          <w:p w14:paraId="309BB553" w14:textId="77777777" w:rsidR="00A54FDE" w:rsidRDefault="007B3690" w:rsidP="007B3690">
            <w:pPr>
              <w:pStyle w:val="Days"/>
            </w:pPr>
            <w:sdt>
              <w:sdtPr>
                <w:id w:val="2141225648"/>
                <w:placeholder>
                  <w:docPart w:val="C72AE2356C6D4568A5B622C3A9A2EBAA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Monday</w:t>
                </w:r>
              </w:sdtContent>
            </w:sdt>
          </w:p>
        </w:tc>
        <w:tc>
          <w:tcPr>
            <w:tcW w:w="1430" w:type="dxa"/>
          </w:tcPr>
          <w:p w14:paraId="6088024C" w14:textId="77777777" w:rsidR="00A54FDE" w:rsidRDefault="007B3690" w:rsidP="007B3690">
            <w:pPr>
              <w:pStyle w:val="Days"/>
            </w:pPr>
            <w:sdt>
              <w:sdtPr>
                <w:id w:val="-225834277"/>
                <w:placeholder>
                  <w:docPart w:val="A2AE6B835F0A4026949C77E9AA29FBBD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Tuesday</w:t>
                </w:r>
              </w:sdtContent>
            </w:sdt>
          </w:p>
        </w:tc>
        <w:tc>
          <w:tcPr>
            <w:tcW w:w="1119" w:type="dxa"/>
          </w:tcPr>
          <w:p w14:paraId="5CCD12F2" w14:textId="77777777" w:rsidR="00A54FDE" w:rsidRDefault="007B3690" w:rsidP="007B3690">
            <w:pPr>
              <w:pStyle w:val="Days"/>
            </w:pPr>
            <w:sdt>
              <w:sdtPr>
                <w:id w:val="-1121838800"/>
                <w:placeholder>
                  <w:docPart w:val="3C9CEAB3D36C49ADBDE5F0F3CA3070E7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Wednesday</w:t>
                </w:r>
              </w:sdtContent>
            </w:sdt>
          </w:p>
        </w:tc>
        <w:tc>
          <w:tcPr>
            <w:tcW w:w="2204" w:type="dxa"/>
          </w:tcPr>
          <w:p w14:paraId="425CB8FD" w14:textId="77777777" w:rsidR="00A54FDE" w:rsidRDefault="007B3690" w:rsidP="007B3690">
            <w:pPr>
              <w:pStyle w:val="Days"/>
            </w:pPr>
            <w:sdt>
              <w:sdtPr>
                <w:id w:val="-1805692476"/>
                <w:placeholder>
                  <w:docPart w:val="95CA8B06E00A404488DDAB5F784A3AE7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Thursday</w:t>
                </w:r>
              </w:sdtContent>
            </w:sdt>
          </w:p>
        </w:tc>
        <w:tc>
          <w:tcPr>
            <w:tcW w:w="699" w:type="dxa"/>
          </w:tcPr>
          <w:p w14:paraId="7A318B09" w14:textId="77777777" w:rsidR="00A54FDE" w:rsidRDefault="007B3690" w:rsidP="007B3690">
            <w:pPr>
              <w:pStyle w:val="Days"/>
            </w:pPr>
            <w:sdt>
              <w:sdtPr>
                <w:id w:val="815225377"/>
                <w:placeholder>
                  <w:docPart w:val="D6B19968AEF14133B7F128749C431857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Friday</w:t>
                </w:r>
              </w:sdtContent>
            </w:sdt>
          </w:p>
        </w:tc>
        <w:tc>
          <w:tcPr>
            <w:tcW w:w="922" w:type="dxa"/>
          </w:tcPr>
          <w:p w14:paraId="59AFE343" w14:textId="77777777" w:rsidR="00A54FDE" w:rsidRDefault="007B3690" w:rsidP="007B3690">
            <w:pPr>
              <w:pStyle w:val="Days"/>
            </w:pPr>
            <w:sdt>
              <w:sdtPr>
                <w:id w:val="36251574"/>
                <w:placeholder>
                  <w:docPart w:val="87D7A84C5C004BA385DD63AA3100E888"/>
                </w:placeholder>
                <w:temporary/>
                <w:showingPlcHdr/>
                <w15:appearance w15:val="hidden"/>
              </w:sdtPr>
              <w:sdtEndPr/>
              <w:sdtContent>
                <w:r w:rsidR="00A54FDE">
                  <w:t>Saturday</w:t>
                </w:r>
              </w:sdtContent>
            </w:sdt>
          </w:p>
        </w:tc>
      </w:tr>
      <w:tr w:rsidR="007B4AD5" w14:paraId="06DC0CED" w14:textId="77777777" w:rsidTr="007B3690">
        <w:tc>
          <w:tcPr>
            <w:tcW w:w="2163" w:type="dxa"/>
            <w:tcBorders>
              <w:bottom w:val="nil"/>
            </w:tcBorders>
          </w:tcPr>
          <w:p w14:paraId="5947DEE7" w14:textId="77777777" w:rsidR="00A54FDE" w:rsidRDefault="00A54FDE" w:rsidP="007B3690">
            <w:pPr>
              <w:pStyle w:val="Dates"/>
            </w:pPr>
          </w:p>
        </w:tc>
        <w:tc>
          <w:tcPr>
            <w:tcW w:w="796" w:type="dxa"/>
            <w:tcBorders>
              <w:bottom w:val="nil"/>
            </w:tcBorders>
          </w:tcPr>
          <w:p w14:paraId="7A9C4900" w14:textId="4B9E6333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811" w:type="dxa"/>
            <w:tcBorders>
              <w:bottom w:val="nil"/>
            </w:tcBorders>
          </w:tcPr>
          <w:p w14:paraId="58A9850D" w14:textId="760DC814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729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430" w:type="dxa"/>
            <w:tcBorders>
              <w:bottom w:val="nil"/>
            </w:tcBorders>
          </w:tcPr>
          <w:p w14:paraId="7A622DE5" w14:textId="32F121FF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729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119" w:type="dxa"/>
            <w:tcBorders>
              <w:bottom w:val="nil"/>
            </w:tcBorders>
          </w:tcPr>
          <w:p w14:paraId="238792CB" w14:textId="11E0D0A5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729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204" w:type="dxa"/>
            <w:tcBorders>
              <w:bottom w:val="nil"/>
            </w:tcBorders>
          </w:tcPr>
          <w:p w14:paraId="23173F1A" w14:textId="162B5FC3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2729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9" w:type="dxa"/>
            <w:tcBorders>
              <w:bottom w:val="nil"/>
            </w:tcBorders>
          </w:tcPr>
          <w:p w14:paraId="4DDC9B9D" w14:textId="3121FFE3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729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80E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234AC7B4" w14:textId="3D2D8AD6" w:rsidR="00A54FDE" w:rsidRDefault="00A54FDE" w:rsidP="007B3690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72987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A80EF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272987">
              <w:rPr>
                <w:noProof/>
              </w:rPr>
              <w:t>1</w:t>
            </w:r>
            <w:r>
              <w:fldChar w:fldCharType="end"/>
            </w:r>
          </w:p>
        </w:tc>
      </w:tr>
      <w:tr w:rsidR="007B4AD5" w14:paraId="2A4C0B9A" w14:textId="77777777" w:rsidTr="007B3690">
        <w:trPr>
          <w:trHeight w:hRule="exact" w:val="1170"/>
        </w:trPr>
        <w:tc>
          <w:tcPr>
            <w:tcW w:w="2163" w:type="dxa"/>
            <w:tcBorders>
              <w:top w:val="nil"/>
              <w:bottom w:val="single" w:sz="6" w:space="0" w:color="BFBFBF" w:themeColor="background1" w:themeShade="BF"/>
            </w:tcBorders>
          </w:tcPr>
          <w:p w14:paraId="53E9502E" w14:textId="69727A87" w:rsidR="00A54FDE" w:rsidRDefault="002A1821" w:rsidP="007B3690">
            <w:pPr>
              <w:jc w:val="center"/>
            </w:pPr>
            <w:r>
              <w:t xml:space="preserve">Weekly activities are available to anyone </w:t>
            </w:r>
            <w:proofErr w:type="gramStart"/>
            <w:r w:rsidR="00D36497">
              <w:t>stopping</w:t>
            </w:r>
            <w:r>
              <w:t xml:space="preserve"> </w:t>
            </w:r>
            <w:r w:rsidR="00D36497">
              <w:t>in</w:t>
            </w:r>
            <w:proofErr w:type="gramEnd"/>
            <w:r w:rsidR="00D36497">
              <w:t xml:space="preserve"> </w:t>
            </w:r>
            <w:r>
              <w:t>throughout the week! Come join the fun!</w:t>
            </w:r>
          </w:p>
        </w:tc>
        <w:tc>
          <w:tcPr>
            <w:tcW w:w="796" w:type="dxa"/>
            <w:tcBorders>
              <w:top w:val="nil"/>
              <w:bottom w:val="single" w:sz="6" w:space="0" w:color="BFBFBF" w:themeColor="background1" w:themeShade="BF"/>
            </w:tcBorders>
          </w:tcPr>
          <w:p w14:paraId="42E88CFB" w14:textId="353F2E8B" w:rsidR="00A54FDE" w:rsidRDefault="00A54FDE" w:rsidP="007B3690"/>
        </w:tc>
        <w:tc>
          <w:tcPr>
            <w:tcW w:w="1811" w:type="dxa"/>
            <w:tcBorders>
              <w:top w:val="nil"/>
              <w:bottom w:val="single" w:sz="6" w:space="0" w:color="BFBFBF" w:themeColor="background1" w:themeShade="BF"/>
            </w:tcBorders>
          </w:tcPr>
          <w:p w14:paraId="6E754B74" w14:textId="77777777" w:rsidR="00A54FDE" w:rsidRDefault="00A54FDE" w:rsidP="007B3690"/>
        </w:tc>
        <w:tc>
          <w:tcPr>
            <w:tcW w:w="1430" w:type="dxa"/>
            <w:tcBorders>
              <w:top w:val="nil"/>
              <w:bottom w:val="single" w:sz="6" w:space="0" w:color="BFBFBF" w:themeColor="background1" w:themeShade="BF"/>
            </w:tcBorders>
          </w:tcPr>
          <w:p w14:paraId="24DC8BEA" w14:textId="77777777" w:rsidR="00A54FDE" w:rsidRDefault="00A54FDE" w:rsidP="007B3690"/>
        </w:tc>
        <w:tc>
          <w:tcPr>
            <w:tcW w:w="1119" w:type="dxa"/>
            <w:tcBorders>
              <w:top w:val="nil"/>
              <w:bottom w:val="single" w:sz="6" w:space="0" w:color="BFBFBF" w:themeColor="background1" w:themeShade="BF"/>
            </w:tcBorders>
          </w:tcPr>
          <w:p w14:paraId="3BF063B4" w14:textId="77777777" w:rsidR="00A54FDE" w:rsidRDefault="00A54FDE" w:rsidP="007B3690"/>
        </w:tc>
        <w:tc>
          <w:tcPr>
            <w:tcW w:w="2204" w:type="dxa"/>
            <w:tcBorders>
              <w:top w:val="nil"/>
              <w:bottom w:val="single" w:sz="6" w:space="0" w:color="BFBFBF" w:themeColor="background1" w:themeShade="BF"/>
            </w:tcBorders>
          </w:tcPr>
          <w:p w14:paraId="102DC61D" w14:textId="5DFC068A" w:rsidR="00195295" w:rsidRDefault="00195295" w:rsidP="007B3690">
            <w:pPr>
              <w:jc w:val="center"/>
            </w:pPr>
          </w:p>
        </w:tc>
        <w:tc>
          <w:tcPr>
            <w:tcW w:w="699" w:type="dxa"/>
            <w:tcBorders>
              <w:top w:val="nil"/>
              <w:bottom w:val="single" w:sz="6" w:space="0" w:color="BFBFBF" w:themeColor="background1" w:themeShade="BF"/>
            </w:tcBorders>
          </w:tcPr>
          <w:p w14:paraId="4715F238" w14:textId="77777777" w:rsidR="00A54FDE" w:rsidRDefault="00A54FDE" w:rsidP="007B3690"/>
        </w:tc>
        <w:tc>
          <w:tcPr>
            <w:tcW w:w="922" w:type="dxa"/>
            <w:tcBorders>
              <w:top w:val="nil"/>
              <w:bottom w:val="single" w:sz="6" w:space="0" w:color="BFBFBF" w:themeColor="background1" w:themeShade="BF"/>
            </w:tcBorders>
          </w:tcPr>
          <w:p w14:paraId="2FFA2436" w14:textId="77777777" w:rsidR="00A54FDE" w:rsidRDefault="00A54FDE" w:rsidP="007B3690"/>
        </w:tc>
      </w:tr>
      <w:tr w:rsidR="007B4AD5" w14:paraId="0AE6664D" w14:textId="77777777" w:rsidTr="007B3690">
        <w:tc>
          <w:tcPr>
            <w:tcW w:w="2163" w:type="dxa"/>
            <w:tcBorders>
              <w:top w:val="single" w:sz="6" w:space="0" w:color="BFBFBF" w:themeColor="background1" w:themeShade="BF"/>
              <w:bottom w:val="nil"/>
            </w:tcBorders>
          </w:tcPr>
          <w:p w14:paraId="31548DCF" w14:textId="77777777" w:rsidR="00A54FDE" w:rsidRDefault="00A54FDE" w:rsidP="007B3690">
            <w:pPr>
              <w:pStyle w:val="Dates"/>
            </w:pPr>
          </w:p>
        </w:tc>
        <w:tc>
          <w:tcPr>
            <w:tcW w:w="796" w:type="dxa"/>
            <w:tcBorders>
              <w:top w:val="single" w:sz="6" w:space="0" w:color="BFBFBF" w:themeColor="background1" w:themeShade="BF"/>
              <w:bottom w:val="nil"/>
            </w:tcBorders>
          </w:tcPr>
          <w:p w14:paraId="4265E092" w14:textId="0BE052DE" w:rsidR="00A54FDE" w:rsidRDefault="0027012A" w:rsidP="007B3690">
            <w:pPr>
              <w:pStyle w:val="Dates"/>
            </w:pPr>
            <w:r>
              <w:t>2</w:t>
            </w:r>
          </w:p>
        </w:tc>
        <w:tc>
          <w:tcPr>
            <w:tcW w:w="1811" w:type="dxa"/>
            <w:tcBorders>
              <w:top w:val="single" w:sz="6" w:space="0" w:color="BFBFBF" w:themeColor="background1" w:themeShade="BF"/>
              <w:bottom w:val="nil"/>
            </w:tcBorders>
          </w:tcPr>
          <w:p w14:paraId="596521C5" w14:textId="6C5321DF" w:rsidR="00A54FDE" w:rsidRDefault="0027012A" w:rsidP="007B3690">
            <w:pPr>
              <w:pStyle w:val="Dates"/>
            </w:pPr>
            <w:r>
              <w:t>3</w:t>
            </w:r>
          </w:p>
        </w:tc>
        <w:tc>
          <w:tcPr>
            <w:tcW w:w="1430" w:type="dxa"/>
            <w:tcBorders>
              <w:top w:val="single" w:sz="6" w:space="0" w:color="BFBFBF" w:themeColor="background1" w:themeShade="BF"/>
              <w:bottom w:val="nil"/>
            </w:tcBorders>
          </w:tcPr>
          <w:p w14:paraId="17CD6F84" w14:textId="6AB234EF" w:rsidR="00A54FDE" w:rsidRDefault="0027012A" w:rsidP="007B3690">
            <w:pPr>
              <w:pStyle w:val="Dates"/>
            </w:pPr>
            <w:r>
              <w:t>4</w:t>
            </w:r>
          </w:p>
        </w:tc>
        <w:tc>
          <w:tcPr>
            <w:tcW w:w="1119" w:type="dxa"/>
            <w:tcBorders>
              <w:top w:val="single" w:sz="6" w:space="0" w:color="BFBFBF" w:themeColor="background1" w:themeShade="BF"/>
              <w:bottom w:val="nil"/>
            </w:tcBorders>
          </w:tcPr>
          <w:p w14:paraId="3F3BD27A" w14:textId="28C550F6" w:rsidR="00A54FDE" w:rsidRDefault="0027012A" w:rsidP="007B3690">
            <w:pPr>
              <w:pStyle w:val="Dates"/>
            </w:pPr>
            <w:r>
              <w:t>5</w:t>
            </w:r>
          </w:p>
        </w:tc>
        <w:tc>
          <w:tcPr>
            <w:tcW w:w="2204" w:type="dxa"/>
            <w:tcBorders>
              <w:top w:val="single" w:sz="6" w:space="0" w:color="BFBFBF" w:themeColor="background1" w:themeShade="BF"/>
              <w:bottom w:val="nil"/>
            </w:tcBorders>
          </w:tcPr>
          <w:p w14:paraId="75065CA5" w14:textId="37C0C22D" w:rsidR="00A54FDE" w:rsidRDefault="0027012A" w:rsidP="007B3690">
            <w:pPr>
              <w:pStyle w:val="Dates"/>
            </w:pPr>
            <w:r>
              <w:t>6</w:t>
            </w:r>
          </w:p>
        </w:tc>
        <w:tc>
          <w:tcPr>
            <w:tcW w:w="699" w:type="dxa"/>
            <w:tcBorders>
              <w:top w:val="single" w:sz="6" w:space="0" w:color="BFBFBF" w:themeColor="background1" w:themeShade="BF"/>
              <w:bottom w:val="nil"/>
            </w:tcBorders>
          </w:tcPr>
          <w:p w14:paraId="101D2D57" w14:textId="29CDF5B8" w:rsidR="00A54FDE" w:rsidRDefault="0027012A" w:rsidP="007B3690">
            <w:pPr>
              <w:pStyle w:val="Dates"/>
            </w:pPr>
            <w:r>
              <w:t>7</w:t>
            </w:r>
          </w:p>
        </w:tc>
        <w:tc>
          <w:tcPr>
            <w:tcW w:w="922" w:type="dxa"/>
            <w:tcBorders>
              <w:top w:val="single" w:sz="6" w:space="0" w:color="BFBFBF" w:themeColor="background1" w:themeShade="BF"/>
              <w:bottom w:val="nil"/>
            </w:tcBorders>
          </w:tcPr>
          <w:p w14:paraId="4A611EC6" w14:textId="22D6B6DF" w:rsidR="00A54FDE" w:rsidRDefault="0027012A" w:rsidP="007B3690">
            <w:pPr>
              <w:pStyle w:val="Dates"/>
            </w:pPr>
            <w:r>
              <w:t>8</w:t>
            </w:r>
          </w:p>
        </w:tc>
      </w:tr>
      <w:tr w:rsidR="007B4AD5" w14:paraId="13E23C15" w14:textId="77777777" w:rsidTr="007B3690">
        <w:trPr>
          <w:trHeight w:hRule="exact" w:val="1485"/>
        </w:trPr>
        <w:tc>
          <w:tcPr>
            <w:tcW w:w="2163" w:type="dxa"/>
            <w:tcBorders>
              <w:top w:val="nil"/>
              <w:bottom w:val="single" w:sz="6" w:space="0" w:color="BFBFBF" w:themeColor="background1" w:themeShade="BF"/>
            </w:tcBorders>
          </w:tcPr>
          <w:p w14:paraId="12509465" w14:textId="77777777" w:rsidR="00936946" w:rsidRDefault="00936946" w:rsidP="007B3690">
            <w:pPr>
              <w:jc w:val="center"/>
              <w:rPr>
                <w:b/>
              </w:rPr>
            </w:pPr>
            <w:r>
              <w:rPr>
                <w:b/>
              </w:rPr>
              <w:t>Farm Olympics</w:t>
            </w:r>
          </w:p>
          <w:p w14:paraId="00A9F351" w14:textId="77777777" w:rsidR="00936946" w:rsidRPr="00D36497" w:rsidRDefault="00936946" w:rsidP="007B3690">
            <w:pPr>
              <w:jc w:val="center"/>
              <w:rPr>
                <w:bCs/>
              </w:rPr>
            </w:pPr>
            <w:r w:rsidRPr="00D36497">
              <w:rPr>
                <w:bCs/>
              </w:rPr>
              <w:t>Stop in and test your farm toughness!</w:t>
            </w:r>
          </w:p>
          <w:p w14:paraId="57FB84A6" w14:textId="2D14E391" w:rsidR="00A54FDE" w:rsidRPr="00777E82" w:rsidRDefault="00936946" w:rsidP="007B3690">
            <w:pPr>
              <w:jc w:val="center"/>
              <w:rPr>
                <w:b/>
              </w:rPr>
            </w:pPr>
            <w:r w:rsidRPr="00D36497">
              <w:rPr>
                <w:bCs/>
              </w:rPr>
              <w:t>Prizes next week for those who participated!</w:t>
            </w:r>
            <w:r w:rsidR="00727D88">
              <w:rPr>
                <w:b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bottom w:val="single" w:sz="6" w:space="0" w:color="BFBFBF" w:themeColor="background1" w:themeShade="BF"/>
            </w:tcBorders>
          </w:tcPr>
          <w:p w14:paraId="43EF5FAE" w14:textId="13D11ABD" w:rsidR="00A54FDE" w:rsidRPr="00777E82" w:rsidRDefault="00A54FDE" w:rsidP="007B3690">
            <w:pPr>
              <w:jc w:val="center"/>
              <w:rPr>
                <w:b/>
              </w:rPr>
            </w:pPr>
          </w:p>
        </w:tc>
        <w:tc>
          <w:tcPr>
            <w:tcW w:w="1811" w:type="dxa"/>
            <w:tcBorders>
              <w:top w:val="nil"/>
              <w:bottom w:val="single" w:sz="6" w:space="0" w:color="BFBFBF" w:themeColor="background1" w:themeShade="BF"/>
            </w:tcBorders>
          </w:tcPr>
          <w:p w14:paraId="2F45DE8C" w14:textId="721F4D66" w:rsidR="00A54FDE" w:rsidRPr="007B4AD5" w:rsidRDefault="00936946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 xml:space="preserve">Chili cook-off </w:t>
            </w:r>
          </w:p>
          <w:p w14:paraId="3F914A3E" w14:textId="05D21F17" w:rsidR="007B4AD5" w:rsidRDefault="007B4AD5" w:rsidP="007B3690">
            <w:pPr>
              <w:jc w:val="center"/>
            </w:pPr>
            <w:r>
              <w:t xml:space="preserve">Bring your favorite </w:t>
            </w:r>
            <w:r w:rsidR="007B3690">
              <w:t>c</w:t>
            </w:r>
            <w:r>
              <w:t xml:space="preserve">hili </w:t>
            </w:r>
            <w:r w:rsidR="00FD515D">
              <w:t>dish</w:t>
            </w:r>
            <w:r>
              <w:t xml:space="preserve"> to share with peers!</w:t>
            </w:r>
          </w:p>
          <w:p w14:paraId="3A109A5D" w14:textId="68FF63A9" w:rsidR="007B4AD5" w:rsidRDefault="007B4AD5" w:rsidP="007B3690">
            <w:pPr>
              <w:jc w:val="center"/>
            </w:pPr>
            <w:r>
              <w:t>Vote at 1</w:t>
            </w:r>
            <w:r w:rsidR="007B3690">
              <w:t>:</w:t>
            </w:r>
            <w:r>
              <w:t>45pm</w:t>
            </w:r>
          </w:p>
          <w:p w14:paraId="51366988" w14:textId="179F8D56" w:rsidR="00AD49EE" w:rsidRPr="007B4AD5" w:rsidRDefault="00AD49EE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>1</w:t>
            </w:r>
            <w:r w:rsidR="007B4AD5" w:rsidRPr="007B4AD5">
              <w:rPr>
                <w:b/>
                <w:bCs/>
              </w:rPr>
              <w:t>pm</w:t>
            </w:r>
            <w:r w:rsidRPr="007B4AD5">
              <w:rPr>
                <w:b/>
                <w:bCs/>
              </w:rPr>
              <w:t>-2</w:t>
            </w:r>
            <w:r w:rsidR="007B4AD5" w:rsidRPr="007B4AD5">
              <w:rPr>
                <w:b/>
                <w:bCs/>
              </w:rPr>
              <w:t>pm</w:t>
            </w:r>
          </w:p>
        </w:tc>
        <w:tc>
          <w:tcPr>
            <w:tcW w:w="1430" w:type="dxa"/>
            <w:tcBorders>
              <w:top w:val="nil"/>
              <w:bottom w:val="single" w:sz="6" w:space="0" w:color="BFBFBF" w:themeColor="background1" w:themeShade="BF"/>
            </w:tcBorders>
          </w:tcPr>
          <w:p w14:paraId="2F7B5FA6" w14:textId="49E07347" w:rsidR="00764FB5" w:rsidRDefault="00764FB5" w:rsidP="007B3690">
            <w:pPr>
              <w:jc w:val="center"/>
            </w:pPr>
          </w:p>
        </w:tc>
        <w:tc>
          <w:tcPr>
            <w:tcW w:w="1119" w:type="dxa"/>
            <w:tcBorders>
              <w:top w:val="nil"/>
              <w:bottom w:val="single" w:sz="6" w:space="0" w:color="BFBFBF" w:themeColor="background1" w:themeShade="BF"/>
            </w:tcBorders>
          </w:tcPr>
          <w:p w14:paraId="2B112398" w14:textId="77777777" w:rsidR="00A54FDE" w:rsidRDefault="00A54FDE" w:rsidP="007B3690"/>
        </w:tc>
        <w:tc>
          <w:tcPr>
            <w:tcW w:w="2204" w:type="dxa"/>
            <w:tcBorders>
              <w:top w:val="nil"/>
              <w:bottom w:val="single" w:sz="6" w:space="0" w:color="BFBFBF" w:themeColor="background1" w:themeShade="BF"/>
            </w:tcBorders>
          </w:tcPr>
          <w:p w14:paraId="18224E66" w14:textId="7691693D" w:rsidR="00A54FDE" w:rsidRPr="00FD515D" w:rsidRDefault="00FD515D" w:rsidP="007B3690">
            <w:pPr>
              <w:jc w:val="center"/>
              <w:rPr>
                <w:b/>
                <w:bCs/>
              </w:rPr>
            </w:pPr>
            <w:r w:rsidRPr="00FD515D">
              <w:rPr>
                <w:b/>
                <w:bCs/>
              </w:rPr>
              <w:t xml:space="preserve">Storytime at the </w:t>
            </w:r>
            <w:r w:rsidR="007B3690">
              <w:rPr>
                <w:b/>
                <w:bCs/>
              </w:rPr>
              <w:t>f</w:t>
            </w:r>
            <w:r w:rsidRPr="00FD515D">
              <w:rPr>
                <w:b/>
                <w:bCs/>
              </w:rPr>
              <w:t>arm</w:t>
            </w:r>
          </w:p>
          <w:p w14:paraId="70BC2B48" w14:textId="37B7682B" w:rsidR="00FD515D" w:rsidRDefault="00FD515D" w:rsidP="007B3690">
            <w:pPr>
              <w:jc w:val="center"/>
            </w:pPr>
            <w:r>
              <w:t xml:space="preserve">Come read </w:t>
            </w:r>
            <w:r w:rsidR="00EF3F8B">
              <w:t xml:space="preserve">your favorite book </w:t>
            </w:r>
            <w:r>
              <w:t>to our mini and donkey in our warm barn</w:t>
            </w:r>
          </w:p>
          <w:p w14:paraId="4B8F5237" w14:textId="7294503E" w:rsidR="00FD515D" w:rsidRPr="00FD515D" w:rsidRDefault="00FD515D" w:rsidP="007B3690">
            <w:pPr>
              <w:jc w:val="center"/>
              <w:rPr>
                <w:b/>
                <w:bCs/>
              </w:rPr>
            </w:pPr>
            <w:r w:rsidRPr="00FD515D">
              <w:rPr>
                <w:b/>
                <w:bCs/>
              </w:rPr>
              <w:t>1pm-2pm</w:t>
            </w:r>
          </w:p>
        </w:tc>
        <w:tc>
          <w:tcPr>
            <w:tcW w:w="699" w:type="dxa"/>
            <w:tcBorders>
              <w:top w:val="nil"/>
              <w:bottom w:val="single" w:sz="6" w:space="0" w:color="BFBFBF" w:themeColor="background1" w:themeShade="BF"/>
            </w:tcBorders>
          </w:tcPr>
          <w:p w14:paraId="5451D335" w14:textId="77777777" w:rsidR="00A54FDE" w:rsidRDefault="00A54FDE" w:rsidP="007B3690"/>
        </w:tc>
        <w:tc>
          <w:tcPr>
            <w:tcW w:w="922" w:type="dxa"/>
            <w:tcBorders>
              <w:top w:val="nil"/>
              <w:bottom w:val="single" w:sz="6" w:space="0" w:color="BFBFBF" w:themeColor="background1" w:themeShade="BF"/>
            </w:tcBorders>
          </w:tcPr>
          <w:p w14:paraId="6220802D" w14:textId="77777777" w:rsidR="00A54FDE" w:rsidRDefault="00A54FDE" w:rsidP="007B3690"/>
        </w:tc>
      </w:tr>
      <w:tr w:rsidR="007B4AD5" w14:paraId="022673DA" w14:textId="77777777" w:rsidTr="007B3690">
        <w:tc>
          <w:tcPr>
            <w:tcW w:w="2163" w:type="dxa"/>
            <w:tcBorders>
              <w:top w:val="single" w:sz="6" w:space="0" w:color="BFBFBF" w:themeColor="background1" w:themeShade="BF"/>
              <w:bottom w:val="nil"/>
            </w:tcBorders>
          </w:tcPr>
          <w:p w14:paraId="5303CB18" w14:textId="77777777" w:rsidR="00A54FDE" w:rsidRDefault="00A54FDE" w:rsidP="007B3690">
            <w:pPr>
              <w:pStyle w:val="Dates"/>
            </w:pPr>
          </w:p>
        </w:tc>
        <w:tc>
          <w:tcPr>
            <w:tcW w:w="796" w:type="dxa"/>
            <w:tcBorders>
              <w:top w:val="single" w:sz="6" w:space="0" w:color="BFBFBF" w:themeColor="background1" w:themeShade="BF"/>
              <w:bottom w:val="nil"/>
            </w:tcBorders>
          </w:tcPr>
          <w:p w14:paraId="69279D29" w14:textId="7EE7FAD1" w:rsidR="00A54FDE" w:rsidRDefault="0027012A" w:rsidP="007B3690">
            <w:pPr>
              <w:pStyle w:val="Dates"/>
            </w:pPr>
            <w:r>
              <w:t>9</w:t>
            </w:r>
          </w:p>
        </w:tc>
        <w:tc>
          <w:tcPr>
            <w:tcW w:w="1811" w:type="dxa"/>
            <w:tcBorders>
              <w:top w:val="single" w:sz="6" w:space="0" w:color="BFBFBF" w:themeColor="background1" w:themeShade="BF"/>
              <w:bottom w:val="nil"/>
            </w:tcBorders>
          </w:tcPr>
          <w:p w14:paraId="2FC51C31" w14:textId="56D5B7F7" w:rsidR="00A54FDE" w:rsidRDefault="0027012A" w:rsidP="007B3690">
            <w:pPr>
              <w:pStyle w:val="Dates"/>
            </w:pPr>
            <w:r>
              <w:t>10</w:t>
            </w:r>
          </w:p>
        </w:tc>
        <w:tc>
          <w:tcPr>
            <w:tcW w:w="1430" w:type="dxa"/>
            <w:tcBorders>
              <w:top w:val="single" w:sz="6" w:space="0" w:color="BFBFBF" w:themeColor="background1" w:themeShade="BF"/>
              <w:bottom w:val="nil"/>
            </w:tcBorders>
          </w:tcPr>
          <w:p w14:paraId="37D745AA" w14:textId="6BBB71D0" w:rsidR="00A54FDE" w:rsidRDefault="0027012A" w:rsidP="007B3690">
            <w:pPr>
              <w:pStyle w:val="Dates"/>
            </w:pPr>
            <w:r>
              <w:t>11</w:t>
            </w:r>
          </w:p>
        </w:tc>
        <w:tc>
          <w:tcPr>
            <w:tcW w:w="1119" w:type="dxa"/>
            <w:tcBorders>
              <w:top w:val="single" w:sz="6" w:space="0" w:color="BFBFBF" w:themeColor="background1" w:themeShade="BF"/>
              <w:bottom w:val="nil"/>
            </w:tcBorders>
          </w:tcPr>
          <w:p w14:paraId="589857A2" w14:textId="7D8A6F9B" w:rsidR="00A54FDE" w:rsidRDefault="0027012A" w:rsidP="007B3690">
            <w:pPr>
              <w:pStyle w:val="Dates"/>
            </w:pPr>
            <w:r>
              <w:t>1</w:t>
            </w:r>
            <w:r w:rsidR="00A54FDE">
              <w:fldChar w:fldCharType="begin"/>
            </w:r>
            <w:r w:rsidR="00A54FDE">
              <w:instrText xml:space="preserve"> =C6+1 </w:instrText>
            </w:r>
            <w:r w:rsidR="00A54FDE">
              <w:fldChar w:fldCharType="separate"/>
            </w:r>
            <w:r w:rsidR="00272987">
              <w:rPr>
                <w:noProof/>
              </w:rPr>
              <w:t>2</w:t>
            </w:r>
            <w:r w:rsidR="00A54FDE">
              <w:fldChar w:fldCharType="end"/>
            </w:r>
          </w:p>
        </w:tc>
        <w:tc>
          <w:tcPr>
            <w:tcW w:w="2204" w:type="dxa"/>
            <w:tcBorders>
              <w:top w:val="single" w:sz="6" w:space="0" w:color="BFBFBF" w:themeColor="background1" w:themeShade="BF"/>
              <w:bottom w:val="nil"/>
            </w:tcBorders>
          </w:tcPr>
          <w:p w14:paraId="6766C9A0" w14:textId="5F18003B" w:rsidR="00A54FDE" w:rsidRDefault="0027012A" w:rsidP="007B3690">
            <w:pPr>
              <w:pStyle w:val="Dates"/>
            </w:pPr>
            <w:r>
              <w:t>13</w:t>
            </w:r>
          </w:p>
        </w:tc>
        <w:tc>
          <w:tcPr>
            <w:tcW w:w="699" w:type="dxa"/>
            <w:tcBorders>
              <w:top w:val="single" w:sz="6" w:space="0" w:color="BFBFBF" w:themeColor="background1" w:themeShade="BF"/>
              <w:bottom w:val="nil"/>
            </w:tcBorders>
          </w:tcPr>
          <w:p w14:paraId="6D51EEEA" w14:textId="718055D0" w:rsidR="00A54FDE" w:rsidRDefault="0027012A" w:rsidP="007B3690">
            <w:pPr>
              <w:pStyle w:val="Dates"/>
            </w:pPr>
            <w:r>
              <w:t>14</w:t>
            </w:r>
          </w:p>
        </w:tc>
        <w:tc>
          <w:tcPr>
            <w:tcW w:w="922" w:type="dxa"/>
            <w:tcBorders>
              <w:top w:val="single" w:sz="6" w:space="0" w:color="BFBFBF" w:themeColor="background1" w:themeShade="BF"/>
              <w:bottom w:val="nil"/>
            </w:tcBorders>
          </w:tcPr>
          <w:p w14:paraId="7B478782" w14:textId="5435284B" w:rsidR="00A54FDE" w:rsidRDefault="0027012A" w:rsidP="007B3690">
            <w:pPr>
              <w:pStyle w:val="Dates"/>
            </w:pPr>
            <w:r>
              <w:t>15</w:t>
            </w:r>
          </w:p>
        </w:tc>
      </w:tr>
      <w:tr w:rsidR="007B4AD5" w14:paraId="5BA36AF1" w14:textId="77777777" w:rsidTr="007B3690">
        <w:trPr>
          <w:trHeight w:hRule="exact" w:val="1305"/>
        </w:trPr>
        <w:tc>
          <w:tcPr>
            <w:tcW w:w="2163" w:type="dxa"/>
            <w:tcBorders>
              <w:top w:val="nil"/>
              <w:bottom w:val="single" w:sz="6" w:space="0" w:color="BFBFBF" w:themeColor="background1" w:themeShade="BF"/>
            </w:tcBorders>
          </w:tcPr>
          <w:p w14:paraId="3B09CA4A" w14:textId="4FCC8B35" w:rsidR="00A54FDE" w:rsidRPr="00D36497" w:rsidRDefault="00936946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 xml:space="preserve">Farm </w:t>
            </w:r>
            <w:r w:rsidR="007B3690">
              <w:rPr>
                <w:b/>
                <w:bCs/>
              </w:rPr>
              <w:t>t</w:t>
            </w:r>
            <w:r w:rsidRPr="00D36497">
              <w:rPr>
                <w:b/>
                <w:bCs/>
              </w:rPr>
              <w:t xml:space="preserve">rivia </w:t>
            </w:r>
            <w:r w:rsidR="007B3690">
              <w:rPr>
                <w:b/>
                <w:bCs/>
              </w:rPr>
              <w:t>w</w:t>
            </w:r>
            <w:r w:rsidRPr="00D36497">
              <w:rPr>
                <w:b/>
                <w:bCs/>
              </w:rPr>
              <w:t>eek!</w:t>
            </w:r>
          </w:p>
          <w:p w14:paraId="52C3F6E5" w14:textId="72F7ED2D" w:rsidR="00936946" w:rsidRDefault="00936946" w:rsidP="007B3690">
            <w:pPr>
              <w:jc w:val="center"/>
            </w:pPr>
            <w:r>
              <w:t xml:space="preserve">Come test your knowledge on the </w:t>
            </w:r>
            <w:r w:rsidR="007B3690">
              <w:t>f</w:t>
            </w:r>
            <w:r>
              <w:t>arm</w:t>
            </w:r>
            <w:r w:rsidR="007B3690">
              <w:t>’</w:t>
            </w:r>
            <w:r>
              <w:t>s animals!</w:t>
            </w:r>
          </w:p>
        </w:tc>
        <w:tc>
          <w:tcPr>
            <w:tcW w:w="796" w:type="dxa"/>
            <w:tcBorders>
              <w:top w:val="nil"/>
              <w:bottom w:val="single" w:sz="6" w:space="0" w:color="BFBFBF" w:themeColor="background1" w:themeShade="BF"/>
            </w:tcBorders>
          </w:tcPr>
          <w:p w14:paraId="18371BC9" w14:textId="53933E25" w:rsidR="00A54FDE" w:rsidRDefault="00A54FDE" w:rsidP="007B3690"/>
        </w:tc>
        <w:tc>
          <w:tcPr>
            <w:tcW w:w="1811" w:type="dxa"/>
            <w:tcBorders>
              <w:top w:val="nil"/>
              <w:bottom w:val="single" w:sz="6" w:space="0" w:color="BFBFBF" w:themeColor="background1" w:themeShade="BF"/>
            </w:tcBorders>
          </w:tcPr>
          <w:p w14:paraId="73E88D18" w14:textId="7FDCC49F" w:rsidR="00AD49EE" w:rsidRPr="007B4AD5" w:rsidRDefault="00936946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 xml:space="preserve">Horse </w:t>
            </w:r>
            <w:r w:rsidR="007B3690">
              <w:rPr>
                <w:b/>
                <w:bCs/>
              </w:rPr>
              <w:t>s</w:t>
            </w:r>
            <w:r w:rsidRPr="007B4AD5">
              <w:rPr>
                <w:b/>
                <w:bCs/>
              </w:rPr>
              <w:t xml:space="preserve">pa </w:t>
            </w:r>
            <w:r w:rsidR="007B3690">
              <w:rPr>
                <w:b/>
                <w:bCs/>
              </w:rPr>
              <w:t>d</w:t>
            </w:r>
            <w:r w:rsidRPr="007B4AD5">
              <w:rPr>
                <w:b/>
                <w:bCs/>
              </w:rPr>
              <w:t>ay</w:t>
            </w:r>
          </w:p>
          <w:p w14:paraId="7B2F6ED8" w14:textId="7277CD03" w:rsidR="00936946" w:rsidRDefault="007B4AD5" w:rsidP="007B3690">
            <w:pPr>
              <w:jc w:val="center"/>
            </w:pPr>
            <w:r>
              <w:t>Grooming, relaxation, and gentle music</w:t>
            </w:r>
          </w:p>
          <w:p w14:paraId="15319A3C" w14:textId="7CD2C48D" w:rsidR="00764FB5" w:rsidRPr="007B4AD5" w:rsidRDefault="00AD49EE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>1</w:t>
            </w:r>
            <w:r w:rsidR="007B4AD5" w:rsidRPr="007B4AD5">
              <w:rPr>
                <w:b/>
                <w:bCs/>
              </w:rPr>
              <w:t>pm</w:t>
            </w:r>
            <w:r w:rsidRPr="007B4AD5">
              <w:rPr>
                <w:b/>
                <w:bCs/>
              </w:rPr>
              <w:t>-2</w:t>
            </w:r>
            <w:r w:rsidR="007B4AD5" w:rsidRPr="007B4AD5">
              <w:rPr>
                <w:b/>
                <w:bCs/>
              </w:rPr>
              <w:t>pm</w:t>
            </w:r>
          </w:p>
        </w:tc>
        <w:tc>
          <w:tcPr>
            <w:tcW w:w="1430" w:type="dxa"/>
            <w:tcBorders>
              <w:top w:val="nil"/>
              <w:bottom w:val="single" w:sz="6" w:space="0" w:color="BFBFBF" w:themeColor="background1" w:themeShade="BF"/>
            </w:tcBorders>
          </w:tcPr>
          <w:p w14:paraId="2AF69A5C" w14:textId="77777777" w:rsidR="00A54FDE" w:rsidRDefault="00A54FDE" w:rsidP="007B3690"/>
        </w:tc>
        <w:tc>
          <w:tcPr>
            <w:tcW w:w="1119" w:type="dxa"/>
            <w:tcBorders>
              <w:top w:val="nil"/>
              <w:bottom w:val="single" w:sz="6" w:space="0" w:color="BFBFBF" w:themeColor="background1" w:themeShade="BF"/>
            </w:tcBorders>
          </w:tcPr>
          <w:p w14:paraId="518C757E" w14:textId="77777777" w:rsidR="00A54FDE" w:rsidRDefault="00A54FDE" w:rsidP="007B3690"/>
        </w:tc>
        <w:tc>
          <w:tcPr>
            <w:tcW w:w="2204" w:type="dxa"/>
            <w:tcBorders>
              <w:top w:val="nil"/>
              <w:bottom w:val="single" w:sz="6" w:space="0" w:color="BFBFBF" w:themeColor="background1" w:themeShade="BF"/>
            </w:tcBorders>
          </w:tcPr>
          <w:p w14:paraId="562E2F51" w14:textId="44DA09E5" w:rsidR="00FD515D" w:rsidRDefault="00FD515D" w:rsidP="007B3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to talk horse</w:t>
            </w:r>
          </w:p>
          <w:p w14:paraId="571B4CBB" w14:textId="2D1561A5" w:rsidR="00D36497" w:rsidRPr="00FD515D" w:rsidRDefault="00FD515D" w:rsidP="007B3690">
            <w:pPr>
              <w:jc w:val="center"/>
              <w:rPr>
                <w:b/>
                <w:bCs/>
              </w:rPr>
            </w:pPr>
            <w:r w:rsidRPr="00FD515D">
              <w:t xml:space="preserve">Demo and </w:t>
            </w:r>
            <w:r w:rsidR="007B3690">
              <w:t>d</w:t>
            </w:r>
            <w:r w:rsidRPr="00FD515D">
              <w:t>iscussion</w:t>
            </w:r>
          </w:p>
          <w:p w14:paraId="148433D9" w14:textId="3AE16A57" w:rsidR="00FD515D" w:rsidRPr="00FD515D" w:rsidRDefault="00FD515D" w:rsidP="007B3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1pm-2pm</w:t>
            </w:r>
          </w:p>
        </w:tc>
        <w:tc>
          <w:tcPr>
            <w:tcW w:w="699" w:type="dxa"/>
            <w:tcBorders>
              <w:top w:val="nil"/>
              <w:bottom w:val="single" w:sz="6" w:space="0" w:color="BFBFBF" w:themeColor="background1" w:themeShade="BF"/>
            </w:tcBorders>
          </w:tcPr>
          <w:p w14:paraId="2EC5D3D7" w14:textId="77777777" w:rsidR="00A54FDE" w:rsidRDefault="00A54FDE" w:rsidP="007B3690"/>
        </w:tc>
        <w:tc>
          <w:tcPr>
            <w:tcW w:w="922" w:type="dxa"/>
            <w:tcBorders>
              <w:top w:val="nil"/>
              <w:bottom w:val="single" w:sz="6" w:space="0" w:color="BFBFBF" w:themeColor="background1" w:themeShade="BF"/>
            </w:tcBorders>
          </w:tcPr>
          <w:p w14:paraId="765CA7EF" w14:textId="77777777" w:rsidR="00A54FDE" w:rsidRDefault="00A54FDE" w:rsidP="007B3690"/>
        </w:tc>
      </w:tr>
      <w:tr w:rsidR="007B4AD5" w14:paraId="190C6E63" w14:textId="77777777" w:rsidTr="007B3690">
        <w:tc>
          <w:tcPr>
            <w:tcW w:w="2163" w:type="dxa"/>
            <w:tcBorders>
              <w:top w:val="single" w:sz="6" w:space="0" w:color="BFBFBF" w:themeColor="background1" w:themeShade="BF"/>
              <w:bottom w:val="nil"/>
            </w:tcBorders>
          </w:tcPr>
          <w:p w14:paraId="2DB68D76" w14:textId="77777777" w:rsidR="00A54FDE" w:rsidRDefault="00A54FDE" w:rsidP="007B3690">
            <w:pPr>
              <w:pStyle w:val="Dates"/>
            </w:pPr>
          </w:p>
        </w:tc>
        <w:tc>
          <w:tcPr>
            <w:tcW w:w="796" w:type="dxa"/>
            <w:tcBorders>
              <w:top w:val="single" w:sz="6" w:space="0" w:color="BFBFBF" w:themeColor="background1" w:themeShade="BF"/>
              <w:bottom w:val="nil"/>
            </w:tcBorders>
          </w:tcPr>
          <w:p w14:paraId="274A87C7" w14:textId="59291721" w:rsidR="00A54FDE" w:rsidRDefault="0027012A" w:rsidP="007B3690">
            <w:pPr>
              <w:pStyle w:val="Dates"/>
            </w:pPr>
            <w:r>
              <w:t>16</w:t>
            </w:r>
          </w:p>
        </w:tc>
        <w:tc>
          <w:tcPr>
            <w:tcW w:w="1811" w:type="dxa"/>
            <w:tcBorders>
              <w:top w:val="single" w:sz="6" w:space="0" w:color="BFBFBF" w:themeColor="background1" w:themeShade="BF"/>
              <w:bottom w:val="nil"/>
            </w:tcBorders>
          </w:tcPr>
          <w:p w14:paraId="7147AA2B" w14:textId="1E760C22" w:rsidR="00A54FDE" w:rsidRDefault="0027012A" w:rsidP="007B3690">
            <w:pPr>
              <w:pStyle w:val="Dates"/>
            </w:pPr>
            <w:r>
              <w:t>17</w:t>
            </w:r>
          </w:p>
        </w:tc>
        <w:tc>
          <w:tcPr>
            <w:tcW w:w="1430" w:type="dxa"/>
            <w:tcBorders>
              <w:top w:val="single" w:sz="6" w:space="0" w:color="BFBFBF" w:themeColor="background1" w:themeShade="BF"/>
              <w:bottom w:val="nil"/>
            </w:tcBorders>
          </w:tcPr>
          <w:p w14:paraId="65581B65" w14:textId="36D6EB44" w:rsidR="00A54FDE" w:rsidRDefault="0027012A" w:rsidP="007B3690">
            <w:pPr>
              <w:pStyle w:val="Dates"/>
            </w:pPr>
            <w:r>
              <w:t>18</w:t>
            </w:r>
          </w:p>
        </w:tc>
        <w:tc>
          <w:tcPr>
            <w:tcW w:w="1119" w:type="dxa"/>
            <w:tcBorders>
              <w:top w:val="single" w:sz="6" w:space="0" w:color="BFBFBF" w:themeColor="background1" w:themeShade="BF"/>
              <w:bottom w:val="nil"/>
            </w:tcBorders>
          </w:tcPr>
          <w:p w14:paraId="001FE190" w14:textId="6713D5B9" w:rsidR="00A54FDE" w:rsidRDefault="0027012A" w:rsidP="007B3690">
            <w:pPr>
              <w:pStyle w:val="Dates"/>
            </w:pPr>
            <w:r>
              <w:t>19</w:t>
            </w:r>
          </w:p>
        </w:tc>
        <w:tc>
          <w:tcPr>
            <w:tcW w:w="2204" w:type="dxa"/>
            <w:tcBorders>
              <w:top w:val="single" w:sz="6" w:space="0" w:color="BFBFBF" w:themeColor="background1" w:themeShade="BF"/>
              <w:bottom w:val="nil"/>
            </w:tcBorders>
          </w:tcPr>
          <w:p w14:paraId="621D0C0E" w14:textId="176A8D56" w:rsidR="00A54FDE" w:rsidRDefault="0027012A" w:rsidP="007B3690">
            <w:pPr>
              <w:pStyle w:val="Dates"/>
            </w:pPr>
            <w:r>
              <w:t>20</w:t>
            </w:r>
          </w:p>
        </w:tc>
        <w:tc>
          <w:tcPr>
            <w:tcW w:w="699" w:type="dxa"/>
            <w:tcBorders>
              <w:top w:val="single" w:sz="6" w:space="0" w:color="BFBFBF" w:themeColor="background1" w:themeShade="BF"/>
              <w:bottom w:val="nil"/>
            </w:tcBorders>
          </w:tcPr>
          <w:p w14:paraId="0F645E84" w14:textId="0194D59B" w:rsidR="00A54FDE" w:rsidRDefault="0027012A" w:rsidP="007B3690">
            <w:pPr>
              <w:pStyle w:val="Dates"/>
            </w:pPr>
            <w:r>
              <w:t>21</w:t>
            </w:r>
          </w:p>
        </w:tc>
        <w:tc>
          <w:tcPr>
            <w:tcW w:w="922" w:type="dxa"/>
            <w:tcBorders>
              <w:top w:val="single" w:sz="6" w:space="0" w:color="BFBFBF" w:themeColor="background1" w:themeShade="BF"/>
              <w:bottom w:val="nil"/>
            </w:tcBorders>
          </w:tcPr>
          <w:p w14:paraId="188A9F42" w14:textId="50F30B2C" w:rsidR="00A54FDE" w:rsidRDefault="0027012A" w:rsidP="007B3690">
            <w:pPr>
              <w:pStyle w:val="Dates"/>
            </w:pPr>
            <w:r>
              <w:t>22</w:t>
            </w:r>
          </w:p>
        </w:tc>
      </w:tr>
      <w:tr w:rsidR="007B4AD5" w14:paraId="773DFC56" w14:textId="77777777" w:rsidTr="007B3690">
        <w:trPr>
          <w:trHeight w:hRule="exact" w:val="1458"/>
        </w:trPr>
        <w:tc>
          <w:tcPr>
            <w:tcW w:w="2163" w:type="dxa"/>
            <w:tcBorders>
              <w:top w:val="nil"/>
              <w:bottom w:val="single" w:sz="6" w:space="0" w:color="BFBFBF" w:themeColor="background1" w:themeShade="BF"/>
            </w:tcBorders>
          </w:tcPr>
          <w:p w14:paraId="1C8F180E" w14:textId="664BD426" w:rsidR="00A54FDE" w:rsidRPr="007B4AD5" w:rsidRDefault="002A1821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 xml:space="preserve">Rainbow and </w:t>
            </w:r>
            <w:r w:rsidR="007B3690">
              <w:rPr>
                <w:b/>
                <w:bCs/>
              </w:rPr>
              <w:t>g</w:t>
            </w:r>
            <w:r w:rsidRPr="007B4AD5">
              <w:rPr>
                <w:b/>
                <w:bCs/>
              </w:rPr>
              <w:t>old hunt!</w:t>
            </w:r>
          </w:p>
          <w:p w14:paraId="5653C2AC" w14:textId="54BD0889" w:rsidR="002A1821" w:rsidRDefault="002A1821" w:rsidP="007B3690">
            <w:pPr>
              <w:jc w:val="center"/>
            </w:pPr>
            <w:r>
              <w:t>A leprechaun stopped in and hid their gold! Look for the rainbows and find the gold at the end of the rainbows!!</w:t>
            </w:r>
          </w:p>
        </w:tc>
        <w:tc>
          <w:tcPr>
            <w:tcW w:w="796" w:type="dxa"/>
            <w:tcBorders>
              <w:top w:val="nil"/>
              <w:bottom w:val="single" w:sz="6" w:space="0" w:color="BFBFBF" w:themeColor="background1" w:themeShade="BF"/>
            </w:tcBorders>
          </w:tcPr>
          <w:p w14:paraId="0CF3836A" w14:textId="4F5DA36F" w:rsidR="00A54FDE" w:rsidRDefault="00A54FDE" w:rsidP="007B3690"/>
        </w:tc>
        <w:tc>
          <w:tcPr>
            <w:tcW w:w="1811" w:type="dxa"/>
            <w:tcBorders>
              <w:top w:val="nil"/>
              <w:bottom w:val="single" w:sz="6" w:space="0" w:color="BFBFBF" w:themeColor="background1" w:themeShade="BF"/>
            </w:tcBorders>
          </w:tcPr>
          <w:p w14:paraId="49DEEED8" w14:textId="51B52D8A" w:rsidR="00AD49EE" w:rsidRPr="007B4AD5" w:rsidRDefault="00936946" w:rsidP="007B3690">
            <w:pPr>
              <w:jc w:val="center"/>
              <w:rPr>
                <w:b/>
                <w:bCs/>
                <w:color w:val="495E00" w:themeColor="accent1" w:themeShade="80"/>
              </w:rPr>
            </w:pPr>
            <w:proofErr w:type="spellStart"/>
            <w:proofErr w:type="gramStart"/>
            <w:r w:rsidRPr="007B4AD5">
              <w:rPr>
                <w:b/>
                <w:bCs/>
                <w:color w:val="495E00" w:themeColor="accent1" w:themeShade="80"/>
              </w:rPr>
              <w:t>St.Patty</w:t>
            </w:r>
            <w:r w:rsidR="007B3690">
              <w:rPr>
                <w:b/>
                <w:bCs/>
                <w:color w:val="495E00" w:themeColor="accent1" w:themeShade="80"/>
              </w:rPr>
              <w:t>’</w:t>
            </w:r>
            <w:r w:rsidRPr="007B4AD5">
              <w:rPr>
                <w:b/>
                <w:bCs/>
                <w:color w:val="495E00" w:themeColor="accent1" w:themeShade="80"/>
              </w:rPr>
              <w:t>s</w:t>
            </w:r>
            <w:proofErr w:type="spellEnd"/>
            <w:proofErr w:type="gramEnd"/>
            <w:r w:rsidRPr="007B4AD5">
              <w:rPr>
                <w:b/>
                <w:bCs/>
                <w:color w:val="495E00" w:themeColor="accent1" w:themeShade="80"/>
              </w:rPr>
              <w:t xml:space="preserve"> Day!</w:t>
            </w:r>
          </w:p>
          <w:p w14:paraId="63A59425" w14:textId="160BDE2C" w:rsidR="007B4AD5" w:rsidRDefault="007B4AD5" w:rsidP="007B36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56F91A" wp14:editId="798D3073">
                  <wp:extent cx="266700" cy="266700"/>
                  <wp:effectExtent l="0" t="0" r="0" b="0"/>
                  <wp:docPr id="83296635" name="Graphic 1" descr="Shamr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6635" name="Graphic 83296635" descr="Shamrock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6B6E3" w14:textId="0BA683CA" w:rsidR="007B4AD5" w:rsidRDefault="007B4AD5" w:rsidP="007B3690">
            <w:pPr>
              <w:jc w:val="center"/>
            </w:pPr>
            <w:r>
              <w:t xml:space="preserve">Activities and </w:t>
            </w:r>
            <w:r w:rsidR="007B3690">
              <w:t>c</w:t>
            </w:r>
            <w:r>
              <w:t>rafts</w:t>
            </w:r>
          </w:p>
          <w:p w14:paraId="75053CDE" w14:textId="1A3A2EEC" w:rsidR="00A54FDE" w:rsidRPr="007B4AD5" w:rsidRDefault="00AD49EE" w:rsidP="007B3690">
            <w:pPr>
              <w:jc w:val="center"/>
              <w:rPr>
                <w:b/>
                <w:bCs/>
              </w:rPr>
            </w:pPr>
            <w:r w:rsidRPr="007B4AD5">
              <w:rPr>
                <w:b/>
                <w:bCs/>
              </w:rPr>
              <w:t>1</w:t>
            </w:r>
            <w:r w:rsidR="007B4AD5" w:rsidRPr="007B4AD5">
              <w:rPr>
                <w:b/>
                <w:bCs/>
              </w:rPr>
              <w:t>pm</w:t>
            </w:r>
            <w:r w:rsidRPr="007B4AD5">
              <w:rPr>
                <w:b/>
                <w:bCs/>
              </w:rPr>
              <w:t>-2</w:t>
            </w:r>
            <w:r w:rsidR="007B4AD5" w:rsidRPr="007B4AD5">
              <w:rPr>
                <w:b/>
                <w:bCs/>
              </w:rPr>
              <w:t>pm</w:t>
            </w:r>
          </w:p>
        </w:tc>
        <w:tc>
          <w:tcPr>
            <w:tcW w:w="1430" w:type="dxa"/>
            <w:tcBorders>
              <w:top w:val="nil"/>
              <w:bottom w:val="single" w:sz="6" w:space="0" w:color="BFBFBF" w:themeColor="background1" w:themeShade="BF"/>
            </w:tcBorders>
          </w:tcPr>
          <w:p w14:paraId="64FCF5CD" w14:textId="0077B696" w:rsidR="00537EDA" w:rsidRDefault="00537EDA" w:rsidP="007B3690">
            <w:pPr>
              <w:jc w:val="center"/>
            </w:pPr>
          </w:p>
        </w:tc>
        <w:tc>
          <w:tcPr>
            <w:tcW w:w="1119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9BB4" w14:textId="00F319D6" w:rsidR="00195295" w:rsidRDefault="00195295" w:rsidP="007B3690">
            <w:pPr>
              <w:jc w:val="center"/>
            </w:pPr>
          </w:p>
        </w:tc>
        <w:tc>
          <w:tcPr>
            <w:tcW w:w="2204" w:type="dxa"/>
            <w:tcBorders>
              <w:top w:val="nil"/>
              <w:bottom w:val="single" w:sz="6" w:space="0" w:color="BFBFBF" w:themeColor="background1" w:themeShade="BF"/>
            </w:tcBorders>
          </w:tcPr>
          <w:p w14:paraId="3393026D" w14:textId="3A67F658" w:rsidR="00FD515D" w:rsidRPr="00FD515D" w:rsidRDefault="00FD515D" w:rsidP="007B3690">
            <w:pPr>
              <w:jc w:val="center"/>
              <w:rPr>
                <w:b/>
                <w:bCs/>
              </w:rPr>
            </w:pPr>
            <w:r w:rsidRPr="00FD515D">
              <w:rPr>
                <w:b/>
                <w:bCs/>
              </w:rPr>
              <w:t xml:space="preserve">Storytime at the </w:t>
            </w:r>
            <w:r w:rsidR="007B3690">
              <w:rPr>
                <w:b/>
                <w:bCs/>
              </w:rPr>
              <w:t>f</w:t>
            </w:r>
            <w:r w:rsidRPr="00FD515D">
              <w:rPr>
                <w:b/>
                <w:bCs/>
              </w:rPr>
              <w:t>arm</w:t>
            </w:r>
          </w:p>
          <w:p w14:paraId="29D0D01D" w14:textId="62425E1B" w:rsidR="00FD515D" w:rsidRDefault="00FD515D" w:rsidP="007B3690">
            <w:pPr>
              <w:jc w:val="center"/>
            </w:pPr>
            <w:r>
              <w:t>Come read</w:t>
            </w:r>
            <w:r w:rsidR="00EF3F8B">
              <w:t xml:space="preserve"> your favorite book</w:t>
            </w:r>
            <w:r>
              <w:t xml:space="preserve"> to our mini and donkey in our warm barn</w:t>
            </w:r>
          </w:p>
          <w:p w14:paraId="49582740" w14:textId="4ACCAB12" w:rsidR="00A54FDE" w:rsidRPr="00FD515D" w:rsidRDefault="00FD515D" w:rsidP="007B3690">
            <w:pPr>
              <w:jc w:val="center"/>
              <w:rPr>
                <w:b/>
                <w:bCs/>
              </w:rPr>
            </w:pPr>
            <w:r w:rsidRPr="00FD515D">
              <w:rPr>
                <w:b/>
                <w:bCs/>
              </w:rPr>
              <w:t>1pm-2pm</w:t>
            </w:r>
          </w:p>
        </w:tc>
        <w:tc>
          <w:tcPr>
            <w:tcW w:w="699" w:type="dxa"/>
            <w:tcBorders>
              <w:top w:val="nil"/>
              <w:bottom w:val="single" w:sz="6" w:space="0" w:color="BFBFBF" w:themeColor="background1" w:themeShade="BF"/>
            </w:tcBorders>
          </w:tcPr>
          <w:p w14:paraId="55E69A71" w14:textId="77777777" w:rsidR="00A54FDE" w:rsidRDefault="00A54FDE" w:rsidP="007B3690"/>
        </w:tc>
        <w:tc>
          <w:tcPr>
            <w:tcW w:w="922" w:type="dxa"/>
            <w:tcBorders>
              <w:top w:val="nil"/>
              <w:bottom w:val="single" w:sz="6" w:space="0" w:color="BFBFBF" w:themeColor="background1" w:themeShade="BF"/>
            </w:tcBorders>
          </w:tcPr>
          <w:p w14:paraId="0ABFB2E0" w14:textId="77777777" w:rsidR="00A54FDE" w:rsidRDefault="00A54FDE" w:rsidP="007B3690"/>
        </w:tc>
      </w:tr>
      <w:tr w:rsidR="007B4AD5" w14:paraId="38174FA6" w14:textId="77777777" w:rsidTr="007B3690">
        <w:tc>
          <w:tcPr>
            <w:tcW w:w="2163" w:type="dxa"/>
            <w:tcBorders>
              <w:top w:val="single" w:sz="6" w:space="0" w:color="BFBFBF" w:themeColor="background1" w:themeShade="BF"/>
              <w:bottom w:val="nil"/>
            </w:tcBorders>
          </w:tcPr>
          <w:p w14:paraId="1217DA39" w14:textId="77777777" w:rsidR="00A54FDE" w:rsidRDefault="00A54FDE" w:rsidP="007B3690">
            <w:pPr>
              <w:pStyle w:val="Dates"/>
            </w:pPr>
          </w:p>
        </w:tc>
        <w:tc>
          <w:tcPr>
            <w:tcW w:w="796" w:type="dxa"/>
            <w:tcBorders>
              <w:top w:val="single" w:sz="6" w:space="0" w:color="BFBFBF" w:themeColor="background1" w:themeShade="BF"/>
              <w:bottom w:val="nil"/>
            </w:tcBorders>
          </w:tcPr>
          <w:p w14:paraId="20065B97" w14:textId="633A8447" w:rsidR="00A54FDE" w:rsidRDefault="0027012A" w:rsidP="007B3690">
            <w:pPr>
              <w:pStyle w:val="Dates"/>
            </w:pPr>
            <w:r>
              <w:t>23</w:t>
            </w:r>
          </w:p>
        </w:tc>
        <w:tc>
          <w:tcPr>
            <w:tcW w:w="1811" w:type="dxa"/>
            <w:tcBorders>
              <w:top w:val="single" w:sz="6" w:space="0" w:color="BFBFBF" w:themeColor="background1" w:themeShade="BF"/>
              <w:bottom w:val="nil"/>
            </w:tcBorders>
          </w:tcPr>
          <w:p w14:paraId="2EF47C82" w14:textId="0BABF6F8" w:rsidR="00A54FDE" w:rsidRDefault="0027012A" w:rsidP="007B3690">
            <w:pPr>
              <w:pStyle w:val="Dates"/>
            </w:pPr>
            <w:r>
              <w:t>24</w:t>
            </w:r>
            <w:r w:rsidR="00A54FDE">
              <w:fldChar w:fldCharType="begin"/>
            </w:r>
            <w:r w:rsidR="00A54FDE">
              <w:instrText xml:space="preserve">IF </w:instrText>
            </w:r>
            <w:r w:rsidR="00A54FDE">
              <w:fldChar w:fldCharType="begin"/>
            </w:r>
            <w:r w:rsidR="00A54FDE">
              <w:instrText xml:space="preserve"> =A10</w:instrText>
            </w:r>
            <w:r w:rsidR="00A54FDE">
              <w:fldChar w:fldCharType="separate"/>
            </w:r>
            <w:r w:rsidR="00272987">
              <w:rPr>
                <w:noProof/>
              </w:rPr>
              <w:instrText>0</w:instrText>
            </w:r>
            <w:r w:rsidR="00A54FDE">
              <w:fldChar w:fldCharType="end"/>
            </w:r>
            <w:r w:rsidR="00A54FDE">
              <w:instrText xml:space="preserve"> = 0,"" </w:instrText>
            </w:r>
            <w:r w:rsidR="00A54FDE">
              <w:fldChar w:fldCharType="begin"/>
            </w:r>
            <w:r w:rsidR="00A54FDE">
              <w:instrText xml:space="preserve"> IF </w:instrText>
            </w:r>
            <w:r w:rsidR="00A54FDE">
              <w:fldChar w:fldCharType="begin"/>
            </w:r>
            <w:r w:rsidR="00A54FDE">
              <w:instrText xml:space="preserve"> =A10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29</w:instrText>
            </w:r>
            <w:r w:rsidR="00A54FDE">
              <w:fldChar w:fldCharType="end"/>
            </w:r>
            <w:r w:rsidR="00A54FDE">
              <w:instrText xml:space="preserve">  &lt; </w:instrText>
            </w:r>
            <w:r w:rsidR="00A54FDE">
              <w:fldChar w:fldCharType="begin"/>
            </w:r>
            <w:r w:rsidR="00A54FDE">
              <w:instrText xml:space="preserve"> DocVariable MonthEnd \@ d </w:instrText>
            </w:r>
            <w:r w:rsidR="00A54FDE">
              <w:fldChar w:fldCharType="separate"/>
            </w:r>
            <w:r w:rsidR="00A54FDE">
              <w:instrText>31</w:instrText>
            </w:r>
            <w:r w:rsidR="00A54FDE">
              <w:fldChar w:fldCharType="end"/>
            </w:r>
            <w:r w:rsidR="00A54FDE">
              <w:instrText xml:space="preserve">  </w:instrText>
            </w:r>
            <w:r w:rsidR="00A54FDE">
              <w:fldChar w:fldCharType="begin"/>
            </w:r>
            <w:r w:rsidR="00A54FDE">
              <w:instrText xml:space="preserve"> =A10+1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30</w:instrText>
            </w:r>
            <w:r w:rsidR="00A54FDE">
              <w:fldChar w:fldCharType="end"/>
            </w:r>
            <w:r w:rsidR="00A54FDE">
              <w:instrText xml:space="preserve"> ""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30</w:instrText>
            </w:r>
            <w:r w:rsidR="00A54FDE">
              <w:fldChar w:fldCharType="end"/>
            </w:r>
            <w:r w:rsidR="00A54FDE">
              <w:fldChar w:fldCharType="end"/>
            </w:r>
          </w:p>
        </w:tc>
        <w:tc>
          <w:tcPr>
            <w:tcW w:w="1430" w:type="dxa"/>
            <w:tcBorders>
              <w:top w:val="single" w:sz="6" w:space="0" w:color="BFBFBF" w:themeColor="background1" w:themeShade="BF"/>
              <w:bottom w:val="nil"/>
            </w:tcBorders>
          </w:tcPr>
          <w:p w14:paraId="74595A18" w14:textId="47991ECB" w:rsidR="00A54FDE" w:rsidRDefault="0027012A" w:rsidP="007B3690">
            <w:pPr>
              <w:pStyle w:val="Dates"/>
            </w:pPr>
            <w:r>
              <w:t>25</w:t>
            </w:r>
          </w:p>
        </w:tc>
        <w:tc>
          <w:tcPr>
            <w:tcW w:w="1119" w:type="dxa"/>
            <w:tcBorders>
              <w:top w:val="single" w:sz="6" w:space="0" w:color="BFBFBF" w:themeColor="background1" w:themeShade="BF"/>
              <w:bottom w:val="nil"/>
            </w:tcBorders>
          </w:tcPr>
          <w:p w14:paraId="22E246E1" w14:textId="0C12F8AD" w:rsidR="00A54FDE" w:rsidRDefault="0027012A" w:rsidP="007B3690">
            <w:pPr>
              <w:pStyle w:val="Dates"/>
            </w:pPr>
            <w:r>
              <w:t>26</w:t>
            </w:r>
            <w:r w:rsidR="00A54FDE">
              <w:fldChar w:fldCharType="begin"/>
            </w:r>
            <w:r w:rsidR="00A54FDE">
              <w:instrText xml:space="preserve">IF </w:instrText>
            </w:r>
            <w:r w:rsidR="00A54FDE">
              <w:fldChar w:fldCharType="begin"/>
            </w:r>
            <w:r w:rsidR="00A54FDE">
              <w:instrText xml:space="preserve"> =C10</w:instrText>
            </w:r>
            <w:r w:rsidR="00A54FDE">
              <w:fldChar w:fldCharType="separate"/>
            </w:r>
            <w:r w:rsidR="00272987">
              <w:rPr>
                <w:noProof/>
              </w:rPr>
              <w:instrText>0</w:instrText>
            </w:r>
            <w:r w:rsidR="00A54FDE">
              <w:fldChar w:fldCharType="end"/>
            </w:r>
            <w:r w:rsidR="00A54FDE">
              <w:instrText xml:space="preserve"> = 0,"" </w:instrText>
            </w:r>
            <w:r w:rsidR="00A54FDE">
              <w:fldChar w:fldCharType="begin"/>
            </w:r>
            <w:r w:rsidR="00A54FDE">
              <w:instrText xml:space="preserve"> IF </w:instrText>
            </w:r>
            <w:r w:rsidR="00A54FDE">
              <w:fldChar w:fldCharType="begin"/>
            </w:r>
            <w:r w:rsidR="00A54FDE">
              <w:instrText xml:space="preserve"> =C10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31</w:instrText>
            </w:r>
            <w:r w:rsidR="00A54FDE">
              <w:fldChar w:fldCharType="end"/>
            </w:r>
            <w:r w:rsidR="00A54FDE">
              <w:instrText xml:space="preserve">  &lt; </w:instrText>
            </w:r>
            <w:r w:rsidR="00A54FDE">
              <w:fldChar w:fldCharType="begin"/>
            </w:r>
            <w:r w:rsidR="00A54FDE">
              <w:instrText xml:space="preserve"> DocVariable MonthEnd \@ d </w:instrText>
            </w:r>
            <w:r w:rsidR="00A54FDE">
              <w:fldChar w:fldCharType="separate"/>
            </w:r>
            <w:r w:rsidR="00A54FDE">
              <w:instrText>31</w:instrText>
            </w:r>
            <w:r w:rsidR="00A54FDE">
              <w:fldChar w:fldCharType="end"/>
            </w:r>
            <w:r w:rsidR="00A54FDE">
              <w:instrText xml:space="preserve">  </w:instrText>
            </w:r>
            <w:r w:rsidR="00A54FDE">
              <w:fldChar w:fldCharType="begin"/>
            </w:r>
            <w:r w:rsidR="00A54FDE">
              <w:instrText xml:space="preserve"> =C10+1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27</w:instrText>
            </w:r>
            <w:r w:rsidR="00A54FDE">
              <w:fldChar w:fldCharType="end"/>
            </w:r>
            <w:r w:rsidR="00A54FDE">
              <w:instrText xml:space="preserve"> "" </w:instrText>
            </w:r>
            <w:r w:rsidR="00A54FDE">
              <w:fldChar w:fldCharType="end"/>
            </w:r>
            <w:r w:rsidR="00A54FDE">
              <w:fldChar w:fldCharType="end"/>
            </w:r>
          </w:p>
        </w:tc>
        <w:tc>
          <w:tcPr>
            <w:tcW w:w="2204" w:type="dxa"/>
            <w:tcBorders>
              <w:top w:val="single" w:sz="6" w:space="0" w:color="BFBFBF" w:themeColor="background1" w:themeShade="BF"/>
              <w:bottom w:val="nil"/>
            </w:tcBorders>
          </w:tcPr>
          <w:p w14:paraId="5DC5D877" w14:textId="18088BEE" w:rsidR="00A54FDE" w:rsidRDefault="0027012A" w:rsidP="007B3690">
            <w:pPr>
              <w:pStyle w:val="Dates"/>
            </w:pPr>
            <w:r>
              <w:t>27</w:t>
            </w:r>
          </w:p>
        </w:tc>
        <w:tc>
          <w:tcPr>
            <w:tcW w:w="699" w:type="dxa"/>
            <w:tcBorders>
              <w:top w:val="single" w:sz="6" w:space="0" w:color="BFBFBF" w:themeColor="background1" w:themeShade="BF"/>
              <w:bottom w:val="nil"/>
            </w:tcBorders>
          </w:tcPr>
          <w:p w14:paraId="0A0E25F3" w14:textId="0AED7FFC" w:rsidR="00A54FDE" w:rsidRDefault="0027012A" w:rsidP="007B3690">
            <w:pPr>
              <w:pStyle w:val="Dates"/>
            </w:pPr>
            <w:r>
              <w:t>28</w:t>
            </w:r>
            <w:r w:rsidR="00A54FDE">
              <w:fldChar w:fldCharType="begin"/>
            </w:r>
            <w:r w:rsidR="00A54FDE">
              <w:instrText xml:space="preserve">IF </w:instrText>
            </w:r>
            <w:r w:rsidR="00A54FDE">
              <w:fldChar w:fldCharType="begin"/>
            </w:r>
            <w:r w:rsidR="00A54FDE">
              <w:instrText xml:space="preserve"> =E10</w:instrText>
            </w:r>
            <w:r w:rsidR="00A54FDE">
              <w:fldChar w:fldCharType="separate"/>
            </w:r>
            <w:r w:rsidR="00272987">
              <w:rPr>
                <w:noProof/>
              </w:rPr>
              <w:instrText>0</w:instrText>
            </w:r>
            <w:r w:rsidR="00A54FDE">
              <w:fldChar w:fldCharType="end"/>
            </w:r>
            <w:r w:rsidR="00A54FDE">
              <w:instrText xml:space="preserve"> = 0,"" </w:instrText>
            </w:r>
            <w:r w:rsidR="00A54FDE">
              <w:fldChar w:fldCharType="begin"/>
            </w:r>
            <w:r w:rsidR="00A54FDE">
              <w:instrText xml:space="preserve"> IF </w:instrText>
            </w:r>
            <w:r w:rsidR="00A54FDE">
              <w:fldChar w:fldCharType="begin"/>
            </w:r>
            <w:r w:rsidR="00A54FDE">
              <w:instrText xml:space="preserve"> =E10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28</w:instrText>
            </w:r>
            <w:r w:rsidR="00A54FDE">
              <w:fldChar w:fldCharType="end"/>
            </w:r>
            <w:r w:rsidR="00A54FDE">
              <w:instrText xml:space="preserve">  &lt; </w:instrText>
            </w:r>
            <w:r w:rsidR="00A54FDE">
              <w:fldChar w:fldCharType="begin"/>
            </w:r>
            <w:r w:rsidR="00A54FDE">
              <w:instrText xml:space="preserve"> DocVariable MonthEnd \@ d </w:instrText>
            </w:r>
            <w:r w:rsidR="00A54FDE">
              <w:fldChar w:fldCharType="separate"/>
            </w:r>
            <w:r w:rsidR="00A54FDE">
              <w:instrText>31</w:instrText>
            </w:r>
            <w:r w:rsidR="00A54FDE">
              <w:fldChar w:fldCharType="end"/>
            </w:r>
            <w:r w:rsidR="00A54FDE">
              <w:instrText xml:space="preserve">  </w:instrText>
            </w:r>
            <w:r w:rsidR="00A54FDE">
              <w:fldChar w:fldCharType="begin"/>
            </w:r>
            <w:r w:rsidR="00A54FDE">
              <w:instrText xml:space="preserve"> =E10+1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29</w:instrText>
            </w:r>
            <w:r w:rsidR="00A54FDE">
              <w:fldChar w:fldCharType="end"/>
            </w:r>
            <w:r w:rsidR="00A54FDE">
              <w:instrText xml:space="preserve"> "" </w:instrText>
            </w:r>
            <w:r w:rsidR="00A54FDE">
              <w:fldChar w:fldCharType="separate"/>
            </w:r>
            <w:r w:rsidR="00A54FDE">
              <w:rPr>
                <w:noProof/>
              </w:rPr>
              <w:instrText>29</w:instrText>
            </w:r>
            <w:r w:rsidR="00A54FDE">
              <w:fldChar w:fldCharType="end"/>
            </w:r>
            <w:r w:rsidR="00A54FDE">
              <w:fldChar w:fldCharType="end"/>
            </w:r>
          </w:p>
        </w:tc>
        <w:tc>
          <w:tcPr>
            <w:tcW w:w="922" w:type="dxa"/>
            <w:tcBorders>
              <w:top w:val="single" w:sz="6" w:space="0" w:color="BFBFBF" w:themeColor="background1" w:themeShade="BF"/>
              <w:bottom w:val="nil"/>
            </w:tcBorders>
          </w:tcPr>
          <w:p w14:paraId="5BD29126" w14:textId="4490E4E7" w:rsidR="00A54FDE" w:rsidRDefault="0027012A" w:rsidP="007B3690">
            <w:pPr>
              <w:pStyle w:val="Dates"/>
            </w:pPr>
            <w:r>
              <w:t>29</w:t>
            </w:r>
          </w:p>
        </w:tc>
      </w:tr>
      <w:tr w:rsidR="00EF3F8B" w14:paraId="36CDD089" w14:textId="77777777" w:rsidTr="007B3690">
        <w:trPr>
          <w:trHeight w:hRule="exact" w:val="1215"/>
        </w:trPr>
        <w:tc>
          <w:tcPr>
            <w:tcW w:w="2163" w:type="dxa"/>
            <w:tcBorders>
              <w:top w:val="nil"/>
              <w:bottom w:val="single" w:sz="6" w:space="0" w:color="BFBFBF" w:themeColor="background1" w:themeShade="BF"/>
            </w:tcBorders>
          </w:tcPr>
          <w:p w14:paraId="592B5EC0" w14:textId="7CDFBF1C" w:rsidR="00A54FDE" w:rsidRPr="00D36497" w:rsidRDefault="00AD49EE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 xml:space="preserve">Spring </w:t>
            </w:r>
            <w:r w:rsidR="007B3690">
              <w:rPr>
                <w:b/>
                <w:bCs/>
              </w:rPr>
              <w:t>p</w:t>
            </w:r>
            <w:r w:rsidRPr="00D36497">
              <w:rPr>
                <w:b/>
                <w:bCs/>
              </w:rPr>
              <w:t>lanning week!</w:t>
            </w:r>
          </w:p>
          <w:p w14:paraId="4AC4FB06" w14:textId="5129D768" w:rsidR="002A1821" w:rsidRDefault="002A1821" w:rsidP="007B3690">
            <w:pPr>
              <w:jc w:val="center"/>
            </w:pPr>
            <w:r>
              <w:t>Please email Amanda if you are interested in being a</w:t>
            </w:r>
            <w:r w:rsidR="007B3690">
              <w:t xml:space="preserve"> </w:t>
            </w:r>
            <w:r>
              <w:t xml:space="preserve">part of our </w:t>
            </w:r>
            <w:r w:rsidR="007B3690">
              <w:t>s</w:t>
            </w:r>
            <w:r w:rsidR="00D36497">
              <w:t xml:space="preserve">pring </w:t>
            </w:r>
            <w:r w:rsidR="007B3690">
              <w:t>g</w:t>
            </w:r>
            <w:r w:rsidR="00D36497">
              <w:t>arden</w:t>
            </w:r>
            <w:r>
              <w:t xml:space="preserve"> group!</w:t>
            </w:r>
          </w:p>
          <w:p w14:paraId="0E0D9F5F" w14:textId="45A517C9" w:rsidR="00AD49EE" w:rsidRDefault="00AD49EE" w:rsidP="007B3690">
            <w:pPr>
              <w:jc w:val="center"/>
            </w:pPr>
          </w:p>
        </w:tc>
        <w:tc>
          <w:tcPr>
            <w:tcW w:w="796" w:type="dxa"/>
            <w:tcBorders>
              <w:top w:val="nil"/>
              <w:bottom w:val="single" w:sz="6" w:space="0" w:color="BFBFBF" w:themeColor="background1" w:themeShade="BF"/>
              <w:tl2br w:val="nil"/>
            </w:tcBorders>
          </w:tcPr>
          <w:p w14:paraId="410DACCE" w14:textId="77777777" w:rsidR="00A54FDE" w:rsidRDefault="00A54FDE" w:rsidP="007B3690"/>
          <w:p w14:paraId="11776472" w14:textId="77777777" w:rsidR="0027012A" w:rsidRDefault="0027012A" w:rsidP="007B3690"/>
          <w:p w14:paraId="571FD590" w14:textId="77777777" w:rsidR="0027012A" w:rsidRDefault="0027012A" w:rsidP="007B3690"/>
          <w:p w14:paraId="71575BE8" w14:textId="1988DDB5" w:rsidR="0027012A" w:rsidRDefault="0027012A" w:rsidP="007B3690"/>
        </w:tc>
        <w:tc>
          <w:tcPr>
            <w:tcW w:w="1811" w:type="dxa"/>
            <w:tcBorders>
              <w:top w:val="nil"/>
              <w:bottom w:val="single" w:sz="6" w:space="0" w:color="BFBFBF" w:themeColor="background1" w:themeShade="BF"/>
              <w:tl2br w:val="nil"/>
            </w:tcBorders>
          </w:tcPr>
          <w:p w14:paraId="5B04A24E" w14:textId="2C445A23" w:rsidR="00AD49EE" w:rsidRPr="00D36497" w:rsidRDefault="00936946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 xml:space="preserve">Farm </w:t>
            </w:r>
            <w:r w:rsidR="007B3690">
              <w:rPr>
                <w:b/>
                <w:bCs/>
              </w:rPr>
              <w:t>b</w:t>
            </w:r>
            <w:r w:rsidRPr="00D36497">
              <w:rPr>
                <w:b/>
                <w:bCs/>
              </w:rPr>
              <w:t>ingo</w:t>
            </w:r>
          </w:p>
          <w:p w14:paraId="28BA963A" w14:textId="5CEF8DCE" w:rsidR="00936946" w:rsidRDefault="00936946" w:rsidP="007B3690">
            <w:pPr>
              <w:jc w:val="center"/>
            </w:pPr>
            <w:r>
              <w:t>25</w:t>
            </w:r>
            <w:r w:rsidR="00D36497">
              <w:t>¢ per game</w:t>
            </w:r>
          </w:p>
          <w:p w14:paraId="1CF2FF15" w14:textId="5BD37E2C" w:rsidR="00537EDA" w:rsidRPr="00D36497" w:rsidRDefault="00AD49EE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>1-2</w:t>
            </w:r>
          </w:p>
          <w:p w14:paraId="2C4F66E5" w14:textId="77777777" w:rsidR="0027012A" w:rsidRDefault="0027012A" w:rsidP="007B3690">
            <w:pPr>
              <w:jc w:val="center"/>
              <w:rPr>
                <w:b/>
              </w:rPr>
            </w:pPr>
          </w:p>
          <w:p w14:paraId="3F6DD3DC" w14:textId="54BA02B8" w:rsidR="0027012A" w:rsidRPr="0063685B" w:rsidRDefault="0027012A" w:rsidP="007B3690">
            <w:pPr>
              <w:rPr>
                <w:b/>
              </w:rPr>
            </w:pPr>
          </w:p>
        </w:tc>
        <w:tc>
          <w:tcPr>
            <w:tcW w:w="1430" w:type="dxa"/>
            <w:tcBorders>
              <w:top w:val="nil"/>
              <w:bottom w:val="single" w:sz="6" w:space="0" w:color="BFBFBF" w:themeColor="background1" w:themeShade="BF"/>
            </w:tcBorders>
          </w:tcPr>
          <w:p w14:paraId="7D94715F" w14:textId="725CA7CC" w:rsidR="00A54FDE" w:rsidRPr="00D36497" w:rsidRDefault="00AD49EE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 xml:space="preserve">Garden </w:t>
            </w:r>
            <w:r w:rsidR="007B3690">
              <w:rPr>
                <w:b/>
                <w:bCs/>
              </w:rPr>
              <w:t>g</w:t>
            </w:r>
            <w:r w:rsidRPr="00D36497">
              <w:rPr>
                <w:b/>
                <w:bCs/>
              </w:rPr>
              <w:t xml:space="preserve">roup </w:t>
            </w:r>
            <w:r w:rsidR="007B3690">
              <w:rPr>
                <w:b/>
                <w:bCs/>
              </w:rPr>
              <w:t>p</w:t>
            </w:r>
            <w:r w:rsidRPr="00D36497">
              <w:rPr>
                <w:b/>
                <w:bCs/>
              </w:rPr>
              <w:t>lanning</w:t>
            </w:r>
          </w:p>
          <w:p w14:paraId="0E154CEA" w14:textId="77777777" w:rsidR="00AD49EE" w:rsidRPr="00D36497" w:rsidRDefault="00AD49EE" w:rsidP="007B3690">
            <w:pPr>
              <w:jc w:val="center"/>
              <w:rPr>
                <w:b/>
                <w:bCs/>
              </w:rPr>
            </w:pPr>
            <w:r w:rsidRPr="00D36497">
              <w:rPr>
                <w:b/>
                <w:bCs/>
              </w:rPr>
              <w:t>1-2</w:t>
            </w:r>
          </w:p>
          <w:p w14:paraId="73656D12" w14:textId="1482BF7D" w:rsidR="00AD49EE" w:rsidRPr="00AD49EE" w:rsidRDefault="00AD49EE" w:rsidP="007B3690">
            <w:pPr>
              <w:jc w:val="center"/>
              <w:rPr>
                <w:b/>
                <w:bCs/>
                <w:u w:val="single"/>
              </w:rPr>
            </w:pPr>
            <w:r w:rsidRPr="00AD49EE">
              <w:rPr>
                <w:b/>
                <w:bCs/>
                <w:color w:val="FF0000"/>
                <w:u w:val="single"/>
              </w:rPr>
              <w:t>Please RSVP</w:t>
            </w:r>
          </w:p>
        </w:tc>
        <w:tc>
          <w:tcPr>
            <w:tcW w:w="1119" w:type="dxa"/>
            <w:tcBorders>
              <w:top w:val="nil"/>
              <w:bottom w:val="single" w:sz="6" w:space="0" w:color="BFBFBF" w:themeColor="background1" w:themeShade="BF"/>
            </w:tcBorders>
          </w:tcPr>
          <w:p w14:paraId="151636B1" w14:textId="77777777" w:rsidR="00A54FDE" w:rsidRDefault="00A54FDE" w:rsidP="007B3690"/>
        </w:tc>
        <w:tc>
          <w:tcPr>
            <w:tcW w:w="2204" w:type="dxa"/>
            <w:tcBorders>
              <w:top w:val="nil"/>
              <w:bottom w:val="single" w:sz="6" w:space="0" w:color="BFBFBF" w:themeColor="background1" w:themeShade="BF"/>
            </w:tcBorders>
          </w:tcPr>
          <w:p w14:paraId="103CCE30" w14:textId="3627A6C7" w:rsidR="00A54FDE" w:rsidRDefault="00A54FDE" w:rsidP="007B3690"/>
        </w:tc>
        <w:tc>
          <w:tcPr>
            <w:tcW w:w="699" w:type="dxa"/>
            <w:tcBorders>
              <w:top w:val="nil"/>
              <w:bottom w:val="single" w:sz="6" w:space="0" w:color="BFBFBF" w:themeColor="background1" w:themeShade="BF"/>
            </w:tcBorders>
          </w:tcPr>
          <w:p w14:paraId="07BECF86" w14:textId="77777777" w:rsidR="00A54FDE" w:rsidRDefault="00A54FDE" w:rsidP="007B3690"/>
        </w:tc>
        <w:tc>
          <w:tcPr>
            <w:tcW w:w="922" w:type="dxa"/>
            <w:tcBorders>
              <w:top w:val="nil"/>
              <w:bottom w:val="single" w:sz="6" w:space="0" w:color="BFBFBF" w:themeColor="background1" w:themeShade="BF"/>
            </w:tcBorders>
          </w:tcPr>
          <w:p w14:paraId="3E2BF11E" w14:textId="77777777" w:rsidR="00A54FDE" w:rsidRDefault="00A54FDE" w:rsidP="007B3690"/>
        </w:tc>
      </w:tr>
    </w:tbl>
    <w:p w14:paraId="07ACA2B3" w14:textId="2C797439" w:rsidR="00EA415B" w:rsidRPr="00667565" w:rsidRDefault="00EA415B" w:rsidP="007B3690">
      <w:pPr>
        <w:pStyle w:val="Quote"/>
        <w:spacing w:line="240" w:lineRule="auto"/>
        <w:jc w:val="left"/>
        <w:rPr>
          <w:b/>
          <w:sz w:val="24"/>
          <w:szCs w:val="24"/>
        </w:rPr>
      </w:pPr>
    </w:p>
    <w:sectPr w:rsidR="00EA415B" w:rsidRPr="00667565" w:rsidSect="007B3690">
      <w:pgSz w:w="12240" w:h="15840"/>
      <w:pgMar w:top="360" w:right="360" w:bottom="36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7799" w14:textId="77777777" w:rsidR="00667565" w:rsidRDefault="00667565">
      <w:pPr>
        <w:spacing w:before="0" w:after="0"/>
      </w:pPr>
      <w:r>
        <w:separator/>
      </w:r>
    </w:p>
  </w:endnote>
  <w:endnote w:type="continuationSeparator" w:id="0">
    <w:p w14:paraId="7AD7141B" w14:textId="77777777" w:rsidR="00667565" w:rsidRDefault="006675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BCC7" w14:textId="77777777" w:rsidR="00667565" w:rsidRDefault="00667565">
      <w:pPr>
        <w:spacing w:before="0" w:after="0"/>
      </w:pPr>
      <w:r>
        <w:separator/>
      </w:r>
    </w:p>
  </w:footnote>
  <w:footnote w:type="continuationSeparator" w:id="0">
    <w:p w14:paraId="07F55D21" w14:textId="77777777" w:rsidR="00667565" w:rsidRDefault="006675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01754">
    <w:abstractNumId w:val="9"/>
  </w:num>
  <w:num w:numId="2" w16cid:durableId="1685285245">
    <w:abstractNumId w:val="7"/>
  </w:num>
  <w:num w:numId="3" w16cid:durableId="1058406652">
    <w:abstractNumId w:val="6"/>
  </w:num>
  <w:num w:numId="4" w16cid:durableId="170222804">
    <w:abstractNumId w:val="5"/>
  </w:num>
  <w:num w:numId="5" w16cid:durableId="616104861">
    <w:abstractNumId w:val="4"/>
  </w:num>
  <w:num w:numId="6" w16cid:durableId="1319774196">
    <w:abstractNumId w:val="8"/>
  </w:num>
  <w:num w:numId="7" w16cid:durableId="286862862">
    <w:abstractNumId w:val="3"/>
  </w:num>
  <w:num w:numId="8" w16cid:durableId="2072340713">
    <w:abstractNumId w:val="2"/>
  </w:num>
  <w:num w:numId="9" w16cid:durableId="1982690476">
    <w:abstractNumId w:val="1"/>
  </w:num>
  <w:num w:numId="10" w16cid:durableId="3889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/31/2025"/>
    <w:docVar w:name="MonthStart" w:val="3/1/2025"/>
    <w:docVar w:name="ShowDynamicGuides" w:val="1"/>
    <w:docVar w:name="ShowMarginGuides" w:val="0"/>
    <w:docVar w:name="ShowOutlines" w:val="0"/>
    <w:docVar w:name="ShowStaticGuides" w:val="0"/>
  </w:docVars>
  <w:rsids>
    <w:rsidRoot w:val="00667565"/>
    <w:rsid w:val="00022F30"/>
    <w:rsid w:val="00047665"/>
    <w:rsid w:val="000C6C02"/>
    <w:rsid w:val="000D339D"/>
    <w:rsid w:val="00100E32"/>
    <w:rsid w:val="001136CC"/>
    <w:rsid w:val="00124ADC"/>
    <w:rsid w:val="0015394F"/>
    <w:rsid w:val="00193E15"/>
    <w:rsid w:val="00195295"/>
    <w:rsid w:val="002045E4"/>
    <w:rsid w:val="0025748C"/>
    <w:rsid w:val="0027012A"/>
    <w:rsid w:val="00272987"/>
    <w:rsid w:val="002A1821"/>
    <w:rsid w:val="002A67E3"/>
    <w:rsid w:val="002B3D62"/>
    <w:rsid w:val="002F7032"/>
    <w:rsid w:val="00320970"/>
    <w:rsid w:val="0035298A"/>
    <w:rsid w:val="00375B27"/>
    <w:rsid w:val="003F6AAA"/>
    <w:rsid w:val="00432857"/>
    <w:rsid w:val="00442153"/>
    <w:rsid w:val="0052073D"/>
    <w:rsid w:val="00537EDA"/>
    <w:rsid w:val="005B0C48"/>
    <w:rsid w:val="00627342"/>
    <w:rsid w:val="0063685B"/>
    <w:rsid w:val="00637F74"/>
    <w:rsid w:val="00667565"/>
    <w:rsid w:val="006C11EC"/>
    <w:rsid w:val="006E1794"/>
    <w:rsid w:val="007156E0"/>
    <w:rsid w:val="00727D88"/>
    <w:rsid w:val="00732E15"/>
    <w:rsid w:val="00764FB5"/>
    <w:rsid w:val="00777E82"/>
    <w:rsid w:val="007B3690"/>
    <w:rsid w:val="007B4AD5"/>
    <w:rsid w:val="007C5008"/>
    <w:rsid w:val="00812DAD"/>
    <w:rsid w:val="0081356A"/>
    <w:rsid w:val="00816C21"/>
    <w:rsid w:val="0084689A"/>
    <w:rsid w:val="008517F9"/>
    <w:rsid w:val="008658B9"/>
    <w:rsid w:val="00873588"/>
    <w:rsid w:val="008850D5"/>
    <w:rsid w:val="0088721F"/>
    <w:rsid w:val="00925ED9"/>
    <w:rsid w:val="00936946"/>
    <w:rsid w:val="00997C7D"/>
    <w:rsid w:val="009A164A"/>
    <w:rsid w:val="009A7C5B"/>
    <w:rsid w:val="00A40F95"/>
    <w:rsid w:val="00A54FDE"/>
    <w:rsid w:val="00A75F4F"/>
    <w:rsid w:val="00A80EF8"/>
    <w:rsid w:val="00AA5E3B"/>
    <w:rsid w:val="00AD49EE"/>
    <w:rsid w:val="00B04729"/>
    <w:rsid w:val="00B4447C"/>
    <w:rsid w:val="00B76922"/>
    <w:rsid w:val="00B92A0A"/>
    <w:rsid w:val="00BC6A26"/>
    <w:rsid w:val="00BF0ABB"/>
    <w:rsid w:val="00BF0FEE"/>
    <w:rsid w:val="00BF4383"/>
    <w:rsid w:val="00C20DF2"/>
    <w:rsid w:val="00C41633"/>
    <w:rsid w:val="00C6112F"/>
    <w:rsid w:val="00C639FA"/>
    <w:rsid w:val="00C73088"/>
    <w:rsid w:val="00CB00F4"/>
    <w:rsid w:val="00D36497"/>
    <w:rsid w:val="00D86D82"/>
    <w:rsid w:val="00DC3F6E"/>
    <w:rsid w:val="00E82616"/>
    <w:rsid w:val="00EA415B"/>
    <w:rsid w:val="00ED0A83"/>
    <w:rsid w:val="00EF3F8B"/>
    <w:rsid w:val="00F55DFF"/>
    <w:rsid w:val="00F9535D"/>
    <w:rsid w:val="00FA22E6"/>
    <w:rsid w:val="00FD29A2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7E95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herrien@oeim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herrien@oeim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ncent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90723BE0D4696B8BEEDA57141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31CB-5586-42A6-B19B-0CC93D7D706D}"/>
      </w:docPartPr>
      <w:docPartBody>
        <w:p w:rsidR="00B627E7" w:rsidRDefault="00B627E7" w:rsidP="00B627E7">
          <w:pPr>
            <w:pStyle w:val="3FD90723BE0D4696B8BEEDA57141ED85"/>
          </w:pPr>
          <w:r>
            <w:t>Sunday</w:t>
          </w:r>
        </w:p>
      </w:docPartBody>
    </w:docPart>
    <w:docPart>
      <w:docPartPr>
        <w:name w:val="C72AE2356C6D4568A5B622C3A9A2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2456-D4D2-46A8-87CF-5DC2A2F00A57}"/>
      </w:docPartPr>
      <w:docPartBody>
        <w:p w:rsidR="00B627E7" w:rsidRDefault="00B627E7" w:rsidP="00B627E7">
          <w:pPr>
            <w:pStyle w:val="C72AE2356C6D4568A5B622C3A9A2EBAA"/>
          </w:pPr>
          <w:r>
            <w:t>Monday</w:t>
          </w:r>
        </w:p>
      </w:docPartBody>
    </w:docPart>
    <w:docPart>
      <w:docPartPr>
        <w:name w:val="A2AE6B835F0A4026949C77E9AA29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A159-FF6B-4881-9C54-3AE1B68A22E5}"/>
      </w:docPartPr>
      <w:docPartBody>
        <w:p w:rsidR="00B627E7" w:rsidRDefault="00B627E7" w:rsidP="00B627E7">
          <w:pPr>
            <w:pStyle w:val="A2AE6B835F0A4026949C77E9AA29FBBD"/>
          </w:pPr>
          <w:r>
            <w:t>Tuesday</w:t>
          </w:r>
        </w:p>
      </w:docPartBody>
    </w:docPart>
    <w:docPart>
      <w:docPartPr>
        <w:name w:val="3C9CEAB3D36C49ADBDE5F0F3CA30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CD66-5508-47A7-99E9-31844A1BE335}"/>
      </w:docPartPr>
      <w:docPartBody>
        <w:p w:rsidR="00B627E7" w:rsidRDefault="00B627E7" w:rsidP="00B627E7">
          <w:pPr>
            <w:pStyle w:val="3C9CEAB3D36C49ADBDE5F0F3CA3070E7"/>
          </w:pPr>
          <w:r>
            <w:t>Wednesday</w:t>
          </w:r>
        </w:p>
      </w:docPartBody>
    </w:docPart>
    <w:docPart>
      <w:docPartPr>
        <w:name w:val="95CA8B06E00A404488DDAB5F784A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54D1F-2FB6-497E-8D06-87C9C9404EC1}"/>
      </w:docPartPr>
      <w:docPartBody>
        <w:p w:rsidR="00B627E7" w:rsidRDefault="00B627E7" w:rsidP="00B627E7">
          <w:pPr>
            <w:pStyle w:val="95CA8B06E00A404488DDAB5F784A3AE7"/>
          </w:pPr>
          <w:r>
            <w:t>Thursday</w:t>
          </w:r>
        </w:p>
      </w:docPartBody>
    </w:docPart>
    <w:docPart>
      <w:docPartPr>
        <w:name w:val="D6B19968AEF14133B7F128749C43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53E5-707A-48D6-B31E-45C3851D915D}"/>
      </w:docPartPr>
      <w:docPartBody>
        <w:p w:rsidR="00B627E7" w:rsidRDefault="00B627E7" w:rsidP="00B627E7">
          <w:pPr>
            <w:pStyle w:val="D6B19968AEF14133B7F128749C431857"/>
          </w:pPr>
          <w:r>
            <w:t>Friday</w:t>
          </w:r>
        </w:p>
      </w:docPartBody>
    </w:docPart>
    <w:docPart>
      <w:docPartPr>
        <w:name w:val="87D7A84C5C004BA385DD63AA3100E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FF83-05FB-4FF8-BDE6-711976EED7E9}"/>
      </w:docPartPr>
      <w:docPartBody>
        <w:p w:rsidR="00B627E7" w:rsidRDefault="00B627E7" w:rsidP="00B627E7">
          <w:pPr>
            <w:pStyle w:val="87D7A84C5C004BA385DD63AA3100E88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EB"/>
    <w:rsid w:val="00022F30"/>
    <w:rsid w:val="000C6C02"/>
    <w:rsid w:val="00100E32"/>
    <w:rsid w:val="007156E0"/>
    <w:rsid w:val="00816C21"/>
    <w:rsid w:val="00873588"/>
    <w:rsid w:val="00A75F4F"/>
    <w:rsid w:val="00B035FE"/>
    <w:rsid w:val="00B627E7"/>
    <w:rsid w:val="00BF0ABB"/>
    <w:rsid w:val="00C20DF2"/>
    <w:rsid w:val="00C639FA"/>
    <w:rsid w:val="00ED0A83"/>
    <w:rsid w:val="00F55DF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D90723BE0D4696B8BEEDA57141ED85">
    <w:name w:val="3FD90723BE0D4696B8BEEDA57141ED85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AE2356C6D4568A5B622C3A9A2EBAA">
    <w:name w:val="C72AE2356C6D4568A5B622C3A9A2EBAA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E6B835F0A4026949C77E9AA29FBBD">
    <w:name w:val="A2AE6B835F0A4026949C77E9AA29FBBD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CEAB3D36C49ADBDE5F0F3CA3070E7">
    <w:name w:val="3C9CEAB3D36C49ADBDE5F0F3CA3070E7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A8B06E00A404488DDAB5F784A3AE7">
    <w:name w:val="95CA8B06E00A404488DDAB5F784A3AE7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19968AEF14133B7F128749C431857">
    <w:name w:val="D6B19968AEF14133B7F128749C431857"/>
    <w:rsid w:val="00B62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7A84C5C004BA385DD63AA3100E888">
    <w:name w:val="87D7A84C5C004BA385DD63AA3100E888"/>
    <w:rsid w:val="00B627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7853F-3334-40FF-8412-C6B7F375B265}">
  <ds:schemaRefs>
    <ds:schemaRef ds:uri="http://schemas.openxmlformats.org/package/2006/metadata/core-properties"/>
    <ds:schemaRef ds:uri="16c05727-aa75-4e4a-9b5f-8a80a116589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71af3243-3dd4-4a8d-8c0d-dd76da1f02a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2024-12-30T13:14:00Z</dcterms:created>
  <dcterms:modified xsi:type="dcterms:W3CDTF">2025-02-17T17:37:00Z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