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805CC" w14:textId="1BC146FB" w:rsidR="00EB25C1" w:rsidRDefault="00EB25C1" w:rsidP="0007538D">
      <w:pPr>
        <w:widowControl w:val="0"/>
        <w:autoSpaceDE w:val="0"/>
        <w:autoSpaceDN w:val="0"/>
        <w:adjustRightInd w:val="0"/>
        <w:jc w:val="center"/>
        <w:rPr>
          <w:rFonts w:ascii="Calibri" w:hAnsi="Calibri" w:cs="Calibri"/>
          <w:b/>
          <w:sz w:val="28"/>
          <w:szCs w:val="28"/>
        </w:rPr>
      </w:pPr>
      <w:bookmarkStart w:id="0" w:name="_GoBack"/>
      <w:bookmarkEnd w:id="0"/>
      <w:r w:rsidRPr="0007538D">
        <w:rPr>
          <w:rFonts w:ascii="Calibri" w:hAnsi="Calibri" w:cs="Calibri"/>
          <w:b/>
          <w:sz w:val="28"/>
          <w:szCs w:val="28"/>
        </w:rPr>
        <w:t>UCCF Undergraduate Internship Program</w:t>
      </w:r>
    </w:p>
    <w:p w14:paraId="3FC42AA6" w14:textId="77777777" w:rsidR="00953CEC" w:rsidRPr="0007538D" w:rsidRDefault="00953CEC" w:rsidP="0007538D">
      <w:pPr>
        <w:widowControl w:val="0"/>
        <w:autoSpaceDE w:val="0"/>
        <w:autoSpaceDN w:val="0"/>
        <w:adjustRightInd w:val="0"/>
        <w:jc w:val="center"/>
        <w:rPr>
          <w:rFonts w:ascii="Calibri" w:hAnsi="Calibri" w:cs="Calibri"/>
          <w:b/>
          <w:sz w:val="28"/>
          <w:szCs w:val="28"/>
        </w:rPr>
      </w:pPr>
    </w:p>
    <w:p w14:paraId="63A4EE6E" w14:textId="7F7CFE9D" w:rsidR="00953CEC" w:rsidRDefault="00EB25C1" w:rsidP="00EB25C1">
      <w:pPr>
        <w:widowControl w:val="0"/>
        <w:autoSpaceDE w:val="0"/>
        <w:autoSpaceDN w:val="0"/>
        <w:adjustRightInd w:val="0"/>
        <w:rPr>
          <w:rFonts w:ascii="Calibri" w:hAnsi="Calibri" w:cs="Calibri"/>
          <w:sz w:val="24"/>
          <w:szCs w:val="24"/>
        </w:rPr>
      </w:pPr>
      <w:r w:rsidRPr="00953CEC">
        <w:rPr>
          <w:rFonts w:ascii="Calibri" w:hAnsi="Calibri" w:cs="Calibri"/>
          <w:sz w:val="24"/>
          <w:szCs w:val="24"/>
        </w:rPr>
        <w:t>The University Center for the Child and Family is pleased to offer two undergraduate internship opportunities designed to provide clinical training in children's mental health. Ideal applicants are advanced students with interests in psychology, medicine, education, or social work who are able to make a two semester (fall, 2017, winter 2018</w:t>
      </w:r>
      <w:proofErr w:type="gramStart"/>
      <w:r w:rsidRPr="00953CEC">
        <w:rPr>
          <w:rFonts w:ascii="Calibri" w:hAnsi="Calibri" w:cs="Calibri"/>
          <w:sz w:val="24"/>
          <w:szCs w:val="24"/>
        </w:rPr>
        <w:t>)  commitment</w:t>
      </w:r>
      <w:proofErr w:type="gramEnd"/>
      <w:r w:rsidRPr="00953CEC">
        <w:rPr>
          <w:rFonts w:ascii="Calibri" w:hAnsi="Calibri" w:cs="Calibri"/>
          <w:sz w:val="24"/>
          <w:szCs w:val="24"/>
        </w:rPr>
        <w:t xml:space="preserve"> of 10 hours per week.  Students may begin in May, 2017 or September, 2017.  Preference is given to students who are able to stay for an entire calendar year. </w:t>
      </w:r>
    </w:p>
    <w:p w14:paraId="7940D002" w14:textId="77777777" w:rsidR="00953CEC" w:rsidRPr="00953CEC" w:rsidRDefault="00953CEC" w:rsidP="00EB25C1">
      <w:pPr>
        <w:widowControl w:val="0"/>
        <w:autoSpaceDE w:val="0"/>
        <w:autoSpaceDN w:val="0"/>
        <w:adjustRightInd w:val="0"/>
        <w:rPr>
          <w:rFonts w:ascii="Calibri" w:hAnsi="Calibri" w:cs="Calibri"/>
          <w:sz w:val="24"/>
          <w:szCs w:val="24"/>
        </w:rPr>
      </w:pPr>
    </w:p>
    <w:p w14:paraId="0CA1CB73" w14:textId="036F037C" w:rsidR="00EB25C1" w:rsidRDefault="00EB25C1" w:rsidP="00EB25C1">
      <w:pPr>
        <w:widowControl w:val="0"/>
        <w:autoSpaceDE w:val="0"/>
        <w:autoSpaceDN w:val="0"/>
        <w:adjustRightInd w:val="0"/>
        <w:rPr>
          <w:rFonts w:ascii="Calibri" w:hAnsi="Calibri" w:cs="Calibri"/>
          <w:sz w:val="24"/>
          <w:szCs w:val="24"/>
        </w:rPr>
      </w:pPr>
      <w:r w:rsidRPr="00953CEC">
        <w:rPr>
          <w:rFonts w:ascii="Calibri" w:hAnsi="Calibri" w:cs="Calibri"/>
          <w:b/>
          <w:bCs/>
          <w:sz w:val="24"/>
          <w:szCs w:val="24"/>
        </w:rPr>
        <w:t>General Track: </w:t>
      </w:r>
      <w:r w:rsidRPr="00953CEC">
        <w:rPr>
          <w:rFonts w:ascii="Calibri" w:hAnsi="Calibri" w:cs="Calibri"/>
          <w:sz w:val="24"/>
          <w:szCs w:val="24"/>
        </w:rPr>
        <w:t>UCCF offers general track volunteer internships for 3-5 students per year.  Interns spend 5 hours per week in clinical education (attend multidisciplinary seminars and case presentations with psychologists and social workers in training, partner with clinicians to provide childcare during clinical appointments, observe clinical work) and 5 hours per week of administrative service to UCCF.  There is no course credit available for this position. Questions about this position can be directed to</w:t>
      </w:r>
      <w:proofErr w:type="gramStart"/>
      <w:r w:rsidRPr="00953CEC">
        <w:rPr>
          <w:rFonts w:ascii="Calibri" w:hAnsi="Calibri" w:cs="Calibri"/>
          <w:sz w:val="24"/>
          <w:szCs w:val="24"/>
        </w:rPr>
        <w:t>  </w:t>
      </w:r>
      <w:proofErr w:type="spellStart"/>
      <w:r w:rsidRPr="00953CEC">
        <w:rPr>
          <w:rFonts w:ascii="Calibri" w:hAnsi="Calibri" w:cs="Calibri"/>
          <w:sz w:val="24"/>
          <w:szCs w:val="24"/>
        </w:rPr>
        <w:t>Karlin</w:t>
      </w:r>
      <w:proofErr w:type="spellEnd"/>
      <w:proofErr w:type="gramEnd"/>
      <w:r w:rsidRPr="00953CEC">
        <w:rPr>
          <w:rFonts w:ascii="Calibri" w:hAnsi="Calibri" w:cs="Calibri"/>
          <w:sz w:val="24"/>
          <w:szCs w:val="24"/>
        </w:rPr>
        <w:t xml:space="preserve"> Stern at </w:t>
      </w:r>
      <w:hyperlink r:id="rId8" w:history="1">
        <w:r w:rsidR="00953CEC" w:rsidRPr="005505D8">
          <w:rPr>
            <w:rStyle w:val="Hyperlink"/>
            <w:rFonts w:ascii="Calibri" w:hAnsi="Calibri" w:cs="Calibri"/>
            <w:sz w:val="24"/>
            <w:szCs w:val="24"/>
          </w:rPr>
          <w:t>kastern@umich.edu</w:t>
        </w:r>
      </w:hyperlink>
      <w:r w:rsidRPr="00953CEC">
        <w:rPr>
          <w:rFonts w:ascii="Calibri" w:hAnsi="Calibri" w:cs="Calibri"/>
          <w:sz w:val="24"/>
          <w:szCs w:val="24"/>
        </w:rPr>
        <w:t>.</w:t>
      </w:r>
    </w:p>
    <w:p w14:paraId="495BE0C8" w14:textId="77777777" w:rsidR="00953CEC" w:rsidRPr="00953CEC" w:rsidRDefault="00953CEC" w:rsidP="00EB25C1">
      <w:pPr>
        <w:widowControl w:val="0"/>
        <w:autoSpaceDE w:val="0"/>
        <w:autoSpaceDN w:val="0"/>
        <w:adjustRightInd w:val="0"/>
        <w:rPr>
          <w:rFonts w:ascii="Helvetica" w:hAnsi="Helvetica" w:cs="Helvetica"/>
          <w:sz w:val="24"/>
          <w:szCs w:val="24"/>
        </w:rPr>
      </w:pPr>
    </w:p>
    <w:p w14:paraId="3A96D6EE" w14:textId="5D026406" w:rsidR="00EB25C1" w:rsidRDefault="00EB25C1" w:rsidP="00EB25C1">
      <w:pPr>
        <w:rPr>
          <w:rFonts w:ascii="Calibri" w:hAnsi="Calibri" w:cs="Calibri"/>
          <w:sz w:val="24"/>
          <w:szCs w:val="24"/>
        </w:rPr>
      </w:pPr>
      <w:r w:rsidRPr="00953CEC">
        <w:rPr>
          <w:rFonts w:ascii="Calibri" w:hAnsi="Calibri" w:cs="Calibri"/>
          <w:b/>
          <w:bCs/>
          <w:sz w:val="24"/>
          <w:szCs w:val="24"/>
        </w:rPr>
        <w:t>ASD Track:  </w:t>
      </w:r>
      <w:r w:rsidRPr="00953CEC">
        <w:rPr>
          <w:rFonts w:ascii="Calibri" w:hAnsi="Calibri" w:cs="Calibri"/>
          <w:sz w:val="24"/>
          <w:szCs w:val="24"/>
        </w:rPr>
        <w:t>UCCF also</w:t>
      </w:r>
      <w:r w:rsidRPr="00953CEC">
        <w:rPr>
          <w:rFonts w:ascii="Calibri" w:hAnsi="Calibri" w:cs="Calibri"/>
          <w:b/>
          <w:bCs/>
          <w:sz w:val="24"/>
          <w:szCs w:val="24"/>
        </w:rPr>
        <w:t> </w:t>
      </w:r>
      <w:r w:rsidRPr="00953CEC">
        <w:rPr>
          <w:rFonts w:ascii="Calibri" w:hAnsi="Calibri" w:cs="Calibri"/>
          <w:sz w:val="24"/>
          <w:szCs w:val="24"/>
        </w:rPr>
        <w:t>offers</w:t>
      </w:r>
      <w:r w:rsidRPr="00953CEC">
        <w:rPr>
          <w:rFonts w:ascii="Calibri" w:hAnsi="Calibri" w:cs="Calibri"/>
          <w:b/>
          <w:bCs/>
          <w:sz w:val="24"/>
          <w:szCs w:val="24"/>
        </w:rPr>
        <w:t> </w:t>
      </w:r>
      <w:r w:rsidRPr="00953CEC">
        <w:rPr>
          <w:rFonts w:ascii="Calibri" w:hAnsi="Calibri" w:cs="Calibri"/>
          <w:sz w:val="24"/>
          <w:szCs w:val="24"/>
        </w:rPr>
        <w:t>training within our UM-ACTS program (University of Michigan Autism Consultation and Treatment Service). Undergraduate interns</w:t>
      </w:r>
      <w:proofErr w:type="gramStart"/>
      <w:r w:rsidRPr="00953CEC">
        <w:rPr>
          <w:rFonts w:ascii="Calibri" w:hAnsi="Calibri" w:cs="Calibri"/>
          <w:sz w:val="24"/>
          <w:szCs w:val="24"/>
        </w:rPr>
        <w:t>  work</w:t>
      </w:r>
      <w:proofErr w:type="gramEnd"/>
      <w:r w:rsidRPr="00953CEC">
        <w:rPr>
          <w:rFonts w:ascii="Calibri" w:hAnsi="Calibri" w:cs="Calibri"/>
          <w:sz w:val="24"/>
          <w:szCs w:val="24"/>
        </w:rPr>
        <w:t xml:space="preserve"> in our Applied Behavior Analysis (ABA) program for children with </w:t>
      </w:r>
      <w:proofErr w:type="spellStart"/>
      <w:r w:rsidRPr="00953CEC">
        <w:rPr>
          <w:rFonts w:ascii="Calibri" w:hAnsi="Calibri" w:cs="Calibri"/>
          <w:sz w:val="24"/>
          <w:szCs w:val="24"/>
        </w:rPr>
        <w:t>Autism.We</w:t>
      </w:r>
      <w:proofErr w:type="spellEnd"/>
      <w:r w:rsidRPr="00953CEC">
        <w:rPr>
          <w:rFonts w:ascii="Calibri" w:hAnsi="Calibri" w:cs="Calibri"/>
          <w:sz w:val="24"/>
          <w:szCs w:val="24"/>
        </w:rPr>
        <w:t xml:space="preserve"> are establishing this opportunity as a Psych 405 course supervised by Dr. Cheryl King for the Fall Semester of 2017.  Volunteer opportunities are also possible beginning in summer, 2017. Students would be required to administer two separate 2.5 hour sessions of ABA weekly (times are flexible), attend weekly supervision meetings, complete a short paper and outline (for the course), and complete brief readings to help promote their knowledge of Autism and ABA.  All clinical work would be supervised under the BCBA responsible for the cases. Applicants who can ma</w:t>
      </w:r>
      <w:r w:rsidR="0007538D" w:rsidRPr="00953CEC">
        <w:rPr>
          <w:rFonts w:ascii="Calibri" w:hAnsi="Calibri" w:cs="Calibri"/>
          <w:sz w:val="24"/>
          <w:szCs w:val="24"/>
        </w:rPr>
        <w:t>k</w:t>
      </w:r>
      <w:r w:rsidRPr="00953CEC">
        <w:rPr>
          <w:rFonts w:ascii="Calibri" w:hAnsi="Calibri" w:cs="Calibri"/>
          <w:sz w:val="24"/>
          <w:szCs w:val="24"/>
        </w:rPr>
        <w:t>e a 1 year commitment are preferred.  Questions about the UM-ACTS opportunities should be directed to Larry Kowalski, BCBA (</w:t>
      </w:r>
      <w:hyperlink r:id="rId9" w:history="1">
        <w:r w:rsidRPr="00953CEC">
          <w:rPr>
            <w:rFonts w:ascii="Calibri" w:hAnsi="Calibri" w:cs="Calibri"/>
            <w:sz w:val="24"/>
            <w:szCs w:val="24"/>
            <w:u w:val="single" w:color="386EFF"/>
          </w:rPr>
          <w:t>lrkowals@umich.edu</w:t>
        </w:r>
      </w:hyperlink>
      <w:r w:rsidRPr="00953CEC">
        <w:rPr>
          <w:rFonts w:ascii="Calibri" w:hAnsi="Calibri" w:cs="Calibri"/>
          <w:sz w:val="24"/>
          <w:szCs w:val="24"/>
        </w:rPr>
        <w:t>). </w:t>
      </w:r>
    </w:p>
    <w:p w14:paraId="47C044C6" w14:textId="465DFBD1" w:rsidR="00EB25C1" w:rsidRPr="00953CEC" w:rsidRDefault="00EB25C1" w:rsidP="00EB25C1">
      <w:pPr>
        <w:widowControl w:val="0"/>
        <w:autoSpaceDE w:val="0"/>
        <w:autoSpaceDN w:val="0"/>
        <w:adjustRightInd w:val="0"/>
        <w:rPr>
          <w:rFonts w:cs="Helvetica"/>
          <w:sz w:val="24"/>
          <w:szCs w:val="24"/>
        </w:rPr>
      </w:pPr>
      <w:r w:rsidRPr="00953CEC">
        <w:rPr>
          <w:rFonts w:cs="Helvetica"/>
          <w:sz w:val="24"/>
          <w:szCs w:val="24"/>
        </w:rPr>
        <w:t>Applicants for either track should </w:t>
      </w:r>
      <w:r w:rsidRPr="00953CEC">
        <w:rPr>
          <w:rFonts w:cs="Calibri"/>
          <w:sz w:val="24"/>
          <w:szCs w:val="24"/>
        </w:rPr>
        <w:t xml:space="preserve">provide a CV/resume and cover letter describing their interest in the position and the ways that the internship opportunity will advance their professional goals. Applications are due on </w:t>
      </w:r>
      <w:r w:rsidRPr="00953CEC">
        <w:rPr>
          <w:rFonts w:cs="Calibri"/>
          <w:b/>
          <w:sz w:val="24"/>
          <w:szCs w:val="24"/>
        </w:rPr>
        <w:t>Friday March 3rd, 2017</w:t>
      </w:r>
      <w:r w:rsidRPr="00953CEC">
        <w:rPr>
          <w:rFonts w:cs="Calibri"/>
          <w:sz w:val="24"/>
          <w:szCs w:val="24"/>
        </w:rPr>
        <w:t xml:space="preserve"> with interviews beginning in </w:t>
      </w:r>
      <w:proofErr w:type="spellStart"/>
      <w:r w:rsidRPr="00953CEC">
        <w:rPr>
          <w:rFonts w:cs="Calibri"/>
          <w:sz w:val="24"/>
          <w:szCs w:val="24"/>
        </w:rPr>
        <w:t>mid March</w:t>
      </w:r>
      <w:proofErr w:type="spellEnd"/>
      <w:r w:rsidRPr="00953CEC">
        <w:rPr>
          <w:rFonts w:cs="Calibri"/>
          <w:sz w:val="24"/>
          <w:szCs w:val="24"/>
        </w:rPr>
        <w:t>.  All applications should be directed to kastern@umich.edu.  Please clearly specify for which track you are applying. </w:t>
      </w:r>
    </w:p>
    <w:p w14:paraId="1BA544AD" w14:textId="3C08E8CF" w:rsidR="001F262B" w:rsidRPr="00953CEC" w:rsidRDefault="001F262B" w:rsidP="00B0706E">
      <w:pPr>
        <w:tabs>
          <w:tab w:val="left" w:pos="1200"/>
        </w:tabs>
        <w:rPr>
          <w:rFonts w:cs="Times New Roman"/>
          <w:sz w:val="24"/>
          <w:szCs w:val="24"/>
        </w:rPr>
      </w:pPr>
    </w:p>
    <w:sectPr w:rsidR="001F262B" w:rsidRPr="00953CEC" w:rsidSect="00C812DE">
      <w:headerReference w:type="default" r:id="rId10"/>
      <w:footerReference w:type="default" r:id="rId11"/>
      <w:headerReference w:type="first" r:id="rId12"/>
      <w:footerReference w:type="first" r:id="rId13"/>
      <w:pgSz w:w="12240" w:h="15840"/>
      <w:pgMar w:top="2160" w:right="1080" w:bottom="1440" w:left="1080" w:header="634" w:footer="6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D0AE" w14:textId="77777777" w:rsidR="006430AF" w:rsidRDefault="006430AF" w:rsidP="00AF435D">
      <w:pPr>
        <w:spacing w:after="0" w:line="240" w:lineRule="auto"/>
      </w:pPr>
      <w:r>
        <w:separator/>
      </w:r>
    </w:p>
  </w:endnote>
  <w:endnote w:type="continuationSeparator" w:id="0">
    <w:p w14:paraId="2FDF7E35" w14:textId="77777777" w:rsidR="006430AF" w:rsidRDefault="006430AF" w:rsidP="00AF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7639"/>
      <w:docPartObj>
        <w:docPartGallery w:val="Page Numbers (Bottom of Page)"/>
        <w:docPartUnique/>
      </w:docPartObj>
    </w:sdtPr>
    <w:sdtEndPr/>
    <w:sdtContent>
      <w:p w14:paraId="15F5ABDA" w14:textId="77777777" w:rsidR="00693206" w:rsidRDefault="00693206">
        <w:pPr>
          <w:pStyle w:val="Footer"/>
          <w:jc w:val="right"/>
        </w:pPr>
        <w:r>
          <w:t xml:space="preserve">Page | </w:t>
        </w:r>
        <w:r>
          <w:fldChar w:fldCharType="begin"/>
        </w:r>
        <w:r>
          <w:instrText xml:space="preserve"> PAGE   \* MERGEFORMAT </w:instrText>
        </w:r>
        <w:r>
          <w:fldChar w:fldCharType="separate"/>
        </w:r>
        <w:r w:rsidR="007929C3">
          <w:rPr>
            <w:noProof/>
          </w:rPr>
          <w:t>2</w:t>
        </w:r>
        <w:r>
          <w:rPr>
            <w:noProof/>
          </w:rPr>
          <w:fldChar w:fldCharType="end"/>
        </w:r>
        <w:r>
          <w:t xml:space="preserve"> </w:t>
        </w:r>
      </w:p>
    </w:sdtContent>
  </w:sdt>
  <w:p w14:paraId="0CCE792E" w14:textId="77777777" w:rsidR="00693206" w:rsidRDefault="00693206" w:rsidP="00AF435D">
    <w:pPr>
      <w:pStyle w:val="Footer"/>
      <w:ind w:lef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6A1FB" w14:textId="77777777" w:rsidR="00693206" w:rsidRDefault="00693206" w:rsidP="00663045">
    <w:pPr>
      <w:pStyle w:val="Footer"/>
      <w:ind w:left="-1080" w:right="-1080"/>
      <w:jc w:val="center"/>
    </w:pPr>
    <w:r>
      <w:rPr>
        <w:noProof/>
      </w:rPr>
      <w:drawing>
        <wp:inline distT="0" distB="0" distL="0" distR="0" wp14:anchorId="03B64F08" wp14:editId="04028E39">
          <wp:extent cx="7315200" cy="381000"/>
          <wp:effectExtent l="0" t="0" r="0" b="0"/>
          <wp:docPr id="2" name="Picture 2" descr="\\iha-users.m.storage.umich.edu\iha-users\Homefolders\sodt\Desktop\uccf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a-users.m.storage.umich.edu\iha-users\Homefolders\sodt\Desktop\uccf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6C3BC" w14:textId="77777777" w:rsidR="006430AF" w:rsidRDefault="006430AF" w:rsidP="00AF435D">
      <w:pPr>
        <w:spacing w:after="0" w:line="240" w:lineRule="auto"/>
      </w:pPr>
      <w:r>
        <w:separator/>
      </w:r>
    </w:p>
  </w:footnote>
  <w:footnote w:type="continuationSeparator" w:id="0">
    <w:p w14:paraId="38A03774" w14:textId="77777777" w:rsidR="006430AF" w:rsidRDefault="006430AF" w:rsidP="00AF4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18FA7" w14:textId="77777777" w:rsidR="00693206" w:rsidRDefault="00693206" w:rsidP="00A04539">
    <w:pPr>
      <w:pStyle w:val="Header"/>
      <w:tabs>
        <w:tab w:val="clear" w:pos="9360"/>
        <w:tab w:val="left" w:pos="10080"/>
      </w:tabs>
      <w:ind w:left="-360"/>
      <w:jc w:val="center"/>
    </w:pPr>
  </w:p>
  <w:p w14:paraId="1970AE92" w14:textId="77777777" w:rsidR="00693206" w:rsidRDefault="00693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0637C" w14:textId="77777777" w:rsidR="00693206" w:rsidRDefault="00693206" w:rsidP="00B0706E">
    <w:pPr>
      <w:pStyle w:val="Header"/>
      <w:ind w:left="-540" w:right="-1080"/>
    </w:pPr>
    <w:r>
      <w:rPr>
        <w:noProof/>
      </w:rPr>
      <w:drawing>
        <wp:inline distT="0" distB="0" distL="0" distR="0" wp14:anchorId="69FC0934" wp14:editId="04F9F19A">
          <wp:extent cx="5626186" cy="447675"/>
          <wp:effectExtent l="0" t="0" r="0" b="0"/>
          <wp:docPr id="3" name="Picture 3" descr="M:\IHA-CO\Marketing 2014\Logos\MARI UCCF\signature-station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HA-CO\Marketing 2014\Logos\MARI UCCF\signature-statione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86"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6D"/>
    <w:rsid w:val="00002010"/>
    <w:rsid w:val="00012E12"/>
    <w:rsid w:val="00020974"/>
    <w:rsid w:val="00031C44"/>
    <w:rsid w:val="00035B68"/>
    <w:rsid w:val="00041696"/>
    <w:rsid w:val="000712AB"/>
    <w:rsid w:val="0007538D"/>
    <w:rsid w:val="00084800"/>
    <w:rsid w:val="0008504F"/>
    <w:rsid w:val="000A033C"/>
    <w:rsid w:val="000A43C4"/>
    <w:rsid w:val="000B0251"/>
    <w:rsid w:val="000B2740"/>
    <w:rsid w:val="000B3B5B"/>
    <w:rsid w:val="000B6A43"/>
    <w:rsid w:val="000D1B1D"/>
    <w:rsid w:val="000E18DB"/>
    <w:rsid w:val="000E399E"/>
    <w:rsid w:val="000E3D69"/>
    <w:rsid w:val="000E6473"/>
    <w:rsid w:val="000F05D2"/>
    <w:rsid w:val="001030E6"/>
    <w:rsid w:val="00123011"/>
    <w:rsid w:val="001234D9"/>
    <w:rsid w:val="00133B98"/>
    <w:rsid w:val="00134B51"/>
    <w:rsid w:val="001401CB"/>
    <w:rsid w:val="001515B2"/>
    <w:rsid w:val="0016237E"/>
    <w:rsid w:val="001655CA"/>
    <w:rsid w:val="00166C96"/>
    <w:rsid w:val="00173851"/>
    <w:rsid w:val="00174071"/>
    <w:rsid w:val="001815DC"/>
    <w:rsid w:val="00185C00"/>
    <w:rsid w:val="001926B8"/>
    <w:rsid w:val="001A1BD9"/>
    <w:rsid w:val="001B138C"/>
    <w:rsid w:val="001B1ADA"/>
    <w:rsid w:val="001B5451"/>
    <w:rsid w:val="001C2803"/>
    <w:rsid w:val="001C416F"/>
    <w:rsid w:val="001C6139"/>
    <w:rsid w:val="001D31CB"/>
    <w:rsid w:val="001D6145"/>
    <w:rsid w:val="001E7F7B"/>
    <w:rsid w:val="001F1D0F"/>
    <w:rsid w:val="001F262B"/>
    <w:rsid w:val="00201446"/>
    <w:rsid w:val="00205CBC"/>
    <w:rsid w:val="00211CA0"/>
    <w:rsid w:val="00215B19"/>
    <w:rsid w:val="0022000C"/>
    <w:rsid w:val="0022432B"/>
    <w:rsid w:val="002257E4"/>
    <w:rsid w:val="00251315"/>
    <w:rsid w:val="00251559"/>
    <w:rsid w:val="0026273F"/>
    <w:rsid w:val="00283888"/>
    <w:rsid w:val="002A0E3E"/>
    <w:rsid w:val="002A115D"/>
    <w:rsid w:val="002D3275"/>
    <w:rsid w:val="002E5C34"/>
    <w:rsid w:val="002F21B6"/>
    <w:rsid w:val="002F360C"/>
    <w:rsid w:val="002F7F07"/>
    <w:rsid w:val="00302D78"/>
    <w:rsid w:val="00310FD5"/>
    <w:rsid w:val="00315B97"/>
    <w:rsid w:val="00317868"/>
    <w:rsid w:val="00330ACE"/>
    <w:rsid w:val="00332465"/>
    <w:rsid w:val="003373DA"/>
    <w:rsid w:val="003525F9"/>
    <w:rsid w:val="00352875"/>
    <w:rsid w:val="00357259"/>
    <w:rsid w:val="0036581F"/>
    <w:rsid w:val="00385B16"/>
    <w:rsid w:val="003A0C31"/>
    <w:rsid w:val="003A32B0"/>
    <w:rsid w:val="003A5B7E"/>
    <w:rsid w:val="003B3F68"/>
    <w:rsid w:val="003B4060"/>
    <w:rsid w:val="003B421F"/>
    <w:rsid w:val="003C3E4E"/>
    <w:rsid w:val="003C48FB"/>
    <w:rsid w:val="003C730B"/>
    <w:rsid w:val="003E1F27"/>
    <w:rsid w:val="003E5BF4"/>
    <w:rsid w:val="003F1D22"/>
    <w:rsid w:val="003F7A09"/>
    <w:rsid w:val="003F7D0D"/>
    <w:rsid w:val="004037AE"/>
    <w:rsid w:val="004046B0"/>
    <w:rsid w:val="004113ED"/>
    <w:rsid w:val="00426630"/>
    <w:rsid w:val="004310EC"/>
    <w:rsid w:val="0043396F"/>
    <w:rsid w:val="0043698B"/>
    <w:rsid w:val="00460234"/>
    <w:rsid w:val="00466E7E"/>
    <w:rsid w:val="0049369D"/>
    <w:rsid w:val="004A0E8A"/>
    <w:rsid w:val="004A4575"/>
    <w:rsid w:val="004A5E04"/>
    <w:rsid w:val="004B57EC"/>
    <w:rsid w:val="004B7616"/>
    <w:rsid w:val="004C0649"/>
    <w:rsid w:val="004C132B"/>
    <w:rsid w:val="004C1B36"/>
    <w:rsid w:val="004C1D18"/>
    <w:rsid w:val="004C2EB3"/>
    <w:rsid w:val="004C45CA"/>
    <w:rsid w:val="004C782B"/>
    <w:rsid w:val="004D1BEE"/>
    <w:rsid w:val="004D2F12"/>
    <w:rsid w:val="004D41CC"/>
    <w:rsid w:val="004D5350"/>
    <w:rsid w:val="004E40F7"/>
    <w:rsid w:val="004E5450"/>
    <w:rsid w:val="004E66B2"/>
    <w:rsid w:val="004F3633"/>
    <w:rsid w:val="00500807"/>
    <w:rsid w:val="00520983"/>
    <w:rsid w:val="00520C50"/>
    <w:rsid w:val="00524849"/>
    <w:rsid w:val="0052698B"/>
    <w:rsid w:val="00531226"/>
    <w:rsid w:val="0053355F"/>
    <w:rsid w:val="0053686D"/>
    <w:rsid w:val="00540AC0"/>
    <w:rsid w:val="0054337A"/>
    <w:rsid w:val="00543D5A"/>
    <w:rsid w:val="00554517"/>
    <w:rsid w:val="005545CA"/>
    <w:rsid w:val="00562E43"/>
    <w:rsid w:val="005655E3"/>
    <w:rsid w:val="00566E7B"/>
    <w:rsid w:val="00572F10"/>
    <w:rsid w:val="005735F5"/>
    <w:rsid w:val="005802B9"/>
    <w:rsid w:val="005817B9"/>
    <w:rsid w:val="00587B97"/>
    <w:rsid w:val="0059472B"/>
    <w:rsid w:val="00594C27"/>
    <w:rsid w:val="00594D00"/>
    <w:rsid w:val="005A2BB7"/>
    <w:rsid w:val="005B587B"/>
    <w:rsid w:val="005C2517"/>
    <w:rsid w:val="005C46F4"/>
    <w:rsid w:val="005D453D"/>
    <w:rsid w:val="005D53DF"/>
    <w:rsid w:val="005D6B99"/>
    <w:rsid w:val="005E01BF"/>
    <w:rsid w:val="005F415D"/>
    <w:rsid w:val="006009FC"/>
    <w:rsid w:val="006019A0"/>
    <w:rsid w:val="0060675F"/>
    <w:rsid w:val="006146CC"/>
    <w:rsid w:val="00614E39"/>
    <w:rsid w:val="00620019"/>
    <w:rsid w:val="00627609"/>
    <w:rsid w:val="00632938"/>
    <w:rsid w:val="00633D8F"/>
    <w:rsid w:val="006347D3"/>
    <w:rsid w:val="0064231E"/>
    <w:rsid w:val="006430AF"/>
    <w:rsid w:val="006454F0"/>
    <w:rsid w:val="00647010"/>
    <w:rsid w:val="00651414"/>
    <w:rsid w:val="006618A3"/>
    <w:rsid w:val="00663045"/>
    <w:rsid w:val="006717C2"/>
    <w:rsid w:val="00672180"/>
    <w:rsid w:val="00673FC8"/>
    <w:rsid w:val="0068027E"/>
    <w:rsid w:val="0068184A"/>
    <w:rsid w:val="00682ACD"/>
    <w:rsid w:val="006853A5"/>
    <w:rsid w:val="006856EB"/>
    <w:rsid w:val="00693206"/>
    <w:rsid w:val="006969BF"/>
    <w:rsid w:val="006A4FAC"/>
    <w:rsid w:val="006B0E80"/>
    <w:rsid w:val="006B2156"/>
    <w:rsid w:val="006B3779"/>
    <w:rsid w:val="006D0EDF"/>
    <w:rsid w:val="006D3D52"/>
    <w:rsid w:val="006D428B"/>
    <w:rsid w:val="006E06BF"/>
    <w:rsid w:val="006E0E78"/>
    <w:rsid w:val="006E1A50"/>
    <w:rsid w:val="006F5FBF"/>
    <w:rsid w:val="007017A5"/>
    <w:rsid w:val="00702D02"/>
    <w:rsid w:val="007037AF"/>
    <w:rsid w:val="00704C6A"/>
    <w:rsid w:val="00706692"/>
    <w:rsid w:val="007134DD"/>
    <w:rsid w:val="00732CDE"/>
    <w:rsid w:val="00736385"/>
    <w:rsid w:val="00742636"/>
    <w:rsid w:val="00752163"/>
    <w:rsid w:val="00752204"/>
    <w:rsid w:val="00754413"/>
    <w:rsid w:val="007573EE"/>
    <w:rsid w:val="00760998"/>
    <w:rsid w:val="00761469"/>
    <w:rsid w:val="00774687"/>
    <w:rsid w:val="00785461"/>
    <w:rsid w:val="0079229D"/>
    <w:rsid w:val="007929C3"/>
    <w:rsid w:val="00793E62"/>
    <w:rsid w:val="007A159A"/>
    <w:rsid w:val="007B1500"/>
    <w:rsid w:val="007B1B6C"/>
    <w:rsid w:val="007B377C"/>
    <w:rsid w:val="007C41DD"/>
    <w:rsid w:val="007D2F2B"/>
    <w:rsid w:val="007E5189"/>
    <w:rsid w:val="007E5CB4"/>
    <w:rsid w:val="007F4088"/>
    <w:rsid w:val="00803652"/>
    <w:rsid w:val="00806316"/>
    <w:rsid w:val="008072FF"/>
    <w:rsid w:val="0081692F"/>
    <w:rsid w:val="00816C2F"/>
    <w:rsid w:val="00822D64"/>
    <w:rsid w:val="00825F38"/>
    <w:rsid w:val="008361FC"/>
    <w:rsid w:val="00840200"/>
    <w:rsid w:val="00842465"/>
    <w:rsid w:val="00843F54"/>
    <w:rsid w:val="0085179F"/>
    <w:rsid w:val="008609D2"/>
    <w:rsid w:val="00861736"/>
    <w:rsid w:val="0086244A"/>
    <w:rsid w:val="00862D5B"/>
    <w:rsid w:val="00872445"/>
    <w:rsid w:val="008741DF"/>
    <w:rsid w:val="00876116"/>
    <w:rsid w:val="00876B15"/>
    <w:rsid w:val="008814B0"/>
    <w:rsid w:val="00885FA9"/>
    <w:rsid w:val="00893590"/>
    <w:rsid w:val="0089453A"/>
    <w:rsid w:val="00894831"/>
    <w:rsid w:val="00896176"/>
    <w:rsid w:val="008B4F75"/>
    <w:rsid w:val="008B777A"/>
    <w:rsid w:val="008C61E7"/>
    <w:rsid w:val="008D21D9"/>
    <w:rsid w:val="008D26C9"/>
    <w:rsid w:val="008F0C0D"/>
    <w:rsid w:val="008F65A8"/>
    <w:rsid w:val="0092401B"/>
    <w:rsid w:val="00934587"/>
    <w:rsid w:val="00937CFE"/>
    <w:rsid w:val="009441E4"/>
    <w:rsid w:val="00946FE3"/>
    <w:rsid w:val="009526EA"/>
    <w:rsid w:val="00953CEC"/>
    <w:rsid w:val="009568B0"/>
    <w:rsid w:val="00963754"/>
    <w:rsid w:val="00973E67"/>
    <w:rsid w:val="009855CE"/>
    <w:rsid w:val="009951CE"/>
    <w:rsid w:val="00996344"/>
    <w:rsid w:val="00997CDD"/>
    <w:rsid w:val="009A7460"/>
    <w:rsid w:val="009C5C8D"/>
    <w:rsid w:val="009D3251"/>
    <w:rsid w:val="009D50D4"/>
    <w:rsid w:val="009D6013"/>
    <w:rsid w:val="009D6CED"/>
    <w:rsid w:val="009E2023"/>
    <w:rsid w:val="009E20EE"/>
    <w:rsid w:val="009E4C3E"/>
    <w:rsid w:val="00A04539"/>
    <w:rsid w:val="00A06013"/>
    <w:rsid w:val="00A06A10"/>
    <w:rsid w:val="00A111CD"/>
    <w:rsid w:val="00A1346D"/>
    <w:rsid w:val="00A250A0"/>
    <w:rsid w:val="00A30336"/>
    <w:rsid w:val="00A30FAA"/>
    <w:rsid w:val="00A33DC3"/>
    <w:rsid w:val="00A36603"/>
    <w:rsid w:val="00A3707E"/>
    <w:rsid w:val="00A37462"/>
    <w:rsid w:val="00A40BCA"/>
    <w:rsid w:val="00A40EEA"/>
    <w:rsid w:val="00A41868"/>
    <w:rsid w:val="00A46BCF"/>
    <w:rsid w:val="00A56711"/>
    <w:rsid w:val="00A57968"/>
    <w:rsid w:val="00A62C7D"/>
    <w:rsid w:val="00A63DE8"/>
    <w:rsid w:val="00A81821"/>
    <w:rsid w:val="00A837DA"/>
    <w:rsid w:val="00A83CD0"/>
    <w:rsid w:val="00A83D6A"/>
    <w:rsid w:val="00A85AF9"/>
    <w:rsid w:val="00A86042"/>
    <w:rsid w:val="00A91233"/>
    <w:rsid w:val="00A91EAB"/>
    <w:rsid w:val="00AA00DE"/>
    <w:rsid w:val="00AB1F20"/>
    <w:rsid w:val="00AB5B32"/>
    <w:rsid w:val="00AC10A0"/>
    <w:rsid w:val="00AC762D"/>
    <w:rsid w:val="00AD4232"/>
    <w:rsid w:val="00AE1070"/>
    <w:rsid w:val="00AE150A"/>
    <w:rsid w:val="00AE1738"/>
    <w:rsid w:val="00AF2209"/>
    <w:rsid w:val="00AF435D"/>
    <w:rsid w:val="00AF7016"/>
    <w:rsid w:val="00B01E6A"/>
    <w:rsid w:val="00B03C83"/>
    <w:rsid w:val="00B04CEE"/>
    <w:rsid w:val="00B05B55"/>
    <w:rsid w:val="00B0706E"/>
    <w:rsid w:val="00B16A15"/>
    <w:rsid w:val="00B21DC9"/>
    <w:rsid w:val="00B3001D"/>
    <w:rsid w:val="00B378D5"/>
    <w:rsid w:val="00B45BBB"/>
    <w:rsid w:val="00B47276"/>
    <w:rsid w:val="00B47513"/>
    <w:rsid w:val="00B53E78"/>
    <w:rsid w:val="00B56E0D"/>
    <w:rsid w:val="00B63474"/>
    <w:rsid w:val="00B6463B"/>
    <w:rsid w:val="00B71683"/>
    <w:rsid w:val="00B76E23"/>
    <w:rsid w:val="00B85A64"/>
    <w:rsid w:val="00B93168"/>
    <w:rsid w:val="00B978AC"/>
    <w:rsid w:val="00BA08D0"/>
    <w:rsid w:val="00BA1895"/>
    <w:rsid w:val="00BA2C51"/>
    <w:rsid w:val="00BA451E"/>
    <w:rsid w:val="00BA50B7"/>
    <w:rsid w:val="00BA686F"/>
    <w:rsid w:val="00BA7A73"/>
    <w:rsid w:val="00BB026B"/>
    <w:rsid w:val="00BC4880"/>
    <w:rsid w:val="00BC6203"/>
    <w:rsid w:val="00BC7CA4"/>
    <w:rsid w:val="00BD1B61"/>
    <w:rsid w:val="00BD6D80"/>
    <w:rsid w:val="00BE6E5E"/>
    <w:rsid w:val="00BF3B5F"/>
    <w:rsid w:val="00C02BA6"/>
    <w:rsid w:val="00C06E5C"/>
    <w:rsid w:val="00C2159C"/>
    <w:rsid w:val="00C22C7A"/>
    <w:rsid w:val="00C2612C"/>
    <w:rsid w:val="00C278B1"/>
    <w:rsid w:val="00C31667"/>
    <w:rsid w:val="00C4473E"/>
    <w:rsid w:val="00C45EF4"/>
    <w:rsid w:val="00C53B63"/>
    <w:rsid w:val="00C6116B"/>
    <w:rsid w:val="00C6312B"/>
    <w:rsid w:val="00C6561F"/>
    <w:rsid w:val="00C707D8"/>
    <w:rsid w:val="00C73323"/>
    <w:rsid w:val="00C75FF0"/>
    <w:rsid w:val="00C812DE"/>
    <w:rsid w:val="00C829C4"/>
    <w:rsid w:val="00C82AC4"/>
    <w:rsid w:val="00C831DA"/>
    <w:rsid w:val="00C8631C"/>
    <w:rsid w:val="00C94D2A"/>
    <w:rsid w:val="00CA27ED"/>
    <w:rsid w:val="00CA7D7B"/>
    <w:rsid w:val="00CB3746"/>
    <w:rsid w:val="00CC19A0"/>
    <w:rsid w:val="00CC6FEB"/>
    <w:rsid w:val="00CC723D"/>
    <w:rsid w:val="00CD2410"/>
    <w:rsid w:val="00CD2ACB"/>
    <w:rsid w:val="00CD3B91"/>
    <w:rsid w:val="00CD662E"/>
    <w:rsid w:val="00CD72F0"/>
    <w:rsid w:val="00CE1F1D"/>
    <w:rsid w:val="00CF47BC"/>
    <w:rsid w:val="00CF7D49"/>
    <w:rsid w:val="00D12370"/>
    <w:rsid w:val="00D13E34"/>
    <w:rsid w:val="00D15BB4"/>
    <w:rsid w:val="00D2455B"/>
    <w:rsid w:val="00D30788"/>
    <w:rsid w:val="00D34624"/>
    <w:rsid w:val="00D400A8"/>
    <w:rsid w:val="00D42670"/>
    <w:rsid w:val="00D43FE1"/>
    <w:rsid w:val="00D44830"/>
    <w:rsid w:val="00D52B80"/>
    <w:rsid w:val="00D55483"/>
    <w:rsid w:val="00D5797F"/>
    <w:rsid w:val="00D60550"/>
    <w:rsid w:val="00D64A60"/>
    <w:rsid w:val="00D678F1"/>
    <w:rsid w:val="00D74B2E"/>
    <w:rsid w:val="00D75AD4"/>
    <w:rsid w:val="00D805D5"/>
    <w:rsid w:val="00D8180B"/>
    <w:rsid w:val="00D828B4"/>
    <w:rsid w:val="00D87C63"/>
    <w:rsid w:val="00D90968"/>
    <w:rsid w:val="00D93537"/>
    <w:rsid w:val="00D94A78"/>
    <w:rsid w:val="00D961DD"/>
    <w:rsid w:val="00D972F2"/>
    <w:rsid w:val="00DA2BA4"/>
    <w:rsid w:val="00DA50A0"/>
    <w:rsid w:val="00DC02C6"/>
    <w:rsid w:val="00DD4676"/>
    <w:rsid w:val="00DD48E0"/>
    <w:rsid w:val="00DD64E3"/>
    <w:rsid w:val="00DE2119"/>
    <w:rsid w:val="00DE24D6"/>
    <w:rsid w:val="00DE6772"/>
    <w:rsid w:val="00DF685B"/>
    <w:rsid w:val="00E10861"/>
    <w:rsid w:val="00E1240A"/>
    <w:rsid w:val="00E21FCE"/>
    <w:rsid w:val="00E30CE5"/>
    <w:rsid w:val="00E335B3"/>
    <w:rsid w:val="00E422E2"/>
    <w:rsid w:val="00E4752E"/>
    <w:rsid w:val="00E554CA"/>
    <w:rsid w:val="00E5573E"/>
    <w:rsid w:val="00E563DA"/>
    <w:rsid w:val="00E61C17"/>
    <w:rsid w:val="00E650AB"/>
    <w:rsid w:val="00E76F30"/>
    <w:rsid w:val="00E822EF"/>
    <w:rsid w:val="00E90B22"/>
    <w:rsid w:val="00EA2B51"/>
    <w:rsid w:val="00EB25C1"/>
    <w:rsid w:val="00EB40D9"/>
    <w:rsid w:val="00EB4D95"/>
    <w:rsid w:val="00EC25A9"/>
    <w:rsid w:val="00EC2776"/>
    <w:rsid w:val="00EC5E33"/>
    <w:rsid w:val="00EC7986"/>
    <w:rsid w:val="00EC7CEC"/>
    <w:rsid w:val="00ED1620"/>
    <w:rsid w:val="00ED2CF5"/>
    <w:rsid w:val="00ED5A99"/>
    <w:rsid w:val="00EF3356"/>
    <w:rsid w:val="00EF49A0"/>
    <w:rsid w:val="00F00606"/>
    <w:rsid w:val="00F05C9C"/>
    <w:rsid w:val="00F15D73"/>
    <w:rsid w:val="00F21958"/>
    <w:rsid w:val="00F342FE"/>
    <w:rsid w:val="00F36FAD"/>
    <w:rsid w:val="00F41361"/>
    <w:rsid w:val="00F41EB6"/>
    <w:rsid w:val="00F41F2E"/>
    <w:rsid w:val="00F61C9F"/>
    <w:rsid w:val="00F702FC"/>
    <w:rsid w:val="00F72FC9"/>
    <w:rsid w:val="00F73537"/>
    <w:rsid w:val="00F90B88"/>
    <w:rsid w:val="00FA00B1"/>
    <w:rsid w:val="00FA3D76"/>
    <w:rsid w:val="00FA6A2A"/>
    <w:rsid w:val="00FA6BA2"/>
    <w:rsid w:val="00FB3AA1"/>
    <w:rsid w:val="00FB651D"/>
    <w:rsid w:val="00FC305C"/>
    <w:rsid w:val="00FC3648"/>
    <w:rsid w:val="00FC441D"/>
    <w:rsid w:val="00FC78E2"/>
    <w:rsid w:val="00FD1E31"/>
    <w:rsid w:val="00FD24F2"/>
    <w:rsid w:val="00FD3E30"/>
    <w:rsid w:val="00FE5883"/>
    <w:rsid w:val="00FE5D05"/>
    <w:rsid w:val="00FE651B"/>
    <w:rsid w:val="00FE6A2E"/>
    <w:rsid w:val="00FE750B"/>
    <w:rsid w:val="00FF4477"/>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3E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35D"/>
  </w:style>
  <w:style w:type="paragraph" w:styleId="Footer">
    <w:name w:val="footer"/>
    <w:basedOn w:val="Normal"/>
    <w:link w:val="FooterChar"/>
    <w:uiPriority w:val="99"/>
    <w:unhideWhenUsed/>
    <w:rsid w:val="00AF4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35D"/>
  </w:style>
  <w:style w:type="paragraph" w:styleId="BalloonText">
    <w:name w:val="Balloon Text"/>
    <w:basedOn w:val="Normal"/>
    <w:link w:val="BalloonTextChar"/>
    <w:uiPriority w:val="99"/>
    <w:semiHidden/>
    <w:unhideWhenUsed/>
    <w:rsid w:val="00AF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35D"/>
    <w:rPr>
      <w:rFonts w:ascii="Tahoma" w:hAnsi="Tahoma" w:cs="Tahoma"/>
      <w:sz w:val="16"/>
      <w:szCs w:val="16"/>
    </w:rPr>
  </w:style>
  <w:style w:type="character" w:styleId="Hyperlink">
    <w:name w:val="Hyperlink"/>
    <w:basedOn w:val="DefaultParagraphFont"/>
    <w:uiPriority w:val="99"/>
    <w:unhideWhenUsed/>
    <w:rsid w:val="00953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35D"/>
  </w:style>
  <w:style w:type="paragraph" w:styleId="Footer">
    <w:name w:val="footer"/>
    <w:basedOn w:val="Normal"/>
    <w:link w:val="FooterChar"/>
    <w:uiPriority w:val="99"/>
    <w:unhideWhenUsed/>
    <w:rsid w:val="00AF4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35D"/>
  </w:style>
  <w:style w:type="paragraph" w:styleId="BalloonText">
    <w:name w:val="Balloon Text"/>
    <w:basedOn w:val="Normal"/>
    <w:link w:val="BalloonTextChar"/>
    <w:uiPriority w:val="99"/>
    <w:semiHidden/>
    <w:unhideWhenUsed/>
    <w:rsid w:val="00AF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35D"/>
    <w:rPr>
      <w:rFonts w:ascii="Tahoma" w:hAnsi="Tahoma" w:cs="Tahoma"/>
      <w:sz w:val="16"/>
      <w:szCs w:val="16"/>
    </w:rPr>
  </w:style>
  <w:style w:type="character" w:styleId="Hyperlink">
    <w:name w:val="Hyperlink"/>
    <w:basedOn w:val="DefaultParagraphFont"/>
    <w:uiPriority w:val="99"/>
    <w:unhideWhenUsed/>
    <w:rsid w:val="00953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tern@umich.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rkowals@umich.ed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IHA-CO\Marketing\Materials\Letterhead,%20Stationary,%20Envelopes,%20Business%20Cards\Letterhead\Word%20Versions\UC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AD3D-9B9A-483F-BCF7-783A668A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UCCF</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Brenda</dc:creator>
  <cp:lastModifiedBy>rsjsmith</cp:lastModifiedBy>
  <cp:revision>2</cp:revision>
  <cp:lastPrinted>2010-03-23T16:23:00Z</cp:lastPrinted>
  <dcterms:created xsi:type="dcterms:W3CDTF">2017-02-21T07:17:00Z</dcterms:created>
  <dcterms:modified xsi:type="dcterms:W3CDTF">2017-02-21T07:17:00Z</dcterms:modified>
</cp:coreProperties>
</file>