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77A5" w14:textId="77777777" w:rsidR="00AD2B82" w:rsidRPr="00391DEC" w:rsidRDefault="00AD2B82" w:rsidP="006502FC">
      <w:pPr>
        <w:pStyle w:val="Heading1"/>
      </w:pPr>
      <w:bookmarkStart w:id="0" w:name="_Hlk42861419"/>
      <w:bookmarkStart w:id="1" w:name="_GoBack"/>
      <w:bookmarkEnd w:id="1"/>
      <w:r w:rsidRPr="00391DEC">
        <w:t>COVID-19 safety plan</w:t>
      </w:r>
    </w:p>
    <w:bookmarkEnd w:id="0"/>
    <w:p w14:paraId="4CF59E21" w14:textId="6730B9DB" w:rsidR="00CF5A33" w:rsidRPr="00486DB9" w:rsidRDefault="00B843B1" w:rsidP="00D31525">
      <w:r w:rsidRPr="00B843B1">
        <w:t xml:space="preserve">Use this template to document how your organization will keep workers and other people safe at your workplace during the COVID-19 pandemic. </w:t>
      </w:r>
      <w:hyperlink r:id="rId10" w:history="1">
        <w:r w:rsidR="00486DB9" w:rsidRPr="00154FF0">
          <w:rPr>
            <w:rStyle w:val="Hyperlink"/>
            <w:color w:val="035B90" w:themeColor="accent6" w:themeShade="BF"/>
          </w:rPr>
          <w:t>How to develop your COVID-19 safety plan: A guide for Ontario workplaces</w:t>
        </w:r>
      </w:hyperlink>
      <w:r w:rsidRPr="00B843B1">
        <w:t xml:space="preserve"> explains what you should think about and gives examples to help you come up with your plan.</w:t>
      </w:r>
    </w:p>
    <w:p w14:paraId="05C04098" w14:textId="66ABE2A2" w:rsidR="00CF5A33" w:rsidRPr="00486DB9" w:rsidRDefault="004701DD" w:rsidP="008B168D">
      <w:pPr>
        <w:pStyle w:val="Heading2"/>
      </w:pPr>
      <w:r w:rsidRPr="00486DB9">
        <w:t>Company details</w:t>
      </w:r>
    </w:p>
    <w:p w14:paraId="246F5E20" w14:textId="77777777" w:rsidR="00E93A1F" w:rsidRDefault="00E93A1F" w:rsidP="00BF69E8">
      <w:pPr>
        <w:sectPr w:rsidR="00E93A1F" w:rsidSect="009B4C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10" w:footer="680" w:gutter="0"/>
          <w:cols w:space="708"/>
          <w:docGrid w:linePitch="360"/>
        </w:sectPr>
      </w:pPr>
    </w:p>
    <w:p w14:paraId="597D14A8" w14:textId="7E20479A" w:rsidR="00BF69E8" w:rsidRDefault="00BF69E8" w:rsidP="00BF69E8">
      <w:r>
        <w:t>Business name:</w:t>
      </w:r>
    </w:p>
    <w:p w14:paraId="2E8E5476" w14:textId="75B1A1AD" w:rsidR="00BF69E8" w:rsidRDefault="00BF69E8" w:rsidP="00BF69E8">
      <w:r>
        <w:t>Date completed:</w:t>
      </w:r>
    </w:p>
    <w:p w14:paraId="4B69EAF8" w14:textId="223125C2" w:rsidR="00BF69E8" w:rsidRDefault="00BF69E8" w:rsidP="00BF69E8">
      <w:r>
        <w:t>Division/group:</w:t>
      </w:r>
    </w:p>
    <w:p w14:paraId="4EE537B7" w14:textId="1F6F5DF9" w:rsidR="00E93A1F" w:rsidRDefault="00BF69E8" w:rsidP="00BF69E8">
      <w:r>
        <w:t>Date distributed:</w:t>
      </w:r>
    </w:p>
    <w:p w14:paraId="59C8886A" w14:textId="5B2925E0" w:rsidR="00BF69E8" w:rsidRDefault="00BF69E8" w:rsidP="00BF69E8">
      <w:r>
        <w:t>Revision date:</w:t>
      </w:r>
    </w:p>
    <w:p w14:paraId="3CC8AAEF" w14:textId="2B78ED37" w:rsidR="00BF69E8" w:rsidRDefault="00BF69E8" w:rsidP="00BF69E8">
      <w:r>
        <w:t>Developed by:</w:t>
      </w:r>
    </w:p>
    <w:p w14:paraId="02ABDF20" w14:textId="1EE361D0" w:rsidR="00E93A1F" w:rsidRPr="0045072E" w:rsidRDefault="00BF69E8" w:rsidP="00E93A1F">
      <w:pPr>
        <w:sectPr w:rsidR="00E93A1F" w:rsidRPr="0045072E" w:rsidSect="00E93A1F">
          <w:type w:val="continuous"/>
          <w:pgSz w:w="12240" w:h="15840"/>
          <w:pgMar w:top="1440" w:right="1440" w:bottom="1440" w:left="1440" w:header="510" w:footer="680" w:gutter="0"/>
          <w:cols w:num="2" w:space="708"/>
          <w:docGrid w:linePitch="360"/>
        </w:sectPr>
      </w:pPr>
      <w:r>
        <w:t xml:space="preserve">Others consulted: </w:t>
      </w:r>
    </w:p>
    <w:p w14:paraId="6159B117" w14:textId="5A365416" w:rsidR="008F24EE" w:rsidRPr="00486DB9" w:rsidRDefault="008F24EE" w:rsidP="00EF2B40">
      <w:pPr>
        <w:spacing w:before="360"/>
      </w:pPr>
      <w:r w:rsidRPr="00486DB9">
        <w:t>Provide as much information in response to each question as possible. This will help your workers and other people to know exactly what to do and what to expect.</w:t>
      </w:r>
    </w:p>
    <w:p w14:paraId="146BE1CB" w14:textId="34CA3090" w:rsidR="008F24EE" w:rsidRPr="00486DB9" w:rsidRDefault="008F24EE" w:rsidP="008F24EE">
      <w:r w:rsidRPr="00486DB9">
        <w:t>The final page will help you create a snapshot version of your plan to post in the workplace. This can act as a reference for workers and let others who come into your workplace know what you are doing to help keep everyone in your workplace safe.</w:t>
      </w:r>
    </w:p>
    <w:p w14:paraId="448F048B" w14:textId="32B99942" w:rsidR="00D31525" w:rsidRPr="00D31525" w:rsidRDefault="008F24EE" w:rsidP="00D322DA">
      <w:pPr>
        <w:spacing w:after="360"/>
        <w:rPr>
          <w:rStyle w:val="Emphasis"/>
          <w:rFonts w:ascii="Raleway" w:hAnsi="Raleway"/>
          <w:b w:val="0"/>
        </w:rPr>
      </w:pPr>
      <w:r w:rsidRPr="00486DB9">
        <w:t>The COVID-19 pandemic is an evolving situation – review your plan regularly and make changes as required. Refer to the Ontario government’s</w:t>
      </w:r>
      <w:r w:rsidRPr="00154FF0">
        <w:rPr>
          <w:color w:val="035B90" w:themeColor="accent6" w:themeShade="BF"/>
        </w:rPr>
        <w:t xml:space="preserve"> </w:t>
      </w:r>
      <w:hyperlink r:id="rId17" w:history="1">
        <w:r w:rsidRPr="00154FF0">
          <w:rPr>
            <w:rStyle w:val="Hyperlink"/>
            <w:color w:val="035B90" w:themeColor="accent6" w:themeShade="BF"/>
          </w:rPr>
          <w:t>COVID-19 website</w:t>
        </w:r>
      </w:hyperlink>
      <w:r w:rsidRPr="00486DB9">
        <w:t xml:space="preserve"> for up-to-date information.</w:t>
      </w:r>
    </w:p>
    <w:p w14:paraId="1238E98A" w14:textId="77777777" w:rsidR="00D322DA" w:rsidRPr="00486DB9" w:rsidRDefault="00D322DA">
      <w:pPr>
        <w:shd w:val="clear" w:color="auto" w:fill="auto"/>
        <w:spacing w:before="0" w:line="240" w:lineRule="auto"/>
        <w:rPr>
          <w:sz w:val="36"/>
          <w:szCs w:val="36"/>
        </w:rPr>
      </w:pPr>
      <w:r>
        <w:br w:type="page"/>
      </w:r>
    </w:p>
    <w:p w14:paraId="34FE3E53" w14:textId="7D348BA5" w:rsidR="001909C3" w:rsidRDefault="001909C3" w:rsidP="000646BA">
      <w:pPr>
        <w:pStyle w:val="Heading2"/>
        <w:numPr>
          <w:ilvl w:val="0"/>
          <w:numId w:val="4"/>
        </w:numPr>
        <w:ind w:left="426" w:hanging="426"/>
      </w:pPr>
      <w:r>
        <w:lastRenderedPageBreak/>
        <w:t>How will you ensure all workers know how and are able to keep themselves safe from exposure to COVID-19?</w:t>
      </w:r>
    </w:p>
    <w:p w14:paraId="41C4913D" w14:textId="2A60A5C2" w:rsidR="001909C3" w:rsidRDefault="001909C3" w:rsidP="001909C3">
      <w:r w:rsidRPr="00EB18FE">
        <w:rPr>
          <w:rStyle w:val="Emphasis"/>
        </w:rPr>
        <w:t>Consider:</w:t>
      </w:r>
      <w:r>
        <w:t xml:space="preserve"> What guidance will you need to provide? How will you share information? Do you need new or more frequent types of communication? Where will you update yourself on new COVID-19 guidance? </w:t>
      </w:r>
    </w:p>
    <w:p w14:paraId="28BD6E27" w14:textId="173ED8E5" w:rsidR="001909C3" w:rsidRDefault="001909C3" w:rsidP="001909C3">
      <w:r w:rsidRPr="00EB18FE">
        <w:rPr>
          <w:rStyle w:val="Emphasis"/>
        </w:rPr>
        <w:t>Example:</w:t>
      </w:r>
      <w:r>
        <w:t xml:space="preserve"> Ensure our procedures are up to date by a daily review of Ministry of Health guidance.</w:t>
      </w:r>
    </w:p>
    <w:p w14:paraId="1ABFCB41" w14:textId="78531E37" w:rsidR="001909C3" w:rsidRPr="00EB18FE" w:rsidRDefault="001909C3" w:rsidP="001909C3">
      <w:pPr>
        <w:rPr>
          <w:b/>
        </w:rPr>
      </w:pPr>
      <w:r w:rsidRPr="00EB18FE">
        <w:rPr>
          <w:rStyle w:val="Emphasis"/>
        </w:rPr>
        <w:t>Actions:</w:t>
      </w:r>
    </w:p>
    <w:p w14:paraId="3604ED6F" w14:textId="51CF8ABF" w:rsidR="00D322DA" w:rsidRPr="00217824" w:rsidRDefault="001D77E1" w:rsidP="00217824">
      <w:pPr>
        <w:pStyle w:val="BulletedList"/>
      </w:pPr>
      <w:r w:rsidRPr="00217824">
        <w:t xml:space="preserve">[List your </w:t>
      </w:r>
      <w:r w:rsidR="00217824" w:rsidRPr="00217824">
        <w:t>actions here.</w:t>
      </w:r>
      <w:r w:rsidR="00BE0BF3">
        <w:t xml:space="preserve"> </w:t>
      </w:r>
      <w:r w:rsidR="00C5717A">
        <w:t>Note</w:t>
      </w:r>
      <w:r w:rsidR="00BE0BF3">
        <w:t xml:space="preserve"> who is responsible for each </w:t>
      </w:r>
      <w:r w:rsidR="00C5717A">
        <w:t>action.</w:t>
      </w:r>
      <w:r w:rsidR="00217824" w:rsidRPr="00217824">
        <w:t>]</w:t>
      </w:r>
      <w:r w:rsidR="00D322DA" w:rsidRPr="00217824">
        <w:br w:type="page"/>
      </w:r>
    </w:p>
    <w:p w14:paraId="4AE530C3" w14:textId="1DBFE815" w:rsidR="001909C3" w:rsidRDefault="001909C3" w:rsidP="000646BA">
      <w:pPr>
        <w:pStyle w:val="Heading2"/>
        <w:numPr>
          <w:ilvl w:val="0"/>
          <w:numId w:val="4"/>
        </w:numPr>
        <w:ind w:left="426" w:hanging="426"/>
      </w:pPr>
      <w:r>
        <w:t>How will you screen for COVID-19?</w:t>
      </w:r>
    </w:p>
    <w:p w14:paraId="0CEB02F4" w14:textId="23E42842" w:rsidR="001909C3" w:rsidRDefault="001909C3" w:rsidP="001909C3">
      <w:r w:rsidRPr="00EB18FE">
        <w:rPr>
          <w:rStyle w:val="Emphasis"/>
        </w:rPr>
        <w:t>Consider:</w:t>
      </w:r>
      <w:r>
        <w:t xml:space="preserve"> How you will stay current about what symptoms to look for? Will you use a screening checklist? Who will do the screening? Who needs to be screened and how often?</w:t>
      </w:r>
    </w:p>
    <w:p w14:paraId="6DD164CB" w14:textId="510A9875" w:rsidR="001909C3" w:rsidRDefault="001909C3" w:rsidP="001909C3">
      <w:r w:rsidRPr="00EB18FE">
        <w:rPr>
          <w:rStyle w:val="Emphasis"/>
        </w:rPr>
        <w:t>Example:</w:t>
      </w:r>
      <w:r>
        <w:t xml:space="preserve"> To find out if workers are well when they come to work, we will ask each worker basic questions about their physical health and symptoms using the provincial list of COVID-19 symptoms. </w:t>
      </w:r>
    </w:p>
    <w:p w14:paraId="16A42C79" w14:textId="41B597A7" w:rsidR="001909C3" w:rsidRPr="00EB18FE" w:rsidRDefault="001909C3" w:rsidP="001909C3">
      <w:pPr>
        <w:rPr>
          <w:rStyle w:val="Emphasis"/>
        </w:rPr>
      </w:pPr>
      <w:r w:rsidRPr="00EB18FE">
        <w:rPr>
          <w:rStyle w:val="Emphasis"/>
        </w:rPr>
        <w:t>Actions:</w:t>
      </w:r>
    </w:p>
    <w:p w14:paraId="3233DE85" w14:textId="5CEC5DE2" w:rsidR="00D322DA" w:rsidRPr="00217824" w:rsidRDefault="00217824" w:rsidP="00217824">
      <w:pPr>
        <w:pStyle w:val="BulletedList"/>
      </w:pPr>
      <w:r w:rsidRPr="00217824">
        <w:t>[List your actions here.</w:t>
      </w:r>
      <w:r w:rsidR="00C5717A">
        <w:t xml:space="preserve"> Note who is responsible for each action.</w:t>
      </w:r>
      <w:r w:rsidRPr="00217824">
        <w:t>]</w:t>
      </w:r>
      <w:r w:rsidR="00D322DA" w:rsidRPr="00217824">
        <w:br w:type="page"/>
      </w:r>
    </w:p>
    <w:p w14:paraId="334AE8F6" w14:textId="0A025C50" w:rsidR="001909C3" w:rsidRDefault="001909C3" w:rsidP="000646BA">
      <w:pPr>
        <w:pStyle w:val="Heading2"/>
        <w:numPr>
          <w:ilvl w:val="0"/>
          <w:numId w:val="4"/>
        </w:numPr>
        <w:ind w:left="426" w:hanging="426"/>
      </w:pPr>
      <w:r>
        <w:t>How will you control the risk of transmission in your workplace?</w:t>
      </w:r>
    </w:p>
    <w:p w14:paraId="0760D1B3" w14:textId="55EAAD86" w:rsidR="001909C3" w:rsidRDefault="001909C3" w:rsidP="001909C3">
      <w:r>
        <w:t xml:space="preserve">Include how you will maximize distance and separation, reduce transmission from surfaces and objects, and support good hand and respiratory hygiene. </w:t>
      </w:r>
    </w:p>
    <w:p w14:paraId="09551D30" w14:textId="799EEB58" w:rsidR="001909C3" w:rsidRDefault="001909C3" w:rsidP="001909C3">
      <w:r w:rsidRPr="1A0FE4A9">
        <w:rPr>
          <w:rStyle w:val="Emphasis"/>
        </w:rPr>
        <w:t>Consider:</w:t>
      </w:r>
      <w:r>
        <w:t xml:space="preserve"> What </w:t>
      </w:r>
      <w:hyperlink r:id="rId18" w:anchor="hierarchy-of-controls" w:history="1">
        <w:r w:rsidRPr="00347847">
          <w:rPr>
            <w:rStyle w:val="Hyperlink"/>
            <w:color w:val="035B90" w:themeColor="accent6" w:themeShade="BF"/>
          </w:rPr>
          <w:t>engineering and administrative controls</w:t>
        </w:r>
      </w:hyperlink>
      <w:r w:rsidRPr="00347847">
        <w:rPr>
          <w:color w:val="035B90" w:themeColor="accent6" w:themeShade="BF"/>
        </w:rPr>
        <w:t xml:space="preserve"> </w:t>
      </w:r>
      <w:r>
        <w:t>will you use? What changes will you make? Who needs to be in the workplace? How will you gather worker ideas about different ways of working?</w:t>
      </w:r>
    </w:p>
    <w:p w14:paraId="326A5C96" w14:textId="34DBD0FD" w:rsidR="001909C3" w:rsidRDefault="001909C3" w:rsidP="001909C3">
      <w:r w:rsidRPr="00EB18FE">
        <w:rPr>
          <w:rStyle w:val="Emphasis"/>
        </w:rPr>
        <w:t>Example:</w:t>
      </w:r>
      <w:r>
        <w:t xml:space="preserve"> We have a new policy that limits time in the kitchen to 10 minutes, we have created a new outdoor break area in our parking lot and have changed how we schedule shifts and breaks. </w:t>
      </w:r>
    </w:p>
    <w:p w14:paraId="6B9E4D27" w14:textId="432A4367" w:rsidR="001909C3" w:rsidRPr="00EB18FE" w:rsidRDefault="001909C3" w:rsidP="001909C3">
      <w:pPr>
        <w:rPr>
          <w:rStyle w:val="Emphasis"/>
        </w:rPr>
      </w:pPr>
      <w:r w:rsidRPr="00EB18FE">
        <w:rPr>
          <w:rStyle w:val="Emphasis"/>
        </w:rPr>
        <w:t>Actions:</w:t>
      </w:r>
    </w:p>
    <w:p w14:paraId="2BA6C211" w14:textId="61A11803" w:rsidR="00D322DA" w:rsidRPr="00217824" w:rsidRDefault="00217824" w:rsidP="00217824">
      <w:pPr>
        <w:pStyle w:val="BulletedList"/>
      </w:pPr>
      <w:r w:rsidRPr="00217824">
        <w:t>[List your actions here.</w:t>
      </w:r>
      <w:r w:rsidR="00C5717A" w:rsidRPr="00C5717A">
        <w:t xml:space="preserve"> </w:t>
      </w:r>
      <w:r w:rsidR="00C5717A">
        <w:t>Note who is responsible for each action.</w:t>
      </w:r>
      <w:r w:rsidRPr="00217824">
        <w:t>]</w:t>
      </w:r>
      <w:r w:rsidR="00D322DA" w:rsidRPr="00217824">
        <w:br w:type="page"/>
      </w:r>
    </w:p>
    <w:p w14:paraId="3302BA4B" w14:textId="140072F4" w:rsidR="001909C3" w:rsidRDefault="001909C3" w:rsidP="00126FB6">
      <w:pPr>
        <w:pStyle w:val="Heading2"/>
        <w:numPr>
          <w:ilvl w:val="0"/>
          <w:numId w:val="4"/>
        </w:numPr>
        <w:ind w:left="426" w:hanging="426"/>
      </w:pPr>
      <w:r>
        <w:t>What will you do if there is a potential case, or suspected exposure to, COVID-19 at your workplace?</w:t>
      </w:r>
    </w:p>
    <w:p w14:paraId="5BCA8D02" w14:textId="0AA7208D" w:rsidR="001909C3" w:rsidRDefault="001909C3" w:rsidP="001909C3">
      <w:r w:rsidRPr="00EB18FE">
        <w:rPr>
          <w:rStyle w:val="Emphasis"/>
        </w:rPr>
        <w:t>Consider:</w:t>
      </w:r>
      <w:r>
        <w:t xml:space="preserve"> What is the contact information for your local public health unit? What are your isolation procedures? How will you gather workplace contact information for public health contact tracing? </w:t>
      </w:r>
    </w:p>
    <w:p w14:paraId="3507A8CF" w14:textId="7BD8E4AB" w:rsidR="001909C3" w:rsidRDefault="001909C3" w:rsidP="001909C3">
      <w:r w:rsidRPr="00EB18FE">
        <w:rPr>
          <w:rStyle w:val="Emphasis"/>
        </w:rPr>
        <w:t>Example:</w:t>
      </w:r>
      <w:r>
        <w:t xml:space="preserve"> We have designated a safe isolation area in the workplace and created a checklist with the procedures of what to do if some gets sick at work, including key contact numbers.</w:t>
      </w:r>
    </w:p>
    <w:p w14:paraId="7A805F09" w14:textId="0553FC8E" w:rsidR="001909C3" w:rsidRPr="00EB18FE" w:rsidRDefault="001909C3" w:rsidP="001909C3">
      <w:pPr>
        <w:rPr>
          <w:rStyle w:val="Emphasis"/>
        </w:rPr>
      </w:pPr>
      <w:r w:rsidRPr="00EB18FE">
        <w:rPr>
          <w:rStyle w:val="Emphasis"/>
        </w:rPr>
        <w:t>Actions:</w:t>
      </w:r>
    </w:p>
    <w:p w14:paraId="575CA8DE" w14:textId="162A7003" w:rsidR="00D322DA" w:rsidRPr="00217824" w:rsidRDefault="00217824" w:rsidP="00217824">
      <w:pPr>
        <w:pStyle w:val="BulletedList"/>
      </w:pPr>
      <w:r w:rsidRPr="00217824">
        <w:t>[List your actions here.</w:t>
      </w:r>
      <w:r w:rsidR="00C5717A">
        <w:t xml:space="preserve"> Note who is responsible for each action.</w:t>
      </w:r>
      <w:r w:rsidRPr="00217824">
        <w:t>]</w:t>
      </w:r>
      <w:r w:rsidR="00D322DA" w:rsidRPr="00217824">
        <w:br w:type="page"/>
      </w:r>
    </w:p>
    <w:p w14:paraId="29CAE35E" w14:textId="45ECA0A9" w:rsidR="001909C3" w:rsidRPr="00CB7B9B" w:rsidRDefault="001909C3" w:rsidP="00316362">
      <w:pPr>
        <w:pStyle w:val="Heading2"/>
        <w:numPr>
          <w:ilvl w:val="0"/>
          <w:numId w:val="4"/>
        </w:numPr>
        <w:ind w:left="426" w:hanging="426"/>
      </w:pPr>
      <w:r w:rsidRPr="00D322DA">
        <w:t>How will you manage any new risks caused by changes to the way you operate your business</w:t>
      </w:r>
      <w:r w:rsidRPr="00CB7B9B">
        <w:t>?</w:t>
      </w:r>
    </w:p>
    <w:p w14:paraId="6778EAB0" w14:textId="03962F74" w:rsidR="001909C3" w:rsidRDefault="001909C3" w:rsidP="001909C3">
      <w:r w:rsidRPr="00391DEC">
        <w:rPr>
          <w:rStyle w:val="Emphasis"/>
        </w:rPr>
        <w:t>Consider:</w:t>
      </w:r>
      <w:r>
        <w:t xml:space="preserve"> With workers, review existing critical risks and whether work practice changes will affect your current risk management strategy. Are any new risks introduced due to changes in worker numbers or work practices? What new risk controls are required?</w:t>
      </w:r>
    </w:p>
    <w:p w14:paraId="6660B2A2" w14:textId="69ECA162" w:rsidR="001909C3" w:rsidRDefault="001909C3" w:rsidP="001909C3">
      <w:r w:rsidRPr="00391DEC">
        <w:rPr>
          <w:rStyle w:val="Emphasis"/>
        </w:rPr>
        <w:t>Example:</w:t>
      </w:r>
      <w:r>
        <w:t xml:space="preserve"> We will establish regular check-ins with workers about how they’re coping with the change to shift work.</w:t>
      </w:r>
    </w:p>
    <w:p w14:paraId="3A28C6D9" w14:textId="46688FD7" w:rsidR="001909C3" w:rsidRPr="00391DEC" w:rsidRDefault="001909C3" w:rsidP="001909C3">
      <w:pPr>
        <w:rPr>
          <w:rStyle w:val="Emphasis"/>
        </w:rPr>
      </w:pPr>
      <w:r w:rsidRPr="00391DEC">
        <w:rPr>
          <w:rStyle w:val="Emphasis"/>
        </w:rPr>
        <w:t>Actions:</w:t>
      </w:r>
    </w:p>
    <w:p w14:paraId="2F1BAD0B" w14:textId="7480949D" w:rsidR="00D322DA" w:rsidRPr="00217824" w:rsidRDefault="00217824" w:rsidP="00217824">
      <w:pPr>
        <w:pStyle w:val="BulletedList"/>
      </w:pPr>
      <w:r w:rsidRPr="00217824">
        <w:t>[List your actions here.</w:t>
      </w:r>
      <w:r w:rsidR="00C5717A">
        <w:t xml:space="preserve"> Note who is responsible for each action.</w:t>
      </w:r>
      <w:r w:rsidRPr="00217824">
        <w:t>]</w:t>
      </w:r>
      <w:r w:rsidR="00D322DA" w:rsidRPr="00217824">
        <w:br w:type="page"/>
      </w:r>
    </w:p>
    <w:p w14:paraId="4961354B" w14:textId="28469D38" w:rsidR="001909C3" w:rsidRDefault="001909C3" w:rsidP="00316362">
      <w:pPr>
        <w:pStyle w:val="Heading2"/>
        <w:numPr>
          <w:ilvl w:val="0"/>
          <w:numId w:val="4"/>
        </w:numPr>
        <w:ind w:left="426" w:hanging="426"/>
      </w:pPr>
      <w:r>
        <w:t>How will you make sure your plan is working?</w:t>
      </w:r>
    </w:p>
    <w:p w14:paraId="7357AE08" w14:textId="25B1B714" w:rsidR="001909C3" w:rsidRDefault="001909C3" w:rsidP="001909C3">
      <w:r w:rsidRPr="00391DEC">
        <w:rPr>
          <w:rStyle w:val="Emphasis"/>
        </w:rPr>
        <w:t>Consider:</w:t>
      </w:r>
      <w:r>
        <w:t xml:space="preserve"> How often will you schedule a review of your plan? How will you get input and ideas from workers and clients? Who is responsible for evaluating how things are working and for adapting the plan as you find better/easier ways to do things? How will you communicate changes?</w:t>
      </w:r>
    </w:p>
    <w:p w14:paraId="26169FFF" w14:textId="216AEEF7" w:rsidR="001909C3" w:rsidRDefault="001909C3" w:rsidP="001909C3">
      <w:r w:rsidRPr="00391DEC">
        <w:rPr>
          <w:rStyle w:val="Emphasis"/>
        </w:rPr>
        <w:t>Example:</w:t>
      </w:r>
      <w:r>
        <w:t xml:space="preserve"> We will set up a weekly meeting between the CEO and the health and safety representative.</w:t>
      </w:r>
    </w:p>
    <w:p w14:paraId="4C79CB82" w14:textId="69EDEF09" w:rsidR="001909C3" w:rsidRPr="00391DEC" w:rsidRDefault="001909C3" w:rsidP="001909C3">
      <w:pPr>
        <w:rPr>
          <w:rStyle w:val="Emphasis"/>
        </w:rPr>
      </w:pPr>
      <w:r w:rsidRPr="00391DEC">
        <w:rPr>
          <w:rStyle w:val="Emphasis"/>
        </w:rPr>
        <w:t>Actions:</w:t>
      </w:r>
    </w:p>
    <w:p w14:paraId="13492C3B" w14:textId="3A7A89B3" w:rsidR="00D322DA" w:rsidRPr="00217824" w:rsidRDefault="00217824" w:rsidP="00217824">
      <w:pPr>
        <w:pStyle w:val="BulletedList"/>
      </w:pPr>
      <w:r w:rsidRPr="00217824">
        <w:t>[List your actions here.</w:t>
      </w:r>
      <w:r w:rsidR="00C5717A">
        <w:t xml:space="preserve"> Note who is responsible for each action.</w:t>
      </w:r>
      <w:r w:rsidRPr="00217824">
        <w:t>]</w:t>
      </w:r>
      <w:r w:rsidR="00D322DA" w:rsidRPr="00217824">
        <w:br w:type="page"/>
      </w:r>
    </w:p>
    <w:p w14:paraId="77810BAC" w14:textId="53CA4F18" w:rsidR="001909C3" w:rsidRPr="00D322DA" w:rsidRDefault="001909C3" w:rsidP="00D322DA">
      <w:pPr>
        <w:pStyle w:val="Heading1"/>
      </w:pPr>
      <w:r w:rsidRPr="00D322DA">
        <w:t>COVID-19 safety plan – snapshot</w:t>
      </w:r>
    </w:p>
    <w:p w14:paraId="04DE879F" w14:textId="2347C3EB" w:rsidR="001909C3" w:rsidRDefault="001909C3" w:rsidP="00E32897">
      <w:r>
        <w:t>This snapshot can be posted in a place where it can be seen easily so your workers, clients and other people entering the workplace will know what actions are being taken.</w:t>
      </w:r>
    </w:p>
    <w:p w14:paraId="5CD3E64D" w14:textId="77777777" w:rsidR="00870F95" w:rsidRDefault="00870F95" w:rsidP="001909C3">
      <w:pPr>
        <w:rPr>
          <w:rStyle w:val="Emphasis"/>
        </w:rPr>
        <w:sectPr w:rsidR="00870F95" w:rsidSect="00E93A1F">
          <w:type w:val="continuous"/>
          <w:pgSz w:w="12240" w:h="15840"/>
          <w:pgMar w:top="1440" w:right="1440" w:bottom="1440" w:left="1440" w:header="510" w:footer="680" w:gutter="0"/>
          <w:cols w:space="708"/>
          <w:docGrid w:linePitch="360"/>
        </w:sectPr>
      </w:pPr>
    </w:p>
    <w:p w14:paraId="680590F6" w14:textId="7D0FA903" w:rsidR="001909C3" w:rsidRPr="00521345" w:rsidRDefault="001909C3" w:rsidP="001909C3">
      <w:pPr>
        <w:rPr>
          <w:rStyle w:val="Emphasis"/>
        </w:rPr>
      </w:pPr>
      <w:r w:rsidRPr="00521345">
        <w:rPr>
          <w:rStyle w:val="Emphasis"/>
        </w:rPr>
        <w:t>Business name:</w:t>
      </w:r>
      <w:r w:rsidRPr="00521345">
        <w:rPr>
          <w:rStyle w:val="Emphasis"/>
        </w:rPr>
        <w:tab/>
      </w:r>
      <w:r w:rsidRPr="00521345">
        <w:rPr>
          <w:rStyle w:val="Emphasis"/>
        </w:rPr>
        <w:tab/>
      </w:r>
      <w:r w:rsidRPr="00521345">
        <w:rPr>
          <w:rStyle w:val="Emphasis"/>
        </w:rPr>
        <w:tab/>
      </w:r>
      <w:r w:rsidRPr="00521345">
        <w:rPr>
          <w:rStyle w:val="Emphasis"/>
        </w:rPr>
        <w:tab/>
      </w:r>
    </w:p>
    <w:p w14:paraId="38972208" w14:textId="77777777" w:rsidR="001909C3" w:rsidRPr="00521345" w:rsidRDefault="001909C3" w:rsidP="001909C3">
      <w:pPr>
        <w:rPr>
          <w:rStyle w:val="Emphasis"/>
        </w:rPr>
      </w:pPr>
      <w:r w:rsidRPr="00521345">
        <w:rPr>
          <w:rStyle w:val="Emphasis"/>
        </w:rPr>
        <w:t>Date completed:</w:t>
      </w:r>
      <w:r w:rsidRPr="00521345">
        <w:rPr>
          <w:rStyle w:val="Emphasis"/>
        </w:rPr>
        <w:tab/>
      </w:r>
    </w:p>
    <w:p w14:paraId="19015FA1" w14:textId="77777777" w:rsidR="001909C3" w:rsidRPr="00521345" w:rsidRDefault="001909C3" w:rsidP="001909C3">
      <w:pPr>
        <w:rPr>
          <w:rStyle w:val="Emphasis"/>
        </w:rPr>
      </w:pPr>
      <w:r w:rsidRPr="00521345">
        <w:rPr>
          <w:rStyle w:val="Emphasis"/>
        </w:rPr>
        <w:t>Division/group:</w:t>
      </w:r>
    </w:p>
    <w:p w14:paraId="0342D80F" w14:textId="5E40EBAF" w:rsidR="00870F95" w:rsidRDefault="001909C3" w:rsidP="001909C3">
      <w:pPr>
        <w:rPr>
          <w:rStyle w:val="Emphasis"/>
        </w:rPr>
        <w:sectPr w:rsidR="00870F95" w:rsidSect="00870F95">
          <w:type w:val="continuous"/>
          <w:pgSz w:w="12240" w:h="15840"/>
          <w:pgMar w:top="1440" w:right="1440" w:bottom="1440" w:left="1440" w:header="510" w:footer="680" w:gutter="0"/>
          <w:cols w:num="2" w:space="708"/>
          <w:docGrid w:linePitch="360"/>
        </w:sectPr>
      </w:pPr>
      <w:r w:rsidRPr="00521345">
        <w:rPr>
          <w:rStyle w:val="Emphasis"/>
        </w:rPr>
        <w:t>Revision date</w:t>
      </w:r>
      <w:r w:rsidR="00870F95">
        <w:rPr>
          <w:rStyle w:val="Emphasis"/>
        </w:rPr>
        <w:t>:</w:t>
      </w:r>
    </w:p>
    <w:p w14:paraId="7828F039" w14:textId="18D7AD94" w:rsidR="001909C3" w:rsidRDefault="001909C3" w:rsidP="00870F95">
      <w:pPr>
        <w:pStyle w:val="Heading2"/>
      </w:pPr>
      <w:r>
        <w:t>Measures we’re taking</w:t>
      </w:r>
    </w:p>
    <w:p w14:paraId="44801DA7" w14:textId="77EE39C5" w:rsidR="001909C3" w:rsidRPr="00486DB9" w:rsidRDefault="001909C3" w:rsidP="003F4625">
      <w:pPr>
        <w:pStyle w:val="Heading3"/>
        <w:rPr>
          <w:lang w:val="en-CA"/>
        </w:rPr>
      </w:pPr>
      <w:r w:rsidRPr="00486DB9">
        <w:rPr>
          <w:lang w:val="en-CA"/>
        </w:rPr>
        <w:t>How we’re ensuring workers know how to keep themselves safe from exposure to COVID-19</w:t>
      </w:r>
    </w:p>
    <w:p w14:paraId="092B2C03" w14:textId="5E7E7A4E" w:rsidR="0068550D" w:rsidRPr="0068550D" w:rsidRDefault="003F4625" w:rsidP="006740E2">
      <w:pPr>
        <w:pStyle w:val="BulletedList"/>
      </w:pPr>
      <w:r>
        <w:t>[</w:t>
      </w:r>
      <w:r w:rsidR="0068550D">
        <w:t xml:space="preserve">List </w:t>
      </w:r>
      <w:r>
        <w:t>your measures here.]</w:t>
      </w:r>
    </w:p>
    <w:p w14:paraId="173F5C1E" w14:textId="668900C1" w:rsidR="001909C3" w:rsidRPr="00486DB9" w:rsidRDefault="001909C3" w:rsidP="003F4625">
      <w:pPr>
        <w:pStyle w:val="Heading3"/>
        <w:rPr>
          <w:lang w:val="en-CA"/>
        </w:rPr>
      </w:pPr>
      <w:r w:rsidRPr="00486DB9">
        <w:rPr>
          <w:lang w:val="en-CA"/>
        </w:rPr>
        <w:t>How we’re screening for COVID-19</w:t>
      </w:r>
    </w:p>
    <w:p w14:paraId="30EEDA7C" w14:textId="0E591A68" w:rsidR="003F4625" w:rsidRPr="003F4625" w:rsidRDefault="003F4625" w:rsidP="006740E2">
      <w:pPr>
        <w:pStyle w:val="BulletedList"/>
      </w:pPr>
      <w:r>
        <w:t>[List your measures here.]</w:t>
      </w:r>
    </w:p>
    <w:p w14:paraId="74BDB095" w14:textId="13C25428" w:rsidR="001909C3" w:rsidRPr="00486DB9" w:rsidRDefault="001909C3" w:rsidP="006740E2">
      <w:pPr>
        <w:pStyle w:val="Heading3"/>
        <w:rPr>
          <w:lang w:val="en-CA"/>
        </w:rPr>
      </w:pPr>
      <w:r w:rsidRPr="00486DB9">
        <w:rPr>
          <w:lang w:val="en-CA"/>
        </w:rPr>
        <w:t>How we’re controlling the risk of transmission in our workplace</w:t>
      </w:r>
    </w:p>
    <w:p w14:paraId="368BC1FA" w14:textId="573796F2" w:rsidR="001909C3" w:rsidRPr="004903E5" w:rsidRDefault="001909C3" w:rsidP="004903E5">
      <w:pPr>
        <w:pStyle w:val="Heading4"/>
      </w:pPr>
      <w:r w:rsidRPr="004903E5">
        <w:t>Physical distancing and separation</w:t>
      </w:r>
    </w:p>
    <w:p w14:paraId="0AA69E9B" w14:textId="78782B4C" w:rsidR="00F920F7" w:rsidRDefault="00F920F7" w:rsidP="00F920F7">
      <w:pPr>
        <w:pStyle w:val="BulletedList"/>
        <w:ind w:left="720" w:hanging="360"/>
      </w:pPr>
      <w:r>
        <w:t>[List your measures here.]</w:t>
      </w:r>
    </w:p>
    <w:p w14:paraId="750BD7FC" w14:textId="352208F5" w:rsidR="001909C3" w:rsidRDefault="001909C3" w:rsidP="004E58A0">
      <w:pPr>
        <w:pStyle w:val="Heading4"/>
      </w:pPr>
      <w:r>
        <w:t>Cleaning</w:t>
      </w:r>
    </w:p>
    <w:p w14:paraId="75BE6CB4" w14:textId="5928E663" w:rsidR="00F920F7" w:rsidRDefault="00F920F7" w:rsidP="00F920F7">
      <w:pPr>
        <w:pStyle w:val="BulletedList"/>
        <w:ind w:left="720" w:hanging="360"/>
      </w:pPr>
      <w:r>
        <w:t>[List your measures here.]</w:t>
      </w:r>
    </w:p>
    <w:p w14:paraId="123A216F" w14:textId="7FFB9092" w:rsidR="001909C3" w:rsidRDefault="001909C3" w:rsidP="004E58A0">
      <w:pPr>
        <w:pStyle w:val="Heading4"/>
      </w:pPr>
      <w:r>
        <w:t>Other</w:t>
      </w:r>
    </w:p>
    <w:p w14:paraId="0F7478EC" w14:textId="77777777" w:rsidR="00F920F7" w:rsidRDefault="00F920F7" w:rsidP="00F920F7">
      <w:pPr>
        <w:pStyle w:val="BulletedList"/>
      </w:pPr>
      <w:r>
        <w:t>[List your measures here.]</w:t>
      </w:r>
    </w:p>
    <w:p w14:paraId="2A46DF11" w14:textId="251771C6" w:rsidR="001909C3" w:rsidRPr="00486DB9" w:rsidRDefault="001909C3" w:rsidP="004E58A0">
      <w:pPr>
        <w:pStyle w:val="Heading3"/>
        <w:rPr>
          <w:lang w:val="en-CA"/>
        </w:rPr>
      </w:pPr>
      <w:r w:rsidRPr="00486DB9">
        <w:rPr>
          <w:lang w:val="en-CA"/>
        </w:rPr>
        <w:t>What we will do if there is a potential case, or suspected exposure to, COVID-19 at our workplace</w:t>
      </w:r>
    </w:p>
    <w:p w14:paraId="78A4EB7E" w14:textId="77777777" w:rsidR="00F920F7" w:rsidRDefault="00F920F7" w:rsidP="00F920F7">
      <w:pPr>
        <w:pStyle w:val="BulletedList"/>
      </w:pPr>
      <w:r>
        <w:t>[List your measures here.]</w:t>
      </w:r>
    </w:p>
    <w:p w14:paraId="1B1212A8" w14:textId="45CD8645" w:rsidR="001909C3" w:rsidRPr="00486DB9" w:rsidRDefault="001909C3" w:rsidP="004E58A0">
      <w:pPr>
        <w:pStyle w:val="Heading3"/>
        <w:rPr>
          <w:lang w:val="en-CA"/>
        </w:rPr>
      </w:pPr>
      <w:r w:rsidRPr="00486DB9">
        <w:rPr>
          <w:lang w:val="en-CA"/>
        </w:rPr>
        <w:t>How we’re managing any new risks caused by the changes made to the way we operate our business</w:t>
      </w:r>
    </w:p>
    <w:p w14:paraId="014B5481" w14:textId="77777777" w:rsidR="00F920F7" w:rsidRDefault="00F920F7" w:rsidP="00F920F7">
      <w:pPr>
        <w:pStyle w:val="BulletedList"/>
      </w:pPr>
      <w:r>
        <w:t>[List your measures here.]</w:t>
      </w:r>
    </w:p>
    <w:p w14:paraId="6175EF2C" w14:textId="41F5903D" w:rsidR="001909C3" w:rsidRPr="00486DB9" w:rsidRDefault="001909C3" w:rsidP="004E58A0">
      <w:pPr>
        <w:pStyle w:val="Heading3"/>
        <w:rPr>
          <w:lang w:val="en-CA"/>
        </w:rPr>
      </w:pPr>
      <w:r w:rsidRPr="00486DB9">
        <w:rPr>
          <w:lang w:val="en-CA"/>
        </w:rPr>
        <w:t>How we’re making sure our plan is working</w:t>
      </w:r>
    </w:p>
    <w:p w14:paraId="04AB3C0E" w14:textId="382B9FAE" w:rsidR="00F920F7" w:rsidRDefault="00F920F7" w:rsidP="00F920F7">
      <w:pPr>
        <w:pStyle w:val="BulletedList"/>
      </w:pPr>
      <w:r>
        <w:t>[List your measures here.]</w:t>
      </w:r>
    </w:p>
    <w:sectPr w:rsidR="00F920F7" w:rsidSect="00E93A1F">
      <w:type w:val="continuous"/>
      <w:pgSz w:w="12240" w:h="15840"/>
      <w:pgMar w:top="1440"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C6BF" w14:textId="77777777" w:rsidR="002C1302" w:rsidRDefault="002C1302" w:rsidP="00D31525">
      <w:pPr>
        <w:spacing w:before="0" w:line="240" w:lineRule="auto"/>
      </w:pPr>
      <w:r>
        <w:separator/>
      </w:r>
    </w:p>
  </w:endnote>
  <w:endnote w:type="continuationSeparator" w:id="0">
    <w:p w14:paraId="1FD5D4CD" w14:textId="77777777" w:rsidR="002C1302" w:rsidRDefault="002C1302" w:rsidP="00D31525">
      <w:pPr>
        <w:spacing w:before="0" w:line="240" w:lineRule="auto"/>
      </w:pPr>
      <w:r>
        <w:continuationSeparator/>
      </w:r>
    </w:p>
  </w:endnote>
  <w:endnote w:type="continuationNotice" w:id="1">
    <w:p w14:paraId="76B8F27F" w14:textId="77777777" w:rsidR="002C1302" w:rsidRDefault="002C13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leway">
    <w:altName w:val="Trebuchet MS"/>
    <w:panose1 w:val="00000000000000000000"/>
    <w:charset w:val="00"/>
    <w:family w:val="modern"/>
    <w:notTrueType/>
    <w:pitch w:val="variable"/>
    <w:sig w:usb0="20000207"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3252250"/>
      <w:docPartObj>
        <w:docPartGallery w:val="Page Numbers (Bottom of Page)"/>
        <w:docPartUnique/>
      </w:docPartObj>
    </w:sdtPr>
    <w:sdtEndPr>
      <w:rPr>
        <w:rStyle w:val="PageNumber"/>
      </w:rPr>
    </w:sdtEndPr>
    <w:sdtContent>
      <w:p w14:paraId="0923DC4A" w14:textId="77777777" w:rsidR="009B4C3F" w:rsidRDefault="009B4C3F" w:rsidP="004419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43898753"/>
      <w:docPartObj>
        <w:docPartGallery w:val="Page Numbers (Bottom of Page)"/>
        <w:docPartUnique/>
      </w:docPartObj>
    </w:sdtPr>
    <w:sdtEndPr>
      <w:rPr>
        <w:rStyle w:val="PageNumber"/>
      </w:rPr>
    </w:sdtEndPr>
    <w:sdtContent>
      <w:p w14:paraId="3FC6AB1F" w14:textId="77777777" w:rsidR="00D31525" w:rsidRDefault="00D31525" w:rsidP="009B4C3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F8C7E" w14:textId="77777777" w:rsidR="00D31525" w:rsidRDefault="00D31525" w:rsidP="00D31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7276645"/>
      <w:docPartObj>
        <w:docPartGallery w:val="Page Numbers (Bottom of Page)"/>
        <w:docPartUnique/>
      </w:docPartObj>
    </w:sdtPr>
    <w:sdtEndPr>
      <w:rPr>
        <w:rStyle w:val="PageNumber"/>
      </w:rPr>
    </w:sdtEndPr>
    <w:sdtContent>
      <w:p w14:paraId="02A3ACFC" w14:textId="6B4BFBE1" w:rsidR="009B4C3F" w:rsidRPr="00DF3AF1" w:rsidRDefault="009B4C3F" w:rsidP="009B4C3F">
        <w:pPr>
          <w:pStyle w:val="Footer"/>
          <w:framePr w:w="169" w:wrap="none" w:vAnchor="text" w:hAnchor="page" w:x="10705" w:y="247"/>
          <w:rPr>
            <w:rStyle w:val="PageNumber"/>
          </w:rPr>
        </w:pPr>
        <w:r w:rsidRPr="00DF3AF1">
          <w:rPr>
            <w:rStyle w:val="PageNumber"/>
          </w:rPr>
          <w:fldChar w:fldCharType="begin"/>
        </w:r>
        <w:r w:rsidRPr="00DF3AF1">
          <w:rPr>
            <w:rStyle w:val="PageNumber"/>
          </w:rPr>
          <w:instrText xml:space="preserve"> PAGE </w:instrText>
        </w:r>
        <w:r w:rsidRPr="00DF3AF1">
          <w:rPr>
            <w:rStyle w:val="PageNumber"/>
          </w:rPr>
          <w:fldChar w:fldCharType="separate"/>
        </w:r>
        <w:r w:rsidR="00AD31F9">
          <w:rPr>
            <w:rStyle w:val="PageNumber"/>
            <w:noProof/>
          </w:rPr>
          <w:t>1</w:t>
        </w:r>
        <w:r w:rsidRPr="00DF3AF1">
          <w:rPr>
            <w:rStyle w:val="PageNumber"/>
          </w:rPr>
          <w:fldChar w:fldCharType="end"/>
        </w:r>
      </w:p>
    </w:sdtContent>
  </w:sdt>
  <w:p w14:paraId="5C300275" w14:textId="2F48BCDF" w:rsidR="00D31525" w:rsidRPr="00DF3AF1" w:rsidRDefault="00E679A6" w:rsidP="00E679A6">
    <w:pPr>
      <w:ind w:right="360"/>
      <w:jc w:val="right"/>
    </w:pPr>
    <w:r w:rsidRPr="00E679A6">
      <w:t>COVID-19 safety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7F9C" w14:textId="77777777" w:rsidR="0030661E" w:rsidRDefault="0030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C87C" w14:textId="77777777" w:rsidR="002C1302" w:rsidRDefault="002C1302" w:rsidP="00D31525">
      <w:pPr>
        <w:spacing w:before="0" w:line="240" w:lineRule="auto"/>
      </w:pPr>
      <w:r>
        <w:separator/>
      </w:r>
    </w:p>
  </w:footnote>
  <w:footnote w:type="continuationSeparator" w:id="0">
    <w:p w14:paraId="4F6CE1B3" w14:textId="77777777" w:rsidR="002C1302" w:rsidRDefault="002C1302" w:rsidP="00D31525">
      <w:pPr>
        <w:spacing w:before="0" w:line="240" w:lineRule="auto"/>
      </w:pPr>
      <w:r>
        <w:continuationSeparator/>
      </w:r>
    </w:p>
  </w:footnote>
  <w:footnote w:type="continuationNotice" w:id="1">
    <w:p w14:paraId="7A43351C" w14:textId="77777777" w:rsidR="002C1302" w:rsidRDefault="002C13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4883" w14:textId="77777777" w:rsidR="0030661E" w:rsidRDefault="00306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17F1" w14:textId="77777777" w:rsidR="00D31525" w:rsidRDefault="00D31525" w:rsidP="00503EE8">
    <w:pPr>
      <w:pStyle w:val="Header"/>
      <w:ind w:right="-421"/>
      <w:jc w:val="right"/>
    </w:pPr>
    <w:r>
      <w:rPr>
        <w:noProof/>
        <w:lang w:eastAsia="en-CA"/>
      </w:rPr>
      <w:drawing>
        <wp:inline distT="0" distB="0" distL="0" distR="0" wp14:anchorId="59C6ACC8" wp14:editId="35DF6B0B">
          <wp:extent cx="1169894" cy="467958"/>
          <wp:effectExtent l="0" t="0" r="0" b="0"/>
          <wp:docPr id="2" name="Picture 2" title="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229505" cy="4918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1D89C" w14:textId="77777777" w:rsidR="0030661E" w:rsidRDefault="0030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82BC0"/>
    <w:multiLevelType w:val="hybridMultilevel"/>
    <w:tmpl w:val="20FE29AC"/>
    <w:lvl w:ilvl="0" w:tplc="14A436BC">
      <w:start w:val="1"/>
      <w:numFmt w:val="bullet"/>
      <w:pStyle w:val="Bulleted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DD5C3F"/>
    <w:multiLevelType w:val="hybridMultilevel"/>
    <w:tmpl w:val="A792F7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443345"/>
    <w:multiLevelType w:val="hybridMultilevel"/>
    <w:tmpl w:val="A7028310"/>
    <w:lvl w:ilvl="0" w:tplc="114AA75A">
      <w:start w:val="11"/>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F6AA5"/>
    <w:multiLevelType w:val="hybridMultilevel"/>
    <w:tmpl w:val="7902D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E8"/>
    <w:rsid w:val="000646BA"/>
    <w:rsid w:val="000E3A3A"/>
    <w:rsid w:val="000F0A64"/>
    <w:rsid w:val="000F44C0"/>
    <w:rsid w:val="001247E5"/>
    <w:rsid w:val="00126FB6"/>
    <w:rsid w:val="001325B8"/>
    <w:rsid w:val="00154FF0"/>
    <w:rsid w:val="001909C3"/>
    <w:rsid w:val="001D77E1"/>
    <w:rsid w:val="001E3918"/>
    <w:rsid w:val="001E5CE8"/>
    <w:rsid w:val="00217824"/>
    <w:rsid w:val="0027475A"/>
    <w:rsid w:val="002C1302"/>
    <w:rsid w:val="002C5CB6"/>
    <w:rsid w:val="0030661E"/>
    <w:rsid w:val="00316362"/>
    <w:rsid w:val="0033180A"/>
    <w:rsid w:val="00347847"/>
    <w:rsid w:val="0039151D"/>
    <w:rsid w:val="00391DEC"/>
    <w:rsid w:val="003C06E4"/>
    <w:rsid w:val="003F4625"/>
    <w:rsid w:val="004049D5"/>
    <w:rsid w:val="0044197D"/>
    <w:rsid w:val="0045072E"/>
    <w:rsid w:val="004701DD"/>
    <w:rsid w:val="00486DB9"/>
    <w:rsid w:val="004903E5"/>
    <w:rsid w:val="004E58A0"/>
    <w:rsid w:val="00503EE8"/>
    <w:rsid w:val="00521345"/>
    <w:rsid w:val="005324CD"/>
    <w:rsid w:val="00576181"/>
    <w:rsid w:val="0064577C"/>
    <w:rsid w:val="006502FC"/>
    <w:rsid w:val="006740E2"/>
    <w:rsid w:val="00676810"/>
    <w:rsid w:val="0068550D"/>
    <w:rsid w:val="006B3B73"/>
    <w:rsid w:val="006C10BD"/>
    <w:rsid w:val="00724BD1"/>
    <w:rsid w:val="00736654"/>
    <w:rsid w:val="00775F7B"/>
    <w:rsid w:val="00802903"/>
    <w:rsid w:val="00870F95"/>
    <w:rsid w:val="00871895"/>
    <w:rsid w:val="00874135"/>
    <w:rsid w:val="008773C7"/>
    <w:rsid w:val="0089274D"/>
    <w:rsid w:val="008B168D"/>
    <w:rsid w:val="008F24EE"/>
    <w:rsid w:val="00951670"/>
    <w:rsid w:val="00951D97"/>
    <w:rsid w:val="009B4C3F"/>
    <w:rsid w:val="009B51CC"/>
    <w:rsid w:val="00AB7AD5"/>
    <w:rsid w:val="00AD2B82"/>
    <w:rsid w:val="00AD31F9"/>
    <w:rsid w:val="00B11D2D"/>
    <w:rsid w:val="00B843B1"/>
    <w:rsid w:val="00BE0BF3"/>
    <w:rsid w:val="00BF69E8"/>
    <w:rsid w:val="00C20932"/>
    <w:rsid w:val="00C33520"/>
    <w:rsid w:val="00C44776"/>
    <w:rsid w:val="00C5717A"/>
    <w:rsid w:val="00CB7B9B"/>
    <w:rsid w:val="00CF5A33"/>
    <w:rsid w:val="00D31525"/>
    <w:rsid w:val="00D322DA"/>
    <w:rsid w:val="00D86549"/>
    <w:rsid w:val="00DF3AF1"/>
    <w:rsid w:val="00E27F9C"/>
    <w:rsid w:val="00E32897"/>
    <w:rsid w:val="00E53A85"/>
    <w:rsid w:val="00E679A6"/>
    <w:rsid w:val="00E932E7"/>
    <w:rsid w:val="00E93A1F"/>
    <w:rsid w:val="00EB18FE"/>
    <w:rsid w:val="00EF2B40"/>
    <w:rsid w:val="00F546C6"/>
    <w:rsid w:val="00F920F7"/>
    <w:rsid w:val="1A0FE4A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989EF"/>
  <w15:chartTrackingRefBased/>
  <w15:docId w15:val="{0B12D33A-2356-47A4-8006-BB330CD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10"/>
    <w:pPr>
      <w:shd w:val="clear" w:color="auto" w:fill="FFFFFF"/>
      <w:spacing w:before="240" w:line="276" w:lineRule="auto"/>
    </w:pPr>
    <w:rPr>
      <w:rFonts w:ascii="Calibri" w:eastAsia="Times New Roman" w:hAnsi="Calibri" w:cs="Open Sans"/>
      <w:color w:val="000000"/>
    </w:rPr>
  </w:style>
  <w:style w:type="paragraph" w:styleId="Heading1">
    <w:name w:val="heading 1"/>
    <w:basedOn w:val="Title"/>
    <w:next w:val="Normal"/>
    <w:link w:val="Heading1Char"/>
    <w:uiPriority w:val="9"/>
    <w:qFormat/>
    <w:rsid w:val="008B168D"/>
    <w:pPr>
      <w:outlineLvl w:val="0"/>
    </w:pPr>
  </w:style>
  <w:style w:type="paragraph" w:styleId="Heading2">
    <w:name w:val="heading 2"/>
    <w:basedOn w:val="Subtitle"/>
    <w:next w:val="Normal"/>
    <w:link w:val="Heading2Char"/>
    <w:uiPriority w:val="9"/>
    <w:unhideWhenUsed/>
    <w:qFormat/>
    <w:rsid w:val="008B168D"/>
    <w:pPr>
      <w:outlineLvl w:val="1"/>
    </w:pPr>
  </w:style>
  <w:style w:type="paragraph" w:styleId="Heading3">
    <w:name w:val="heading 3"/>
    <w:basedOn w:val="Heading2"/>
    <w:next w:val="Normal"/>
    <w:link w:val="Heading3Char"/>
    <w:uiPriority w:val="9"/>
    <w:unhideWhenUsed/>
    <w:qFormat/>
    <w:rsid w:val="003F4625"/>
    <w:pPr>
      <w:outlineLvl w:val="2"/>
    </w:pPr>
    <w:rPr>
      <w:sz w:val="28"/>
      <w:lang w:val="fr-CA"/>
    </w:rPr>
  </w:style>
  <w:style w:type="paragraph" w:styleId="Heading4">
    <w:name w:val="heading 4"/>
    <w:basedOn w:val="Normal"/>
    <w:next w:val="Normal"/>
    <w:link w:val="Heading4Char"/>
    <w:uiPriority w:val="9"/>
    <w:unhideWhenUsed/>
    <w:qFormat/>
    <w:rsid w:val="004903E5"/>
    <w:pPr>
      <w:keepNext/>
      <w:keepLines/>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3E5"/>
    <w:rPr>
      <w:rFonts w:eastAsiaTheme="majorEastAsia" w:cstheme="majorBidi"/>
      <w:b/>
      <w:iCs/>
      <w:color w:val="000000"/>
      <w:shd w:val="clear" w:color="auto" w:fill="FFFFFF"/>
    </w:rPr>
  </w:style>
  <w:style w:type="paragraph" w:styleId="Title">
    <w:name w:val="Title"/>
    <w:basedOn w:val="Normal"/>
    <w:next w:val="Normal"/>
    <w:link w:val="TitleChar"/>
    <w:uiPriority w:val="10"/>
    <w:qFormat/>
    <w:rsid w:val="00676810"/>
    <w:rPr>
      <w:sz w:val="48"/>
      <w:szCs w:val="48"/>
    </w:rPr>
  </w:style>
  <w:style w:type="character" w:customStyle="1" w:styleId="TitleChar">
    <w:name w:val="Title Char"/>
    <w:basedOn w:val="DefaultParagraphFont"/>
    <w:link w:val="Title"/>
    <w:uiPriority w:val="10"/>
    <w:rsid w:val="00676810"/>
    <w:rPr>
      <w:rFonts w:ascii="Calibri" w:eastAsia="Times New Roman" w:hAnsi="Calibri" w:cs="Open Sans"/>
      <w:color w:val="000000"/>
      <w:sz w:val="48"/>
      <w:szCs w:val="48"/>
      <w:shd w:val="clear" w:color="auto" w:fill="FFFFFF"/>
    </w:rPr>
  </w:style>
  <w:style w:type="paragraph" w:styleId="Subtitle">
    <w:name w:val="Subtitle"/>
    <w:basedOn w:val="Normal"/>
    <w:next w:val="Normal"/>
    <w:link w:val="SubtitleChar"/>
    <w:uiPriority w:val="11"/>
    <w:qFormat/>
    <w:rsid w:val="00CF5A33"/>
    <w:rPr>
      <w:sz w:val="36"/>
      <w:szCs w:val="36"/>
    </w:rPr>
  </w:style>
  <w:style w:type="character" w:customStyle="1" w:styleId="SubtitleChar">
    <w:name w:val="Subtitle Char"/>
    <w:basedOn w:val="DefaultParagraphFont"/>
    <w:link w:val="Subtitle"/>
    <w:uiPriority w:val="11"/>
    <w:rsid w:val="00CF5A33"/>
    <w:rPr>
      <w:rFonts w:ascii="Raleway" w:hAnsi="Raleway"/>
      <w:sz w:val="36"/>
      <w:szCs w:val="36"/>
    </w:rPr>
  </w:style>
  <w:style w:type="character" w:customStyle="1" w:styleId="Heading2Char">
    <w:name w:val="Heading 2 Char"/>
    <w:basedOn w:val="DefaultParagraphFont"/>
    <w:link w:val="Heading2"/>
    <w:uiPriority w:val="9"/>
    <w:rsid w:val="008B168D"/>
    <w:rPr>
      <w:rFonts w:ascii="Calibri" w:eastAsia="Times New Roman" w:hAnsi="Calibri" w:cs="Open Sans"/>
      <w:color w:val="000000"/>
      <w:sz w:val="36"/>
      <w:szCs w:val="36"/>
      <w:shd w:val="clear" w:color="auto" w:fill="FFFFFF"/>
    </w:rPr>
  </w:style>
  <w:style w:type="character" w:customStyle="1" w:styleId="Heading1Char">
    <w:name w:val="Heading 1 Char"/>
    <w:basedOn w:val="DefaultParagraphFont"/>
    <w:link w:val="Heading1"/>
    <w:uiPriority w:val="9"/>
    <w:rsid w:val="008B168D"/>
    <w:rPr>
      <w:rFonts w:ascii="Calibri" w:eastAsia="Times New Roman" w:hAnsi="Calibri" w:cs="Open Sans"/>
      <w:color w:val="000000"/>
      <w:sz w:val="48"/>
      <w:szCs w:val="48"/>
      <w:shd w:val="clear" w:color="auto" w:fill="FFFFFF"/>
    </w:rPr>
  </w:style>
  <w:style w:type="character" w:customStyle="1" w:styleId="Heading3Char">
    <w:name w:val="Heading 3 Char"/>
    <w:basedOn w:val="DefaultParagraphFont"/>
    <w:link w:val="Heading3"/>
    <w:uiPriority w:val="9"/>
    <w:rsid w:val="003F4625"/>
    <w:rPr>
      <w:rFonts w:ascii="Calibri" w:eastAsia="Times New Roman" w:hAnsi="Calibri" w:cs="Open Sans"/>
      <w:color w:val="000000"/>
      <w:sz w:val="28"/>
      <w:szCs w:val="36"/>
      <w:shd w:val="clear" w:color="auto" w:fill="FFFFFF"/>
      <w:lang w:val="fr-CA"/>
    </w:rPr>
  </w:style>
  <w:style w:type="character" w:styleId="Emphasis">
    <w:name w:val="Emphasis"/>
    <w:uiPriority w:val="20"/>
    <w:qFormat/>
    <w:rsid w:val="00676810"/>
    <w:rPr>
      <w:rFonts w:ascii="Calibri" w:hAnsi="Calibri"/>
      <w:b/>
    </w:rPr>
  </w:style>
  <w:style w:type="character" w:styleId="SubtleEmphasis">
    <w:name w:val="Subtle Emphasis"/>
    <w:uiPriority w:val="19"/>
    <w:qFormat/>
    <w:rsid w:val="00D31525"/>
    <w:rPr>
      <w:i/>
    </w:rPr>
  </w:style>
  <w:style w:type="paragraph" w:styleId="Quote">
    <w:name w:val="Quote"/>
    <w:basedOn w:val="Normal"/>
    <w:next w:val="Normal"/>
    <w:link w:val="QuoteChar"/>
    <w:uiPriority w:val="29"/>
    <w:qFormat/>
    <w:rsid w:val="00D31525"/>
    <w:pPr>
      <w:spacing w:line="360" w:lineRule="auto"/>
      <w:ind w:left="567" w:right="851"/>
      <w:mirrorIndents/>
    </w:pPr>
    <w:rPr>
      <w:i/>
    </w:rPr>
  </w:style>
  <w:style w:type="character" w:customStyle="1" w:styleId="QuoteChar">
    <w:name w:val="Quote Char"/>
    <w:basedOn w:val="DefaultParagraphFont"/>
    <w:link w:val="Quote"/>
    <w:uiPriority w:val="29"/>
    <w:rsid w:val="00D31525"/>
    <w:rPr>
      <w:rFonts w:ascii="Raleway" w:eastAsia="Times New Roman" w:hAnsi="Raleway" w:cs="Open Sans"/>
      <w:i/>
      <w:color w:val="000000"/>
      <w:shd w:val="clear" w:color="auto" w:fill="FFFFFF"/>
    </w:rPr>
  </w:style>
  <w:style w:type="paragraph" w:styleId="Header">
    <w:name w:val="header"/>
    <w:basedOn w:val="Normal"/>
    <w:link w:val="HeaderChar"/>
    <w:uiPriority w:val="99"/>
    <w:unhideWhenUsed/>
    <w:rsid w:val="00D3152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1525"/>
    <w:rPr>
      <w:rFonts w:ascii="Raleway" w:eastAsia="Times New Roman" w:hAnsi="Raleway" w:cs="Open Sans"/>
      <w:color w:val="000000"/>
      <w:shd w:val="clear" w:color="auto" w:fill="FFFFFF"/>
    </w:rPr>
  </w:style>
  <w:style w:type="paragraph" w:styleId="Footer">
    <w:name w:val="footer"/>
    <w:basedOn w:val="Normal"/>
    <w:link w:val="FooterChar"/>
    <w:uiPriority w:val="99"/>
    <w:unhideWhenUsed/>
    <w:rsid w:val="00D3152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1525"/>
    <w:rPr>
      <w:rFonts w:ascii="Raleway" w:eastAsia="Times New Roman" w:hAnsi="Raleway" w:cs="Open Sans"/>
      <w:color w:val="000000"/>
      <w:shd w:val="clear" w:color="auto" w:fill="FFFFFF"/>
    </w:rPr>
  </w:style>
  <w:style w:type="character" w:styleId="PageNumber">
    <w:name w:val="page number"/>
    <w:basedOn w:val="DefaultParagraphFont"/>
    <w:uiPriority w:val="99"/>
    <w:semiHidden/>
    <w:unhideWhenUsed/>
    <w:rsid w:val="00D31525"/>
  </w:style>
  <w:style w:type="table" w:styleId="TableGrid">
    <w:name w:val="Table Grid"/>
    <w:basedOn w:val="TableNormal"/>
    <w:uiPriority w:val="39"/>
    <w:rsid w:val="0050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qFormat/>
    <w:rsid w:val="009B4C3F"/>
    <w:pPr>
      <w:shd w:val="clear" w:color="auto" w:fill="auto"/>
      <w:spacing w:before="120" w:after="120"/>
    </w:pPr>
    <w:rPr>
      <w:b/>
    </w:rPr>
  </w:style>
  <w:style w:type="paragraph" w:customStyle="1" w:styleId="tablerows">
    <w:name w:val="table rows"/>
    <w:basedOn w:val="Normal"/>
    <w:qFormat/>
    <w:rsid w:val="009B4C3F"/>
    <w:pPr>
      <w:shd w:val="clear" w:color="auto" w:fill="auto"/>
      <w:spacing w:before="120" w:after="120"/>
    </w:pPr>
  </w:style>
  <w:style w:type="character" w:customStyle="1" w:styleId="TableHeaderRowChar">
    <w:name w:val="Table Header Row Char"/>
    <w:basedOn w:val="DefaultParagraphFont"/>
    <w:link w:val="TableHeaderRow"/>
    <w:rsid w:val="009B4C3F"/>
    <w:rPr>
      <w:rFonts w:ascii="Raleway" w:eastAsia="Times New Roman" w:hAnsi="Raleway" w:cs="Open Sans"/>
      <w:b/>
      <w:color w:val="000000"/>
    </w:rPr>
  </w:style>
  <w:style w:type="paragraph" w:styleId="ListParagraph">
    <w:name w:val="List Paragraph"/>
    <w:basedOn w:val="Normal"/>
    <w:uiPriority w:val="34"/>
    <w:rsid w:val="001E3918"/>
    <w:pPr>
      <w:ind w:left="720"/>
      <w:contextualSpacing/>
    </w:pPr>
  </w:style>
  <w:style w:type="paragraph" w:customStyle="1" w:styleId="Footnote">
    <w:name w:val="Footnote"/>
    <w:basedOn w:val="Normal"/>
    <w:link w:val="FootnoteChar"/>
    <w:qFormat/>
    <w:rsid w:val="00724BD1"/>
    <w:pPr>
      <w:spacing w:before="120" w:after="240"/>
    </w:pPr>
    <w:rPr>
      <w:i/>
      <w:sz w:val="16"/>
      <w:szCs w:val="16"/>
    </w:rPr>
  </w:style>
  <w:style w:type="character" w:customStyle="1" w:styleId="FootnoteChar">
    <w:name w:val="Footnote Char"/>
    <w:basedOn w:val="DefaultParagraphFont"/>
    <w:link w:val="Footnote"/>
    <w:rsid w:val="00724BD1"/>
    <w:rPr>
      <w:rFonts w:ascii="Raleway" w:eastAsia="Times New Roman" w:hAnsi="Raleway" w:cs="Open Sans"/>
      <w:i/>
      <w:color w:val="000000"/>
      <w:sz w:val="16"/>
      <w:szCs w:val="16"/>
      <w:shd w:val="clear" w:color="auto" w:fill="FFFFFF"/>
    </w:rPr>
  </w:style>
  <w:style w:type="paragraph" w:customStyle="1" w:styleId="PhotoCaptions">
    <w:name w:val="Photo Captions"/>
    <w:basedOn w:val="Normal"/>
    <w:qFormat/>
    <w:rsid w:val="00724BD1"/>
    <w:pPr>
      <w:spacing w:before="120"/>
    </w:pPr>
    <w:rPr>
      <w:i/>
    </w:rPr>
  </w:style>
  <w:style w:type="paragraph" w:styleId="BalloonText">
    <w:name w:val="Balloon Text"/>
    <w:basedOn w:val="Normal"/>
    <w:link w:val="BalloonTextChar"/>
    <w:uiPriority w:val="99"/>
    <w:semiHidden/>
    <w:unhideWhenUsed/>
    <w:rsid w:val="001E5C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CE8"/>
    <w:rPr>
      <w:rFonts w:ascii="Segoe UI" w:eastAsia="Times New Roman" w:hAnsi="Segoe UI" w:cs="Segoe UI"/>
      <w:color w:val="000000"/>
      <w:sz w:val="18"/>
      <w:szCs w:val="18"/>
      <w:shd w:val="clear" w:color="auto" w:fill="FFFFFF"/>
    </w:rPr>
  </w:style>
  <w:style w:type="character" w:styleId="CommentReference">
    <w:name w:val="annotation reference"/>
    <w:basedOn w:val="DefaultParagraphFont"/>
    <w:uiPriority w:val="99"/>
    <w:semiHidden/>
    <w:unhideWhenUsed/>
    <w:rsid w:val="00B843B1"/>
    <w:rPr>
      <w:sz w:val="16"/>
      <w:szCs w:val="16"/>
    </w:rPr>
  </w:style>
  <w:style w:type="paragraph" w:styleId="CommentText">
    <w:name w:val="annotation text"/>
    <w:basedOn w:val="Normal"/>
    <w:link w:val="CommentTextChar"/>
    <w:uiPriority w:val="99"/>
    <w:semiHidden/>
    <w:unhideWhenUsed/>
    <w:rsid w:val="00B843B1"/>
    <w:pPr>
      <w:spacing w:line="240" w:lineRule="auto"/>
    </w:pPr>
    <w:rPr>
      <w:sz w:val="20"/>
      <w:szCs w:val="20"/>
    </w:rPr>
  </w:style>
  <w:style w:type="character" w:customStyle="1" w:styleId="CommentTextChar">
    <w:name w:val="Comment Text Char"/>
    <w:basedOn w:val="DefaultParagraphFont"/>
    <w:link w:val="CommentText"/>
    <w:uiPriority w:val="99"/>
    <w:semiHidden/>
    <w:rsid w:val="00B843B1"/>
    <w:rPr>
      <w:rFonts w:ascii="Calibri" w:eastAsia="Times New Roman" w:hAnsi="Calibri" w:cs="Open Sans"/>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B843B1"/>
    <w:rPr>
      <w:b/>
      <w:bCs/>
    </w:rPr>
  </w:style>
  <w:style w:type="character" w:customStyle="1" w:styleId="CommentSubjectChar">
    <w:name w:val="Comment Subject Char"/>
    <w:basedOn w:val="CommentTextChar"/>
    <w:link w:val="CommentSubject"/>
    <w:uiPriority w:val="99"/>
    <w:semiHidden/>
    <w:rsid w:val="00B843B1"/>
    <w:rPr>
      <w:rFonts w:ascii="Calibri" w:eastAsia="Times New Roman" w:hAnsi="Calibri" w:cs="Open Sans"/>
      <w:b/>
      <w:bCs/>
      <w:color w:val="000000"/>
      <w:sz w:val="20"/>
      <w:szCs w:val="20"/>
      <w:shd w:val="clear" w:color="auto" w:fill="FFFFFF"/>
    </w:rPr>
  </w:style>
  <w:style w:type="paragraph" w:customStyle="1" w:styleId="BulletedList">
    <w:name w:val="Bulleted List"/>
    <w:basedOn w:val="Normal"/>
    <w:link w:val="BulletedListChar"/>
    <w:qFormat/>
    <w:rsid w:val="00E679A6"/>
    <w:pPr>
      <w:numPr>
        <w:numId w:val="3"/>
      </w:numPr>
      <w:spacing w:before="120"/>
      <w:ind w:left="714" w:hanging="357"/>
    </w:pPr>
  </w:style>
  <w:style w:type="character" w:customStyle="1" w:styleId="BulletedListChar">
    <w:name w:val="Bulleted List Char"/>
    <w:basedOn w:val="DefaultParagraphFont"/>
    <w:link w:val="BulletedList"/>
    <w:rsid w:val="00E679A6"/>
    <w:rPr>
      <w:rFonts w:ascii="Calibri" w:eastAsia="Times New Roman" w:hAnsi="Calibri" w:cs="Open Sans"/>
      <w:color w:val="000000"/>
      <w:shd w:val="clear" w:color="auto" w:fill="FFFFFF"/>
    </w:rPr>
  </w:style>
  <w:style w:type="character" w:styleId="Hyperlink">
    <w:name w:val="Hyperlink"/>
    <w:basedOn w:val="DefaultParagraphFont"/>
    <w:uiPriority w:val="99"/>
    <w:unhideWhenUsed/>
    <w:rsid w:val="00486DB9"/>
    <w:rPr>
      <w:color w:val="00B2E3" w:themeColor="hyperlink"/>
      <w:u w:val="single"/>
    </w:rPr>
  </w:style>
  <w:style w:type="character" w:customStyle="1" w:styleId="UnresolvedMention">
    <w:name w:val="Unresolved Mention"/>
    <w:basedOn w:val="DefaultParagraphFont"/>
    <w:uiPriority w:val="99"/>
    <w:semiHidden/>
    <w:unhideWhenUsed/>
    <w:rsid w:val="0048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8811">
      <w:bodyDiv w:val="1"/>
      <w:marLeft w:val="0"/>
      <w:marRight w:val="0"/>
      <w:marTop w:val="0"/>
      <w:marBottom w:val="0"/>
      <w:divBdr>
        <w:top w:val="none" w:sz="0" w:space="0" w:color="auto"/>
        <w:left w:val="none" w:sz="0" w:space="0" w:color="auto"/>
        <w:bottom w:val="none" w:sz="0" w:space="0" w:color="auto"/>
        <w:right w:val="none" w:sz="0" w:space="0" w:color="auto"/>
      </w:divBdr>
    </w:div>
    <w:div w:id="1039358553">
      <w:bodyDiv w:val="1"/>
      <w:marLeft w:val="0"/>
      <w:marRight w:val="0"/>
      <w:marTop w:val="0"/>
      <w:marBottom w:val="0"/>
      <w:divBdr>
        <w:top w:val="none" w:sz="0" w:space="0" w:color="auto"/>
        <w:left w:val="none" w:sz="0" w:space="0" w:color="auto"/>
        <w:bottom w:val="none" w:sz="0" w:space="0" w:color="auto"/>
        <w:right w:val="none" w:sz="0" w:space="0" w:color="auto"/>
      </w:divBdr>
    </w:div>
    <w:div w:id="1475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ntario.ca/page/develop-your-covid-19-workplace-safety-pl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covid-19.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ntario.ca/page/develop-your-covid-19-workplace-safety-pla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dakumarS\Downloads\Report_Template-calibri.dotx" TargetMode="External"/></Relationships>
</file>

<file path=word/theme/theme1.xml><?xml version="1.0" encoding="utf-8"?>
<a:theme xmlns:a="http://schemas.openxmlformats.org/drawingml/2006/main" name="Office Theme">
  <a:themeElements>
    <a:clrScheme name="Ontario VI 1">
      <a:dk1>
        <a:srgbClr val="8DC63F"/>
      </a:dk1>
      <a:lt1>
        <a:srgbClr val="38B5FF"/>
      </a:lt1>
      <a:dk2>
        <a:srgbClr val="C1B28F"/>
      </a:dk2>
      <a:lt2>
        <a:srgbClr val="FCAF17"/>
      </a:lt2>
      <a:accent1>
        <a:srgbClr val="CBA52E"/>
      </a:accent1>
      <a:accent2>
        <a:srgbClr val="F15922"/>
      </a:accent2>
      <a:accent3>
        <a:srgbClr val="ED1C24"/>
      </a:accent3>
      <a:accent4>
        <a:srgbClr val="ED037C"/>
      </a:accent4>
      <a:accent5>
        <a:srgbClr val="92278F"/>
      </a:accent5>
      <a:accent6>
        <a:srgbClr val="047BC1"/>
      </a:accent6>
      <a:hlink>
        <a:srgbClr val="00B2E3"/>
      </a:hlink>
      <a:folHlink>
        <a:srgbClr val="49A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053DD1765B745A0029C4EB476DFDF" ma:contentTypeVersion="13" ma:contentTypeDescription="Create a new document." ma:contentTypeScope="" ma:versionID="7127683da02d0895547d4db15cc2cf71">
  <xsd:schema xmlns:xsd="http://www.w3.org/2001/XMLSchema" xmlns:xs="http://www.w3.org/2001/XMLSchema" xmlns:p="http://schemas.microsoft.com/office/2006/metadata/properties" xmlns:ns3="d3e6d699-6b73-4c36-88fc-cd842024c124" xmlns:ns4="9b81e0e6-f819-4bf0-9ddf-97898aca3eb8" targetNamespace="http://schemas.microsoft.com/office/2006/metadata/properties" ma:root="true" ma:fieldsID="4b08869e947917bebc955e0c5633ad04" ns3:_="" ns4:_="">
    <xsd:import namespace="d3e6d699-6b73-4c36-88fc-cd842024c124"/>
    <xsd:import namespace="9b81e0e6-f819-4bf0-9ddf-97898aca3e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6d699-6b73-4c36-88fc-cd842024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1e0e6-f819-4bf0-9ddf-97898aca3e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5B2F7-5839-4D1A-BF29-284F69635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6d699-6b73-4c36-88fc-cd842024c124"/>
    <ds:schemaRef ds:uri="9b81e0e6-f819-4bf0-9ddf-97898aca3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6CA16-9F11-48A8-AF54-FA040E1C5F0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9b81e0e6-f819-4bf0-9ddf-97898aca3eb8"/>
    <ds:schemaRef ds:uri="d3e6d699-6b73-4c36-88fc-cd842024c124"/>
    <ds:schemaRef ds:uri="http://www.w3.org/XML/1998/namespace"/>
  </ds:schemaRefs>
</ds:datastoreItem>
</file>

<file path=customXml/itemProps3.xml><?xml version="1.0" encoding="utf-8"?>
<ds:datastoreItem xmlns:ds="http://schemas.openxmlformats.org/officeDocument/2006/customXml" ds:itemID="{CBD30B84-DAD3-4E86-9D95-D05E1AF9C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Report_Template-calibri</Template>
  <TotalTime>1</TotalTime>
  <Pages>9</Pages>
  <Words>822</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Anandakumar, Sasikala (TBS)</dc:creator>
  <cp:keywords/>
  <dc:description/>
  <cp:lastModifiedBy>Schonewille, Dan</cp:lastModifiedBy>
  <cp:revision>2</cp:revision>
  <dcterms:created xsi:type="dcterms:W3CDTF">2020-06-16T18:08:00Z</dcterms:created>
  <dcterms:modified xsi:type="dcterms:W3CDTF">2020-06-16T18:08:00Z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Sasikala.Anandakumar@ontario.ca</vt:lpwstr>
  </property>
  <property fmtid="{D5CDD505-2E9C-101B-9397-08002B2CF9AE}" pid="5" name="MSIP_Label_034a106e-6316-442c-ad35-738afd673d2b_SetDate">
    <vt:lpwstr>2019-12-18T18:02:40.8859879Z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9fc2f1e2-48b4-4c39-b4a7-e636367adb56</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0x010100C8A053DD1765B745A0029C4EB476DFDF</vt:lpwstr>
  </property>
</Properties>
</file>