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5A4EB" w14:textId="1C7A163F" w:rsidR="00921E07" w:rsidRPr="00921E07" w:rsidRDefault="00921E07" w:rsidP="00921E07">
      <w:pPr>
        <w:rPr>
          <w:noProof/>
        </w:rPr>
      </w:pPr>
      <w:r w:rsidRPr="00921E07">
        <w:rPr>
          <w:noProof/>
        </w:rPr>
        <w:drawing>
          <wp:inline distT="0" distB="0" distL="0" distR="0" wp14:anchorId="646333C3" wp14:editId="2E92AACD">
            <wp:extent cx="6610350" cy="2831586"/>
            <wp:effectExtent l="0" t="0" r="0" b="6985"/>
            <wp:docPr id="1584480043" name="Picture 1" descr="A collage of images of m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480043" name="Picture 1" descr="A collage of images of men&#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35475" cy="2842348"/>
                    </a:xfrm>
                    <a:prstGeom prst="rect">
                      <a:avLst/>
                    </a:prstGeom>
                    <a:noFill/>
                    <a:ln>
                      <a:noFill/>
                    </a:ln>
                  </pic:spPr>
                </pic:pic>
              </a:graphicData>
            </a:graphic>
          </wp:inline>
        </w:drawing>
      </w:r>
    </w:p>
    <w:p w14:paraId="1FC3D86D" w14:textId="77777777" w:rsidR="008A3C25" w:rsidRPr="00743D49" w:rsidRDefault="008A3C25" w:rsidP="00C64F1D">
      <w:pPr>
        <w:autoSpaceDE w:val="0"/>
        <w:autoSpaceDN w:val="0"/>
        <w:adjustRightInd w:val="0"/>
        <w:contextualSpacing/>
        <w:rPr>
          <w:rFonts w:ascii="Arial" w:hAnsi="Arial" w:cs="Arial"/>
          <w:color w:val="000000"/>
          <w:sz w:val="22"/>
          <w:szCs w:val="22"/>
        </w:rPr>
      </w:pPr>
    </w:p>
    <w:p w14:paraId="4F62A4F0" w14:textId="3FA7BF9E" w:rsidR="00F50B35" w:rsidRDefault="002F1491" w:rsidP="00C64F1D">
      <w:pPr>
        <w:autoSpaceDE w:val="0"/>
        <w:autoSpaceDN w:val="0"/>
        <w:adjustRightInd w:val="0"/>
        <w:contextualSpacing/>
        <w:rPr>
          <w:rFonts w:ascii="Arial" w:hAnsi="Arial" w:cs="Arial"/>
          <w:color w:val="000000"/>
          <w:sz w:val="22"/>
          <w:szCs w:val="22"/>
        </w:rPr>
      </w:pPr>
      <w:r w:rsidRPr="006666BD">
        <w:rPr>
          <w:rFonts w:ascii="Arial" w:hAnsi="Arial" w:cs="Arial"/>
          <w:color w:val="000000"/>
          <w:sz w:val="22"/>
          <w:szCs w:val="22"/>
        </w:rPr>
        <w:t xml:space="preserve">July </w:t>
      </w:r>
      <w:r w:rsidR="00622FCF" w:rsidRPr="006666BD">
        <w:rPr>
          <w:rFonts w:ascii="Arial" w:hAnsi="Arial" w:cs="Arial"/>
          <w:color w:val="000000"/>
          <w:sz w:val="22"/>
          <w:szCs w:val="22"/>
        </w:rPr>
        <w:t>2</w:t>
      </w:r>
      <w:r w:rsidR="00206B74">
        <w:rPr>
          <w:rFonts w:ascii="Arial" w:hAnsi="Arial" w:cs="Arial"/>
          <w:color w:val="000000"/>
          <w:sz w:val="22"/>
          <w:szCs w:val="22"/>
        </w:rPr>
        <w:t>9</w:t>
      </w:r>
      <w:r w:rsidRPr="006666BD">
        <w:rPr>
          <w:rFonts w:ascii="Arial" w:hAnsi="Arial" w:cs="Arial"/>
          <w:color w:val="000000"/>
          <w:sz w:val="22"/>
          <w:szCs w:val="22"/>
        </w:rPr>
        <w:t>, 202</w:t>
      </w:r>
      <w:r w:rsidR="003F25F6" w:rsidRPr="006666BD">
        <w:rPr>
          <w:rFonts w:ascii="Arial" w:hAnsi="Arial" w:cs="Arial"/>
          <w:color w:val="000000"/>
          <w:sz w:val="22"/>
          <w:szCs w:val="22"/>
        </w:rPr>
        <w:t>5</w:t>
      </w:r>
    </w:p>
    <w:p w14:paraId="4567CC5D" w14:textId="77777777" w:rsidR="00C64F1D" w:rsidRDefault="00C64F1D" w:rsidP="00C64F1D">
      <w:pPr>
        <w:autoSpaceDE w:val="0"/>
        <w:autoSpaceDN w:val="0"/>
        <w:adjustRightInd w:val="0"/>
        <w:contextualSpacing/>
        <w:rPr>
          <w:rFonts w:ascii="Arial" w:hAnsi="Arial" w:cs="Arial"/>
          <w:color w:val="000000"/>
          <w:sz w:val="22"/>
          <w:szCs w:val="22"/>
        </w:rPr>
      </w:pPr>
    </w:p>
    <w:p w14:paraId="21C9D92A" w14:textId="7D865B18" w:rsidR="000C504F" w:rsidRPr="00874BCC" w:rsidRDefault="00874BCC" w:rsidP="00874BCC">
      <w:pPr>
        <w:autoSpaceDE w:val="0"/>
        <w:autoSpaceDN w:val="0"/>
        <w:adjustRightInd w:val="0"/>
        <w:contextualSpacing/>
        <w:jc w:val="center"/>
        <w:rPr>
          <w:rFonts w:ascii="Arial" w:hAnsi="Arial" w:cs="Arial"/>
          <w:b/>
          <w:bCs/>
          <w:color w:val="000000"/>
          <w:sz w:val="22"/>
          <w:szCs w:val="22"/>
        </w:rPr>
      </w:pPr>
      <w:r w:rsidRPr="00874BCC">
        <w:rPr>
          <w:rFonts w:ascii="Arial" w:hAnsi="Arial" w:cs="Arial"/>
          <w:b/>
          <w:bCs/>
          <w:color w:val="000000"/>
          <w:sz w:val="22"/>
          <w:szCs w:val="22"/>
        </w:rPr>
        <w:t>FROM HOMESCHOOL TO HIGHER ED: 12-YEAR-OLD PRODIGY ENROLLS AT CALHOUN</w:t>
      </w:r>
    </w:p>
    <w:p w14:paraId="579CE03F" w14:textId="77777777" w:rsidR="000C504F" w:rsidRPr="00874BCC" w:rsidRDefault="000C504F" w:rsidP="00874BCC">
      <w:pPr>
        <w:autoSpaceDE w:val="0"/>
        <w:autoSpaceDN w:val="0"/>
        <w:adjustRightInd w:val="0"/>
        <w:contextualSpacing/>
        <w:jc w:val="center"/>
        <w:rPr>
          <w:rFonts w:ascii="Arial" w:hAnsi="Arial" w:cs="Arial"/>
          <w:i/>
          <w:iCs/>
          <w:color w:val="000000"/>
          <w:sz w:val="20"/>
        </w:rPr>
      </w:pPr>
      <w:r w:rsidRPr="00874BCC">
        <w:rPr>
          <w:rFonts w:ascii="Arial" w:hAnsi="Arial" w:cs="Arial"/>
          <w:i/>
          <w:iCs/>
          <w:color w:val="000000"/>
          <w:sz w:val="20"/>
        </w:rPr>
        <w:t>Now 13, Van-Houston Begins His College Journey at Calhoun this Fall</w:t>
      </w:r>
    </w:p>
    <w:p w14:paraId="1AD3BE44" w14:textId="77777777" w:rsidR="00874BCC" w:rsidRPr="000C504F" w:rsidRDefault="00874BCC" w:rsidP="00874BCC">
      <w:pPr>
        <w:autoSpaceDE w:val="0"/>
        <w:autoSpaceDN w:val="0"/>
        <w:adjustRightInd w:val="0"/>
        <w:contextualSpacing/>
        <w:jc w:val="center"/>
        <w:rPr>
          <w:rFonts w:ascii="Arial" w:hAnsi="Arial" w:cs="Arial"/>
          <w:color w:val="000000"/>
          <w:sz w:val="22"/>
          <w:szCs w:val="22"/>
        </w:rPr>
      </w:pPr>
    </w:p>
    <w:p w14:paraId="7F34E768" w14:textId="67FFB713" w:rsidR="000C504F" w:rsidRDefault="00206B74" w:rsidP="000C504F">
      <w:pPr>
        <w:autoSpaceDE w:val="0"/>
        <w:autoSpaceDN w:val="0"/>
        <w:adjustRightInd w:val="0"/>
        <w:contextualSpacing/>
        <w:rPr>
          <w:rFonts w:ascii="Arial" w:hAnsi="Arial" w:cs="Arial"/>
          <w:color w:val="000000"/>
          <w:sz w:val="22"/>
          <w:szCs w:val="22"/>
        </w:rPr>
      </w:pPr>
      <w:r w:rsidRPr="00206B74">
        <w:rPr>
          <w:rFonts w:ascii="Arial" w:hAnsi="Arial" w:cs="Arial"/>
          <w:color w:val="000000"/>
          <w:sz w:val="22"/>
          <w:szCs w:val="22"/>
        </w:rPr>
        <w:t>While most students his age are preparing for seventh grade, Van-Houston</w:t>
      </w:r>
      <w:r w:rsidR="00230ED0">
        <w:rPr>
          <w:rFonts w:ascii="Arial" w:hAnsi="Arial" w:cs="Arial"/>
          <w:color w:val="000000"/>
          <w:sz w:val="22"/>
          <w:szCs w:val="22"/>
        </w:rPr>
        <w:t xml:space="preserve"> McMillion</w:t>
      </w:r>
      <w:r w:rsidRPr="00206B74">
        <w:rPr>
          <w:rFonts w:ascii="Arial" w:hAnsi="Arial" w:cs="Arial"/>
          <w:color w:val="000000"/>
          <w:sz w:val="22"/>
          <w:szCs w:val="22"/>
        </w:rPr>
        <w:t xml:space="preserve"> is preparing for college. Enrolled at just 12 years old, he became the youngest student in Calhoun Community College’s history. Now 13, this remarkable young scholar will begin classes this fall, working toward an Associate of Science in General Education with a focus on chemistry.</w:t>
      </w:r>
    </w:p>
    <w:p w14:paraId="593BC6B1" w14:textId="77777777" w:rsidR="00206B74" w:rsidRPr="000C504F" w:rsidRDefault="00206B74" w:rsidP="000C504F">
      <w:pPr>
        <w:autoSpaceDE w:val="0"/>
        <w:autoSpaceDN w:val="0"/>
        <w:adjustRightInd w:val="0"/>
        <w:contextualSpacing/>
        <w:rPr>
          <w:rFonts w:ascii="Arial" w:hAnsi="Arial" w:cs="Arial"/>
          <w:color w:val="000000"/>
          <w:sz w:val="22"/>
          <w:szCs w:val="22"/>
        </w:rPr>
      </w:pPr>
    </w:p>
    <w:p w14:paraId="2B9E7E4A" w14:textId="77777777" w:rsidR="000C504F" w:rsidRPr="000C504F" w:rsidRDefault="000C504F" w:rsidP="000C504F">
      <w:pPr>
        <w:autoSpaceDE w:val="0"/>
        <w:autoSpaceDN w:val="0"/>
        <w:adjustRightInd w:val="0"/>
        <w:contextualSpacing/>
        <w:rPr>
          <w:rFonts w:ascii="Arial" w:hAnsi="Arial" w:cs="Arial"/>
          <w:color w:val="000000"/>
          <w:sz w:val="22"/>
          <w:szCs w:val="22"/>
        </w:rPr>
      </w:pPr>
      <w:r w:rsidRPr="000C504F">
        <w:rPr>
          <w:rFonts w:ascii="Arial" w:hAnsi="Arial" w:cs="Arial"/>
          <w:color w:val="000000"/>
          <w:sz w:val="22"/>
          <w:szCs w:val="22"/>
        </w:rPr>
        <w:t>His story is more than remarkable. It is a powerful reminder of what is possible when talent is matched with opportunity and supported by intention, encouragement, and the right educational environment.</w:t>
      </w:r>
    </w:p>
    <w:p w14:paraId="7A5F99F2" w14:textId="77777777" w:rsidR="000C504F" w:rsidRPr="000C504F" w:rsidRDefault="000C504F" w:rsidP="000C504F">
      <w:pPr>
        <w:autoSpaceDE w:val="0"/>
        <w:autoSpaceDN w:val="0"/>
        <w:adjustRightInd w:val="0"/>
        <w:contextualSpacing/>
        <w:rPr>
          <w:rFonts w:ascii="Arial" w:hAnsi="Arial" w:cs="Arial"/>
          <w:color w:val="000000"/>
          <w:sz w:val="22"/>
          <w:szCs w:val="22"/>
        </w:rPr>
      </w:pPr>
    </w:p>
    <w:p w14:paraId="40A1DA8A" w14:textId="691212F7" w:rsidR="000C504F" w:rsidRPr="000C504F" w:rsidRDefault="000C504F" w:rsidP="000C504F">
      <w:pPr>
        <w:autoSpaceDE w:val="0"/>
        <w:autoSpaceDN w:val="0"/>
        <w:adjustRightInd w:val="0"/>
        <w:contextualSpacing/>
        <w:rPr>
          <w:rFonts w:ascii="Arial" w:hAnsi="Arial" w:cs="Arial"/>
          <w:color w:val="000000"/>
          <w:sz w:val="22"/>
          <w:szCs w:val="22"/>
        </w:rPr>
      </w:pPr>
      <w:r w:rsidRPr="000C504F">
        <w:rPr>
          <w:rFonts w:ascii="Arial" w:hAnsi="Arial" w:cs="Arial"/>
          <w:color w:val="000000"/>
          <w:sz w:val="22"/>
          <w:szCs w:val="22"/>
        </w:rPr>
        <w:t>Van-Houston’s academic journey began early. His mother, Emma-Sara</w:t>
      </w:r>
      <w:r w:rsidR="00230ED0">
        <w:rPr>
          <w:rFonts w:ascii="Arial" w:hAnsi="Arial" w:cs="Arial"/>
          <w:color w:val="000000"/>
          <w:sz w:val="22"/>
          <w:szCs w:val="22"/>
        </w:rPr>
        <w:t xml:space="preserve"> McMillion</w:t>
      </w:r>
      <w:r w:rsidRPr="000C504F">
        <w:rPr>
          <w:rFonts w:ascii="Arial" w:hAnsi="Arial" w:cs="Arial"/>
          <w:color w:val="000000"/>
          <w:sz w:val="22"/>
          <w:szCs w:val="22"/>
        </w:rPr>
        <w:t>, noticed his exceptional ability to learn when he began identifying letters and sounding out words around the age of two. By the time most children were learning their ABCs, Van-Houston was reading street signs aloud, watching science documentaries, and asking thought-provoking questions well beyond his years.</w:t>
      </w:r>
    </w:p>
    <w:p w14:paraId="1C49C344" w14:textId="77777777" w:rsidR="000C504F" w:rsidRPr="000C504F" w:rsidRDefault="000C504F" w:rsidP="000C504F">
      <w:pPr>
        <w:autoSpaceDE w:val="0"/>
        <w:autoSpaceDN w:val="0"/>
        <w:adjustRightInd w:val="0"/>
        <w:contextualSpacing/>
        <w:rPr>
          <w:rFonts w:ascii="Arial" w:hAnsi="Arial" w:cs="Arial"/>
          <w:color w:val="000000"/>
          <w:sz w:val="22"/>
          <w:szCs w:val="22"/>
        </w:rPr>
      </w:pPr>
    </w:p>
    <w:p w14:paraId="54D4C717" w14:textId="77777777" w:rsidR="000C504F" w:rsidRPr="000C504F" w:rsidRDefault="000C504F" w:rsidP="000C504F">
      <w:pPr>
        <w:autoSpaceDE w:val="0"/>
        <w:autoSpaceDN w:val="0"/>
        <w:adjustRightInd w:val="0"/>
        <w:contextualSpacing/>
        <w:rPr>
          <w:rFonts w:ascii="Arial" w:hAnsi="Arial" w:cs="Arial"/>
          <w:color w:val="000000"/>
          <w:sz w:val="22"/>
          <w:szCs w:val="22"/>
        </w:rPr>
      </w:pPr>
      <w:r w:rsidRPr="000C504F">
        <w:rPr>
          <w:rFonts w:ascii="Arial" w:hAnsi="Arial" w:cs="Arial"/>
          <w:color w:val="000000"/>
          <w:sz w:val="22"/>
          <w:szCs w:val="22"/>
        </w:rPr>
        <w:t>"We always knew he was curious and bright, but we didn’t focus on how far ahead he was. We focused on feeding his love of learning," said Emma-Sara. "From reading street signs to discussing systems in society, Van-Houston’s thirst for understanding has always led the way."</w:t>
      </w:r>
    </w:p>
    <w:p w14:paraId="01E6B0D3" w14:textId="77777777" w:rsidR="000C504F" w:rsidRPr="000C504F" w:rsidRDefault="000C504F" w:rsidP="000C504F">
      <w:pPr>
        <w:autoSpaceDE w:val="0"/>
        <w:autoSpaceDN w:val="0"/>
        <w:adjustRightInd w:val="0"/>
        <w:contextualSpacing/>
        <w:rPr>
          <w:rFonts w:ascii="Arial" w:hAnsi="Arial" w:cs="Arial"/>
          <w:color w:val="000000"/>
          <w:sz w:val="22"/>
          <w:szCs w:val="22"/>
        </w:rPr>
      </w:pPr>
    </w:p>
    <w:p w14:paraId="0A1A3E9C" w14:textId="77777777" w:rsidR="000C504F" w:rsidRPr="000C504F" w:rsidRDefault="000C504F" w:rsidP="000C504F">
      <w:pPr>
        <w:autoSpaceDE w:val="0"/>
        <w:autoSpaceDN w:val="0"/>
        <w:adjustRightInd w:val="0"/>
        <w:contextualSpacing/>
        <w:rPr>
          <w:rFonts w:ascii="Arial" w:hAnsi="Arial" w:cs="Arial"/>
          <w:color w:val="000000"/>
          <w:sz w:val="22"/>
          <w:szCs w:val="22"/>
        </w:rPr>
      </w:pPr>
      <w:r w:rsidRPr="000C504F">
        <w:rPr>
          <w:rFonts w:ascii="Arial" w:hAnsi="Arial" w:cs="Arial"/>
          <w:color w:val="000000"/>
          <w:sz w:val="22"/>
          <w:szCs w:val="22"/>
        </w:rPr>
        <w:t>After years of individualized homeschooling focused on mastery rather than memorization, and a growing interest in advanced concepts, Van-Houston took the SAT as a benchmark. His high scores confirmed what his family already suspected: he was ready for a more structured and academically challenging setting.</w:t>
      </w:r>
    </w:p>
    <w:p w14:paraId="2BE0A3BE" w14:textId="77777777" w:rsidR="000C504F" w:rsidRPr="000C504F" w:rsidRDefault="000C504F" w:rsidP="000C504F">
      <w:pPr>
        <w:autoSpaceDE w:val="0"/>
        <w:autoSpaceDN w:val="0"/>
        <w:adjustRightInd w:val="0"/>
        <w:contextualSpacing/>
        <w:rPr>
          <w:rFonts w:ascii="Arial" w:hAnsi="Arial" w:cs="Arial"/>
          <w:color w:val="000000"/>
          <w:sz w:val="22"/>
          <w:szCs w:val="22"/>
        </w:rPr>
      </w:pPr>
    </w:p>
    <w:p w14:paraId="63F67BEA" w14:textId="77777777" w:rsidR="000C504F" w:rsidRPr="000C504F" w:rsidRDefault="000C504F" w:rsidP="000C504F">
      <w:pPr>
        <w:autoSpaceDE w:val="0"/>
        <w:autoSpaceDN w:val="0"/>
        <w:adjustRightInd w:val="0"/>
        <w:contextualSpacing/>
        <w:rPr>
          <w:rFonts w:ascii="Arial" w:hAnsi="Arial" w:cs="Arial"/>
          <w:color w:val="000000"/>
          <w:sz w:val="22"/>
          <w:szCs w:val="22"/>
        </w:rPr>
      </w:pPr>
      <w:r w:rsidRPr="000C504F">
        <w:rPr>
          <w:rFonts w:ascii="Arial" w:hAnsi="Arial" w:cs="Arial"/>
          <w:color w:val="000000"/>
          <w:sz w:val="22"/>
          <w:szCs w:val="22"/>
        </w:rPr>
        <w:t xml:space="preserve">That next step became clear following a series of thoughtful and thorough conversations with Calhoun’s admissions team and faculty. These discussions centered on more than just academic readiness. They also considered his emotional maturity, learning style, and long-term </w:t>
      </w:r>
      <w:r w:rsidRPr="000C504F">
        <w:rPr>
          <w:rFonts w:ascii="Arial" w:hAnsi="Arial" w:cs="Arial"/>
          <w:color w:val="000000"/>
          <w:sz w:val="22"/>
          <w:szCs w:val="22"/>
        </w:rPr>
        <w:lastRenderedPageBreak/>
        <w:t>aspirations. What followed was more than a typical enrollment process. It marked the beginning of a collaborative partnership between Van-Houston’s family and Calhoun’s educators, all working to ensure a learning experience that would be both supportive and appropriately challenging.</w:t>
      </w:r>
    </w:p>
    <w:p w14:paraId="01FCB10B" w14:textId="77777777" w:rsidR="000C504F" w:rsidRPr="000C504F" w:rsidRDefault="000C504F" w:rsidP="000C504F">
      <w:pPr>
        <w:autoSpaceDE w:val="0"/>
        <w:autoSpaceDN w:val="0"/>
        <w:adjustRightInd w:val="0"/>
        <w:contextualSpacing/>
        <w:rPr>
          <w:rFonts w:ascii="Arial" w:hAnsi="Arial" w:cs="Arial"/>
          <w:color w:val="000000"/>
          <w:sz w:val="22"/>
          <w:szCs w:val="22"/>
        </w:rPr>
      </w:pPr>
    </w:p>
    <w:p w14:paraId="56209384" w14:textId="77777777" w:rsidR="000C504F" w:rsidRPr="000C504F" w:rsidRDefault="000C504F" w:rsidP="000C504F">
      <w:pPr>
        <w:autoSpaceDE w:val="0"/>
        <w:autoSpaceDN w:val="0"/>
        <w:adjustRightInd w:val="0"/>
        <w:contextualSpacing/>
        <w:rPr>
          <w:rFonts w:ascii="Arial" w:hAnsi="Arial" w:cs="Arial"/>
          <w:color w:val="000000"/>
          <w:sz w:val="22"/>
          <w:szCs w:val="22"/>
        </w:rPr>
      </w:pPr>
      <w:r w:rsidRPr="000C504F">
        <w:rPr>
          <w:rFonts w:ascii="Arial" w:hAnsi="Arial" w:cs="Arial"/>
          <w:color w:val="000000"/>
          <w:sz w:val="22"/>
          <w:szCs w:val="22"/>
        </w:rPr>
        <w:t>"We knew we needed a college that would challenge him academically while also offering the support and flexibility needed for a young learner," said Emma-Sara. "Calhoun stood out not just for its strong programs, but for the warmth and intentionality of everyone we encountered."</w:t>
      </w:r>
    </w:p>
    <w:p w14:paraId="3AC8025A" w14:textId="77777777" w:rsidR="000C504F" w:rsidRPr="000C504F" w:rsidRDefault="000C504F" w:rsidP="000C504F">
      <w:pPr>
        <w:autoSpaceDE w:val="0"/>
        <w:autoSpaceDN w:val="0"/>
        <w:adjustRightInd w:val="0"/>
        <w:contextualSpacing/>
        <w:rPr>
          <w:rFonts w:ascii="Arial" w:hAnsi="Arial" w:cs="Arial"/>
          <w:color w:val="000000"/>
          <w:sz w:val="22"/>
          <w:szCs w:val="22"/>
        </w:rPr>
      </w:pPr>
    </w:p>
    <w:p w14:paraId="2A89189C" w14:textId="71A70834" w:rsidR="00BF64D6" w:rsidRDefault="000C504F" w:rsidP="0018693A">
      <w:pPr>
        <w:autoSpaceDE w:val="0"/>
        <w:autoSpaceDN w:val="0"/>
        <w:adjustRightInd w:val="0"/>
        <w:contextualSpacing/>
        <w:rPr>
          <w:rFonts w:ascii="Arial" w:hAnsi="Arial" w:cs="Arial"/>
          <w:color w:val="000000"/>
          <w:sz w:val="22"/>
          <w:szCs w:val="22"/>
        </w:rPr>
        <w:sectPr w:rsidR="00BF64D6" w:rsidSect="00580B04">
          <w:type w:val="continuous"/>
          <w:pgSz w:w="12240" w:h="15840"/>
          <w:pgMar w:top="1440" w:right="1440" w:bottom="1440" w:left="1440" w:header="720" w:footer="720" w:gutter="0"/>
          <w:cols w:space="720"/>
          <w:docGrid w:linePitch="326"/>
        </w:sectPr>
      </w:pPr>
      <w:r w:rsidRPr="000C504F">
        <w:rPr>
          <w:rFonts w:ascii="Arial" w:hAnsi="Arial" w:cs="Arial"/>
          <w:color w:val="000000"/>
          <w:sz w:val="22"/>
          <w:szCs w:val="22"/>
        </w:rPr>
        <w:t>This fall, Van-Houston will take a combination of in-person and online courses</w:t>
      </w:r>
      <w:r w:rsidR="0018693A">
        <w:rPr>
          <w:rFonts w:ascii="Arial" w:hAnsi="Arial" w:cs="Arial"/>
          <w:color w:val="000000"/>
          <w:sz w:val="22"/>
          <w:szCs w:val="22"/>
        </w:rPr>
        <w:t>, which will include American National Government, English Composition I, Freshman Seminar, Intermediate College Algebra, Precalculus Algebra, and Music Appreciation</w:t>
      </w:r>
      <w:r w:rsidR="00F81C77">
        <w:rPr>
          <w:rFonts w:ascii="Arial" w:hAnsi="Arial" w:cs="Arial"/>
          <w:color w:val="000000"/>
          <w:sz w:val="22"/>
          <w:szCs w:val="22"/>
        </w:rPr>
        <w:t>.</w:t>
      </w:r>
    </w:p>
    <w:p w14:paraId="6881D609" w14:textId="0AC4FD42" w:rsidR="00BF64D6" w:rsidRDefault="00BF64D6" w:rsidP="000C504F">
      <w:pPr>
        <w:autoSpaceDE w:val="0"/>
        <w:autoSpaceDN w:val="0"/>
        <w:adjustRightInd w:val="0"/>
        <w:contextualSpacing/>
        <w:rPr>
          <w:rFonts w:ascii="Arial" w:hAnsi="Arial" w:cs="Arial"/>
          <w:color w:val="000000"/>
          <w:sz w:val="22"/>
          <w:szCs w:val="22"/>
        </w:rPr>
        <w:sectPr w:rsidR="00BF64D6" w:rsidSect="00BF64D6">
          <w:type w:val="continuous"/>
          <w:pgSz w:w="12240" w:h="15840"/>
          <w:pgMar w:top="1440" w:right="1440" w:bottom="1440" w:left="1440" w:header="720" w:footer="720" w:gutter="0"/>
          <w:cols w:num="2" w:space="720"/>
          <w:docGrid w:linePitch="326"/>
        </w:sectPr>
      </w:pPr>
    </w:p>
    <w:p w14:paraId="5C895CA1" w14:textId="77777777" w:rsidR="000C504F" w:rsidRPr="000C504F" w:rsidRDefault="000C504F" w:rsidP="000C504F">
      <w:pPr>
        <w:autoSpaceDE w:val="0"/>
        <w:autoSpaceDN w:val="0"/>
        <w:adjustRightInd w:val="0"/>
        <w:contextualSpacing/>
        <w:rPr>
          <w:rFonts w:ascii="Arial" w:hAnsi="Arial" w:cs="Arial"/>
          <w:color w:val="000000"/>
          <w:sz w:val="22"/>
          <w:szCs w:val="22"/>
        </w:rPr>
      </w:pPr>
      <w:r w:rsidRPr="000C504F">
        <w:rPr>
          <w:rFonts w:ascii="Arial" w:hAnsi="Arial" w:cs="Arial"/>
          <w:color w:val="000000"/>
          <w:sz w:val="22"/>
          <w:szCs w:val="22"/>
        </w:rPr>
        <w:t>Dr. Jimmy Hodges, President of Calhoun Community College, shared that Van-Houston’s enrollment aligns with the college’s mission to meet students where they are and provide inclusive, flexible educational pathways.</w:t>
      </w:r>
    </w:p>
    <w:p w14:paraId="1CB368F4" w14:textId="77777777" w:rsidR="000C504F" w:rsidRPr="000C504F" w:rsidRDefault="000C504F" w:rsidP="000C504F">
      <w:pPr>
        <w:autoSpaceDE w:val="0"/>
        <w:autoSpaceDN w:val="0"/>
        <w:adjustRightInd w:val="0"/>
        <w:contextualSpacing/>
        <w:rPr>
          <w:rFonts w:ascii="Arial" w:hAnsi="Arial" w:cs="Arial"/>
          <w:color w:val="000000"/>
          <w:sz w:val="22"/>
          <w:szCs w:val="22"/>
        </w:rPr>
      </w:pPr>
    </w:p>
    <w:p w14:paraId="29CE11AA" w14:textId="77777777" w:rsidR="000C504F" w:rsidRPr="000C504F" w:rsidRDefault="000C504F" w:rsidP="000C504F">
      <w:pPr>
        <w:autoSpaceDE w:val="0"/>
        <w:autoSpaceDN w:val="0"/>
        <w:adjustRightInd w:val="0"/>
        <w:contextualSpacing/>
        <w:rPr>
          <w:rFonts w:ascii="Arial" w:hAnsi="Arial" w:cs="Arial"/>
          <w:color w:val="000000"/>
          <w:sz w:val="22"/>
          <w:szCs w:val="22"/>
        </w:rPr>
      </w:pPr>
      <w:r w:rsidRPr="000C504F">
        <w:rPr>
          <w:rFonts w:ascii="Arial" w:hAnsi="Arial" w:cs="Arial"/>
          <w:color w:val="000000"/>
          <w:sz w:val="22"/>
          <w:szCs w:val="22"/>
        </w:rPr>
        <w:t>"Van-Houston is a shining example of what happens when curiosity, hard work, and community come together," said Dr. Hodges. "Calhoun is honored to be a part of his journey, and we are proud to provide a place where students of all ages can thrive and feel valued."</w:t>
      </w:r>
    </w:p>
    <w:p w14:paraId="61886300" w14:textId="77777777" w:rsidR="000C504F" w:rsidRPr="000C504F" w:rsidRDefault="000C504F" w:rsidP="000C504F">
      <w:pPr>
        <w:autoSpaceDE w:val="0"/>
        <w:autoSpaceDN w:val="0"/>
        <w:adjustRightInd w:val="0"/>
        <w:contextualSpacing/>
        <w:rPr>
          <w:rFonts w:ascii="Arial" w:hAnsi="Arial" w:cs="Arial"/>
          <w:color w:val="000000"/>
          <w:sz w:val="22"/>
          <w:szCs w:val="22"/>
        </w:rPr>
      </w:pPr>
    </w:p>
    <w:p w14:paraId="2D2DD197" w14:textId="77777777" w:rsidR="00D06DBD" w:rsidRDefault="000C504F" w:rsidP="000C504F">
      <w:pPr>
        <w:autoSpaceDE w:val="0"/>
        <w:autoSpaceDN w:val="0"/>
        <w:adjustRightInd w:val="0"/>
        <w:contextualSpacing/>
        <w:rPr>
          <w:rFonts w:ascii="Arial" w:hAnsi="Arial" w:cs="Arial"/>
          <w:color w:val="000000"/>
          <w:sz w:val="22"/>
          <w:szCs w:val="22"/>
        </w:rPr>
      </w:pPr>
      <w:r w:rsidRPr="000C504F">
        <w:rPr>
          <w:rFonts w:ascii="Arial" w:hAnsi="Arial" w:cs="Arial"/>
          <w:color w:val="000000"/>
          <w:sz w:val="22"/>
          <w:szCs w:val="22"/>
        </w:rPr>
        <w:t xml:space="preserve">Even before attending his first class, Van-Houston </w:t>
      </w:r>
      <w:proofErr w:type="gramStart"/>
      <w:r w:rsidRPr="000C504F">
        <w:rPr>
          <w:rFonts w:ascii="Arial" w:hAnsi="Arial" w:cs="Arial"/>
          <w:color w:val="000000"/>
          <w:sz w:val="22"/>
          <w:szCs w:val="22"/>
        </w:rPr>
        <w:t>has</w:t>
      </w:r>
      <w:proofErr w:type="gramEnd"/>
      <w:r w:rsidRPr="000C504F">
        <w:rPr>
          <w:rFonts w:ascii="Arial" w:hAnsi="Arial" w:cs="Arial"/>
          <w:color w:val="000000"/>
          <w:sz w:val="22"/>
          <w:szCs w:val="22"/>
        </w:rPr>
        <w:t xml:space="preserve"> already connected with academic advisors </w:t>
      </w:r>
      <w:r w:rsidR="00DD1A18">
        <w:rPr>
          <w:rFonts w:ascii="Arial" w:hAnsi="Arial" w:cs="Arial"/>
          <w:color w:val="000000"/>
          <w:sz w:val="22"/>
          <w:szCs w:val="22"/>
        </w:rPr>
        <w:t xml:space="preserve">at the college </w:t>
      </w:r>
      <w:r w:rsidRPr="000C504F">
        <w:rPr>
          <w:rFonts w:ascii="Arial" w:hAnsi="Arial" w:cs="Arial"/>
          <w:color w:val="000000"/>
          <w:sz w:val="22"/>
          <w:szCs w:val="22"/>
        </w:rPr>
        <w:t>and received enthusiastic support from faculty members, many of whom have expressed admiration for his maturity, dedication, and humility.</w:t>
      </w:r>
      <w:r w:rsidR="00B524EB">
        <w:rPr>
          <w:rFonts w:ascii="Arial" w:hAnsi="Arial" w:cs="Arial"/>
          <w:color w:val="000000"/>
          <w:sz w:val="22"/>
          <w:szCs w:val="22"/>
        </w:rPr>
        <w:t xml:space="preserve"> </w:t>
      </w:r>
    </w:p>
    <w:p w14:paraId="7179425E" w14:textId="77777777" w:rsidR="00D06DBD" w:rsidRDefault="00D06DBD" w:rsidP="000C504F">
      <w:pPr>
        <w:autoSpaceDE w:val="0"/>
        <w:autoSpaceDN w:val="0"/>
        <w:adjustRightInd w:val="0"/>
        <w:contextualSpacing/>
        <w:rPr>
          <w:rFonts w:ascii="Arial" w:hAnsi="Arial" w:cs="Arial"/>
          <w:color w:val="000000"/>
          <w:sz w:val="22"/>
          <w:szCs w:val="22"/>
        </w:rPr>
      </w:pPr>
    </w:p>
    <w:p w14:paraId="5F5591DF" w14:textId="79CF6BE1" w:rsidR="000C504F" w:rsidRPr="000C504F" w:rsidRDefault="00D06DBD" w:rsidP="000C504F">
      <w:pPr>
        <w:autoSpaceDE w:val="0"/>
        <w:autoSpaceDN w:val="0"/>
        <w:adjustRightInd w:val="0"/>
        <w:contextualSpacing/>
        <w:rPr>
          <w:rFonts w:ascii="Arial" w:hAnsi="Arial" w:cs="Arial"/>
          <w:color w:val="000000"/>
          <w:sz w:val="22"/>
          <w:szCs w:val="22"/>
        </w:rPr>
      </w:pPr>
      <w:r>
        <w:rPr>
          <w:rFonts w:ascii="Arial" w:hAnsi="Arial" w:cs="Arial"/>
          <w:color w:val="000000"/>
          <w:sz w:val="22"/>
          <w:szCs w:val="22"/>
        </w:rPr>
        <w:t>According to his mother, d</w:t>
      </w:r>
      <w:r w:rsidR="000C504F" w:rsidRPr="000C504F">
        <w:rPr>
          <w:rFonts w:ascii="Arial" w:hAnsi="Arial" w:cs="Arial"/>
          <w:color w:val="000000"/>
          <w:sz w:val="22"/>
          <w:szCs w:val="22"/>
        </w:rPr>
        <w:t>espite his academic achievements, those who know Van-Houston best say it is his character that leaves the greatest impression.</w:t>
      </w:r>
      <w:r w:rsidR="003854FE">
        <w:rPr>
          <w:rFonts w:ascii="Arial" w:hAnsi="Arial" w:cs="Arial"/>
          <w:color w:val="000000"/>
          <w:sz w:val="22"/>
          <w:szCs w:val="22"/>
        </w:rPr>
        <w:t xml:space="preserve"> </w:t>
      </w:r>
      <w:r w:rsidR="000C504F" w:rsidRPr="000C504F">
        <w:rPr>
          <w:rFonts w:ascii="Arial" w:hAnsi="Arial" w:cs="Arial"/>
          <w:color w:val="000000"/>
          <w:sz w:val="22"/>
          <w:szCs w:val="22"/>
        </w:rPr>
        <w:t xml:space="preserve">"He’s grounded. He’s kind. He never acts like he’s better than anyone else," </w:t>
      </w:r>
      <w:r w:rsidR="003854FE">
        <w:rPr>
          <w:rFonts w:ascii="Arial" w:hAnsi="Arial" w:cs="Arial"/>
          <w:color w:val="000000"/>
          <w:sz w:val="22"/>
          <w:szCs w:val="22"/>
        </w:rPr>
        <w:t>she says</w:t>
      </w:r>
      <w:r w:rsidR="000C504F" w:rsidRPr="000C504F">
        <w:rPr>
          <w:rFonts w:ascii="Arial" w:hAnsi="Arial" w:cs="Arial"/>
          <w:color w:val="000000"/>
          <w:sz w:val="22"/>
          <w:szCs w:val="22"/>
        </w:rPr>
        <w:t>. "His goal has never been about being the youngest. He just genuinely wants to learn and make a difference</w:t>
      </w:r>
      <w:r w:rsidR="003854FE">
        <w:rPr>
          <w:rFonts w:ascii="Arial" w:hAnsi="Arial" w:cs="Arial"/>
          <w:color w:val="000000"/>
          <w:sz w:val="22"/>
          <w:szCs w:val="22"/>
        </w:rPr>
        <w:t>,” she add</w:t>
      </w:r>
      <w:r w:rsidR="00AC6986">
        <w:rPr>
          <w:rFonts w:ascii="Arial" w:hAnsi="Arial" w:cs="Arial"/>
          <w:color w:val="000000"/>
          <w:sz w:val="22"/>
          <w:szCs w:val="22"/>
        </w:rPr>
        <w:t>s</w:t>
      </w:r>
      <w:r w:rsidR="003854FE">
        <w:rPr>
          <w:rFonts w:ascii="Arial" w:hAnsi="Arial" w:cs="Arial"/>
          <w:color w:val="000000"/>
          <w:sz w:val="22"/>
          <w:szCs w:val="22"/>
        </w:rPr>
        <w:t xml:space="preserve">. </w:t>
      </w:r>
    </w:p>
    <w:p w14:paraId="70C9F239" w14:textId="77777777" w:rsidR="000C504F" w:rsidRPr="000C504F" w:rsidRDefault="000C504F" w:rsidP="000C504F">
      <w:pPr>
        <w:autoSpaceDE w:val="0"/>
        <w:autoSpaceDN w:val="0"/>
        <w:adjustRightInd w:val="0"/>
        <w:contextualSpacing/>
        <w:rPr>
          <w:rFonts w:ascii="Arial" w:hAnsi="Arial" w:cs="Arial"/>
          <w:color w:val="000000"/>
          <w:sz w:val="22"/>
          <w:szCs w:val="22"/>
        </w:rPr>
      </w:pPr>
    </w:p>
    <w:p w14:paraId="0E5E6939" w14:textId="77777777" w:rsidR="000C504F" w:rsidRPr="000C504F" w:rsidRDefault="000C504F" w:rsidP="000C504F">
      <w:pPr>
        <w:autoSpaceDE w:val="0"/>
        <w:autoSpaceDN w:val="0"/>
        <w:adjustRightInd w:val="0"/>
        <w:contextualSpacing/>
        <w:rPr>
          <w:rFonts w:ascii="Arial" w:hAnsi="Arial" w:cs="Arial"/>
          <w:color w:val="000000"/>
          <w:sz w:val="22"/>
          <w:szCs w:val="22"/>
        </w:rPr>
      </w:pPr>
      <w:r w:rsidRPr="000C504F">
        <w:rPr>
          <w:rFonts w:ascii="Arial" w:hAnsi="Arial" w:cs="Arial"/>
          <w:color w:val="000000"/>
          <w:sz w:val="22"/>
          <w:szCs w:val="22"/>
        </w:rPr>
        <w:t xml:space="preserve">Looking to the future, Van-Houston hopes to explore innovative ways to solve real-world problems, start impactful businesses, and study systems deeply </w:t>
      </w:r>
      <w:proofErr w:type="gramStart"/>
      <w:r w:rsidRPr="000C504F">
        <w:rPr>
          <w:rFonts w:ascii="Arial" w:hAnsi="Arial" w:cs="Arial"/>
          <w:color w:val="000000"/>
          <w:sz w:val="22"/>
          <w:szCs w:val="22"/>
        </w:rPr>
        <w:t>in order to</w:t>
      </w:r>
      <w:proofErr w:type="gramEnd"/>
      <w:r w:rsidRPr="000C504F">
        <w:rPr>
          <w:rFonts w:ascii="Arial" w:hAnsi="Arial" w:cs="Arial"/>
          <w:color w:val="000000"/>
          <w:sz w:val="22"/>
          <w:szCs w:val="22"/>
        </w:rPr>
        <w:t xml:space="preserve"> improve them.</w:t>
      </w:r>
    </w:p>
    <w:p w14:paraId="56F77491" w14:textId="77777777" w:rsidR="000C504F" w:rsidRPr="000C504F" w:rsidRDefault="000C504F" w:rsidP="000C504F">
      <w:pPr>
        <w:autoSpaceDE w:val="0"/>
        <w:autoSpaceDN w:val="0"/>
        <w:adjustRightInd w:val="0"/>
        <w:contextualSpacing/>
        <w:rPr>
          <w:rFonts w:ascii="Arial" w:hAnsi="Arial" w:cs="Arial"/>
          <w:color w:val="000000"/>
          <w:sz w:val="22"/>
          <w:szCs w:val="22"/>
        </w:rPr>
      </w:pPr>
    </w:p>
    <w:p w14:paraId="6E3FB5BD" w14:textId="77777777" w:rsidR="000C504F" w:rsidRDefault="000C504F" w:rsidP="000C504F">
      <w:pPr>
        <w:autoSpaceDE w:val="0"/>
        <w:autoSpaceDN w:val="0"/>
        <w:adjustRightInd w:val="0"/>
        <w:contextualSpacing/>
        <w:rPr>
          <w:rFonts w:ascii="Arial" w:hAnsi="Arial" w:cs="Arial"/>
          <w:color w:val="000000"/>
          <w:sz w:val="22"/>
          <w:szCs w:val="22"/>
        </w:rPr>
      </w:pPr>
      <w:r w:rsidRPr="000C504F">
        <w:rPr>
          <w:rFonts w:ascii="Arial" w:hAnsi="Arial" w:cs="Arial"/>
          <w:color w:val="000000"/>
          <w:sz w:val="22"/>
          <w:szCs w:val="22"/>
        </w:rPr>
        <w:t>His story is a testament to the power of personalized education, intentional parenting, and strong community partnerships. With the right support system, even the most nontraditional paths can lead to extraordinary success.</w:t>
      </w:r>
    </w:p>
    <w:p w14:paraId="5899AFB0" w14:textId="77777777" w:rsidR="00132520" w:rsidRDefault="00132520" w:rsidP="000C504F">
      <w:pPr>
        <w:autoSpaceDE w:val="0"/>
        <w:autoSpaceDN w:val="0"/>
        <w:adjustRightInd w:val="0"/>
        <w:contextualSpacing/>
        <w:rPr>
          <w:rFonts w:ascii="Arial" w:hAnsi="Arial" w:cs="Arial"/>
          <w:color w:val="000000"/>
          <w:sz w:val="22"/>
          <w:szCs w:val="22"/>
        </w:rPr>
      </w:pPr>
    </w:p>
    <w:p w14:paraId="63FCE89C" w14:textId="5EEE1026" w:rsidR="00132520" w:rsidRPr="000C504F" w:rsidRDefault="00132520" w:rsidP="000C504F">
      <w:pPr>
        <w:autoSpaceDE w:val="0"/>
        <w:autoSpaceDN w:val="0"/>
        <w:adjustRightInd w:val="0"/>
        <w:contextualSpacing/>
        <w:rPr>
          <w:rFonts w:ascii="Arial" w:hAnsi="Arial" w:cs="Arial"/>
          <w:color w:val="000000"/>
          <w:sz w:val="22"/>
          <w:szCs w:val="22"/>
        </w:rPr>
      </w:pPr>
      <w:r w:rsidRPr="00132520">
        <w:rPr>
          <w:rFonts w:ascii="Arial" w:hAnsi="Arial" w:cs="Arial"/>
          <w:color w:val="000000"/>
          <w:sz w:val="22"/>
          <w:szCs w:val="22"/>
        </w:rPr>
        <w:t>"</w:t>
      </w:r>
      <w:r w:rsidR="00617100">
        <w:rPr>
          <w:rFonts w:ascii="Arial" w:hAnsi="Arial" w:cs="Arial"/>
          <w:color w:val="000000"/>
          <w:sz w:val="22"/>
          <w:szCs w:val="22"/>
        </w:rPr>
        <w:t>Calhoun meets its</w:t>
      </w:r>
      <w:r w:rsidRPr="00132520">
        <w:rPr>
          <w:rFonts w:ascii="Arial" w:hAnsi="Arial" w:cs="Arial"/>
          <w:color w:val="000000"/>
          <w:sz w:val="22"/>
          <w:szCs w:val="22"/>
        </w:rPr>
        <w:t xml:space="preserve"> students where they are," said Wes Rakestraw,</w:t>
      </w:r>
      <w:r>
        <w:rPr>
          <w:rFonts w:ascii="Arial" w:hAnsi="Arial" w:cs="Arial"/>
          <w:color w:val="000000"/>
          <w:sz w:val="22"/>
          <w:szCs w:val="22"/>
        </w:rPr>
        <w:t xml:space="preserve"> Calhoun’s</w:t>
      </w:r>
      <w:r w:rsidRPr="00132520">
        <w:rPr>
          <w:rFonts w:ascii="Arial" w:hAnsi="Arial" w:cs="Arial"/>
          <w:color w:val="000000"/>
          <w:sz w:val="22"/>
          <w:szCs w:val="22"/>
        </w:rPr>
        <w:t xml:space="preserve"> Vice President of Academics. "</w:t>
      </w:r>
      <w:r w:rsidR="008920DA">
        <w:rPr>
          <w:rFonts w:ascii="Arial" w:hAnsi="Arial" w:cs="Arial"/>
          <w:color w:val="000000"/>
          <w:sz w:val="22"/>
          <w:szCs w:val="22"/>
        </w:rPr>
        <w:t xml:space="preserve">And we feel that is exactly what we have done with </w:t>
      </w:r>
      <w:r w:rsidRPr="00132520">
        <w:rPr>
          <w:rFonts w:ascii="Arial" w:hAnsi="Arial" w:cs="Arial"/>
          <w:color w:val="000000"/>
          <w:sz w:val="22"/>
          <w:szCs w:val="22"/>
        </w:rPr>
        <w:t>Van-Houston</w:t>
      </w:r>
      <w:r w:rsidR="008920DA">
        <w:rPr>
          <w:rFonts w:ascii="Arial" w:hAnsi="Arial" w:cs="Arial"/>
          <w:color w:val="000000"/>
          <w:sz w:val="22"/>
          <w:szCs w:val="22"/>
        </w:rPr>
        <w:t>. Though he</w:t>
      </w:r>
      <w:r w:rsidRPr="00132520">
        <w:rPr>
          <w:rFonts w:ascii="Arial" w:hAnsi="Arial" w:cs="Arial"/>
          <w:color w:val="000000"/>
          <w:sz w:val="22"/>
          <w:szCs w:val="22"/>
        </w:rPr>
        <w:t xml:space="preserve"> may be </w:t>
      </w:r>
      <w:proofErr w:type="gramStart"/>
      <w:r w:rsidRPr="00132520">
        <w:rPr>
          <w:rFonts w:ascii="Arial" w:hAnsi="Arial" w:cs="Arial"/>
          <w:color w:val="000000"/>
          <w:sz w:val="22"/>
          <w:szCs w:val="22"/>
        </w:rPr>
        <w:t>young in age</w:t>
      </w:r>
      <w:proofErr w:type="gramEnd"/>
      <w:r w:rsidRPr="00132520">
        <w:rPr>
          <w:rFonts w:ascii="Arial" w:hAnsi="Arial" w:cs="Arial"/>
          <w:color w:val="000000"/>
          <w:sz w:val="22"/>
          <w:szCs w:val="22"/>
        </w:rPr>
        <w:t>, he brings a level of discipline and drive that inspires us all. We are excited to help him reach his goals while supporting his development both academically and personally."</w:t>
      </w:r>
    </w:p>
    <w:p w14:paraId="1D2C166A" w14:textId="77777777" w:rsidR="000C504F" w:rsidRPr="000C504F" w:rsidRDefault="000C504F" w:rsidP="000C504F">
      <w:pPr>
        <w:autoSpaceDE w:val="0"/>
        <w:autoSpaceDN w:val="0"/>
        <w:adjustRightInd w:val="0"/>
        <w:contextualSpacing/>
        <w:rPr>
          <w:rFonts w:ascii="Arial" w:hAnsi="Arial" w:cs="Arial"/>
          <w:color w:val="000000"/>
          <w:sz w:val="22"/>
          <w:szCs w:val="22"/>
        </w:rPr>
      </w:pPr>
    </w:p>
    <w:p w14:paraId="3A6EA266" w14:textId="3F47DDC1" w:rsidR="000C504F" w:rsidRPr="000C504F" w:rsidRDefault="000C504F" w:rsidP="000C504F">
      <w:pPr>
        <w:autoSpaceDE w:val="0"/>
        <w:autoSpaceDN w:val="0"/>
        <w:adjustRightInd w:val="0"/>
        <w:contextualSpacing/>
        <w:rPr>
          <w:rFonts w:ascii="Arial" w:hAnsi="Arial" w:cs="Arial"/>
          <w:color w:val="000000"/>
          <w:sz w:val="22"/>
          <w:szCs w:val="22"/>
        </w:rPr>
      </w:pPr>
      <w:r w:rsidRPr="000C504F">
        <w:rPr>
          <w:rFonts w:ascii="Arial" w:hAnsi="Arial" w:cs="Arial"/>
          <w:color w:val="000000"/>
          <w:sz w:val="22"/>
          <w:szCs w:val="22"/>
        </w:rPr>
        <w:t xml:space="preserve">To learn more about Calhoun Community College and the programs that help students of all ages succeed, visit </w:t>
      </w:r>
      <w:hyperlink r:id="rId7" w:history="1">
        <w:r w:rsidR="00994F41" w:rsidRPr="0065177F">
          <w:rPr>
            <w:rStyle w:val="Hyperlink"/>
            <w:rFonts w:ascii="Arial" w:hAnsi="Arial" w:cs="Arial"/>
            <w:sz w:val="22"/>
            <w:szCs w:val="22"/>
          </w:rPr>
          <w:t>www.calhoun.edu</w:t>
        </w:r>
      </w:hyperlink>
      <w:r w:rsidR="00994F41">
        <w:rPr>
          <w:rFonts w:ascii="Arial" w:hAnsi="Arial" w:cs="Arial"/>
          <w:color w:val="000000"/>
          <w:sz w:val="22"/>
          <w:szCs w:val="22"/>
        </w:rPr>
        <w:t>.</w:t>
      </w:r>
    </w:p>
    <w:p w14:paraId="11D4F6BD" w14:textId="601255B3" w:rsidR="00C05738" w:rsidRPr="006666BD" w:rsidRDefault="00C05738" w:rsidP="00C64F1D">
      <w:pPr>
        <w:pStyle w:val="NormalWeb"/>
        <w:contextualSpacing/>
        <w:rPr>
          <w:rFonts w:ascii="Arial" w:hAnsi="Arial" w:cs="Arial"/>
          <w:sz w:val="22"/>
          <w:szCs w:val="22"/>
        </w:rPr>
      </w:pPr>
      <w:r w:rsidRPr="006666BD">
        <w:rPr>
          <w:rFonts w:ascii="Arial" w:hAnsi="Arial" w:cs="Arial"/>
          <w:sz w:val="22"/>
          <w:szCs w:val="22"/>
        </w:rPr>
        <w:t xml:space="preserve">For all media inquiries, please contact Calhoun’s Public Relations team at </w:t>
      </w:r>
      <w:r w:rsidRPr="006666BD">
        <w:rPr>
          <w:rStyle w:val="Strong"/>
          <w:rFonts w:ascii="Arial" w:hAnsi="Arial" w:cs="Arial"/>
          <w:b w:val="0"/>
          <w:bCs w:val="0"/>
          <w:sz w:val="22"/>
          <w:szCs w:val="22"/>
        </w:rPr>
        <w:t>256-306-2560</w:t>
      </w:r>
      <w:r w:rsidRPr="006666BD">
        <w:rPr>
          <w:rFonts w:ascii="Arial" w:hAnsi="Arial" w:cs="Arial"/>
          <w:b/>
          <w:bCs/>
          <w:sz w:val="22"/>
          <w:szCs w:val="22"/>
        </w:rPr>
        <w:t xml:space="preserve"> </w:t>
      </w:r>
      <w:r w:rsidRPr="006666BD">
        <w:rPr>
          <w:rFonts w:ascii="Arial" w:hAnsi="Arial" w:cs="Arial"/>
          <w:sz w:val="22"/>
          <w:szCs w:val="22"/>
        </w:rPr>
        <w:t xml:space="preserve">or </w:t>
      </w:r>
      <w:r w:rsidRPr="006666BD">
        <w:rPr>
          <w:rStyle w:val="Strong"/>
          <w:rFonts w:ascii="Arial" w:hAnsi="Arial" w:cs="Arial"/>
          <w:b w:val="0"/>
          <w:bCs w:val="0"/>
          <w:sz w:val="22"/>
          <w:szCs w:val="22"/>
        </w:rPr>
        <w:t>256-306-2965</w:t>
      </w:r>
      <w:r w:rsidRPr="006666BD">
        <w:rPr>
          <w:rFonts w:ascii="Arial" w:hAnsi="Arial" w:cs="Arial"/>
          <w:b/>
          <w:bCs/>
          <w:sz w:val="22"/>
          <w:szCs w:val="22"/>
        </w:rPr>
        <w:t>.</w:t>
      </w:r>
    </w:p>
    <w:p w14:paraId="23052052" w14:textId="509667E8" w:rsidR="00D22D8E" w:rsidRPr="0061790F" w:rsidRDefault="0061790F" w:rsidP="00743D49">
      <w:pPr>
        <w:spacing w:before="100" w:beforeAutospacing="1" w:after="100" w:afterAutospacing="1"/>
        <w:contextualSpacing/>
        <w:jc w:val="center"/>
        <w:rPr>
          <w:rFonts w:ascii="Arial" w:eastAsia="Times New Roman" w:hAnsi="Arial" w:cs="Arial"/>
          <w:b/>
          <w:sz w:val="22"/>
          <w:szCs w:val="22"/>
        </w:rPr>
      </w:pPr>
      <w:r w:rsidRPr="0061790F">
        <w:rPr>
          <w:rFonts w:ascii="Arial" w:eastAsia="Times New Roman" w:hAnsi="Arial" w:cs="Arial"/>
          <w:b/>
          <w:sz w:val="22"/>
          <w:szCs w:val="22"/>
        </w:rPr>
        <w:t>###</w:t>
      </w:r>
    </w:p>
    <w:sectPr w:rsidR="00D22D8E" w:rsidRPr="0061790F" w:rsidSect="00580B04">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Times New Roman"/>
    <w:charset w:val="4D"/>
    <w:family w:val="roman"/>
    <w:pitch w:val="variable"/>
  </w:font>
  <w:font w:name="Consolas">
    <w:panose1 w:val="020B0609020204030204"/>
    <w:charset w:val="00"/>
    <w:family w:val="modern"/>
    <w:pitch w:val="fixed"/>
    <w:sig w:usb0="E00006FF" w:usb1="0000FCFF" w:usb2="00000001" w:usb3="00000000" w:csb0="0000019F" w:csb1="00000000"/>
  </w:font>
  <w:font w:name="Avenir Next Medium">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 w15:restartNumberingAfterBreak="0">
    <w:nsid w:val="04E73F7F"/>
    <w:multiLevelType w:val="hybridMultilevel"/>
    <w:tmpl w:val="BB8202F6"/>
    <w:lvl w:ilvl="0" w:tplc="37C28B0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1080"/>
    <w:multiLevelType w:val="hybridMultilevel"/>
    <w:tmpl w:val="E2684B42"/>
    <w:lvl w:ilvl="0" w:tplc="7F4AD3D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373D85"/>
    <w:multiLevelType w:val="hybridMultilevel"/>
    <w:tmpl w:val="8F1A7BF4"/>
    <w:lvl w:ilvl="0" w:tplc="9B7C7A7E">
      <w:numFmt w:val="bullet"/>
      <w:lvlText w:val="-"/>
      <w:lvlJc w:val="left"/>
      <w:pPr>
        <w:ind w:left="144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8AA6B9C"/>
    <w:multiLevelType w:val="hybridMultilevel"/>
    <w:tmpl w:val="F952523A"/>
    <w:lvl w:ilvl="0" w:tplc="04090001">
      <w:start w:val="1"/>
      <w:numFmt w:val="bullet"/>
      <w:lvlText w:val=""/>
      <w:lvlJc w:val="left"/>
      <w:pPr>
        <w:ind w:left="720" w:hanging="360"/>
      </w:pPr>
      <w:rPr>
        <w:rFonts w:ascii="Symbol" w:hAnsi="Symbol" w:hint="default"/>
      </w:rPr>
    </w:lvl>
    <w:lvl w:ilvl="1" w:tplc="004A85E8">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43BBA"/>
    <w:multiLevelType w:val="hybridMultilevel"/>
    <w:tmpl w:val="1090C7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3744198"/>
    <w:multiLevelType w:val="hybridMultilevel"/>
    <w:tmpl w:val="000C355A"/>
    <w:lvl w:ilvl="0" w:tplc="823CB9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23749"/>
    <w:multiLevelType w:val="hybridMultilevel"/>
    <w:tmpl w:val="80DE5F40"/>
    <w:lvl w:ilvl="0" w:tplc="B7D603C8">
      <w:numFmt w:val="bullet"/>
      <w:lvlText w:val=""/>
      <w:lvlJc w:val="left"/>
      <w:pPr>
        <w:ind w:left="1080" w:hanging="360"/>
      </w:pPr>
      <w:rPr>
        <w:rFonts w:ascii="Symbol" w:eastAsiaTheme="minorHAnsi"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DF558A2"/>
    <w:multiLevelType w:val="hybridMultilevel"/>
    <w:tmpl w:val="FD288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B84965"/>
    <w:multiLevelType w:val="multilevel"/>
    <w:tmpl w:val="C792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B256B"/>
    <w:multiLevelType w:val="hybridMultilevel"/>
    <w:tmpl w:val="84043722"/>
    <w:lvl w:ilvl="0" w:tplc="CBA63B6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A14569F"/>
    <w:multiLevelType w:val="hybridMultilevel"/>
    <w:tmpl w:val="98C40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4E745B"/>
    <w:multiLevelType w:val="hybridMultilevel"/>
    <w:tmpl w:val="3886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332006"/>
    <w:multiLevelType w:val="hybridMultilevel"/>
    <w:tmpl w:val="3FAC02AA"/>
    <w:lvl w:ilvl="0" w:tplc="5F94307A">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6AE3C4F"/>
    <w:multiLevelType w:val="hybridMultilevel"/>
    <w:tmpl w:val="995CF0D4"/>
    <w:lvl w:ilvl="0" w:tplc="7114A162">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B5E0E9D"/>
    <w:multiLevelType w:val="multilevel"/>
    <w:tmpl w:val="B4C6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4B6B31"/>
    <w:multiLevelType w:val="multilevel"/>
    <w:tmpl w:val="F530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8B5A74"/>
    <w:multiLevelType w:val="hybridMultilevel"/>
    <w:tmpl w:val="9E40A4F8"/>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cs="Times New Roman"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cs="Times New Roman"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cs="Times New Roman" w:hint="default"/>
      </w:rPr>
    </w:lvl>
    <w:lvl w:ilvl="8" w:tplc="00050409">
      <w:start w:val="1"/>
      <w:numFmt w:val="bullet"/>
      <w:lvlText w:val=""/>
      <w:lvlJc w:val="left"/>
      <w:pPr>
        <w:ind w:left="6480" w:hanging="360"/>
      </w:pPr>
      <w:rPr>
        <w:rFonts w:ascii="Wingdings" w:hAnsi="Wingdings" w:hint="default"/>
      </w:rPr>
    </w:lvl>
  </w:abstractNum>
  <w:abstractNum w:abstractNumId="18" w15:restartNumberingAfterBreak="0">
    <w:nsid w:val="50755392"/>
    <w:multiLevelType w:val="multilevel"/>
    <w:tmpl w:val="B52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A403A6"/>
    <w:multiLevelType w:val="hybridMultilevel"/>
    <w:tmpl w:val="30F2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7F7D68"/>
    <w:multiLevelType w:val="hybridMultilevel"/>
    <w:tmpl w:val="68864A1C"/>
    <w:lvl w:ilvl="0" w:tplc="8EA6D7B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AA7AA6"/>
    <w:multiLevelType w:val="hybridMultilevel"/>
    <w:tmpl w:val="10D05E2C"/>
    <w:lvl w:ilvl="0" w:tplc="552CF7D4">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3C17A4"/>
    <w:multiLevelType w:val="hybridMultilevel"/>
    <w:tmpl w:val="F7C83712"/>
    <w:lvl w:ilvl="0" w:tplc="63123AE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AEA58E7"/>
    <w:multiLevelType w:val="hybridMultilevel"/>
    <w:tmpl w:val="09B0170E"/>
    <w:lvl w:ilvl="0" w:tplc="C958A846">
      <w:numFmt w:val="bullet"/>
      <w:lvlText w:val="-"/>
      <w:lvlJc w:val="left"/>
      <w:pPr>
        <w:ind w:left="720" w:hanging="360"/>
      </w:pPr>
      <w:rPr>
        <w:rFonts w:ascii="Arial" w:eastAsiaTheme="minorHAnsi" w:hAnsi="Arial" w:cs="Arial"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CD03558"/>
    <w:multiLevelType w:val="hybridMultilevel"/>
    <w:tmpl w:val="CE0AD754"/>
    <w:lvl w:ilvl="0" w:tplc="78C20BD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0EE3B9C"/>
    <w:multiLevelType w:val="hybridMultilevel"/>
    <w:tmpl w:val="AA04F6CE"/>
    <w:lvl w:ilvl="0" w:tplc="6694CA2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4E7D91"/>
    <w:multiLevelType w:val="hybridMultilevel"/>
    <w:tmpl w:val="DA72F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92549BD"/>
    <w:multiLevelType w:val="hybridMultilevel"/>
    <w:tmpl w:val="2EB2B5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79E50610"/>
    <w:multiLevelType w:val="hybridMultilevel"/>
    <w:tmpl w:val="0C36D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10CF4"/>
    <w:multiLevelType w:val="multilevel"/>
    <w:tmpl w:val="1AD6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07721">
    <w:abstractNumId w:val="23"/>
  </w:num>
  <w:num w:numId="2" w16cid:durableId="1728333408">
    <w:abstractNumId w:val="26"/>
  </w:num>
  <w:num w:numId="3" w16cid:durableId="1593277454">
    <w:abstractNumId w:val="17"/>
  </w:num>
  <w:num w:numId="4" w16cid:durableId="2016223020">
    <w:abstractNumId w:val="6"/>
  </w:num>
  <w:num w:numId="5" w16cid:durableId="365063571">
    <w:abstractNumId w:val="2"/>
  </w:num>
  <w:num w:numId="6" w16cid:durableId="37508262">
    <w:abstractNumId w:val="13"/>
  </w:num>
  <w:num w:numId="7" w16cid:durableId="1389449700">
    <w:abstractNumId w:val="10"/>
  </w:num>
  <w:num w:numId="8" w16cid:durableId="334383880">
    <w:abstractNumId w:val="14"/>
  </w:num>
  <w:num w:numId="9" w16cid:durableId="1392002837">
    <w:abstractNumId w:val="25"/>
  </w:num>
  <w:num w:numId="10" w16cid:durableId="185557071">
    <w:abstractNumId w:val="0"/>
  </w:num>
  <w:num w:numId="11" w16cid:durableId="1673992000">
    <w:abstractNumId w:val="5"/>
  </w:num>
  <w:num w:numId="12" w16cid:durableId="1589802053">
    <w:abstractNumId w:val="27"/>
  </w:num>
  <w:num w:numId="13" w16cid:durableId="24796498">
    <w:abstractNumId w:val="22"/>
  </w:num>
  <w:num w:numId="14" w16cid:durableId="67270631">
    <w:abstractNumId w:val="20"/>
  </w:num>
  <w:num w:numId="15" w16cid:durableId="1490706006">
    <w:abstractNumId w:val="24"/>
  </w:num>
  <w:num w:numId="16" w16cid:durableId="1338192445">
    <w:abstractNumId w:val="7"/>
  </w:num>
  <w:num w:numId="17" w16cid:durableId="2062366308">
    <w:abstractNumId w:val="3"/>
  </w:num>
  <w:num w:numId="18" w16cid:durableId="1073159724">
    <w:abstractNumId w:val="21"/>
  </w:num>
  <w:num w:numId="19" w16cid:durableId="213810914">
    <w:abstractNumId w:val="1"/>
  </w:num>
  <w:num w:numId="20" w16cid:durableId="1401950254">
    <w:abstractNumId w:val="9"/>
  </w:num>
  <w:num w:numId="21" w16cid:durableId="425343109">
    <w:abstractNumId w:val="16"/>
  </w:num>
  <w:num w:numId="22" w16cid:durableId="1236355851">
    <w:abstractNumId w:val="11"/>
  </w:num>
  <w:num w:numId="23" w16cid:durableId="623272744">
    <w:abstractNumId w:val="15"/>
  </w:num>
  <w:num w:numId="24" w16cid:durableId="1028796117">
    <w:abstractNumId w:val="18"/>
  </w:num>
  <w:num w:numId="25" w16cid:durableId="1360623745">
    <w:abstractNumId w:val="29"/>
  </w:num>
  <w:num w:numId="26" w16cid:durableId="402071033">
    <w:abstractNumId w:val="28"/>
  </w:num>
  <w:num w:numId="27" w16cid:durableId="852570586">
    <w:abstractNumId w:val="8"/>
  </w:num>
  <w:num w:numId="28" w16cid:durableId="583412765">
    <w:abstractNumId w:val="4"/>
  </w:num>
  <w:num w:numId="29" w16cid:durableId="935291522">
    <w:abstractNumId w:val="12"/>
  </w:num>
  <w:num w:numId="30" w16cid:durableId="20305247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F02"/>
    <w:rsid w:val="00000E18"/>
    <w:rsid w:val="0000103C"/>
    <w:rsid w:val="00002713"/>
    <w:rsid w:val="000034DD"/>
    <w:rsid w:val="00006293"/>
    <w:rsid w:val="000064BC"/>
    <w:rsid w:val="000157E8"/>
    <w:rsid w:val="00016293"/>
    <w:rsid w:val="00016380"/>
    <w:rsid w:val="000176C5"/>
    <w:rsid w:val="00022411"/>
    <w:rsid w:val="00024877"/>
    <w:rsid w:val="0003061E"/>
    <w:rsid w:val="000409B1"/>
    <w:rsid w:val="00042122"/>
    <w:rsid w:val="00047EB9"/>
    <w:rsid w:val="00057452"/>
    <w:rsid w:val="00057EC8"/>
    <w:rsid w:val="000619FA"/>
    <w:rsid w:val="00063173"/>
    <w:rsid w:val="00065D42"/>
    <w:rsid w:val="00065E95"/>
    <w:rsid w:val="00087935"/>
    <w:rsid w:val="00090376"/>
    <w:rsid w:val="0009052B"/>
    <w:rsid w:val="000A0476"/>
    <w:rsid w:val="000A13FE"/>
    <w:rsid w:val="000A6E3A"/>
    <w:rsid w:val="000B06E3"/>
    <w:rsid w:val="000B50CC"/>
    <w:rsid w:val="000B7B1E"/>
    <w:rsid w:val="000B7F38"/>
    <w:rsid w:val="000C2FBD"/>
    <w:rsid w:val="000C504F"/>
    <w:rsid w:val="000C67C7"/>
    <w:rsid w:val="000D276C"/>
    <w:rsid w:val="000D30BE"/>
    <w:rsid w:val="000D56DA"/>
    <w:rsid w:val="000E0418"/>
    <w:rsid w:val="000E44AC"/>
    <w:rsid w:val="000E519E"/>
    <w:rsid w:val="000E5469"/>
    <w:rsid w:val="000E6606"/>
    <w:rsid w:val="000E7156"/>
    <w:rsid w:val="000F018C"/>
    <w:rsid w:val="000F194D"/>
    <w:rsid w:val="000F1FCF"/>
    <w:rsid w:val="000F2802"/>
    <w:rsid w:val="000F463C"/>
    <w:rsid w:val="0010439A"/>
    <w:rsid w:val="00107C0E"/>
    <w:rsid w:val="00110F95"/>
    <w:rsid w:val="00112155"/>
    <w:rsid w:val="0011606F"/>
    <w:rsid w:val="0012090A"/>
    <w:rsid w:val="00120BF5"/>
    <w:rsid w:val="00122776"/>
    <w:rsid w:val="00122882"/>
    <w:rsid w:val="00123AFF"/>
    <w:rsid w:val="00132520"/>
    <w:rsid w:val="0013399A"/>
    <w:rsid w:val="001360D7"/>
    <w:rsid w:val="00140879"/>
    <w:rsid w:val="00142C17"/>
    <w:rsid w:val="00142EA3"/>
    <w:rsid w:val="00150FF1"/>
    <w:rsid w:val="00152F0B"/>
    <w:rsid w:val="00160B05"/>
    <w:rsid w:val="0016528E"/>
    <w:rsid w:val="0017370F"/>
    <w:rsid w:val="00173A07"/>
    <w:rsid w:val="00175062"/>
    <w:rsid w:val="00181433"/>
    <w:rsid w:val="001862CD"/>
    <w:rsid w:val="0018693A"/>
    <w:rsid w:val="0019006F"/>
    <w:rsid w:val="0019497D"/>
    <w:rsid w:val="001A72DF"/>
    <w:rsid w:val="001A7BAD"/>
    <w:rsid w:val="001B1A79"/>
    <w:rsid w:val="001B1F6A"/>
    <w:rsid w:val="001B2BA8"/>
    <w:rsid w:val="001D5FE3"/>
    <w:rsid w:val="001D6539"/>
    <w:rsid w:val="001D6DF4"/>
    <w:rsid w:val="001D7691"/>
    <w:rsid w:val="001E2425"/>
    <w:rsid w:val="001E2B1D"/>
    <w:rsid w:val="001F0E7E"/>
    <w:rsid w:val="001F1A60"/>
    <w:rsid w:val="001F24FF"/>
    <w:rsid w:val="001F3EBC"/>
    <w:rsid w:val="001F3FF0"/>
    <w:rsid w:val="001F4774"/>
    <w:rsid w:val="001F4F70"/>
    <w:rsid w:val="00201F62"/>
    <w:rsid w:val="002020A9"/>
    <w:rsid w:val="00206B74"/>
    <w:rsid w:val="00207656"/>
    <w:rsid w:val="0021328F"/>
    <w:rsid w:val="00216772"/>
    <w:rsid w:val="0022104C"/>
    <w:rsid w:val="002254D1"/>
    <w:rsid w:val="00225C06"/>
    <w:rsid w:val="00230ED0"/>
    <w:rsid w:val="00232CFA"/>
    <w:rsid w:val="00244E5B"/>
    <w:rsid w:val="00247213"/>
    <w:rsid w:val="00247C1D"/>
    <w:rsid w:val="0025207A"/>
    <w:rsid w:val="00257EC5"/>
    <w:rsid w:val="00262EEA"/>
    <w:rsid w:val="00266544"/>
    <w:rsid w:val="00271218"/>
    <w:rsid w:val="002739AB"/>
    <w:rsid w:val="00281A78"/>
    <w:rsid w:val="0028257A"/>
    <w:rsid w:val="0028361A"/>
    <w:rsid w:val="00283C60"/>
    <w:rsid w:val="002862D7"/>
    <w:rsid w:val="00293D4E"/>
    <w:rsid w:val="00294614"/>
    <w:rsid w:val="002967BE"/>
    <w:rsid w:val="002978E8"/>
    <w:rsid w:val="002A168E"/>
    <w:rsid w:val="002A1F66"/>
    <w:rsid w:val="002A48EA"/>
    <w:rsid w:val="002A57A7"/>
    <w:rsid w:val="002A6C24"/>
    <w:rsid w:val="002B1FDF"/>
    <w:rsid w:val="002B3CDD"/>
    <w:rsid w:val="002B501A"/>
    <w:rsid w:val="002B6116"/>
    <w:rsid w:val="002B7776"/>
    <w:rsid w:val="002C1A86"/>
    <w:rsid w:val="002C44DF"/>
    <w:rsid w:val="002C4F44"/>
    <w:rsid w:val="002C4FEC"/>
    <w:rsid w:val="002C71B8"/>
    <w:rsid w:val="002C7C01"/>
    <w:rsid w:val="002D2568"/>
    <w:rsid w:val="002D6EDE"/>
    <w:rsid w:val="002E2758"/>
    <w:rsid w:val="002F1491"/>
    <w:rsid w:val="002F2535"/>
    <w:rsid w:val="002F4ACF"/>
    <w:rsid w:val="002F638C"/>
    <w:rsid w:val="002F67FA"/>
    <w:rsid w:val="002F7D6F"/>
    <w:rsid w:val="00301BFC"/>
    <w:rsid w:val="00302480"/>
    <w:rsid w:val="0030355B"/>
    <w:rsid w:val="00304301"/>
    <w:rsid w:val="003072E1"/>
    <w:rsid w:val="00310A45"/>
    <w:rsid w:val="00310BEE"/>
    <w:rsid w:val="003137A2"/>
    <w:rsid w:val="00320976"/>
    <w:rsid w:val="00321606"/>
    <w:rsid w:val="003223F1"/>
    <w:rsid w:val="00323B1E"/>
    <w:rsid w:val="00327AEB"/>
    <w:rsid w:val="0033047A"/>
    <w:rsid w:val="0033489F"/>
    <w:rsid w:val="0033647D"/>
    <w:rsid w:val="00337C7F"/>
    <w:rsid w:val="00341084"/>
    <w:rsid w:val="003419FB"/>
    <w:rsid w:val="00341EE9"/>
    <w:rsid w:val="00342D37"/>
    <w:rsid w:val="00345048"/>
    <w:rsid w:val="00347BF0"/>
    <w:rsid w:val="00356CCA"/>
    <w:rsid w:val="0036170C"/>
    <w:rsid w:val="00363EDF"/>
    <w:rsid w:val="003755D0"/>
    <w:rsid w:val="00380AF5"/>
    <w:rsid w:val="003854FE"/>
    <w:rsid w:val="00396E96"/>
    <w:rsid w:val="003A033F"/>
    <w:rsid w:val="003A6F1D"/>
    <w:rsid w:val="003B1844"/>
    <w:rsid w:val="003B65FC"/>
    <w:rsid w:val="003C7872"/>
    <w:rsid w:val="003D5462"/>
    <w:rsid w:val="003D670A"/>
    <w:rsid w:val="003D6C45"/>
    <w:rsid w:val="003D76E2"/>
    <w:rsid w:val="003D7965"/>
    <w:rsid w:val="003E0C61"/>
    <w:rsid w:val="003E63D9"/>
    <w:rsid w:val="003E701F"/>
    <w:rsid w:val="003F25F6"/>
    <w:rsid w:val="00401668"/>
    <w:rsid w:val="00402D1B"/>
    <w:rsid w:val="004048A2"/>
    <w:rsid w:val="00406FF8"/>
    <w:rsid w:val="00411DA2"/>
    <w:rsid w:val="00416BC0"/>
    <w:rsid w:val="0042068B"/>
    <w:rsid w:val="004230B5"/>
    <w:rsid w:val="00423233"/>
    <w:rsid w:val="00423B2D"/>
    <w:rsid w:val="00427753"/>
    <w:rsid w:val="00427FF2"/>
    <w:rsid w:val="00430482"/>
    <w:rsid w:val="004462B0"/>
    <w:rsid w:val="0046057E"/>
    <w:rsid w:val="00463527"/>
    <w:rsid w:val="004673B9"/>
    <w:rsid w:val="00475840"/>
    <w:rsid w:val="004805F2"/>
    <w:rsid w:val="00491D68"/>
    <w:rsid w:val="00495A4E"/>
    <w:rsid w:val="00495AA6"/>
    <w:rsid w:val="004D2DEC"/>
    <w:rsid w:val="004D4B27"/>
    <w:rsid w:val="004D5032"/>
    <w:rsid w:val="004E5BAA"/>
    <w:rsid w:val="004F4874"/>
    <w:rsid w:val="004F4CE1"/>
    <w:rsid w:val="004F7D22"/>
    <w:rsid w:val="005004C8"/>
    <w:rsid w:val="00501F9D"/>
    <w:rsid w:val="005064CC"/>
    <w:rsid w:val="00506CC0"/>
    <w:rsid w:val="005223CC"/>
    <w:rsid w:val="00524A8D"/>
    <w:rsid w:val="00527C0D"/>
    <w:rsid w:val="00527FBA"/>
    <w:rsid w:val="00531553"/>
    <w:rsid w:val="00531F1E"/>
    <w:rsid w:val="0054492D"/>
    <w:rsid w:val="00550473"/>
    <w:rsid w:val="0055491A"/>
    <w:rsid w:val="00554D85"/>
    <w:rsid w:val="00562091"/>
    <w:rsid w:val="005661DB"/>
    <w:rsid w:val="0057294C"/>
    <w:rsid w:val="005740C0"/>
    <w:rsid w:val="00574683"/>
    <w:rsid w:val="00574F80"/>
    <w:rsid w:val="00576140"/>
    <w:rsid w:val="00576B53"/>
    <w:rsid w:val="00580B04"/>
    <w:rsid w:val="0058334F"/>
    <w:rsid w:val="00584A67"/>
    <w:rsid w:val="00592400"/>
    <w:rsid w:val="005A6FB5"/>
    <w:rsid w:val="005B0633"/>
    <w:rsid w:val="005B1CFF"/>
    <w:rsid w:val="005B2693"/>
    <w:rsid w:val="005B3D67"/>
    <w:rsid w:val="005B45CD"/>
    <w:rsid w:val="005B4BAA"/>
    <w:rsid w:val="005D0254"/>
    <w:rsid w:val="005D071E"/>
    <w:rsid w:val="005D0D66"/>
    <w:rsid w:val="005D62A5"/>
    <w:rsid w:val="005D7997"/>
    <w:rsid w:val="005D7A44"/>
    <w:rsid w:val="005E01FB"/>
    <w:rsid w:val="005E293E"/>
    <w:rsid w:val="005E4E0A"/>
    <w:rsid w:val="005E52A4"/>
    <w:rsid w:val="005F18D2"/>
    <w:rsid w:val="00600997"/>
    <w:rsid w:val="00606B3C"/>
    <w:rsid w:val="00606C52"/>
    <w:rsid w:val="00610CE6"/>
    <w:rsid w:val="00611F77"/>
    <w:rsid w:val="00612DD0"/>
    <w:rsid w:val="00614B66"/>
    <w:rsid w:val="00617100"/>
    <w:rsid w:val="0061790F"/>
    <w:rsid w:val="00622FCF"/>
    <w:rsid w:val="006255B2"/>
    <w:rsid w:val="00633381"/>
    <w:rsid w:val="006342E1"/>
    <w:rsid w:val="00636D09"/>
    <w:rsid w:val="00640A0D"/>
    <w:rsid w:val="00642095"/>
    <w:rsid w:val="00643E24"/>
    <w:rsid w:val="00644922"/>
    <w:rsid w:val="00645E47"/>
    <w:rsid w:val="006467EE"/>
    <w:rsid w:val="006521CE"/>
    <w:rsid w:val="00653CE5"/>
    <w:rsid w:val="006609DE"/>
    <w:rsid w:val="006666BD"/>
    <w:rsid w:val="00672C9B"/>
    <w:rsid w:val="00674A60"/>
    <w:rsid w:val="00680CA0"/>
    <w:rsid w:val="00682057"/>
    <w:rsid w:val="006837DD"/>
    <w:rsid w:val="00686804"/>
    <w:rsid w:val="00686EB3"/>
    <w:rsid w:val="00690050"/>
    <w:rsid w:val="0069094C"/>
    <w:rsid w:val="006958E8"/>
    <w:rsid w:val="00695F45"/>
    <w:rsid w:val="006A0A2A"/>
    <w:rsid w:val="006B4487"/>
    <w:rsid w:val="006B5B11"/>
    <w:rsid w:val="006C028E"/>
    <w:rsid w:val="006C3ACA"/>
    <w:rsid w:val="006C3FC3"/>
    <w:rsid w:val="006C42F8"/>
    <w:rsid w:val="006C4865"/>
    <w:rsid w:val="006D046D"/>
    <w:rsid w:val="006D1494"/>
    <w:rsid w:val="006D7A07"/>
    <w:rsid w:val="006E3F76"/>
    <w:rsid w:val="006F1A23"/>
    <w:rsid w:val="006F524D"/>
    <w:rsid w:val="006F5B1A"/>
    <w:rsid w:val="00700F5A"/>
    <w:rsid w:val="007047EA"/>
    <w:rsid w:val="00704A2E"/>
    <w:rsid w:val="007129D1"/>
    <w:rsid w:val="007141D1"/>
    <w:rsid w:val="00722FCC"/>
    <w:rsid w:val="00723DF6"/>
    <w:rsid w:val="00723E19"/>
    <w:rsid w:val="00723E8C"/>
    <w:rsid w:val="007323FF"/>
    <w:rsid w:val="00735A40"/>
    <w:rsid w:val="007368B0"/>
    <w:rsid w:val="00736A15"/>
    <w:rsid w:val="0074163D"/>
    <w:rsid w:val="0074188E"/>
    <w:rsid w:val="00742F02"/>
    <w:rsid w:val="00743D49"/>
    <w:rsid w:val="00745AC0"/>
    <w:rsid w:val="00746DDD"/>
    <w:rsid w:val="00746ED2"/>
    <w:rsid w:val="007522C7"/>
    <w:rsid w:val="0075469B"/>
    <w:rsid w:val="0075625B"/>
    <w:rsid w:val="0075651B"/>
    <w:rsid w:val="00761414"/>
    <w:rsid w:val="007620A1"/>
    <w:rsid w:val="00764B8A"/>
    <w:rsid w:val="00766641"/>
    <w:rsid w:val="00767197"/>
    <w:rsid w:val="00767891"/>
    <w:rsid w:val="00767993"/>
    <w:rsid w:val="0077186B"/>
    <w:rsid w:val="00773888"/>
    <w:rsid w:val="00774ABB"/>
    <w:rsid w:val="00780438"/>
    <w:rsid w:val="007845F6"/>
    <w:rsid w:val="0079024F"/>
    <w:rsid w:val="00793768"/>
    <w:rsid w:val="00794BAD"/>
    <w:rsid w:val="0079503D"/>
    <w:rsid w:val="007959B8"/>
    <w:rsid w:val="00797C80"/>
    <w:rsid w:val="007A073E"/>
    <w:rsid w:val="007A50FC"/>
    <w:rsid w:val="007A5738"/>
    <w:rsid w:val="007A5DAD"/>
    <w:rsid w:val="007B774B"/>
    <w:rsid w:val="007C14FB"/>
    <w:rsid w:val="007C3372"/>
    <w:rsid w:val="007C4082"/>
    <w:rsid w:val="007E12E9"/>
    <w:rsid w:val="007E2A34"/>
    <w:rsid w:val="007F368B"/>
    <w:rsid w:val="007F5DEA"/>
    <w:rsid w:val="00801A40"/>
    <w:rsid w:val="00802215"/>
    <w:rsid w:val="00803A30"/>
    <w:rsid w:val="00820221"/>
    <w:rsid w:val="00822642"/>
    <w:rsid w:val="008268C2"/>
    <w:rsid w:val="008279EE"/>
    <w:rsid w:val="00830BBA"/>
    <w:rsid w:val="00832DD9"/>
    <w:rsid w:val="00837AC2"/>
    <w:rsid w:val="008415F0"/>
    <w:rsid w:val="00852509"/>
    <w:rsid w:val="00853F7E"/>
    <w:rsid w:val="00861AAB"/>
    <w:rsid w:val="00862709"/>
    <w:rsid w:val="00867881"/>
    <w:rsid w:val="00870551"/>
    <w:rsid w:val="00874674"/>
    <w:rsid w:val="00874BCC"/>
    <w:rsid w:val="008920DA"/>
    <w:rsid w:val="008937F7"/>
    <w:rsid w:val="0089712A"/>
    <w:rsid w:val="008A1017"/>
    <w:rsid w:val="008A1638"/>
    <w:rsid w:val="008A3C25"/>
    <w:rsid w:val="008B0CAC"/>
    <w:rsid w:val="008B4038"/>
    <w:rsid w:val="008B7B59"/>
    <w:rsid w:val="008C0858"/>
    <w:rsid w:val="008C24E6"/>
    <w:rsid w:val="008C532F"/>
    <w:rsid w:val="008C639A"/>
    <w:rsid w:val="008C6421"/>
    <w:rsid w:val="008D1F3A"/>
    <w:rsid w:val="008D3E5C"/>
    <w:rsid w:val="008E099C"/>
    <w:rsid w:val="008E2801"/>
    <w:rsid w:val="008E33A6"/>
    <w:rsid w:val="008E656C"/>
    <w:rsid w:val="008F0F1E"/>
    <w:rsid w:val="008F2217"/>
    <w:rsid w:val="008F76D3"/>
    <w:rsid w:val="00900780"/>
    <w:rsid w:val="00910FD9"/>
    <w:rsid w:val="009145AA"/>
    <w:rsid w:val="009159FF"/>
    <w:rsid w:val="00921080"/>
    <w:rsid w:val="00921E07"/>
    <w:rsid w:val="009338EA"/>
    <w:rsid w:val="00937592"/>
    <w:rsid w:val="0094266E"/>
    <w:rsid w:val="0094511D"/>
    <w:rsid w:val="0095023E"/>
    <w:rsid w:val="0095388B"/>
    <w:rsid w:val="00955973"/>
    <w:rsid w:val="009655EC"/>
    <w:rsid w:val="00971131"/>
    <w:rsid w:val="00976393"/>
    <w:rsid w:val="00983B7B"/>
    <w:rsid w:val="0098728C"/>
    <w:rsid w:val="00994F41"/>
    <w:rsid w:val="009A1EF8"/>
    <w:rsid w:val="009A3889"/>
    <w:rsid w:val="009B0765"/>
    <w:rsid w:val="009B0817"/>
    <w:rsid w:val="009B09C2"/>
    <w:rsid w:val="009B21A4"/>
    <w:rsid w:val="009B6462"/>
    <w:rsid w:val="009B6926"/>
    <w:rsid w:val="009C0B4A"/>
    <w:rsid w:val="009D1C6A"/>
    <w:rsid w:val="009E1877"/>
    <w:rsid w:val="009E46AF"/>
    <w:rsid w:val="009F0246"/>
    <w:rsid w:val="009F28C1"/>
    <w:rsid w:val="009F44E8"/>
    <w:rsid w:val="009F717A"/>
    <w:rsid w:val="00A0055C"/>
    <w:rsid w:val="00A00783"/>
    <w:rsid w:val="00A02F13"/>
    <w:rsid w:val="00A0526A"/>
    <w:rsid w:val="00A07CBD"/>
    <w:rsid w:val="00A14781"/>
    <w:rsid w:val="00A1537F"/>
    <w:rsid w:val="00A169A4"/>
    <w:rsid w:val="00A22C21"/>
    <w:rsid w:val="00A23191"/>
    <w:rsid w:val="00A25EDB"/>
    <w:rsid w:val="00A2790D"/>
    <w:rsid w:val="00A328DC"/>
    <w:rsid w:val="00A3336A"/>
    <w:rsid w:val="00A34B46"/>
    <w:rsid w:val="00A36A6D"/>
    <w:rsid w:val="00A41606"/>
    <w:rsid w:val="00A4294F"/>
    <w:rsid w:val="00A42FED"/>
    <w:rsid w:val="00A47A36"/>
    <w:rsid w:val="00A6700E"/>
    <w:rsid w:val="00A67F05"/>
    <w:rsid w:val="00A7004C"/>
    <w:rsid w:val="00A71DE0"/>
    <w:rsid w:val="00A74C37"/>
    <w:rsid w:val="00A8123C"/>
    <w:rsid w:val="00A82FBF"/>
    <w:rsid w:val="00A8319B"/>
    <w:rsid w:val="00A84979"/>
    <w:rsid w:val="00A85C4B"/>
    <w:rsid w:val="00A86A98"/>
    <w:rsid w:val="00A96DB9"/>
    <w:rsid w:val="00A978D6"/>
    <w:rsid w:val="00AA75DA"/>
    <w:rsid w:val="00AB00C5"/>
    <w:rsid w:val="00AB2FEF"/>
    <w:rsid w:val="00AB3271"/>
    <w:rsid w:val="00AB699D"/>
    <w:rsid w:val="00AC0ABE"/>
    <w:rsid w:val="00AC330E"/>
    <w:rsid w:val="00AC3EA0"/>
    <w:rsid w:val="00AC5446"/>
    <w:rsid w:val="00AC6986"/>
    <w:rsid w:val="00AE0EC5"/>
    <w:rsid w:val="00AE4F2E"/>
    <w:rsid w:val="00AF3CC1"/>
    <w:rsid w:val="00AF4652"/>
    <w:rsid w:val="00AF4BFE"/>
    <w:rsid w:val="00B045B6"/>
    <w:rsid w:val="00B102CF"/>
    <w:rsid w:val="00B10A7E"/>
    <w:rsid w:val="00B10F44"/>
    <w:rsid w:val="00B114DA"/>
    <w:rsid w:val="00B11B35"/>
    <w:rsid w:val="00B17259"/>
    <w:rsid w:val="00B21AB0"/>
    <w:rsid w:val="00B302A6"/>
    <w:rsid w:val="00B30C97"/>
    <w:rsid w:val="00B33999"/>
    <w:rsid w:val="00B355DC"/>
    <w:rsid w:val="00B4408C"/>
    <w:rsid w:val="00B443E5"/>
    <w:rsid w:val="00B44863"/>
    <w:rsid w:val="00B44C3E"/>
    <w:rsid w:val="00B465AB"/>
    <w:rsid w:val="00B479E6"/>
    <w:rsid w:val="00B5068D"/>
    <w:rsid w:val="00B508BD"/>
    <w:rsid w:val="00B508EE"/>
    <w:rsid w:val="00B52139"/>
    <w:rsid w:val="00B524EB"/>
    <w:rsid w:val="00B571FB"/>
    <w:rsid w:val="00B639C9"/>
    <w:rsid w:val="00B7485F"/>
    <w:rsid w:val="00B74E7D"/>
    <w:rsid w:val="00B75902"/>
    <w:rsid w:val="00B773AD"/>
    <w:rsid w:val="00B7774D"/>
    <w:rsid w:val="00B82279"/>
    <w:rsid w:val="00B85121"/>
    <w:rsid w:val="00B85B74"/>
    <w:rsid w:val="00B902BB"/>
    <w:rsid w:val="00B9214D"/>
    <w:rsid w:val="00B96962"/>
    <w:rsid w:val="00BA193D"/>
    <w:rsid w:val="00BA5C9D"/>
    <w:rsid w:val="00BB04DA"/>
    <w:rsid w:val="00BB16EB"/>
    <w:rsid w:val="00BB267C"/>
    <w:rsid w:val="00BB464B"/>
    <w:rsid w:val="00BC3E35"/>
    <w:rsid w:val="00BC69FF"/>
    <w:rsid w:val="00BC7D05"/>
    <w:rsid w:val="00BD389F"/>
    <w:rsid w:val="00BE489D"/>
    <w:rsid w:val="00BF394F"/>
    <w:rsid w:val="00BF47A7"/>
    <w:rsid w:val="00BF64D6"/>
    <w:rsid w:val="00BF6EA5"/>
    <w:rsid w:val="00BF718C"/>
    <w:rsid w:val="00C01AD8"/>
    <w:rsid w:val="00C05738"/>
    <w:rsid w:val="00C07F15"/>
    <w:rsid w:val="00C104E7"/>
    <w:rsid w:val="00C11481"/>
    <w:rsid w:val="00C13D57"/>
    <w:rsid w:val="00C1672A"/>
    <w:rsid w:val="00C23317"/>
    <w:rsid w:val="00C33AB6"/>
    <w:rsid w:val="00C36A35"/>
    <w:rsid w:val="00C428E5"/>
    <w:rsid w:val="00C51736"/>
    <w:rsid w:val="00C55AD5"/>
    <w:rsid w:val="00C56FBA"/>
    <w:rsid w:val="00C646E0"/>
    <w:rsid w:val="00C64F1D"/>
    <w:rsid w:val="00C6622A"/>
    <w:rsid w:val="00C70582"/>
    <w:rsid w:val="00C70B39"/>
    <w:rsid w:val="00C71905"/>
    <w:rsid w:val="00C720CB"/>
    <w:rsid w:val="00C756F1"/>
    <w:rsid w:val="00C76C53"/>
    <w:rsid w:val="00C80C27"/>
    <w:rsid w:val="00C82ED5"/>
    <w:rsid w:val="00C87FCD"/>
    <w:rsid w:val="00C903F8"/>
    <w:rsid w:val="00CA0213"/>
    <w:rsid w:val="00CA6F13"/>
    <w:rsid w:val="00CA7F91"/>
    <w:rsid w:val="00CB1027"/>
    <w:rsid w:val="00CB3F4A"/>
    <w:rsid w:val="00CB5694"/>
    <w:rsid w:val="00CC19DE"/>
    <w:rsid w:val="00CC3620"/>
    <w:rsid w:val="00CC6944"/>
    <w:rsid w:val="00CD33D7"/>
    <w:rsid w:val="00CD4377"/>
    <w:rsid w:val="00CE0D09"/>
    <w:rsid w:val="00CE566F"/>
    <w:rsid w:val="00CE5EDC"/>
    <w:rsid w:val="00CF5E30"/>
    <w:rsid w:val="00D05FE5"/>
    <w:rsid w:val="00D06DBD"/>
    <w:rsid w:val="00D106C1"/>
    <w:rsid w:val="00D115ED"/>
    <w:rsid w:val="00D12883"/>
    <w:rsid w:val="00D21E8F"/>
    <w:rsid w:val="00D22D8E"/>
    <w:rsid w:val="00D23515"/>
    <w:rsid w:val="00D26D43"/>
    <w:rsid w:val="00D3127F"/>
    <w:rsid w:val="00D32F2B"/>
    <w:rsid w:val="00D34F8B"/>
    <w:rsid w:val="00D360E5"/>
    <w:rsid w:val="00D43135"/>
    <w:rsid w:val="00D4497A"/>
    <w:rsid w:val="00D44AF5"/>
    <w:rsid w:val="00D455E9"/>
    <w:rsid w:val="00D467C2"/>
    <w:rsid w:val="00D53898"/>
    <w:rsid w:val="00D55294"/>
    <w:rsid w:val="00D5692E"/>
    <w:rsid w:val="00D56EF3"/>
    <w:rsid w:val="00D6209C"/>
    <w:rsid w:val="00D62A57"/>
    <w:rsid w:val="00D64760"/>
    <w:rsid w:val="00D65786"/>
    <w:rsid w:val="00D66786"/>
    <w:rsid w:val="00D849B8"/>
    <w:rsid w:val="00D84A32"/>
    <w:rsid w:val="00D84CC0"/>
    <w:rsid w:val="00D93D50"/>
    <w:rsid w:val="00D958A6"/>
    <w:rsid w:val="00D95DDA"/>
    <w:rsid w:val="00DA048C"/>
    <w:rsid w:val="00DA2809"/>
    <w:rsid w:val="00DA3B7C"/>
    <w:rsid w:val="00DB189A"/>
    <w:rsid w:val="00DB7428"/>
    <w:rsid w:val="00DC665F"/>
    <w:rsid w:val="00DD1A18"/>
    <w:rsid w:val="00DD2D3B"/>
    <w:rsid w:val="00DD4873"/>
    <w:rsid w:val="00DD5B6F"/>
    <w:rsid w:val="00DD6687"/>
    <w:rsid w:val="00DE5148"/>
    <w:rsid w:val="00DF35CE"/>
    <w:rsid w:val="00DF72B1"/>
    <w:rsid w:val="00E00B03"/>
    <w:rsid w:val="00E07E31"/>
    <w:rsid w:val="00E105D0"/>
    <w:rsid w:val="00E13FA4"/>
    <w:rsid w:val="00E17B65"/>
    <w:rsid w:val="00E20684"/>
    <w:rsid w:val="00E24579"/>
    <w:rsid w:val="00E25797"/>
    <w:rsid w:val="00E25EB1"/>
    <w:rsid w:val="00E26003"/>
    <w:rsid w:val="00E30489"/>
    <w:rsid w:val="00E356FE"/>
    <w:rsid w:val="00E3619C"/>
    <w:rsid w:val="00E41DA1"/>
    <w:rsid w:val="00E42958"/>
    <w:rsid w:val="00E43E9E"/>
    <w:rsid w:val="00E460E3"/>
    <w:rsid w:val="00E522EF"/>
    <w:rsid w:val="00E5561C"/>
    <w:rsid w:val="00E563CF"/>
    <w:rsid w:val="00E659A0"/>
    <w:rsid w:val="00E70D7B"/>
    <w:rsid w:val="00E74E37"/>
    <w:rsid w:val="00E751CB"/>
    <w:rsid w:val="00E759FA"/>
    <w:rsid w:val="00E75FC5"/>
    <w:rsid w:val="00E851FC"/>
    <w:rsid w:val="00E85503"/>
    <w:rsid w:val="00E861C6"/>
    <w:rsid w:val="00E9018B"/>
    <w:rsid w:val="00E917F1"/>
    <w:rsid w:val="00E92C27"/>
    <w:rsid w:val="00E93B6A"/>
    <w:rsid w:val="00E9670C"/>
    <w:rsid w:val="00E96BB4"/>
    <w:rsid w:val="00EA3906"/>
    <w:rsid w:val="00EA42C4"/>
    <w:rsid w:val="00EB5DA6"/>
    <w:rsid w:val="00EB6718"/>
    <w:rsid w:val="00EB6F40"/>
    <w:rsid w:val="00EC1B5E"/>
    <w:rsid w:val="00EC4F7B"/>
    <w:rsid w:val="00ED4D5F"/>
    <w:rsid w:val="00ED6672"/>
    <w:rsid w:val="00EE004F"/>
    <w:rsid w:val="00EE79CF"/>
    <w:rsid w:val="00EE7FEC"/>
    <w:rsid w:val="00EF4420"/>
    <w:rsid w:val="00EF5507"/>
    <w:rsid w:val="00F00987"/>
    <w:rsid w:val="00F05415"/>
    <w:rsid w:val="00F11F2D"/>
    <w:rsid w:val="00F14357"/>
    <w:rsid w:val="00F163E2"/>
    <w:rsid w:val="00F23047"/>
    <w:rsid w:val="00F30088"/>
    <w:rsid w:val="00F34C87"/>
    <w:rsid w:val="00F36A4C"/>
    <w:rsid w:val="00F43048"/>
    <w:rsid w:val="00F46AAD"/>
    <w:rsid w:val="00F50B35"/>
    <w:rsid w:val="00F50F00"/>
    <w:rsid w:val="00F52B05"/>
    <w:rsid w:val="00F56411"/>
    <w:rsid w:val="00F60314"/>
    <w:rsid w:val="00F61EC8"/>
    <w:rsid w:val="00F643B3"/>
    <w:rsid w:val="00F707FA"/>
    <w:rsid w:val="00F716EA"/>
    <w:rsid w:val="00F7540B"/>
    <w:rsid w:val="00F81C77"/>
    <w:rsid w:val="00F85F4E"/>
    <w:rsid w:val="00F876FA"/>
    <w:rsid w:val="00F87B9E"/>
    <w:rsid w:val="00F91102"/>
    <w:rsid w:val="00F91E6F"/>
    <w:rsid w:val="00FA26AA"/>
    <w:rsid w:val="00FA5B60"/>
    <w:rsid w:val="00FA7F3F"/>
    <w:rsid w:val="00FB1E5D"/>
    <w:rsid w:val="00FB4A0E"/>
    <w:rsid w:val="00FB4F82"/>
    <w:rsid w:val="00FB529A"/>
    <w:rsid w:val="00FB6A08"/>
    <w:rsid w:val="00FC2E6A"/>
    <w:rsid w:val="00FC5476"/>
    <w:rsid w:val="00FC72EF"/>
    <w:rsid w:val="00FD073B"/>
    <w:rsid w:val="00FD58CB"/>
    <w:rsid w:val="00FD6155"/>
    <w:rsid w:val="00FD678A"/>
    <w:rsid w:val="00FD6F26"/>
    <w:rsid w:val="00FE6578"/>
    <w:rsid w:val="00FF234E"/>
    <w:rsid w:val="00FF51C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CE5D90"/>
  <w15:docId w15:val="{09A8DBAF-8619-44C8-898C-AFE44F2D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70C"/>
    <w:rPr>
      <w:sz w:val="24"/>
    </w:rPr>
  </w:style>
  <w:style w:type="paragraph" w:styleId="Heading1">
    <w:name w:val="heading 1"/>
    <w:basedOn w:val="Normal"/>
    <w:next w:val="Normal"/>
    <w:link w:val="Heading1Char"/>
    <w:uiPriority w:val="9"/>
    <w:qFormat/>
    <w:rsid w:val="005D799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D79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unhideWhenUsed/>
    <w:qFormat/>
    <w:rsid w:val="00B302A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F02"/>
    <w:rPr>
      <w:rFonts w:ascii="Tahoma" w:hAnsi="Tahoma" w:cs="Tahoma"/>
      <w:sz w:val="16"/>
      <w:szCs w:val="16"/>
    </w:rPr>
  </w:style>
  <w:style w:type="character" w:customStyle="1" w:styleId="BalloonTextChar">
    <w:name w:val="Balloon Text Char"/>
    <w:basedOn w:val="DefaultParagraphFont"/>
    <w:link w:val="BalloonText"/>
    <w:uiPriority w:val="99"/>
    <w:semiHidden/>
    <w:rsid w:val="00742F02"/>
    <w:rPr>
      <w:rFonts w:ascii="Tahoma" w:hAnsi="Tahoma" w:cs="Tahoma"/>
      <w:sz w:val="16"/>
      <w:szCs w:val="16"/>
    </w:rPr>
  </w:style>
  <w:style w:type="character" w:styleId="Hyperlink">
    <w:name w:val="Hyperlink"/>
    <w:basedOn w:val="DefaultParagraphFont"/>
    <w:uiPriority w:val="99"/>
    <w:unhideWhenUsed/>
    <w:rsid w:val="003755D0"/>
    <w:rPr>
      <w:color w:val="0000FF" w:themeColor="hyperlink"/>
      <w:u w:val="single"/>
    </w:rPr>
  </w:style>
  <w:style w:type="paragraph" w:styleId="NormalWeb">
    <w:name w:val="Normal (Web)"/>
    <w:basedOn w:val="Normal"/>
    <w:uiPriority w:val="99"/>
    <w:rsid w:val="00983B7B"/>
    <w:pPr>
      <w:spacing w:before="100" w:beforeAutospacing="1" w:after="100" w:afterAutospacing="1"/>
    </w:pPr>
    <w:rPr>
      <w:rFonts w:ascii="Times New Roman" w:eastAsia="Times New Roman" w:hAnsi="Times New Roman" w:cs="Times New Roman"/>
      <w:szCs w:val="24"/>
    </w:rPr>
  </w:style>
  <w:style w:type="paragraph" w:styleId="ListParagraph">
    <w:name w:val="List Paragraph"/>
    <w:basedOn w:val="Normal"/>
    <w:uiPriority w:val="34"/>
    <w:qFormat/>
    <w:rsid w:val="00EB6F40"/>
    <w:pPr>
      <w:ind w:left="720"/>
      <w:contextualSpacing/>
    </w:pPr>
  </w:style>
  <w:style w:type="paragraph" w:styleId="Subtitle">
    <w:name w:val="Subtitle"/>
    <w:basedOn w:val="Normal"/>
    <w:next w:val="Normal"/>
    <w:link w:val="SubtitleChar"/>
    <w:uiPriority w:val="99"/>
    <w:qFormat/>
    <w:rsid w:val="00150FF1"/>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99"/>
    <w:rsid w:val="00150FF1"/>
    <w:rPr>
      <w:rFonts w:asciiTheme="majorHAnsi" w:eastAsiaTheme="majorEastAsia" w:hAnsiTheme="majorHAnsi" w:cstheme="majorBidi"/>
      <w:sz w:val="24"/>
      <w:szCs w:val="24"/>
    </w:rPr>
  </w:style>
  <w:style w:type="paragraph" w:customStyle="1" w:styleId="Headings">
    <w:name w:val="Headings"/>
    <w:rsid w:val="00D55294"/>
    <w:rPr>
      <w:rFonts w:ascii="Myriad Pro" w:eastAsia="Myriad Pro" w:hAnsi="Myriad Pro" w:cs="Times New Roman"/>
      <w:b/>
      <w:sz w:val="32"/>
    </w:rPr>
  </w:style>
  <w:style w:type="paragraph" w:customStyle="1" w:styleId="text">
    <w:name w:val="text"/>
    <w:rsid w:val="00D55294"/>
    <w:pPr>
      <w:tabs>
        <w:tab w:val="left" w:pos="360"/>
      </w:tabs>
      <w:jc w:val="both"/>
    </w:pPr>
    <w:rPr>
      <w:rFonts w:ascii="Myriad Pro" w:eastAsia="Myriad Pro" w:hAnsi="Myriad Pro" w:cs="Times New Roman"/>
      <w:sz w:val="22"/>
    </w:rPr>
  </w:style>
  <w:style w:type="paragraph" w:styleId="BodyText">
    <w:name w:val="Body Text"/>
    <w:basedOn w:val="Normal"/>
    <w:link w:val="BodyTextChar"/>
    <w:uiPriority w:val="1"/>
    <w:qFormat/>
    <w:rsid w:val="00CB1027"/>
    <w:pPr>
      <w:widowControl w:val="0"/>
      <w:ind w:left="1092"/>
    </w:pPr>
    <w:rPr>
      <w:rFonts w:ascii="Arial" w:eastAsia="Arial" w:hAnsi="Arial"/>
      <w:sz w:val="19"/>
      <w:szCs w:val="19"/>
    </w:rPr>
  </w:style>
  <w:style w:type="character" w:customStyle="1" w:styleId="BodyTextChar">
    <w:name w:val="Body Text Char"/>
    <w:basedOn w:val="DefaultParagraphFont"/>
    <w:link w:val="BodyText"/>
    <w:uiPriority w:val="1"/>
    <w:rsid w:val="00CB1027"/>
    <w:rPr>
      <w:rFonts w:ascii="Arial" w:eastAsia="Arial" w:hAnsi="Arial"/>
      <w:sz w:val="19"/>
      <w:szCs w:val="19"/>
    </w:rPr>
  </w:style>
  <w:style w:type="paragraph" w:styleId="NoSpacing">
    <w:name w:val="No Spacing"/>
    <w:uiPriority w:val="1"/>
    <w:qFormat/>
    <w:rsid w:val="00341084"/>
    <w:rPr>
      <w:sz w:val="22"/>
      <w:szCs w:val="22"/>
    </w:rPr>
  </w:style>
  <w:style w:type="character" w:customStyle="1" w:styleId="Heading3Char">
    <w:name w:val="Heading 3 Char"/>
    <w:basedOn w:val="DefaultParagraphFont"/>
    <w:link w:val="Heading3"/>
    <w:uiPriority w:val="9"/>
    <w:rsid w:val="00B302A6"/>
    <w:rPr>
      <w:rFonts w:ascii="Times New Roman" w:eastAsia="Times New Roman" w:hAnsi="Times New Roman" w:cs="Times New Roman"/>
      <w:b/>
      <w:bCs/>
      <w:sz w:val="27"/>
      <w:szCs w:val="27"/>
    </w:rPr>
  </w:style>
  <w:style w:type="paragraph" w:styleId="PlainText">
    <w:name w:val="Plain Text"/>
    <w:basedOn w:val="Normal"/>
    <w:link w:val="PlainTextChar"/>
    <w:uiPriority w:val="99"/>
    <w:semiHidden/>
    <w:unhideWhenUsed/>
    <w:rsid w:val="009A1EF8"/>
    <w:rPr>
      <w:rFonts w:ascii="Consolas" w:eastAsiaTheme="minorEastAsia" w:hAnsi="Consolas"/>
      <w:sz w:val="21"/>
      <w:szCs w:val="21"/>
    </w:rPr>
  </w:style>
  <w:style w:type="character" w:customStyle="1" w:styleId="PlainTextChar">
    <w:name w:val="Plain Text Char"/>
    <w:basedOn w:val="DefaultParagraphFont"/>
    <w:link w:val="PlainText"/>
    <w:uiPriority w:val="99"/>
    <w:semiHidden/>
    <w:rsid w:val="009A1EF8"/>
    <w:rPr>
      <w:rFonts w:ascii="Consolas" w:eastAsiaTheme="minorEastAsia" w:hAnsi="Consolas"/>
      <w:sz w:val="21"/>
      <w:szCs w:val="21"/>
    </w:rPr>
  </w:style>
  <w:style w:type="character" w:styleId="Strong">
    <w:name w:val="Strong"/>
    <w:basedOn w:val="DefaultParagraphFont"/>
    <w:uiPriority w:val="22"/>
    <w:qFormat/>
    <w:rsid w:val="00D23515"/>
    <w:rPr>
      <w:b/>
      <w:bCs/>
    </w:rPr>
  </w:style>
  <w:style w:type="paragraph" w:customStyle="1" w:styleId="Pa2">
    <w:name w:val="Pa2"/>
    <w:basedOn w:val="Normal"/>
    <w:next w:val="Normal"/>
    <w:uiPriority w:val="99"/>
    <w:rsid w:val="005E52A4"/>
    <w:pPr>
      <w:autoSpaceDE w:val="0"/>
      <w:autoSpaceDN w:val="0"/>
      <w:adjustRightInd w:val="0"/>
      <w:spacing w:line="241" w:lineRule="atLeast"/>
    </w:pPr>
    <w:rPr>
      <w:rFonts w:ascii="Avenir Next Medium" w:hAnsi="Avenir Next Medium"/>
      <w:szCs w:val="24"/>
    </w:rPr>
  </w:style>
  <w:style w:type="character" w:customStyle="1" w:styleId="A1">
    <w:name w:val="A1"/>
    <w:uiPriority w:val="99"/>
    <w:rsid w:val="005E52A4"/>
    <w:rPr>
      <w:rFonts w:cs="Avenir Next Medium"/>
      <w:color w:val="000000"/>
      <w:sz w:val="20"/>
      <w:szCs w:val="20"/>
    </w:rPr>
  </w:style>
  <w:style w:type="character" w:customStyle="1" w:styleId="Heading1Char">
    <w:name w:val="Heading 1 Char"/>
    <w:basedOn w:val="DefaultParagraphFont"/>
    <w:link w:val="Heading1"/>
    <w:uiPriority w:val="9"/>
    <w:rsid w:val="005D799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D7997"/>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D05FE5"/>
    <w:rPr>
      <w:color w:val="605E5C"/>
      <w:shd w:val="clear" w:color="auto" w:fill="E1DFDD"/>
    </w:rPr>
  </w:style>
  <w:style w:type="character" w:styleId="FollowedHyperlink">
    <w:name w:val="FollowedHyperlink"/>
    <w:basedOn w:val="DefaultParagraphFont"/>
    <w:uiPriority w:val="99"/>
    <w:semiHidden/>
    <w:unhideWhenUsed/>
    <w:rsid w:val="001E2B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6359">
      <w:bodyDiv w:val="1"/>
      <w:marLeft w:val="0"/>
      <w:marRight w:val="0"/>
      <w:marTop w:val="0"/>
      <w:marBottom w:val="0"/>
      <w:divBdr>
        <w:top w:val="none" w:sz="0" w:space="0" w:color="auto"/>
        <w:left w:val="none" w:sz="0" w:space="0" w:color="auto"/>
        <w:bottom w:val="none" w:sz="0" w:space="0" w:color="auto"/>
        <w:right w:val="none" w:sz="0" w:space="0" w:color="auto"/>
      </w:divBdr>
    </w:div>
    <w:div w:id="109739701">
      <w:bodyDiv w:val="1"/>
      <w:marLeft w:val="0"/>
      <w:marRight w:val="0"/>
      <w:marTop w:val="0"/>
      <w:marBottom w:val="0"/>
      <w:divBdr>
        <w:top w:val="none" w:sz="0" w:space="0" w:color="auto"/>
        <w:left w:val="none" w:sz="0" w:space="0" w:color="auto"/>
        <w:bottom w:val="none" w:sz="0" w:space="0" w:color="auto"/>
        <w:right w:val="none" w:sz="0" w:space="0" w:color="auto"/>
      </w:divBdr>
      <w:divsChild>
        <w:div w:id="2071416551">
          <w:marLeft w:val="0"/>
          <w:marRight w:val="0"/>
          <w:marTop w:val="0"/>
          <w:marBottom w:val="0"/>
          <w:divBdr>
            <w:top w:val="none" w:sz="0" w:space="0" w:color="auto"/>
            <w:left w:val="none" w:sz="0" w:space="0" w:color="auto"/>
            <w:bottom w:val="none" w:sz="0" w:space="0" w:color="auto"/>
            <w:right w:val="none" w:sz="0" w:space="0" w:color="auto"/>
          </w:divBdr>
          <w:divsChild>
            <w:div w:id="61609498">
              <w:marLeft w:val="0"/>
              <w:marRight w:val="0"/>
              <w:marTop w:val="0"/>
              <w:marBottom w:val="0"/>
              <w:divBdr>
                <w:top w:val="none" w:sz="0" w:space="0" w:color="auto"/>
                <w:left w:val="none" w:sz="0" w:space="0" w:color="auto"/>
                <w:bottom w:val="none" w:sz="0" w:space="0" w:color="auto"/>
                <w:right w:val="none" w:sz="0" w:space="0" w:color="auto"/>
              </w:divBdr>
              <w:divsChild>
                <w:div w:id="3867078">
                  <w:marLeft w:val="0"/>
                  <w:marRight w:val="0"/>
                  <w:marTop w:val="0"/>
                  <w:marBottom w:val="0"/>
                  <w:divBdr>
                    <w:top w:val="none" w:sz="0" w:space="0" w:color="auto"/>
                    <w:left w:val="none" w:sz="0" w:space="0" w:color="auto"/>
                    <w:bottom w:val="none" w:sz="0" w:space="0" w:color="auto"/>
                    <w:right w:val="none" w:sz="0" w:space="0" w:color="auto"/>
                  </w:divBdr>
                  <w:divsChild>
                    <w:div w:id="7299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13752">
      <w:bodyDiv w:val="1"/>
      <w:marLeft w:val="0"/>
      <w:marRight w:val="0"/>
      <w:marTop w:val="0"/>
      <w:marBottom w:val="0"/>
      <w:divBdr>
        <w:top w:val="none" w:sz="0" w:space="0" w:color="auto"/>
        <w:left w:val="none" w:sz="0" w:space="0" w:color="auto"/>
        <w:bottom w:val="none" w:sz="0" w:space="0" w:color="auto"/>
        <w:right w:val="none" w:sz="0" w:space="0" w:color="auto"/>
      </w:divBdr>
    </w:div>
    <w:div w:id="192888243">
      <w:bodyDiv w:val="1"/>
      <w:marLeft w:val="0"/>
      <w:marRight w:val="0"/>
      <w:marTop w:val="0"/>
      <w:marBottom w:val="0"/>
      <w:divBdr>
        <w:top w:val="none" w:sz="0" w:space="0" w:color="auto"/>
        <w:left w:val="none" w:sz="0" w:space="0" w:color="auto"/>
        <w:bottom w:val="none" w:sz="0" w:space="0" w:color="auto"/>
        <w:right w:val="none" w:sz="0" w:space="0" w:color="auto"/>
      </w:divBdr>
    </w:div>
    <w:div w:id="291402760">
      <w:bodyDiv w:val="1"/>
      <w:marLeft w:val="0"/>
      <w:marRight w:val="0"/>
      <w:marTop w:val="0"/>
      <w:marBottom w:val="0"/>
      <w:divBdr>
        <w:top w:val="none" w:sz="0" w:space="0" w:color="auto"/>
        <w:left w:val="none" w:sz="0" w:space="0" w:color="auto"/>
        <w:bottom w:val="none" w:sz="0" w:space="0" w:color="auto"/>
        <w:right w:val="none" w:sz="0" w:space="0" w:color="auto"/>
      </w:divBdr>
    </w:div>
    <w:div w:id="292247440">
      <w:bodyDiv w:val="1"/>
      <w:marLeft w:val="0"/>
      <w:marRight w:val="0"/>
      <w:marTop w:val="0"/>
      <w:marBottom w:val="0"/>
      <w:divBdr>
        <w:top w:val="none" w:sz="0" w:space="0" w:color="auto"/>
        <w:left w:val="none" w:sz="0" w:space="0" w:color="auto"/>
        <w:bottom w:val="none" w:sz="0" w:space="0" w:color="auto"/>
        <w:right w:val="none" w:sz="0" w:space="0" w:color="auto"/>
      </w:divBdr>
    </w:div>
    <w:div w:id="386612062">
      <w:bodyDiv w:val="1"/>
      <w:marLeft w:val="0"/>
      <w:marRight w:val="0"/>
      <w:marTop w:val="0"/>
      <w:marBottom w:val="0"/>
      <w:divBdr>
        <w:top w:val="none" w:sz="0" w:space="0" w:color="auto"/>
        <w:left w:val="none" w:sz="0" w:space="0" w:color="auto"/>
        <w:bottom w:val="none" w:sz="0" w:space="0" w:color="auto"/>
        <w:right w:val="none" w:sz="0" w:space="0" w:color="auto"/>
      </w:divBdr>
    </w:div>
    <w:div w:id="392894600">
      <w:bodyDiv w:val="1"/>
      <w:marLeft w:val="0"/>
      <w:marRight w:val="0"/>
      <w:marTop w:val="0"/>
      <w:marBottom w:val="0"/>
      <w:divBdr>
        <w:top w:val="none" w:sz="0" w:space="0" w:color="auto"/>
        <w:left w:val="none" w:sz="0" w:space="0" w:color="auto"/>
        <w:bottom w:val="none" w:sz="0" w:space="0" w:color="auto"/>
        <w:right w:val="none" w:sz="0" w:space="0" w:color="auto"/>
      </w:divBdr>
    </w:div>
    <w:div w:id="441152409">
      <w:bodyDiv w:val="1"/>
      <w:marLeft w:val="0"/>
      <w:marRight w:val="0"/>
      <w:marTop w:val="0"/>
      <w:marBottom w:val="0"/>
      <w:divBdr>
        <w:top w:val="none" w:sz="0" w:space="0" w:color="auto"/>
        <w:left w:val="none" w:sz="0" w:space="0" w:color="auto"/>
        <w:bottom w:val="none" w:sz="0" w:space="0" w:color="auto"/>
        <w:right w:val="none" w:sz="0" w:space="0" w:color="auto"/>
      </w:divBdr>
      <w:divsChild>
        <w:div w:id="186419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0783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76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19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0608147">
      <w:bodyDiv w:val="1"/>
      <w:marLeft w:val="0"/>
      <w:marRight w:val="0"/>
      <w:marTop w:val="0"/>
      <w:marBottom w:val="0"/>
      <w:divBdr>
        <w:top w:val="none" w:sz="0" w:space="0" w:color="auto"/>
        <w:left w:val="none" w:sz="0" w:space="0" w:color="auto"/>
        <w:bottom w:val="none" w:sz="0" w:space="0" w:color="auto"/>
        <w:right w:val="none" w:sz="0" w:space="0" w:color="auto"/>
      </w:divBdr>
    </w:div>
    <w:div w:id="633828794">
      <w:bodyDiv w:val="1"/>
      <w:marLeft w:val="0"/>
      <w:marRight w:val="0"/>
      <w:marTop w:val="0"/>
      <w:marBottom w:val="0"/>
      <w:divBdr>
        <w:top w:val="none" w:sz="0" w:space="0" w:color="auto"/>
        <w:left w:val="none" w:sz="0" w:space="0" w:color="auto"/>
        <w:bottom w:val="none" w:sz="0" w:space="0" w:color="auto"/>
        <w:right w:val="none" w:sz="0" w:space="0" w:color="auto"/>
      </w:divBdr>
    </w:div>
    <w:div w:id="691414762">
      <w:bodyDiv w:val="1"/>
      <w:marLeft w:val="0"/>
      <w:marRight w:val="0"/>
      <w:marTop w:val="0"/>
      <w:marBottom w:val="0"/>
      <w:divBdr>
        <w:top w:val="none" w:sz="0" w:space="0" w:color="auto"/>
        <w:left w:val="none" w:sz="0" w:space="0" w:color="auto"/>
        <w:bottom w:val="none" w:sz="0" w:space="0" w:color="auto"/>
        <w:right w:val="none" w:sz="0" w:space="0" w:color="auto"/>
      </w:divBdr>
    </w:div>
    <w:div w:id="705909828">
      <w:bodyDiv w:val="1"/>
      <w:marLeft w:val="0"/>
      <w:marRight w:val="0"/>
      <w:marTop w:val="0"/>
      <w:marBottom w:val="0"/>
      <w:divBdr>
        <w:top w:val="none" w:sz="0" w:space="0" w:color="auto"/>
        <w:left w:val="none" w:sz="0" w:space="0" w:color="auto"/>
        <w:bottom w:val="none" w:sz="0" w:space="0" w:color="auto"/>
        <w:right w:val="none" w:sz="0" w:space="0" w:color="auto"/>
      </w:divBdr>
    </w:div>
    <w:div w:id="720524302">
      <w:bodyDiv w:val="1"/>
      <w:marLeft w:val="0"/>
      <w:marRight w:val="0"/>
      <w:marTop w:val="0"/>
      <w:marBottom w:val="0"/>
      <w:divBdr>
        <w:top w:val="none" w:sz="0" w:space="0" w:color="auto"/>
        <w:left w:val="none" w:sz="0" w:space="0" w:color="auto"/>
        <w:bottom w:val="none" w:sz="0" w:space="0" w:color="auto"/>
        <w:right w:val="none" w:sz="0" w:space="0" w:color="auto"/>
      </w:divBdr>
      <w:divsChild>
        <w:div w:id="1659111062">
          <w:marLeft w:val="0"/>
          <w:marRight w:val="0"/>
          <w:marTop w:val="0"/>
          <w:marBottom w:val="0"/>
          <w:divBdr>
            <w:top w:val="none" w:sz="0" w:space="0" w:color="auto"/>
            <w:left w:val="none" w:sz="0" w:space="0" w:color="auto"/>
            <w:bottom w:val="none" w:sz="0" w:space="0" w:color="auto"/>
            <w:right w:val="none" w:sz="0" w:space="0" w:color="auto"/>
          </w:divBdr>
          <w:divsChild>
            <w:div w:id="922102623">
              <w:marLeft w:val="0"/>
              <w:marRight w:val="0"/>
              <w:marTop w:val="0"/>
              <w:marBottom w:val="0"/>
              <w:divBdr>
                <w:top w:val="none" w:sz="0" w:space="0" w:color="auto"/>
                <w:left w:val="none" w:sz="0" w:space="0" w:color="auto"/>
                <w:bottom w:val="none" w:sz="0" w:space="0" w:color="auto"/>
                <w:right w:val="none" w:sz="0" w:space="0" w:color="auto"/>
              </w:divBdr>
              <w:divsChild>
                <w:div w:id="682585888">
                  <w:marLeft w:val="0"/>
                  <w:marRight w:val="0"/>
                  <w:marTop w:val="0"/>
                  <w:marBottom w:val="0"/>
                  <w:divBdr>
                    <w:top w:val="none" w:sz="0" w:space="0" w:color="auto"/>
                    <w:left w:val="none" w:sz="0" w:space="0" w:color="auto"/>
                    <w:bottom w:val="none" w:sz="0" w:space="0" w:color="auto"/>
                    <w:right w:val="none" w:sz="0" w:space="0" w:color="auto"/>
                  </w:divBdr>
                  <w:divsChild>
                    <w:div w:id="10718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09596">
      <w:bodyDiv w:val="1"/>
      <w:marLeft w:val="0"/>
      <w:marRight w:val="0"/>
      <w:marTop w:val="0"/>
      <w:marBottom w:val="0"/>
      <w:divBdr>
        <w:top w:val="none" w:sz="0" w:space="0" w:color="auto"/>
        <w:left w:val="none" w:sz="0" w:space="0" w:color="auto"/>
        <w:bottom w:val="none" w:sz="0" w:space="0" w:color="auto"/>
        <w:right w:val="none" w:sz="0" w:space="0" w:color="auto"/>
      </w:divBdr>
    </w:div>
    <w:div w:id="819081933">
      <w:bodyDiv w:val="1"/>
      <w:marLeft w:val="0"/>
      <w:marRight w:val="0"/>
      <w:marTop w:val="0"/>
      <w:marBottom w:val="0"/>
      <w:divBdr>
        <w:top w:val="none" w:sz="0" w:space="0" w:color="auto"/>
        <w:left w:val="none" w:sz="0" w:space="0" w:color="auto"/>
        <w:bottom w:val="none" w:sz="0" w:space="0" w:color="auto"/>
        <w:right w:val="none" w:sz="0" w:space="0" w:color="auto"/>
      </w:divBdr>
    </w:div>
    <w:div w:id="948897822">
      <w:bodyDiv w:val="1"/>
      <w:marLeft w:val="0"/>
      <w:marRight w:val="0"/>
      <w:marTop w:val="0"/>
      <w:marBottom w:val="0"/>
      <w:divBdr>
        <w:top w:val="none" w:sz="0" w:space="0" w:color="auto"/>
        <w:left w:val="none" w:sz="0" w:space="0" w:color="auto"/>
        <w:bottom w:val="none" w:sz="0" w:space="0" w:color="auto"/>
        <w:right w:val="none" w:sz="0" w:space="0" w:color="auto"/>
      </w:divBdr>
    </w:div>
    <w:div w:id="1095596248">
      <w:bodyDiv w:val="1"/>
      <w:marLeft w:val="0"/>
      <w:marRight w:val="0"/>
      <w:marTop w:val="0"/>
      <w:marBottom w:val="0"/>
      <w:divBdr>
        <w:top w:val="none" w:sz="0" w:space="0" w:color="auto"/>
        <w:left w:val="none" w:sz="0" w:space="0" w:color="auto"/>
        <w:bottom w:val="none" w:sz="0" w:space="0" w:color="auto"/>
        <w:right w:val="none" w:sz="0" w:space="0" w:color="auto"/>
      </w:divBdr>
    </w:div>
    <w:div w:id="1160467301">
      <w:bodyDiv w:val="1"/>
      <w:marLeft w:val="0"/>
      <w:marRight w:val="0"/>
      <w:marTop w:val="0"/>
      <w:marBottom w:val="0"/>
      <w:divBdr>
        <w:top w:val="none" w:sz="0" w:space="0" w:color="auto"/>
        <w:left w:val="none" w:sz="0" w:space="0" w:color="auto"/>
        <w:bottom w:val="none" w:sz="0" w:space="0" w:color="auto"/>
        <w:right w:val="none" w:sz="0" w:space="0" w:color="auto"/>
      </w:divBdr>
    </w:div>
    <w:div w:id="1259481189">
      <w:bodyDiv w:val="1"/>
      <w:marLeft w:val="0"/>
      <w:marRight w:val="0"/>
      <w:marTop w:val="0"/>
      <w:marBottom w:val="0"/>
      <w:divBdr>
        <w:top w:val="none" w:sz="0" w:space="0" w:color="auto"/>
        <w:left w:val="none" w:sz="0" w:space="0" w:color="auto"/>
        <w:bottom w:val="none" w:sz="0" w:space="0" w:color="auto"/>
        <w:right w:val="none" w:sz="0" w:space="0" w:color="auto"/>
      </w:divBdr>
    </w:div>
    <w:div w:id="1343095382">
      <w:bodyDiv w:val="1"/>
      <w:marLeft w:val="0"/>
      <w:marRight w:val="0"/>
      <w:marTop w:val="0"/>
      <w:marBottom w:val="0"/>
      <w:divBdr>
        <w:top w:val="none" w:sz="0" w:space="0" w:color="auto"/>
        <w:left w:val="none" w:sz="0" w:space="0" w:color="auto"/>
        <w:bottom w:val="none" w:sz="0" w:space="0" w:color="auto"/>
        <w:right w:val="none" w:sz="0" w:space="0" w:color="auto"/>
      </w:divBdr>
    </w:div>
    <w:div w:id="1355418061">
      <w:bodyDiv w:val="1"/>
      <w:marLeft w:val="0"/>
      <w:marRight w:val="0"/>
      <w:marTop w:val="0"/>
      <w:marBottom w:val="0"/>
      <w:divBdr>
        <w:top w:val="none" w:sz="0" w:space="0" w:color="auto"/>
        <w:left w:val="none" w:sz="0" w:space="0" w:color="auto"/>
        <w:bottom w:val="none" w:sz="0" w:space="0" w:color="auto"/>
        <w:right w:val="none" w:sz="0" w:space="0" w:color="auto"/>
      </w:divBdr>
      <w:divsChild>
        <w:div w:id="48841851">
          <w:marLeft w:val="0"/>
          <w:marRight w:val="0"/>
          <w:marTop w:val="0"/>
          <w:marBottom w:val="0"/>
          <w:divBdr>
            <w:top w:val="none" w:sz="0" w:space="0" w:color="auto"/>
            <w:left w:val="none" w:sz="0" w:space="0" w:color="auto"/>
            <w:bottom w:val="none" w:sz="0" w:space="0" w:color="auto"/>
            <w:right w:val="none" w:sz="0" w:space="0" w:color="auto"/>
          </w:divBdr>
          <w:divsChild>
            <w:div w:id="642394735">
              <w:marLeft w:val="0"/>
              <w:marRight w:val="0"/>
              <w:marTop w:val="0"/>
              <w:marBottom w:val="0"/>
              <w:divBdr>
                <w:top w:val="none" w:sz="0" w:space="0" w:color="auto"/>
                <w:left w:val="none" w:sz="0" w:space="0" w:color="auto"/>
                <w:bottom w:val="none" w:sz="0" w:space="0" w:color="auto"/>
                <w:right w:val="none" w:sz="0" w:space="0" w:color="auto"/>
              </w:divBdr>
              <w:divsChild>
                <w:div w:id="605649449">
                  <w:marLeft w:val="0"/>
                  <w:marRight w:val="0"/>
                  <w:marTop w:val="0"/>
                  <w:marBottom w:val="0"/>
                  <w:divBdr>
                    <w:top w:val="none" w:sz="0" w:space="0" w:color="auto"/>
                    <w:left w:val="none" w:sz="0" w:space="0" w:color="auto"/>
                    <w:bottom w:val="none" w:sz="0" w:space="0" w:color="auto"/>
                    <w:right w:val="none" w:sz="0" w:space="0" w:color="auto"/>
                  </w:divBdr>
                  <w:divsChild>
                    <w:div w:id="1619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5051">
      <w:bodyDiv w:val="1"/>
      <w:marLeft w:val="0"/>
      <w:marRight w:val="0"/>
      <w:marTop w:val="0"/>
      <w:marBottom w:val="0"/>
      <w:divBdr>
        <w:top w:val="none" w:sz="0" w:space="0" w:color="auto"/>
        <w:left w:val="none" w:sz="0" w:space="0" w:color="auto"/>
        <w:bottom w:val="none" w:sz="0" w:space="0" w:color="auto"/>
        <w:right w:val="none" w:sz="0" w:space="0" w:color="auto"/>
      </w:divBdr>
    </w:div>
    <w:div w:id="1577785597">
      <w:bodyDiv w:val="1"/>
      <w:marLeft w:val="0"/>
      <w:marRight w:val="0"/>
      <w:marTop w:val="0"/>
      <w:marBottom w:val="0"/>
      <w:divBdr>
        <w:top w:val="none" w:sz="0" w:space="0" w:color="auto"/>
        <w:left w:val="none" w:sz="0" w:space="0" w:color="auto"/>
        <w:bottom w:val="none" w:sz="0" w:space="0" w:color="auto"/>
        <w:right w:val="none" w:sz="0" w:space="0" w:color="auto"/>
      </w:divBdr>
    </w:div>
    <w:div w:id="1642463612">
      <w:bodyDiv w:val="1"/>
      <w:marLeft w:val="0"/>
      <w:marRight w:val="0"/>
      <w:marTop w:val="0"/>
      <w:marBottom w:val="0"/>
      <w:divBdr>
        <w:top w:val="none" w:sz="0" w:space="0" w:color="auto"/>
        <w:left w:val="none" w:sz="0" w:space="0" w:color="auto"/>
        <w:bottom w:val="none" w:sz="0" w:space="0" w:color="auto"/>
        <w:right w:val="none" w:sz="0" w:space="0" w:color="auto"/>
      </w:divBdr>
    </w:div>
    <w:div w:id="1657143857">
      <w:bodyDiv w:val="1"/>
      <w:marLeft w:val="0"/>
      <w:marRight w:val="0"/>
      <w:marTop w:val="0"/>
      <w:marBottom w:val="0"/>
      <w:divBdr>
        <w:top w:val="none" w:sz="0" w:space="0" w:color="auto"/>
        <w:left w:val="none" w:sz="0" w:space="0" w:color="auto"/>
        <w:bottom w:val="none" w:sz="0" w:space="0" w:color="auto"/>
        <w:right w:val="none" w:sz="0" w:space="0" w:color="auto"/>
      </w:divBdr>
    </w:div>
    <w:div w:id="1664969953">
      <w:bodyDiv w:val="1"/>
      <w:marLeft w:val="0"/>
      <w:marRight w:val="0"/>
      <w:marTop w:val="0"/>
      <w:marBottom w:val="0"/>
      <w:divBdr>
        <w:top w:val="none" w:sz="0" w:space="0" w:color="auto"/>
        <w:left w:val="none" w:sz="0" w:space="0" w:color="auto"/>
        <w:bottom w:val="none" w:sz="0" w:space="0" w:color="auto"/>
        <w:right w:val="none" w:sz="0" w:space="0" w:color="auto"/>
      </w:divBdr>
      <w:divsChild>
        <w:div w:id="17102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986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084529">
      <w:bodyDiv w:val="1"/>
      <w:marLeft w:val="0"/>
      <w:marRight w:val="0"/>
      <w:marTop w:val="0"/>
      <w:marBottom w:val="0"/>
      <w:divBdr>
        <w:top w:val="none" w:sz="0" w:space="0" w:color="auto"/>
        <w:left w:val="none" w:sz="0" w:space="0" w:color="auto"/>
        <w:bottom w:val="none" w:sz="0" w:space="0" w:color="auto"/>
        <w:right w:val="none" w:sz="0" w:space="0" w:color="auto"/>
      </w:divBdr>
    </w:div>
    <w:div w:id="1972399868">
      <w:bodyDiv w:val="1"/>
      <w:marLeft w:val="0"/>
      <w:marRight w:val="0"/>
      <w:marTop w:val="0"/>
      <w:marBottom w:val="0"/>
      <w:divBdr>
        <w:top w:val="none" w:sz="0" w:space="0" w:color="auto"/>
        <w:left w:val="none" w:sz="0" w:space="0" w:color="auto"/>
        <w:bottom w:val="none" w:sz="0" w:space="0" w:color="auto"/>
        <w:right w:val="none" w:sz="0" w:space="0" w:color="auto"/>
      </w:divBdr>
      <w:divsChild>
        <w:div w:id="398091424">
          <w:marLeft w:val="0"/>
          <w:marRight w:val="0"/>
          <w:marTop w:val="0"/>
          <w:marBottom w:val="0"/>
          <w:divBdr>
            <w:top w:val="none" w:sz="0" w:space="0" w:color="auto"/>
            <w:left w:val="none" w:sz="0" w:space="0" w:color="auto"/>
            <w:bottom w:val="none" w:sz="0" w:space="0" w:color="auto"/>
            <w:right w:val="none" w:sz="0" w:space="0" w:color="auto"/>
          </w:divBdr>
          <w:divsChild>
            <w:div w:id="1610508443">
              <w:marLeft w:val="0"/>
              <w:marRight w:val="0"/>
              <w:marTop w:val="0"/>
              <w:marBottom w:val="0"/>
              <w:divBdr>
                <w:top w:val="none" w:sz="0" w:space="0" w:color="auto"/>
                <w:left w:val="none" w:sz="0" w:space="0" w:color="auto"/>
                <w:bottom w:val="none" w:sz="0" w:space="0" w:color="auto"/>
                <w:right w:val="none" w:sz="0" w:space="0" w:color="auto"/>
              </w:divBdr>
              <w:divsChild>
                <w:div w:id="122772689">
                  <w:marLeft w:val="0"/>
                  <w:marRight w:val="0"/>
                  <w:marTop w:val="0"/>
                  <w:marBottom w:val="0"/>
                  <w:divBdr>
                    <w:top w:val="none" w:sz="0" w:space="0" w:color="auto"/>
                    <w:left w:val="none" w:sz="0" w:space="0" w:color="auto"/>
                    <w:bottom w:val="none" w:sz="0" w:space="0" w:color="auto"/>
                    <w:right w:val="none" w:sz="0" w:space="0" w:color="auto"/>
                  </w:divBdr>
                  <w:divsChild>
                    <w:div w:id="2040934357">
                      <w:marLeft w:val="0"/>
                      <w:marRight w:val="0"/>
                      <w:marTop w:val="0"/>
                      <w:marBottom w:val="0"/>
                      <w:divBdr>
                        <w:top w:val="none" w:sz="0" w:space="0" w:color="auto"/>
                        <w:left w:val="none" w:sz="0" w:space="0" w:color="auto"/>
                        <w:bottom w:val="none" w:sz="0" w:space="0" w:color="auto"/>
                        <w:right w:val="none" w:sz="0" w:space="0" w:color="auto"/>
                      </w:divBdr>
                      <w:divsChild>
                        <w:div w:id="402879115">
                          <w:marLeft w:val="0"/>
                          <w:marRight w:val="0"/>
                          <w:marTop w:val="0"/>
                          <w:marBottom w:val="0"/>
                          <w:divBdr>
                            <w:top w:val="none" w:sz="0" w:space="0" w:color="auto"/>
                            <w:left w:val="none" w:sz="0" w:space="0" w:color="auto"/>
                            <w:bottom w:val="none" w:sz="0" w:space="0" w:color="auto"/>
                            <w:right w:val="none" w:sz="0" w:space="0" w:color="auto"/>
                          </w:divBdr>
                          <w:divsChild>
                            <w:div w:id="216863646">
                              <w:marLeft w:val="0"/>
                              <w:marRight w:val="0"/>
                              <w:marTop w:val="0"/>
                              <w:marBottom w:val="0"/>
                              <w:divBdr>
                                <w:top w:val="none" w:sz="0" w:space="0" w:color="auto"/>
                                <w:left w:val="none" w:sz="0" w:space="0" w:color="auto"/>
                                <w:bottom w:val="none" w:sz="0" w:space="0" w:color="auto"/>
                                <w:right w:val="none" w:sz="0" w:space="0" w:color="auto"/>
                              </w:divBdr>
                              <w:divsChild>
                                <w:div w:id="125608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133899">
      <w:bodyDiv w:val="1"/>
      <w:marLeft w:val="0"/>
      <w:marRight w:val="0"/>
      <w:marTop w:val="0"/>
      <w:marBottom w:val="0"/>
      <w:divBdr>
        <w:top w:val="none" w:sz="0" w:space="0" w:color="auto"/>
        <w:left w:val="none" w:sz="0" w:space="0" w:color="auto"/>
        <w:bottom w:val="none" w:sz="0" w:space="0" w:color="auto"/>
        <w:right w:val="none" w:sz="0" w:space="0" w:color="auto"/>
      </w:divBdr>
    </w:div>
    <w:div w:id="2045910143">
      <w:bodyDiv w:val="1"/>
      <w:marLeft w:val="0"/>
      <w:marRight w:val="0"/>
      <w:marTop w:val="0"/>
      <w:marBottom w:val="0"/>
      <w:divBdr>
        <w:top w:val="none" w:sz="0" w:space="0" w:color="auto"/>
        <w:left w:val="none" w:sz="0" w:space="0" w:color="auto"/>
        <w:bottom w:val="none" w:sz="0" w:space="0" w:color="auto"/>
        <w:right w:val="none" w:sz="0" w:space="0" w:color="auto"/>
      </w:divBdr>
      <w:divsChild>
        <w:div w:id="490172210">
          <w:marLeft w:val="0"/>
          <w:marRight w:val="0"/>
          <w:marTop w:val="0"/>
          <w:marBottom w:val="0"/>
          <w:divBdr>
            <w:top w:val="none" w:sz="0" w:space="0" w:color="auto"/>
            <w:left w:val="none" w:sz="0" w:space="0" w:color="auto"/>
            <w:bottom w:val="none" w:sz="0" w:space="0" w:color="auto"/>
            <w:right w:val="none" w:sz="0" w:space="0" w:color="auto"/>
          </w:divBdr>
          <w:divsChild>
            <w:div w:id="1577470555">
              <w:marLeft w:val="0"/>
              <w:marRight w:val="0"/>
              <w:marTop w:val="0"/>
              <w:marBottom w:val="0"/>
              <w:divBdr>
                <w:top w:val="none" w:sz="0" w:space="0" w:color="auto"/>
                <w:left w:val="none" w:sz="0" w:space="0" w:color="auto"/>
                <w:bottom w:val="none" w:sz="0" w:space="0" w:color="auto"/>
                <w:right w:val="none" w:sz="0" w:space="0" w:color="auto"/>
              </w:divBdr>
              <w:divsChild>
                <w:div w:id="1212110920">
                  <w:marLeft w:val="0"/>
                  <w:marRight w:val="0"/>
                  <w:marTop w:val="0"/>
                  <w:marBottom w:val="0"/>
                  <w:divBdr>
                    <w:top w:val="none" w:sz="0" w:space="0" w:color="auto"/>
                    <w:left w:val="none" w:sz="0" w:space="0" w:color="auto"/>
                    <w:bottom w:val="none" w:sz="0" w:space="0" w:color="auto"/>
                    <w:right w:val="none" w:sz="0" w:space="0" w:color="auto"/>
                  </w:divBdr>
                  <w:divsChild>
                    <w:div w:id="1626157101">
                      <w:marLeft w:val="0"/>
                      <w:marRight w:val="0"/>
                      <w:marTop w:val="0"/>
                      <w:marBottom w:val="0"/>
                      <w:divBdr>
                        <w:top w:val="none" w:sz="0" w:space="0" w:color="auto"/>
                        <w:left w:val="none" w:sz="0" w:space="0" w:color="auto"/>
                        <w:bottom w:val="none" w:sz="0" w:space="0" w:color="auto"/>
                        <w:right w:val="none" w:sz="0" w:space="0" w:color="auto"/>
                      </w:divBdr>
                      <w:divsChild>
                        <w:div w:id="252931272">
                          <w:marLeft w:val="0"/>
                          <w:marRight w:val="0"/>
                          <w:marTop w:val="0"/>
                          <w:marBottom w:val="0"/>
                          <w:divBdr>
                            <w:top w:val="none" w:sz="0" w:space="0" w:color="auto"/>
                            <w:left w:val="none" w:sz="0" w:space="0" w:color="auto"/>
                            <w:bottom w:val="none" w:sz="0" w:space="0" w:color="auto"/>
                            <w:right w:val="none" w:sz="0" w:space="0" w:color="auto"/>
                          </w:divBdr>
                          <w:divsChild>
                            <w:div w:id="286208581">
                              <w:marLeft w:val="0"/>
                              <w:marRight w:val="0"/>
                              <w:marTop w:val="0"/>
                              <w:marBottom w:val="0"/>
                              <w:divBdr>
                                <w:top w:val="none" w:sz="0" w:space="0" w:color="auto"/>
                                <w:left w:val="none" w:sz="0" w:space="0" w:color="auto"/>
                                <w:bottom w:val="none" w:sz="0" w:space="0" w:color="auto"/>
                                <w:right w:val="none" w:sz="0" w:space="0" w:color="auto"/>
                              </w:divBdr>
                              <w:divsChild>
                                <w:div w:id="1293557145">
                                  <w:marLeft w:val="0"/>
                                  <w:marRight w:val="0"/>
                                  <w:marTop w:val="0"/>
                                  <w:marBottom w:val="0"/>
                                  <w:divBdr>
                                    <w:top w:val="none" w:sz="0" w:space="0" w:color="auto"/>
                                    <w:left w:val="none" w:sz="0" w:space="0" w:color="auto"/>
                                    <w:bottom w:val="none" w:sz="0" w:space="0" w:color="auto"/>
                                    <w:right w:val="none" w:sz="0" w:space="0" w:color="auto"/>
                                  </w:divBdr>
                                  <w:divsChild>
                                    <w:div w:id="1864781044">
                                      <w:marLeft w:val="0"/>
                                      <w:marRight w:val="0"/>
                                      <w:marTop w:val="0"/>
                                      <w:marBottom w:val="0"/>
                                      <w:divBdr>
                                        <w:top w:val="none" w:sz="0" w:space="0" w:color="auto"/>
                                        <w:left w:val="none" w:sz="0" w:space="0" w:color="auto"/>
                                        <w:bottom w:val="none" w:sz="0" w:space="0" w:color="auto"/>
                                        <w:right w:val="none" w:sz="0" w:space="0" w:color="auto"/>
                                      </w:divBdr>
                                      <w:divsChild>
                                        <w:div w:id="667971">
                                          <w:marLeft w:val="0"/>
                                          <w:marRight w:val="0"/>
                                          <w:marTop w:val="0"/>
                                          <w:marBottom w:val="0"/>
                                          <w:divBdr>
                                            <w:top w:val="none" w:sz="0" w:space="0" w:color="auto"/>
                                            <w:left w:val="none" w:sz="0" w:space="0" w:color="auto"/>
                                            <w:bottom w:val="none" w:sz="0" w:space="0" w:color="auto"/>
                                            <w:right w:val="none" w:sz="0" w:space="0" w:color="auto"/>
                                          </w:divBdr>
                                          <w:divsChild>
                                            <w:div w:id="1859584353">
                                              <w:marLeft w:val="0"/>
                                              <w:marRight w:val="0"/>
                                              <w:marTop w:val="0"/>
                                              <w:marBottom w:val="0"/>
                                              <w:divBdr>
                                                <w:top w:val="none" w:sz="0" w:space="0" w:color="auto"/>
                                                <w:left w:val="none" w:sz="0" w:space="0" w:color="auto"/>
                                                <w:bottom w:val="single" w:sz="6" w:space="0" w:color="E5E3E3"/>
                                                <w:right w:val="none" w:sz="0" w:space="0" w:color="auto"/>
                                              </w:divBdr>
                                              <w:divsChild>
                                                <w:div w:id="2029912300">
                                                  <w:marLeft w:val="0"/>
                                                  <w:marRight w:val="0"/>
                                                  <w:marTop w:val="0"/>
                                                  <w:marBottom w:val="0"/>
                                                  <w:divBdr>
                                                    <w:top w:val="none" w:sz="0" w:space="0" w:color="auto"/>
                                                    <w:left w:val="none" w:sz="0" w:space="0" w:color="auto"/>
                                                    <w:bottom w:val="none" w:sz="0" w:space="0" w:color="auto"/>
                                                    <w:right w:val="none" w:sz="0" w:space="0" w:color="auto"/>
                                                  </w:divBdr>
                                                  <w:divsChild>
                                                    <w:div w:id="2111121704">
                                                      <w:marLeft w:val="0"/>
                                                      <w:marRight w:val="0"/>
                                                      <w:marTop w:val="0"/>
                                                      <w:marBottom w:val="0"/>
                                                      <w:divBdr>
                                                        <w:top w:val="none" w:sz="0" w:space="0" w:color="auto"/>
                                                        <w:left w:val="none" w:sz="0" w:space="0" w:color="auto"/>
                                                        <w:bottom w:val="none" w:sz="0" w:space="0" w:color="auto"/>
                                                        <w:right w:val="none" w:sz="0" w:space="0" w:color="auto"/>
                                                      </w:divBdr>
                                                      <w:divsChild>
                                                        <w:div w:id="1156843444">
                                                          <w:marLeft w:val="0"/>
                                                          <w:marRight w:val="0"/>
                                                          <w:marTop w:val="0"/>
                                                          <w:marBottom w:val="0"/>
                                                          <w:divBdr>
                                                            <w:top w:val="none" w:sz="0" w:space="0" w:color="auto"/>
                                                            <w:left w:val="none" w:sz="0" w:space="0" w:color="auto"/>
                                                            <w:bottom w:val="none" w:sz="0" w:space="0" w:color="auto"/>
                                                            <w:right w:val="none" w:sz="0" w:space="0" w:color="auto"/>
                                                          </w:divBdr>
                                                          <w:divsChild>
                                                            <w:div w:id="497041377">
                                                              <w:marLeft w:val="0"/>
                                                              <w:marRight w:val="0"/>
                                                              <w:marTop w:val="0"/>
                                                              <w:marBottom w:val="0"/>
                                                              <w:divBdr>
                                                                <w:top w:val="none" w:sz="0" w:space="0" w:color="auto"/>
                                                                <w:left w:val="none" w:sz="0" w:space="0" w:color="auto"/>
                                                                <w:bottom w:val="none" w:sz="0" w:space="0" w:color="auto"/>
                                                                <w:right w:val="none" w:sz="0" w:space="0" w:color="auto"/>
                                                              </w:divBdr>
                                                              <w:divsChild>
                                                                <w:div w:id="1765373184">
                                                                  <w:marLeft w:val="405"/>
                                                                  <w:marRight w:val="0"/>
                                                                  <w:marTop w:val="0"/>
                                                                  <w:marBottom w:val="0"/>
                                                                  <w:divBdr>
                                                                    <w:top w:val="none" w:sz="0" w:space="0" w:color="auto"/>
                                                                    <w:left w:val="none" w:sz="0" w:space="0" w:color="auto"/>
                                                                    <w:bottom w:val="none" w:sz="0" w:space="0" w:color="auto"/>
                                                                    <w:right w:val="none" w:sz="0" w:space="0" w:color="auto"/>
                                                                  </w:divBdr>
                                                                  <w:divsChild>
                                                                    <w:div w:id="616331936">
                                                                      <w:marLeft w:val="0"/>
                                                                      <w:marRight w:val="0"/>
                                                                      <w:marTop w:val="0"/>
                                                                      <w:marBottom w:val="0"/>
                                                                      <w:divBdr>
                                                                        <w:top w:val="none" w:sz="0" w:space="0" w:color="auto"/>
                                                                        <w:left w:val="none" w:sz="0" w:space="0" w:color="auto"/>
                                                                        <w:bottom w:val="none" w:sz="0" w:space="0" w:color="auto"/>
                                                                        <w:right w:val="none" w:sz="0" w:space="0" w:color="auto"/>
                                                                      </w:divBdr>
                                                                      <w:divsChild>
                                                                        <w:div w:id="449856341">
                                                                          <w:marLeft w:val="0"/>
                                                                          <w:marRight w:val="0"/>
                                                                          <w:marTop w:val="0"/>
                                                                          <w:marBottom w:val="0"/>
                                                                          <w:divBdr>
                                                                            <w:top w:val="none" w:sz="0" w:space="0" w:color="auto"/>
                                                                            <w:left w:val="none" w:sz="0" w:space="0" w:color="auto"/>
                                                                            <w:bottom w:val="none" w:sz="0" w:space="0" w:color="auto"/>
                                                                            <w:right w:val="none" w:sz="0" w:space="0" w:color="auto"/>
                                                                          </w:divBdr>
                                                                          <w:divsChild>
                                                                            <w:div w:id="318972107">
                                                                              <w:marLeft w:val="0"/>
                                                                              <w:marRight w:val="0"/>
                                                                              <w:marTop w:val="0"/>
                                                                              <w:marBottom w:val="0"/>
                                                                              <w:divBdr>
                                                                                <w:top w:val="none" w:sz="0" w:space="0" w:color="auto"/>
                                                                                <w:left w:val="none" w:sz="0" w:space="0" w:color="auto"/>
                                                                                <w:bottom w:val="none" w:sz="0" w:space="0" w:color="auto"/>
                                                                                <w:right w:val="none" w:sz="0" w:space="0" w:color="auto"/>
                                                                              </w:divBdr>
                                                                              <w:divsChild>
                                                                                <w:div w:id="1314674991">
                                                                                  <w:marLeft w:val="0"/>
                                                                                  <w:marRight w:val="0"/>
                                                                                  <w:marTop w:val="0"/>
                                                                                  <w:marBottom w:val="0"/>
                                                                                  <w:divBdr>
                                                                                    <w:top w:val="none" w:sz="0" w:space="0" w:color="auto"/>
                                                                                    <w:left w:val="none" w:sz="0" w:space="0" w:color="auto"/>
                                                                                    <w:bottom w:val="none" w:sz="0" w:space="0" w:color="auto"/>
                                                                                    <w:right w:val="none" w:sz="0" w:space="0" w:color="auto"/>
                                                                                  </w:divBdr>
                                                                                  <w:divsChild>
                                                                                    <w:div w:id="2082171466">
                                                                                      <w:marLeft w:val="0"/>
                                                                                      <w:marRight w:val="0"/>
                                                                                      <w:marTop w:val="0"/>
                                                                                      <w:marBottom w:val="0"/>
                                                                                      <w:divBdr>
                                                                                        <w:top w:val="none" w:sz="0" w:space="0" w:color="auto"/>
                                                                                        <w:left w:val="none" w:sz="0" w:space="0" w:color="auto"/>
                                                                                        <w:bottom w:val="none" w:sz="0" w:space="0" w:color="auto"/>
                                                                                        <w:right w:val="none" w:sz="0" w:space="0" w:color="auto"/>
                                                                                      </w:divBdr>
                                                                                      <w:divsChild>
                                                                                        <w:div w:id="822769485">
                                                                                          <w:marLeft w:val="0"/>
                                                                                          <w:marRight w:val="0"/>
                                                                                          <w:marTop w:val="0"/>
                                                                                          <w:marBottom w:val="0"/>
                                                                                          <w:divBdr>
                                                                                            <w:top w:val="none" w:sz="0" w:space="0" w:color="auto"/>
                                                                                            <w:left w:val="none" w:sz="0" w:space="0" w:color="auto"/>
                                                                                            <w:bottom w:val="none" w:sz="0" w:space="0" w:color="auto"/>
                                                                                            <w:right w:val="none" w:sz="0" w:space="0" w:color="auto"/>
                                                                                          </w:divBdr>
                                                                                          <w:divsChild>
                                                                                            <w:div w:id="714163199">
                                                                                              <w:marLeft w:val="0"/>
                                                                                              <w:marRight w:val="0"/>
                                                                                              <w:marTop w:val="0"/>
                                                                                              <w:marBottom w:val="0"/>
                                                                                              <w:divBdr>
                                                                                                <w:top w:val="none" w:sz="0" w:space="0" w:color="auto"/>
                                                                                                <w:left w:val="none" w:sz="0" w:space="0" w:color="auto"/>
                                                                                                <w:bottom w:val="single" w:sz="6" w:space="15" w:color="auto"/>
                                                                                                <w:right w:val="none" w:sz="0" w:space="0" w:color="auto"/>
                                                                                              </w:divBdr>
                                                                                              <w:divsChild>
                                                                                                <w:div w:id="1302536549">
                                                                                                  <w:marLeft w:val="0"/>
                                                                                                  <w:marRight w:val="0"/>
                                                                                                  <w:marTop w:val="180"/>
                                                                                                  <w:marBottom w:val="0"/>
                                                                                                  <w:divBdr>
                                                                                                    <w:top w:val="none" w:sz="0" w:space="0" w:color="auto"/>
                                                                                                    <w:left w:val="none" w:sz="0" w:space="0" w:color="auto"/>
                                                                                                    <w:bottom w:val="none" w:sz="0" w:space="0" w:color="auto"/>
                                                                                                    <w:right w:val="none" w:sz="0" w:space="0" w:color="auto"/>
                                                                                                  </w:divBdr>
                                                                                                  <w:divsChild>
                                                                                                    <w:div w:id="2013873956">
                                                                                                      <w:marLeft w:val="0"/>
                                                                                                      <w:marRight w:val="0"/>
                                                                                                      <w:marTop w:val="0"/>
                                                                                                      <w:marBottom w:val="0"/>
                                                                                                      <w:divBdr>
                                                                                                        <w:top w:val="none" w:sz="0" w:space="0" w:color="auto"/>
                                                                                                        <w:left w:val="none" w:sz="0" w:space="0" w:color="auto"/>
                                                                                                        <w:bottom w:val="none" w:sz="0" w:space="0" w:color="auto"/>
                                                                                                        <w:right w:val="none" w:sz="0" w:space="0" w:color="auto"/>
                                                                                                      </w:divBdr>
                                                                                                      <w:divsChild>
                                                                                                        <w:div w:id="2003655352">
                                                                                                          <w:marLeft w:val="0"/>
                                                                                                          <w:marRight w:val="0"/>
                                                                                                          <w:marTop w:val="0"/>
                                                                                                          <w:marBottom w:val="0"/>
                                                                                                          <w:divBdr>
                                                                                                            <w:top w:val="none" w:sz="0" w:space="0" w:color="auto"/>
                                                                                                            <w:left w:val="none" w:sz="0" w:space="0" w:color="auto"/>
                                                                                                            <w:bottom w:val="none" w:sz="0" w:space="0" w:color="auto"/>
                                                                                                            <w:right w:val="none" w:sz="0" w:space="0" w:color="auto"/>
                                                                                                          </w:divBdr>
                                                                                                          <w:divsChild>
                                                                                                            <w:div w:id="1178422914">
                                                                                                              <w:marLeft w:val="0"/>
                                                                                                              <w:marRight w:val="0"/>
                                                                                                              <w:marTop w:val="0"/>
                                                                                                              <w:marBottom w:val="0"/>
                                                                                                              <w:divBdr>
                                                                                                                <w:top w:val="none" w:sz="0" w:space="0" w:color="auto"/>
                                                                                                                <w:left w:val="none" w:sz="0" w:space="0" w:color="auto"/>
                                                                                                                <w:bottom w:val="none" w:sz="0" w:space="0" w:color="auto"/>
                                                                                                                <w:right w:val="none" w:sz="0" w:space="0" w:color="auto"/>
                                                                                                              </w:divBdr>
                                                                                                              <w:divsChild>
                                                                                                                <w:div w:id="1852992628">
                                                                                                                  <w:marLeft w:val="0"/>
                                                                                                                  <w:marRight w:val="0"/>
                                                                                                                  <w:marTop w:val="0"/>
                                                                                                                  <w:marBottom w:val="0"/>
                                                                                                                  <w:divBdr>
                                                                                                                    <w:top w:val="none" w:sz="0" w:space="0" w:color="auto"/>
                                                                                                                    <w:left w:val="none" w:sz="0" w:space="0" w:color="auto"/>
                                                                                                                    <w:bottom w:val="none" w:sz="0" w:space="0" w:color="auto"/>
                                                                                                                    <w:right w:val="none" w:sz="0" w:space="0" w:color="auto"/>
                                                                                                                  </w:divBdr>
                                                                                                                  <w:divsChild>
                                                                                                                    <w:div w:id="604768193">
                                                                                                                      <w:marLeft w:val="0"/>
                                                                                                                      <w:marRight w:val="0"/>
                                                                                                                      <w:marTop w:val="0"/>
                                                                                                                      <w:marBottom w:val="0"/>
                                                                                                                      <w:divBdr>
                                                                                                                        <w:top w:val="none" w:sz="0" w:space="0" w:color="auto"/>
                                                                                                                        <w:left w:val="none" w:sz="0" w:space="0" w:color="auto"/>
                                                                                                                        <w:bottom w:val="none" w:sz="0" w:space="0" w:color="auto"/>
                                                                                                                        <w:right w:val="none" w:sz="0" w:space="0" w:color="auto"/>
                                                                                                                      </w:divBdr>
                                                                                                                      <w:divsChild>
                                                                                                                        <w:div w:id="773018134">
                                                                                                                          <w:marLeft w:val="0"/>
                                                                                                                          <w:marRight w:val="0"/>
                                                                                                                          <w:marTop w:val="0"/>
                                                                                                                          <w:marBottom w:val="0"/>
                                                                                                                          <w:divBdr>
                                                                                                                            <w:top w:val="none" w:sz="0" w:space="0" w:color="auto"/>
                                                                                                                            <w:left w:val="none" w:sz="0" w:space="0" w:color="auto"/>
                                                                                                                            <w:bottom w:val="none" w:sz="0" w:space="0" w:color="auto"/>
                                                                                                                            <w:right w:val="none" w:sz="0" w:space="0" w:color="auto"/>
                                                                                                                          </w:divBdr>
                                                                                                                          <w:divsChild>
                                                                                                                            <w:div w:id="516818051">
                                                                                                                              <w:marLeft w:val="0"/>
                                                                                                                              <w:marRight w:val="0"/>
                                                                                                                              <w:marTop w:val="0"/>
                                                                                                                              <w:marBottom w:val="0"/>
                                                                                                                              <w:divBdr>
                                                                                                                                <w:top w:val="none" w:sz="0" w:space="0" w:color="auto"/>
                                                                                                                                <w:left w:val="none" w:sz="0" w:space="0" w:color="auto"/>
                                                                                                                                <w:bottom w:val="none" w:sz="0" w:space="0" w:color="auto"/>
                                                                                                                                <w:right w:val="none" w:sz="0" w:space="0" w:color="auto"/>
                                                                                                                              </w:divBdr>
                                                                                                                            </w:div>
                                                                                                                            <w:div w:id="65989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127556">
      <w:bodyDiv w:val="1"/>
      <w:marLeft w:val="0"/>
      <w:marRight w:val="0"/>
      <w:marTop w:val="0"/>
      <w:marBottom w:val="0"/>
      <w:divBdr>
        <w:top w:val="none" w:sz="0" w:space="0" w:color="auto"/>
        <w:left w:val="none" w:sz="0" w:space="0" w:color="auto"/>
        <w:bottom w:val="none" w:sz="0" w:space="0" w:color="auto"/>
        <w:right w:val="none" w:sz="0" w:space="0" w:color="auto"/>
      </w:divBdr>
    </w:div>
    <w:div w:id="2082169788">
      <w:bodyDiv w:val="1"/>
      <w:marLeft w:val="0"/>
      <w:marRight w:val="0"/>
      <w:marTop w:val="0"/>
      <w:marBottom w:val="0"/>
      <w:divBdr>
        <w:top w:val="none" w:sz="0" w:space="0" w:color="auto"/>
        <w:left w:val="none" w:sz="0" w:space="0" w:color="auto"/>
        <w:bottom w:val="none" w:sz="0" w:space="0" w:color="auto"/>
        <w:right w:val="none" w:sz="0" w:space="0" w:color="auto"/>
      </w:divBdr>
    </w:div>
    <w:div w:id="2135976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alhou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m\AppData\Local\Temp\fcctemp\News%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EE8EF-9A8B-4B3D-8984-FD58AB868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 Release</Template>
  <TotalTime>1</TotalTime>
  <Pages>2</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Calhoun Community College</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jkm</dc:creator>
  <cp:keywords/>
  <dc:description/>
  <cp:lastModifiedBy>Emma Thompson</cp:lastModifiedBy>
  <cp:revision>2</cp:revision>
  <cp:lastPrinted>2025-07-28T21:35:00Z</cp:lastPrinted>
  <dcterms:created xsi:type="dcterms:W3CDTF">2025-07-29T21:08:00Z</dcterms:created>
  <dcterms:modified xsi:type="dcterms:W3CDTF">2025-07-29T21:08:00Z</dcterms:modified>
</cp:coreProperties>
</file>