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99F" w:rsidRDefault="005E3081" w:rsidP="005E3081">
      <w:pPr>
        <w:jc w:val="center"/>
      </w:pPr>
      <w:r>
        <w:rPr>
          <w:noProof/>
        </w:rPr>
        <w:drawing>
          <wp:inline distT="0" distB="0" distL="0" distR="0">
            <wp:extent cx="2423795" cy="2510287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xte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970" cy="2515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081" w:rsidRDefault="005E3081" w:rsidP="005E3081">
      <w:pPr>
        <w:spacing w:after="0"/>
        <w:rPr>
          <w:b/>
        </w:rPr>
      </w:pPr>
    </w:p>
    <w:p w:rsidR="005E3081" w:rsidRPr="005E3081" w:rsidRDefault="005E3081" w:rsidP="005E3081">
      <w:pPr>
        <w:spacing w:after="0"/>
        <w:rPr>
          <w:b/>
        </w:rPr>
      </w:pPr>
      <w:bookmarkStart w:id="0" w:name="_GoBack"/>
      <w:bookmarkEnd w:id="0"/>
      <w:r w:rsidRPr="005E3081">
        <w:rPr>
          <w:b/>
        </w:rPr>
        <w:t xml:space="preserve">Robert </w:t>
      </w:r>
      <w:r w:rsidR="006D199F" w:rsidRPr="005E3081">
        <w:rPr>
          <w:b/>
        </w:rPr>
        <w:t>Baxter</w:t>
      </w:r>
      <w:r w:rsidRPr="005E3081">
        <w:rPr>
          <w:b/>
        </w:rPr>
        <w:t>:</w:t>
      </w:r>
    </w:p>
    <w:p w:rsidR="00526B8D" w:rsidRDefault="006D199F" w:rsidP="006D199F">
      <w:r>
        <w:t>Geologist and Safety Professional (and former contractor)</w:t>
      </w:r>
      <w:r w:rsidR="005E3081">
        <w:t xml:space="preserve"> </w:t>
      </w:r>
      <w:r>
        <w:t>I have varied career experience ranging from landscape and irrigation trade work to developing and leading corporate programs.  I enjoy rolling up my sleeves and digging into the details.  I am relatively new to our community, with only two years as a resident.  I have been active with our community committees and a frequent participant at Board meetings.</w:t>
      </w:r>
    </w:p>
    <w:sectPr w:rsidR="00526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99F"/>
    <w:rsid w:val="00526B8D"/>
    <w:rsid w:val="005E3081"/>
    <w:rsid w:val="006D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7A42D"/>
  <w15:chartTrackingRefBased/>
  <w15:docId w15:val="{494CD7C4-0E1E-4CF7-9FB0-491835B84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2B1B16F5.dotm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Ojeda</dc:creator>
  <cp:keywords/>
  <dc:description/>
  <cp:lastModifiedBy>Lauren Ojeda</cp:lastModifiedBy>
  <cp:revision>2</cp:revision>
  <dcterms:created xsi:type="dcterms:W3CDTF">2019-03-06T22:12:00Z</dcterms:created>
  <dcterms:modified xsi:type="dcterms:W3CDTF">2019-03-06T22:12:00Z</dcterms:modified>
</cp:coreProperties>
</file>