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118E" w14:textId="77777777" w:rsidR="00A0182D" w:rsidRPr="004A042A" w:rsidRDefault="00A0182D">
      <w:pPr>
        <w:rPr>
          <w:rFonts w:ascii="Times" w:eastAsia="Times New Roman" w:hAnsi="Times" w:cs="Times New Roman"/>
          <w:sz w:val="20"/>
          <w:szCs w:val="20"/>
        </w:rPr>
      </w:pPr>
    </w:p>
    <w:p w14:paraId="37B17F81" w14:textId="77777777" w:rsidR="00A0182D" w:rsidRPr="004A042A" w:rsidRDefault="00A0182D">
      <w:pPr>
        <w:rPr>
          <w:rFonts w:ascii="Times" w:eastAsia="Times New Roman" w:hAnsi="Times" w:cs="Times New Roman"/>
          <w:sz w:val="20"/>
          <w:szCs w:val="20"/>
        </w:rPr>
      </w:pPr>
    </w:p>
    <w:p w14:paraId="2F7548B6" w14:textId="77777777" w:rsidR="00A0182D" w:rsidRPr="004A042A" w:rsidRDefault="00A0182D">
      <w:pPr>
        <w:rPr>
          <w:rFonts w:ascii="Times" w:eastAsia="Times New Roman" w:hAnsi="Times" w:cs="Times New Roman"/>
          <w:sz w:val="20"/>
          <w:szCs w:val="20"/>
        </w:rPr>
      </w:pPr>
    </w:p>
    <w:p w14:paraId="41734795" w14:textId="77777777" w:rsidR="00A0182D" w:rsidRPr="00925617" w:rsidRDefault="00A0182D">
      <w:pPr>
        <w:rPr>
          <w:rFonts w:ascii="Times" w:eastAsia="Times New Roman" w:hAnsi="Times" w:cs="Times New Roman"/>
          <w:sz w:val="20"/>
          <w:szCs w:val="20"/>
        </w:rPr>
      </w:pPr>
    </w:p>
    <w:p w14:paraId="7E8DF452" w14:textId="77777777" w:rsidR="009C13E4" w:rsidRPr="009C13E4" w:rsidRDefault="009C13E4" w:rsidP="009C13E4">
      <w:pPr>
        <w:jc w:val="center"/>
        <w:rPr>
          <w:rFonts w:ascii="Times New Roman" w:hAnsi="Times New Roman" w:cs="Times New Roman"/>
        </w:rPr>
      </w:pPr>
      <w:r w:rsidRPr="009C13E4">
        <w:rPr>
          <w:rFonts w:ascii="Times New Roman" w:hAnsi="Times New Roman" w:cs="Times New Roman"/>
        </w:rPr>
        <w:t>Position Announcement - Bioproducts Systems Analysis</w:t>
      </w:r>
    </w:p>
    <w:p w14:paraId="26E2DBC9" w14:textId="77777777" w:rsidR="009C13E4" w:rsidRPr="009C13E4" w:rsidRDefault="009C13E4" w:rsidP="009C13E4">
      <w:pPr>
        <w:jc w:val="center"/>
        <w:rPr>
          <w:rFonts w:ascii="Times New Roman" w:hAnsi="Times New Roman" w:cs="Times New Roman"/>
        </w:rPr>
      </w:pPr>
      <w:r w:rsidRPr="009C13E4">
        <w:rPr>
          <w:rFonts w:ascii="Times New Roman" w:hAnsi="Times New Roman" w:cs="Times New Roman"/>
        </w:rPr>
        <w:t>Assistant Professor</w:t>
      </w:r>
    </w:p>
    <w:p w14:paraId="68167A5F" w14:textId="77777777" w:rsidR="009C13E4" w:rsidRPr="009C13E4" w:rsidRDefault="009C13E4" w:rsidP="009C13E4">
      <w:pPr>
        <w:jc w:val="center"/>
        <w:rPr>
          <w:rFonts w:ascii="Times New Roman" w:hAnsi="Times New Roman" w:cs="Times New Roman"/>
        </w:rPr>
      </w:pPr>
      <w:r w:rsidRPr="009C13E4">
        <w:rPr>
          <w:rFonts w:ascii="Times New Roman" w:hAnsi="Times New Roman" w:cs="Times New Roman"/>
        </w:rPr>
        <w:t>The Pennsylvania State University</w:t>
      </w:r>
    </w:p>
    <w:p w14:paraId="41616BDF" w14:textId="77777777" w:rsidR="009C13E4" w:rsidRPr="009C13E4" w:rsidRDefault="009C13E4" w:rsidP="009C13E4">
      <w:pPr>
        <w:rPr>
          <w:rFonts w:ascii="Times New Roman" w:hAnsi="Times New Roman" w:cs="Times New Roman"/>
        </w:rPr>
      </w:pPr>
    </w:p>
    <w:p w14:paraId="5174304A" w14:textId="77777777" w:rsidR="009C13E4" w:rsidRPr="009C13E4" w:rsidRDefault="009C13E4" w:rsidP="009C13E4">
      <w:pPr>
        <w:rPr>
          <w:rFonts w:ascii="Times New Roman" w:hAnsi="Times New Roman" w:cs="Times New Roman"/>
        </w:rPr>
      </w:pPr>
      <w:r w:rsidRPr="009C13E4">
        <w:rPr>
          <w:rFonts w:ascii="Times New Roman" w:hAnsi="Times New Roman" w:cs="Times New Roman"/>
        </w:rPr>
        <w:t>This is a 36-week, tenure track teaching and research appointment in the Department of Agricultural and Biological Engineering, College of Agricultural Sciences.</w:t>
      </w:r>
    </w:p>
    <w:p w14:paraId="716D5E65" w14:textId="77777777" w:rsidR="009C13E4" w:rsidRPr="009C13E4" w:rsidRDefault="009C13E4" w:rsidP="009C13E4">
      <w:pPr>
        <w:rPr>
          <w:rFonts w:ascii="Times New Roman" w:hAnsi="Times New Roman" w:cs="Times New Roman"/>
        </w:rPr>
      </w:pPr>
    </w:p>
    <w:p w14:paraId="0BCB4EE4" w14:textId="77777777" w:rsidR="009C13E4" w:rsidRPr="009C13E4" w:rsidRDefault="009C13E4" w:rsidP="009C13E4">
      <w:pPr>
        <w:rPr>
          <w:rFonts w:ascii="Times New Roman" w:hAnsi="Times New Roman" w:cs="Times New Roman"/>
        </w:rPr>
      </w:pPr>
      <w:r w:rsidRPr="009C13E4">
        <w:rPr>
          <w:rFonts w:ascii="Times New Roman" w:hAnsi="Times New Roman" w:cs="Times New Roman"/>
        </w:rPr>
        <w:t>The successful candidate will develop a nationally and internationally recognized program applying analysis, optimization, and modeling tools to ecologically and socially transformative bioproduct and bioprocess systems. Examples of specific areas of research include applications of systems tools to bioproducts production, manufacturing and supply chains, sustainable food production and food safety; agriculturally and biologically derived materials, chemicals, and related products.</w:t>
      </w:r>
    </w:p>
    <w:p w14:paraId="119E4098" w14:textId="77777777" w:rsidR="009C13E4" w:rsidRPr="009C13E4" w:rsidRDefault="009C13E4" w:rsidP="009C13E4">
      <w:pPr>
        <w:rPr>
          <w:rFonts w:ascii="Times New Roman" w:hAnsi="Times New Roman" w:cs="Times New Roman"/>
        </w:rPr>
      </w:pPr>
    </w:p>
    <w:p w14:paraId="7F20D0CB" w14:textId="77777777" w:rsidR="009C13E4" w:rsidRPr="009C13E4" w:rsidRDefault="009C13E4" w:rsidP="009C13E4">
      <w:pPr>
        <w:rPr>
          <w:rFonts w:ascii="Times New Roman" w:hAnsi="Times New Roman" w:cs="Times New Roman"/>
        </w:rPr>
      </w:pPr>
      <w:r w:rsidRPr="009C13E4">
        <w:rPr>
          <w:rFonts w:ascii="Times New Roman" w:hAnsi="Times New Roman" w:cs="Times New Roman"/>
        </w:rPr>
        <w:t xml:space="preserve">Teaching responsibilities will include three courses in the area of systems analysis, bioproducts, food and biological process modeling.  A specific course to be covered is BRS 429W, </w:t>
      </w:r>
      <w:proofErr w:type="spellStart"/>
      <w:r w:rsidRPr="009C13E4">
        <w:rPr>
          <w:rFonts w:ascii="Times New Roman" w:hAnsi="Times New Roman" w:cs="Times New Roman"/>
        </w:rPr>
        <w:t>Biorenewable</w:t>
      </w:r>
      <w:proofErr w:type="spellEnd"/>
      <w:r w:rsidRPr="009C13E4">
        <w:rPr>
          <w:rFonts w:ascii="Times New Roman" w:hAnsi="Times New Roman" w:cs="Times New Roman"/>
        </w:rPr>
        <w:t xml:space="preserve"> Systems Analysis.  Development of a graduate level optimization or related systems analysis course focused on bioproduct production, processing, and distribution systems is desired.  Participation in the development of a BRS capstone course is also expected.  Engagement with and support of the </w:t>
      </w:r>
      <w:proofErr w:type="spellStart"/>
      <w:r w:rsidRPr="009C13E4">
        <w:rPr>
          <w:rFonts w:ascii="Times New Roman" w:hAnsi="Times New Roman" w:cs="Times New Roman"/>
        </w:rPr>
        <w:t>BioRenewable</w:t>
      </w:r>
      <w:proofErr w:type="spellEnd"/>
      <w:r w:rsidRPr="009C13E4">
        <w:rPr>
          <w:rFonts w:ascii="Times New Roman" w:hAnsi="Times New Roman" w:cs="Times New Roman"/>
        </w:rPr>
        <w:t xml:space="preserve"> Systems programs is expected.  The ABE department fosters a highly collaborative scholastic culture supporting course and curriculum development.  </w:t>
      </w:r>
    </w:p>
    <w:p w14:paraId="28F70A30" w14:textId="77777777" w:rsidR="009C13E4" w:rsidRPr="009C13E4" w:rsidRDefault="009C13E4" w:rsidP="009C13E4">
      <w:pPr>
        <w:rPr>
          <w:rFonts w:ascii="Times New Roman" w:hAnsi="Times New Roman" w:cs="Times New Roman"/>
        </w:rPr>
      </w:pPr>
    </w:p>
    <w:p w14:paraId="284E9274" w14:textId="77777777" w:rsidR="009C13E4" w:rsidRPr="009C13E4" w:rsidRDefault="009C13E4" w:rsidP="009C13E4">
      <w:pPr>
        <w:rPr>
          <w:rFonts w:ascii="Times New Roman" w:hAnsi="Times New Roman" w:cs="Times New Roman"/>
        </w:rPr>
      </w:pPr>
      <w:r w:rsidRPr="009C13E4">
        <w:rPr>
          <w:rFonts w:ascii="Times New Roman" w:eastAsia="Cambria" w:hAnsi="Times New Roman" w:cs="Times New Roman"/>
        </w:rPr>
        <w:t xml:space="preserve">The candidate will advise and mentor undergraduate and graduate students in a diverse, multicultural and transdisciplinary global program. The candidate will maintain high pedagogical standards and contribute to our positive, engaging scholastic community. </w:t>
      </w:r>
      <w:r w:rsidRPr="009C13E4">
        <w:rPr>
          <w:rFonts w:ascii="Times New Roman" w:hAnsi="Times New Roman" w:cs="Times New Roman"/>
        </w:rPr>
        <w:t xml:space="preserve">Undergraduate and graduate student advising is expected.  </w:t>
      </w:r>
    </w:p>
    <w:p w14:paraId="69553CC3" w14:textId="77777777" w:rsidR="009C13E4" w:rsidRPr="009C13E4" w:rsidRDefault="009C13E4" w:rsidP="009C13E4">
      <w:pPr>
        <w:rPr>
          <w:rFonts w:ascii="Times New Roman" w:eastAsia="Cambria" w:hAnsi="Times New Roman" w:cs="Times New Roman"/>
        </w:rPr>
      </w:pPr>
    </w:p>
    <w:p w14:paraId="0608EFC4" w14:textId="77777777" w:rsidR="009C13E4" w:rsidRPr="009C13E4" w:rsidRDefault="009C13E4" w:rsidP="009C13E4">
      <w:pPr>
        <w:rPr>
          <w:rFonts w:ascii="Times New Roman" w:eastAsia="Cambria" w:hAnsi="Times New Roman" w:cs="Times New Roman"/>
        </w:rPr>
      </w:pPr>
      <w:r w:rsidRPr="009C13E4">
        <w:rPr>
          <w:rFonts w:ascii="Times New Roman" w:hAnsi="Times New Roman" w:cs="Times New Roman"/>
          <w:b/>
        </w:rPr>
        <w:t>Qualifications:</w:t>
      </w:r>
      <w:r w:rsidRPr="009C13E4">
        <w:rPr>
          <w:rFonts w:ascii="Times New Roman" w:hAnsi="Times New Roman" w:cs="Times New Roman"/>
        </w:rPr>
        <w:t xml:space="preserve"> </w:t>
      </w:r>
      <w:r w:rsidRPr="009C13E4">
        <w:rPr>
          <w:rFonts w:ascii="Times New Roman" w:eastAsia="Cambria" w:hAnsi="Times New Roman" w:cs="Times New Roman"/>
        </w:rPr>
        <w:t>A Ph.D. in agriculture, wood science/technology, engineering, systems science or related technical field is required.  T</w:t>
      </w:r>
      <w:r w:rsidRPr="009C13E4">
        <w:rPr>
          <w:rFonts w:ascii="Times New Roman" w:hAnsi="Times New Roman" w:cs="Times New Roman"/>
        </w:rPr>
        <w:t xml:space="preserve">he successful candidate must have completed all degree requirements by the appointment date.  </w:t>
      </w:r>
      <w:r w:rsidRPr="009C13E4">
        <w:rPr>
          <w:rFonts w:ascii="Times New Roman" w:eastAsia="Cambria" w:hAnsi="Times New Roman" w:cs="Times New Roman"/>
        </w:rPr>
        <w:t xml:space="preserve">A focus in operations research, logistics, or systems engineering is preferred.  </w:t>
      </w:r>
      <w:r w:rsidRPr="009C13E4">
        <w:rPr>
          <w:rFonts w:ascii="Times New Roman" w:hAnsi="Times New Roman" w:cs="Times New Roman"/>
        </w:rPr>
        <w:t>C</w:t>
      </w:r>
      <w:r w:rsidRPr="009C13E4">
        <w:rPr>
          <w:rFonts w:ascii="Times New Roman" w:eastAsia="Cambria" w:hAnsi="Times New Roman" w:cs="Times New Roman"/>
        </w:rPr>
        <w:t xml:space="preserve">ommunication, creative leadership, collegiality, and the ability to work cooperatively among a diverse population of students, faculty, staff, industry and agency groups is essential in our department and university. </w:t>
      </w:r>
      <w:r w:rsidRPr="009C13E4">
        <w:rPr>
          <w:rFonts w:ascii="Times New Roman" w:hAnsi="Times New Roman" w:cs="Times New Roman"/>
        </w:rPr>
        <w:t xml:space="preserve"> All employees must pass background checks.</w:t>
      </w:r>
    </w:p>
    <w:p w14:paraId="1FE2ED66" w14:textId="77777777" w:rsidR="009C13E4" w:rsidRPr="009C13E4" w:rsidRDefault="009C13E4" w:rsidP="009C13E4">
      <w:pPr>
        <w:rPr>
          <w:rFonts w:ascii="Times New Roman" w:eastAsia="Cambria" w:hAnsi="Times New Roman" w:cs="Times New Roman"/>
        </w:rPr>
      </w:pPr>
    </w:p>
    <w:p w14:paraId="5FBA2890" w14:textId="77777777" w:rsidR="009C13E4" w:rsidRPr="009C13E4" w:rsidRDefault="009C13E4" w:rsidP="009C13E4">
      <w:pPr>
        <w:rPr>
          <w:rFonts w:ascii="Times New Roman" w:hAnsi="Times New Roman" w:cs="Times New Roman"/>
        </w:rPr>
      </w:pPr>
      <w:r w:rsidRPr="009C13E4">
        <w:rPr>
          <w:rFonts w:ascii="Times New Roman" w:hAnsi="Times New Roman" w:cs="Times New Roman"/>
          <w:b/>
        </w:rPr>
        <w:t>Salary:</w:t>
      </w:r>
      <w:r w:rsidRPr="009C13E4">
        <w:rPr>
          <w:rFonts w:ascii="Times New Roman" w:hAnsi="Times New Roman" w:cs="Times New Roman"/>
        </w:rPr>
        <w:t xml:space="preserve"> Competitive, commensurate with background and experience.  An attractive benefits package is available. </w:t>
      </w:r>
    </w:p>
    <w:p w14:paraId="03B2F33C" w14:textId="77777777" w:rsidR="009C13E4" w:rsidRPr="009C13E4" w:rsidRDefault="009C13E4" w:rsidP="009C13E4">
      <w:pPr>
        <w:rPr>
          <w:rFonts w:ascii="Times New Roman" w:hAnsi="Times New Roman" w:cs="Times New Roman"/>
        </w:rPr>
      </w:pPr>
    </w:p>
    <w:p w14:paraId="0329ECE3" w14:textId="77777777" w:rsidR="009C13E4" w:rsidRPr="009C13E4" w:rsidRDefault="009C13E4" w:rsidP="009C13E4">
      <w:pPr>
        <w:rPr>
          <w:rFonts w:ascii="Times New Roman" w:hAnsi="Times New Roman" w:cs="Times New Roman"/>
        </w:rPr>
      </w:pPr>
      <w:r w:rsidRPr="009C13E4">
        <w:rPr>
          <w:rFonts w:ascii="Times New Roman" w:hAnsi="Times New Roman" w:cs="Times New Roman"/>
          <w:b/>
        </w:rPr>
        <w:t>Application</w:t>
      </w:r>
      <w:r w:rsidRPr="009C13E4">
        <w:rPr>
          <w:rFonts w:ascii="Times New Roman" w:hAnsi="Times New Roman" w:cs="Times New Roman"/>
        </w:rPr>
        <w:t>: Candidates must provide a curriculum vitae, copies of graduate transcripts, statements of teaching and research experiences and interests, up to three relevant publications, and a list of at least three professional references.</w:t>
      </w:r>
    </w:p>
    <w:p w14:paraId="7A717AC1" w14:textId="77777777" w:rsidR="009C13E4" w:rsidRPr="009C13E4" w:rsidRDefault="009C13E4" w:rsidP="009C13E4">
      <w:pPr>
        <w:rPr>
          <w:rFonts w:ascii="Times New Roman" w:eastAsia="Cambria" w:hAnsi="Times New Roman" w:cs="Times New Roman"/>
        </w:rPr>
      </w:pPr>
    </w:p>
    <w:p w14:paraId="6E7F4A74" w14:textId="77777777" w:rsidR="009C13E4" w:rsidRPr="009C13E4" w:rsidRDefault="009C13E4" w:rsidP="009C13E4">
      <w:pPr>
        <w:rPr>
          <w:rFonts w:ascii="Times New Roman" w:eastAsia="Cambria" w:hAnsi="Times New Roman" w:cs="Times New Roman"/>
        </w:rPr>
      </w:pPr>
      <w:r w:rsidRPr="009C13E4">
        <w:rPr>
          <w:rFonts w:ascii="Times New Roman" w:eastAsia="Cambria" w:hAnsi="Times New Roman" w:cs="Times New Roman"/>
        </w:rPr>
        <w:t>Job application review will begin on April 1 and remain open until a suitable candidate is selected.</w:t>
      </w:r>
    </w:p>
    <w:p w14:paraId="24583D27" w14:textId="77777777" w:rsidR="009C13E4" w:rsidRPr="009C13E4" w:rsidRDefault="009C13E4" w:rsidP="009C13E4">
      <w:pPr>
        <w:rPr>
          <w:rFonts w:ascii="Times New Roman" w:eastAsia="Cambria" w:hAnsi="Times New Roman" w:cs="Times New Roman"/>
        </w:rPr>
      </w:pPr>
    </w:p>
    <w:p w14:paraId="682EC221" w14:textId="323C81C5" w:rsidR="009C13E4" w:rsidRPr="001F6CD9" w:rsidRDefault="009C13E4" w:rsidP="009C13E4">
      <w:pPr>
        <w:rPr>
          <w:rFonts w:ascii="Times" w:hAnsi="Times" w:cs="Consolas"/>
          <w:color w:val="0000E9"/>
          <w:u w:val="single" w:color="0000E9"/>
        </w:rPr>
      </w:pPr>
      <w:r w:rsidRPr="001F6CD9">
        <w:rPr>
          <w:rFonts w:ascii="Times" w:hAnsi="Times"/>
        </w:rPr>
        <w:t xml:space="preserve">To apply for this position, go to:  </w:t>
      </w:r>
      <w:bookmarkStart w:id="0" w:name="_GoBack"/>
      <w:r w:rsidRPr="001F6CD9">
        <w:rPr>
          <w:rFonts w:ascii="Times" w:hAnsi="Times"/>
        </w:rPr>
        <w:t xml:space="preserve"> </w:t>
      </w:r>
      <w:hyperlink r:id="rId6" w:history="1">
        <w:r w:rsidR="0070453B" w:rsidRPr="001C4515">
          <w:rPr>
            <w:rStyle w:val="Hyperlink"/>
            <w:rFonts w:ascii="Times" w:hAnsi="Times" w:cs="Consolas"/>
          </w:rPr>
          <w:t>https://psu.jobs/job/85870</w:t>
        </w:r>
      </w:hyperlink>
      <w:bookmarkEnd w:id="0"/>
    </w:p>
    <w:p w14:paraId="64DA5855" w14:textId="77777777" w:rsidR="009C13E4" w:rsidRPr="001F6CD9" w:rsidRDefault="009C13E4" w:rsidP="009C13E4">
      <w:pPr>
        <w:rPr>
          <w:rFonts w:ascii="Times" w:hAnsi="Times"/>
        </w:rPr>
      </w:pPr>
    </w:p>
    <w:p w14:paraId="277BA7BF" w14:textId="77777777" w:rsidR="009C13E4" w:rsidRDefault="009C13E4" w:rsidP="009C13E4">
      <w:pPr>
        <w:rPr>
          <w:rStyle w:val="Hyperlink"/>
          <w:rFonts w:ascii="Times" w:hAnsi="Times"/>
        </w:rPr>
      </w:pPr>
      <w:r w:rsidRPr="001F6CD9">
        <w:rPr>
          <w:rFonts w:ascii="Times" w:hAnsi="Times"/>
        </w:rPr>
        <w:t xml:space="preserve">Questions can be directed to search committee chair Dr. Virendra </w:t>
      </w:r>
      <w:proofErr w:type="spellStart"/>
      <w:r w:rsidRPr="001F6CD9">
        <w:rPr>
          <w:rFonts w:ascii="Times" w:hAnsi="Times"/>
        </w:rPr>
        <w:t>Puri</w:t>
      </w:r>
      <w:proofErr w:type="spellEnd"/>
      <w:r w:rsidRPr="001F6CD9">
        <w:rPr>
          <w:rFonts w:ascii="Times" w:hAnsi="Times"/>
        </w:rPr>
        <w:t xml:space="preserve">, The Pennsylvania State University at </w:t>
      </w:r>
      <w:hyperlink r:id="rId7" w:history="1">
        <w:r w:rsidRPr="001F6CD9">
          <w:rPr>
            <w:rStyle w:val="Hyperlink"/>
            <w:rFonts w:ascii="Times" w:hAnsi="Times"/>
          </w:rPr>
          <w:t>vmpuri@psu.edu.</w:t>
        </w:r>
      </w:hyperlink>
    </w:p>
    <w:p w14:paraId="4DDF0F52" w14:textId="77777777" w:rsidR="009C13E4" w:rsidRDefault="009C13E4" w:rsidP="009C13E4">
      <w:pPr>
        <w:rPr>
          <w:rStyle w:val="Hyperlink"/>
          <w:rFonts w:ascii="Times" w:hAnsi="Times"/>
        </w:rPr>
      </w:pPr>
    </w:p>
    <w:p w14:paraId="015B9AD4" w14:textId="77777777" w:rsidR="009C13E4" w:rsidRPr="004762A1" w:rsidRDefault="009C13E4" w:rsidP="009C13E4">
      <w:pPr>
        <w:rPr>
          <w:rFonts w:ascii="Times New Roman" w:hAnsi="Times New Roman" w:cs="Times New Roman"/>
          <w:color w:val="000000"/>
        </w:rPr>
      </w:pPr>
      <w:r w:rsidRPr="004762A1">
        <w:rPr>
          <w:rFonts w:ascii="Times New Roman" w:hAnsi="Times New Roman" w:cs="Times New Roman"/>
          <w:color w:val="000000"/>
        </w:rPr>
        <w:t>To review the Annual Security Report which contains information about crime statistics and other safety and security matters and policies, please go to</w:t>
      </w:r>
      <w:r w:rsidRPr="004762A1">
        <w:rPr>
          <w:rStyle w:val="apple-converted-space"/>
          <w:rFonts w:ascii="Times New Roman" w:hAnsi="Times New Roman" w:cs="Times New Roman"/>
          <w:color w:val="000000"/>
        </w:rPr>
        <w:t> </w:t>
      </w:r>
      <w:hyperlink r:id="rId8" w:history="1">
        <w:r w:rsidRPr="004762A1">
          <w:rPr>
            <w:rStyle w:val="Hyperlink"/>
            <w:rFonts w:ascii="Times New Roman" w:hAnsi="Times New Roman" w:cs="Times New Roman"/>
          </w:rPr>
          <w:t>https://police.psu.edu/annual-security-reports</w:t>
        </w:r>
      </w:hyperlink>
      <w:r w:rsidRPr="004762A1">
        <w:rPr>
          <w:rFonts w:ascii="Times New Roman" w:hAnsi="Times New Roman" w:cs="Times New Roman"/>
          <w:color w:val="000000"/>
        </w:rPr>
        <w:t>, which will also explain how to request a paper copy of the Annual Security Report.</w:t>
      </w:r>
    </w:p>
    <w:p w14:paraId="324F68EB" w14:textId="77777777" w:rsidR="009C13E4" w:rsidRPr="004762A1" w:rsidRDefault="009C13E4" w:rsidP="009C13E4">
      <w:pPr>
        <w:rPr>
          <w:rFonts w:ascii="Times New Roman" w:hAnsi="Times New Roman" w:cs="Times New Roman"/>
          <w:color w:val="000000"/>
        </w:rPr>
      </w:pPr>
    </w:p>
    <w:p w14:paraId="2B78D82A" w14:textId="77777777" w:rsidR="009C13E4" w:rsidRPr="004762A1" w:rsidRDefault="009C13E4" w:rsidP="009C13E4">
      <w:pPr>
        <w:rPr>
          <w:rFonts w:ascii="Times New Roman" w:hAnsi="Times New Roman" w:cs="Times New Roman"/>
          <w:color w:val="000000"/>
        </w:rPr>
      </w:pPr>
      <w:r w:rsidRPr="004762A1">
        <w:rPr>
          <w:rFonts w:ascii="Times New Roman" w:hAnsi="Times New Roman" w:cs="Times New Roman"/>
          <w:color w:val="000000"/>
        </w:rPr>
        <w:t>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w:t>
      </w:r>
    </w:p>
    <w:p w14:paraId="56098B9A" w14:textId="77777777" w:rsidR="009C13E4" w:rsidRPr="001F6CD9" w:rsidRDefault="009C13E4" w:rsidP="009C13E4">
      <w:pPr>
        <w:rPr>
          <w:rFonts w:ascii="Times" w:hAnsi="Times"/>
        </w:rPr>
      </w:pPr>
    </w:p>
    <w:p w14:paraId="473D67F4" w14:textId="77777777" w:rsidR="009B10A2" w:rsidRDefault="009B10A2" w:rsidP="009C13E4">
      <w:pPr>
        <w:rPr>
          <w:rFonts w:ascii="Times" w:hAnsi="Times"/>
        </w:rPr>
      </w:pPr>
    </w:p>
    <w:p w14:paraId="19C9C513" w14:textId="77777777" w:rsidR="00743727" w:rsidRPr="00925617" w:rsidRDefault="00743727" w:rsidP="009C13E4">
      <w:pPr>
        <w:pStyle w:val="BodyText"/>
        <w:spacing w:before="70"/>
        <w:ind w:left="0" w:right="-370"/>
        <w:rPr>
          <w:rFonts w:ascii="Times" w:hAnsi="Times" w:cs="Times New Roman"/>
        </w:rPr>
      </w:pPr>
    </w:p>
    <w:sectPr w:rsidR="00743727" w:rsidRPr="00925617" w:rsidSect="006743F6">
      <w:headerReference w:type="first" r:id="rId9"/>
      <w:type w:val="continuous"/>
      <w:pgSz w:w="12240" w:h="15840"/>
      <w:pgMar w:top="-1430" w:right="720" w:bottom="720" w:left="720" w:header="720" w:footer="720" w:gutter="0"/>
      <w:cols w:space="720" w:equalWidth="0">
        <w:col w:w="10800" w:space="693"/>
      </w:cols>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EDE7" w14:textId="77777777" w:rsidR="00E84720" w:rsidRDefault="00E84720" w:rsidP="00986E6C">
      <w:r>
        <w:separator/>
      </w:r>
    </w:p>
  </w:endnote>
  <w:endnote w:type="continuationSeparator" w:id="0">
    <w:p w14:paraId="0270B0BD" w14:textId="77777777" w:rsidR="00E84720" w:rsidRDefault="00E84720" w:rsidP="009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FA621" w14:textId="77777777" w:rsidR="00E84720" w:rsidRDefault="00E84720" w:rsidP="00986E6C">
      <w:r>
        <w:separator/>
      </w:r>
    </w:p>
  </w:footnote>
  <w:footnote w:type="continuationSeparator" w:id="0">
    <w:p w14:paraId="7B8B0B0A" w14:textId="77777777" w:rsidR="00E84720" w:rsidRDefault="00E84720" w:rsidP="0098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4834" w14:textId="77777777" w:rsidR="00D76463" w:rsidRPr="00E55979" w:rsidRDefault="00D76463" w:rsidP="00D76463">
    <w:pPr>
      <w:pStyle w:val="BodyText"/>
      <w:spacing w:before="70"/>
      <w:ind w:left="4969" w:right="-370" w:hanging="1099"/>
      <w:rPr>
        <w:b/>
      </w:rPr>
    </w:pPr>
    <w:r>
      <w:rPr>
        <w:b/>
        <w:noProof/>
      </w:rPr>
      <w:drawing>
        <wp:anchor distT="0" distB="0" distL="114300" distR="114300" simplePos="0" relativeHeight="251662336" behindDoc="0" locked="0" layoutInCell="1" allowOverlap="1" wp14:anchorId="259F3526" wp14:editId="67C6CC1E">
          <wp:simplePos x="0" y="0"/>
          <wp:positionH relativeFrom="page">
            <wp:posOffset>664845</wp:posOffset>
          </wp:positionH>
          <wp:positionV relativeFrom="paragraph">
            <wp:posOffset>-170815</wp:posOffset>
          </wp:positionV>
          <wp:extent cx="569595" cy="62801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g">
          <w:drawing>
            <wp:anchor distT="0" distB="0" distL="114300" distR="114300" simplePos="0" relativeHeight="251663360" behindDoc="0" locked="0" layoutInCell="1" allowOverlap="1" wp14:anchorId="50918885" wp14:editId="7A2F2630">
              <wp:simplePos x="0" y="0"/>
              <wp:positionH relativeFrom="page">
                <wp:posOffset>1331595</wp:posOffset>
              </wp:positionH>
              <wp:positionV relativeFrom="paragraph">
                <wp:posOffset>-37465</wp:posOffset>
              </wp:positionV>
              <wp:extent cx="1244600" cy="179705"/>
              <wp:effectExtent l="7620" t="635" r="5080" b="635"/>
              <wp:wrapNone/>
              <wp:docPr id="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4600" cy="179705"/>
                        <a:chOff x="2097" y="-59"/>
                        <a:chExt cx="1960" cy="283"/>
                      </a:xfrm>
                    </wpg:grpSpPr>
                    <wps:wsp>
                      <wps:cNvPr id="37" name="Freeform 37"/>
                      <wps:cNvSpPr>
                        <a:spLocks/>
                      </wps:cNvSpPr>
                      <wps:spPr bwMode="auto">
                        <a:xfrm>
                          <a:off x="2097" y="-59"/>
                          <a:ext cx="1960" cy="283"/>
                        </a:xfrm>
                        <a:custGeom>
                          <a:avLst/>
                          <a:gdLst>
                            <a:gd name="T0" fmla="+- 0 3158 2097"/>
                            <a:gd name="T1" fmla="*/ T0 w 1960"/>
                            <a:gd name="T2" fmla="+- 0 135 -59"/>
                            <a:gd name="T3" fmla="*/ 135 h 283"/>
                            <a:gd name="T4" fmla="+- 0 3109 2097"/>
                            <a:gd name="T5" fmla="*/ T4 w 1960"/>
                            <a:gd name="T6" fmla="+- 0 135 -59"/>
                            <a:gd name="T7" fmla="*/ 135 h 283"/>
                            <a:gd name="T8" fmla="+- 0 3122 2097"/>
                            <a:gd name="T9" fmla="*/ T8 w 1960"/>
                            <a:gd name="T10" fmla="+- 0 212 -59"/>
                            <a:gd name="T11" fmla="*/ 212 h 283"/>
                            <a:gd name="T12" fmla="+- 0 3140 2097"/>
                            <a:gd name="T13" fmla="*/ T12 w 1960"/>
                            <a:gd name="T14" fmla="+- 0 217 -59"/>
                            <a:gd name="T15" fmla="*/ 217 h 283"/>
                            <a:gd name="T16" fmla="+- 0 3158 2097"/>
                            <a:gd name="T17" fmla="*/ T16 w 1960"/>
                            <a:gd name="T18" fmla="+- 0 220 -59"/>
                            <a:gd name="T19" fmla="*/ 220 h 283"/>
                            <a:gd name="T20" fmla="+- 0 3177 2097"/>
                            <a:gd name="T21" fmla="*/ T20 w 1960"/>
                            <a:gd name="T22" fmla="+- 0 222 -59"/>
                            <a:gd name="T23" fmla="*/ 222 h 283"/>
                            <a:gd name="T24" fmla="+- 0 3199 2097"/>
                            <a:gd name="T25" fmla="*/ T24 w 1960"/>
                            <a:gd name="T26" fmla="+- 0 222 -59"/>
                            <a:gd name="T27" fmla="*/ 222 h 283"/>
                            <a:gd name="T28" fmla="+- 0 3223 2097"/>
                            <a:gd name="T29" fmla="*/ T28 w 1960"/>
                            <a:gd name="T30" fmla="+- 0 222 -59"/>
                            <a:gd name="T31" fmla="*/ 222 h 283"/>
                            <a:gd name="T32" fmla="+- 0 3282 2097"/>
                            <a:gd name="T33" fmla="*/ T32 w 1960"/>
                            <a:gd name="T34" fmla="+- 0 198 -59"/>
                            <a:gd name="T35" fmla="*/ 198 h 283"/>
                            <a:gd name="T36" fmla="+- 0 3296 2097"/>
                            <a:gd name="T37" fmla="*/ T36 w 1960"/>
                            <a:gd name="T38" fmla="+- 0 178 -59"/>
                            <a:gd name="T39" fmla="*/ 178 h 283"/>
                            <a:gd name="T40" fmla="+- 0 3196 2097"/>
                            <a:gd name="T41" fmla="*/ T40 w 1960"/>
                            <a:gd name="T42" fmla="+- 0 178 -59"/>
                            <a:gd name="T43" fmla="*/ 178 h 283"/>
                            <a:gd name="T44" fmla="+- 0 3174 2097"/>
                            <a:gd name="T45" fmla="*/ T44 w 1960"/>
                            <a:gd name="T46" fmla="+- 0 174 -59"/>
                            <a:gd name="T47" fmla="*/ 174 h 283"/>
                            <a:gd name="T48" fmla="+- 0 3158 2097"/>
                            <a:gd name="T49" fmla="*/ T48 w 1960"/>
                            <a:gd name="T50" fmla="+- 0 171 -59"/>
                            <a:gd name="T51" fmla="*/ 171 h 283"/>
                            <a:gd name="T52" fmla="+- 0 3158 2097"/>
                            <a:gd name="T53" fmla="*/ T52 w 1960"/>
                            <a:gd name="T54" fmla="+- 0 135 -59"/>
                            <a:gd name="T55" fmla="*/ 135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60" h="283">
                              <a:moveTo>
                                <a:pt x="1061" y="194"/>
                              </a:moveTo>
                              <a:lnTo>
                                <a:pt x="1012" y="194"/>
                              </a:lnTo>
                              <a:lnTo>
                                <a:pt x="1025" y="271"/>
                              </a:lnTo>
                              <a:lnTo>
                                <a:pt x="1043" y="276"/>
                              </a:lnTo>
                              <a:lnTo>
                                <a:pt x="1061" y="279"/>
                              </a:lnTo>
                              <a:lnTo>
                                <a:pt x="1080" y="281"/>
                              </a:lnTo>
                              <a:lnTo>
                                <a:pt x="1102" y="281"/>
                              </a:lnTo>
                              <a:lnTo>
                                <a:pt x="1126" y="281"/>
                              </a:lnTo>
                              <a:lnTo>
                                <a:pt x="1185" y="257"/>
                              </a:lnTo>
                              <a:lnTo>
                                <a:pt x="1199" y="237"/>
                              </a:lnTo>
                              <a:lnTo>
                                <a:pt x="1099" y="237"/>
                              </a:lnTo>
                              <a:lnTo>
                                <a:pt x="1077" y="233"/>
                              </a:lnTo>
                              <a:lnTo>
                                <a:pt x="1061" y="230"/>
                              </a:lnTo>
                              <a:lnTo>
                                <a:pt x="1061" y="194"/>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9" name="Freeform 36"/>
                      <wps:cNvSpPr>
                        <a:spLocks/>
                      </wps:cNvSpPr>
                      <wps:spPr bwMode="auto">
                        <a:xfrm>
                          <a:off x="2097" y="-59"/>
                          <a:ext cx="1960" cy="283"/>
                        </a:xfrm>
                        <a:custGeom>
                          <a:avLst/>
                          <a:gdLst>
                            <a:gd name="T0" fmla="+- 0 3217 2097"/>
                            <a:gd name="T1" fmla="*/ T0 w 1960"/>
                            <a:gd name="T2" fmla="+- 0 -59 -59"/>
                            <a:gd name="T3" fmla="*/ -59 h 283"/>
                            <a:gd name="T4" fmla="+- 0 3144 2097"/>
                            <a:gd name="T5" fmla="*/ T4 w 1960"/>
                            <a:gd name="T6" fmla="+- 0 -44 -59"/>
                            <a:gd name="T7" fmla="*/ -44 h 283"/>
                            <a:gd name="T8" fmla="+- 0 3111 2097"/>
                            <a:gd name="T9" fmla="*/ T8 w 1960"/>
                            <a:gd name="T10" fmla="+- 0 28 -59"/>
                            <a:gd name="T11" fmla="*/ 28 h 283"/>
                            <a:gd name="T12" fmla="+- 0 3115 2097"/>
                            <a:gd name="T13" fmla="*/ T12 w 1960"/>
                            <a:gd name="T14" fmla="+- 0 48 -59"/>
                            <a:gd name="T15" fmla="*/ 48 h 283"/>
                            <a:gd name="T16" fmla="+- 0 3182 2097"/>
                            <a:gd name="T17" fmla="*/ T16 w 1960"/>
                            <a:gd name="T18" fmla="+- 0 100 -59"/>
                            <a:gd name="T19" fmla="*/ 100 h 283"/>
                            <a:gd name="T20" fmla="+- 0 3209 2097"/>
                            <a:gd name="T21" fmla="*/ T20 w 1960"/>
                            <a:gd name="T22" fmla="+- 0 107 -59"/>
                            <a:gd name="T23" fmla="*/ 107 h 283"/>
                            <a:gd name="T24" fmla="+- 0 3234 2097"/>
                            <a:gd name="T25" fmla="*/ T24 w 1960"/>
                            <a:gd name="T26" fmla="+- 0 118 -59"/>
                            <a:gd name="T27" fmla="*/ 118 h 283"/>
                            <a:gd name="T28" fmla="+- 0 3247 2097"/>
                            <a:gd name="T29" fmla="*/ T28 w 1960"/>
                            <a:gd name="T30" fmla="+- 0 132 -59"/>
                            <a:gd name="T31" fmla="*/ 132 h 283"/>
                            <a:gd name="T32" fmla="+- 0 3250 2097"/>
                            <a:gd name="T33" fmla="*/ T32 w 1960"/>
                            <a:gd name="T34" fmla="+- 0 149 -59"/>
                            <a:gd name="T35" fmla="*/ 149 h 283"/>
                            <a:gd name="T36" fmla="+- 0 3244 2097"/>
                            <a:gd name="T37" fmla="*/ T36 w 1960"/>
                            <a:gd name="T38" fmla="+- 0 165 -59"/>
                            <a:gd name="T39" fmla="*/ 165 h 283"/>
                            <a:gd name="T40" fmla="+- 0 3227 2097"/>
                            <a:gd name="T41" fmla="*/ T40 w 1960"/>
                            <a:gd name="T42" fmla="+- 0 175 -59"/>
                            <a:gd name="T43" fmla="*/ 175 h 283"/>
                            <a:gd name="T44" fmla="+- 0 3196 2097"/>
                            <a:gd name="T45" fmla="*/ T44 w 1960"/>
                            <a:gd name="T46" fmla="+- 0 178 -59"/>
                            <a:gd name="T47" fmla="*/ 178 h 283"/>
                            <a:gd name="T48" fmla="+- 0 3296 2097"/>
                            <a:gd name="T49" fmla="*/ T48 w 1960"/>
                            <a:gd name="T50" fmla="+- 0 178 -59"/>
                            <a:gd name="T51" fmla="*/ 178 h 283"/>
                            <a:gd name="T52" fmla="+- 0 3302 2097"/>
                            <a:gd name="T53" fmla="*/ T52 w 1960"/>
                            <a:gd name="T54" fmla="+- 0 164 -59"/>
                            <a:gd name="T55" fmla="*/ 164 h 283"/>
                            <a:gd name="T56" fmla="+- 0 3307 2097"/>
                            <a:gd name="T57" fmla="*/ T56 w 1960"/>
                            <a:gd name="T58" fmla="+- 0 141 -59"/>
                            <a:gd name="T59" fmla="*/ 141 h 283"/>
                            <a:gd name="T60" fmla="+- 0 3308 2097"/>
                            <a:gd name="T61" fmla="*/ T60 w 1960"/>
                            <a:gd name="T62" fmla="+- 0 114 -59"/>
                            <a:gd name="T63" fmla="*/ 114 h 283"/>
                            <a:gd name="T64" fmla="+- 0 3299 2097"/>
                            <a:gd name="T65" fmla="*/ T64 w 1960"/>
                            <a:gd name="T66" fmla="+- 0 94 -59"/>
                            <a:gd name="T67" fmla="*/ 94 h 283"/>
                            <a:gd name="T68" fmla="+- 0 3286 2097"/>
                            <a:gd name="T69" fmla="*/ T68 w 1960"/>
                            <a:gd name="T70" fmla="+- 0 78 -59"/>
                            <a:gd name="T71" fmla="*/ 78 h 283"/>
                            <a:gd name="T72" fmla="+- 0 3269 2097"/>
                            <a:gd name="T73" fmla="*/ T72 w 1960"/>
                            <a:gd name="T74" fmla="+- 0 67 -59"/>
                            <a:gd name="T75" fmla="*/ 67 h 283"/>
                            <a:gd name="T76" fmla="+- 0 3249 2097"/>
                            <a:gd name="T77" fmla="*/ T76 w 1960"/>
                            <a:gd name="T78" fmla="+- 0 59 -59"/>
                            <a:gd name="T79" fmla="*/ 59 h 283"/>
                            <a:gd name="T80" fmla="+- 0 3229 2097"/>
                            <a:gd name="T81" fmla="*/ T80 w 1960"/>
                            <a:gd name="T82" fmla="+- 0 53 -59"/>
                            <a:gd name="T83" fmla="*/ 53 h 283"/>
                            <a:gd name="T84" fmla="+- 0 3187 2097"/>
                            <a:gd name="T85" fmla="*/ T84 w 1960"/>
                            <a:gd name="T86" fmla="+- 0 39 -59"/>
                            <a:gd name="T87" fmla="*/ 39 h 283"/>
                            <a:gd name="T88" fmla="+- 0 3176 2097"/>
                            <a:gd name="T89" fmla="*/ T88 w 1960"/>
                            <a:gd name="T90" fmla="+- 0 25 -59"/>
                            <a:gd name="T91" fmla="*/ 25 h 283"/>
                            <a:gd name="T92" fmla="+- 0 3173 2097"/>
                            <a:gd name="T93" fmla="*/ T92 w 1960"/>
                            <a:gd name="T94" fmla="+- 0 -1 -59"/>
                            <a:gd name="T95" fmla="*/ -1 h 283"/>
                            <a:gd name="T96" fmla="+- 0 3187 2097"/>
                            <a:gd name="T97" fmla="*/ T96 w 1960"/>
                            <a:gd name="T98" fmla="+- 0 -15 -59"/>
                            <a:gd name="T99" fmla="*/ -15 h 283"/>
                            <a:gd name="T100" fmla="+- 0 3215 2097"/>
                            <a:gd name="T101" fmla="*/ T100 w 1960"/>
                            <a:gd name="T102" fmla="+- 0 -21 -59"/>
                            <a:gd name="T103" fmla="*/ -21 h 283"/>
                            <a:gd name="T104" fmla="+- 0 3295 2097"/>
                            <a:gd name="T105" fmla="*/ T104 w 1960"/>
                            <a:gd name="T106" fmla="+- 0 -21 -59"/>
                            <a:gd name="T107" fmla="*/ -21 h 283"/>
                            <a:gd name="T108" fmla="+- 0 3292 2097"/>
                            <a:gd name="T109" fmla="*/ T108 w 1960"/>
                            <a:gd name="T110" fmla="+- 0 -49 -59"/>
                            <a:gd name="T111" fmla="*/ -49 h 283"/>
                            <a:gd name="T112" fmla="+- 0 3278 2097"/>
                            <a:gd name="T113" fmla="*/ T112 w 1960"/>
                            <a:gd name="T114" fmla="+- 0 -53 -59"/>
                            <a:gd name="T115" fmla="*/ -53 h 283"/>
                            <a:gd name="T116" fmla="+- 0 3261 2097"/>
                            <a:gd name="T117" fmla="*/ T116 w 1960"/>
                            <a:gd name="T118" fmla="+- 0 -56 -59"/>
                            <a:gd name="T119" fmla="*/ -56 h 283"/>
                            <a:gd name="T120" fmla="+- 0 3241 2097"/>
                            <a:gd name="T121" fmla="*/ T120 w 1960"/>
                            <a:gd name="T122" fmla="+- 0 -58 -59"/>
                            <a:gd name="T123" fmla="*/ -58 h 283"/>
                            <a:gd name="T124" fmla="+- 0 3217 2097"/>
                            <a:gd name="T125" fmla="*/ T124 w 1960"/>
                            <a:gd name="T126" fmla="+- 0 -59 -59"/>
                            <a:gd name="T127" fmla="*/ -59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960" h="283">
                              <a:moveTo>
                                <a:pt x="1120" y="0"/>
                              </a:moveTo>
                              <a:lnTo>
                                <a:pt x="1047" y="15"/>
                              </a:lnTo>
                              <a:lnTo>
                                <a:pt x="1014" y="87"/>
                              </a:lnTo>
                              <a:lnTo>
                                <a:pt x="1018" y="107"/>
                              </a:lnTo>
                              <a:lnTo>
                                <a:pt x="1085" y="159"/>
                              </a:lnTo>
                              <a:lnTo>
                                <a:pt x="1112" y="166"/>
                              </a:lnTo>
                              <a:lnTo>
                                <a:pt x="1137" y="177"/>
                              </a:lnTo>
                              <a:lnTo>
                                <a:pt x="1150" y="191"/>
                              </a:lnTo>
                              <a:lnTo>
                                <a:pt x="1153" y="208"/>
                              </a:lnTo>
                              <a:lnTo>
                                <a:pt x="1147" y="224"/>
                              </a:lnTo>
                              <a:lnTo>
                                <a:pt x="1130" y="234"/>
                              </a:lnTo>
                              <a:lnTo>
                                <a:pt x="1099" y="237"/>
                              </a:lnTo>
                              <a:lnTo>
                                <a:pt x="1199" y="237"/>
                              </a:lnTo>
                              <a:lnTo>
                                <a:pt x="1205" y="223"/>
                              </a:lnTo>
                              <a:lnTo>
                                <a:pt x="1210" y="200"/>
                              </a:lnTo>
                              <a:lnTo>
                                <a:pt x="1211" y="173"/>
                              </a:lnTo>
                              <a:lnTo>
                                <a:pt x="1202" y="153"/>
                              </a:lnTo>
                              <a:lnTo>
                                <a:pt x="1189" y="137"/>
                              </a:lnTo>
                              <a:lnTo>
                                <a:pt x="1172" y="126"/>
                              </a:lnTo>
                              <a:lnTo>
                                <a:pt x="1152" y="118"/>
                              </a:lnTo>
                              <a:lnTo>
                                <a:pt x="1132" y="112"/>
                              </a:lnTo>
                              <a:lnTo>
                                <a:pt x="1090" y="98"/>
                              </a:lnTo>
                              <a:lnTo>
                                <a:pt x="1079" y="84"/>
                              </a:lnTo>
                              <a:lnTo>
                                <a:pt x="1076" y="58"/>
                              </a:lnTo>
                              <a:lnTo>
                                <a:pt x="1090" y="44"/>
                              </a:lnTo>
                              <a:lnTo>
                                <a:pt x="1118" y="38"/>
                              </a:lnTo>
                              <a:lnTo>
                                <a:pt x="1198" y="38"/>
                              </a:lnTo>
                              <a:lnTo>
                                <a:pt x="1195" y="10"/>
                              </a:lnTo>
                              <a:lnTo>
                                <a:pt x="1181" y="6"/>
                              </a:lnTo>
                              <a:lnTo>
                                <a:pt x="1164" y="3"/>
                              </a:lnTo>
                              <a:lnTo>
                                <a:pt x="1144" y="1"/>
                              </a:lnTo>
                              <a:lnTo>
                                <a:pt x="1120" y="0"/>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0" name="Freeform 35"/>
                      <wps:cNvSpPr>
                        <a:spLocks/>
                      </wps:cNvSpPr>
                      <wps:spPr bwMode="auto">
                        <a:xfrm>
                          <a:off x="2097" y="-59"/>
                          <a:ext cx="1960" cy="283"/>
                        </a:xfrm>
                        <a:custGeom>
                          <a:avLst/>
                          <a:gdLst>
                            <a:gd name="T0" fmla="+- 0 3295 2097"/>
                            <a:gd name="T1" fmla="*/ T0 w 1960"/>
                            <a:gd name="T2" fmla="+- 0 -21 -59"/>
                            <a:gd name="T3" fmla="*/ -21 h 283"/>
                            <a:gd name="T4" fmla="+- 0 3230 2097"/>
                            <a:gd name="T5" fmla="*/ T4 w 1960"/>
                            <a:gd name="T6" fmla="+- 0 -21 -59"/>
                            <a:gd name="T7" fmla="*/ -21 h 283"/>
                            <a:gd name="T8" fmla="+- 0 3246 2097"/>
                            <a:gd name="T9" fmla="*/ T8 w 1960"/>
                            <a:gd name="T10" fmla="+- 0 -16 -59"/>
                            <a:gd name="T11" fmla="*/ -16 h 283"/>
                            <a:gd name="T12" fmla="+- 0 3250 2097"/>
                            <a:gd name="T13" fmla="*/ T12 w 1960"/>
                            <a:gd name="T14" fmla="+- 0 -14 -59"/>
                            <a:gd name="T15" fmla="*/ -14 h 283"/>
                            <a:gd name="T16" fmla="+- 0 3250 2097"/>
                            <a:gd name="T17" fmla="*/ T16 w 1960"/>
                            <a:gd name="T18" fmla="+- 0 19 -59"/>
                            <a:gd name="T19" fmla="*/ 19 h 283"/>
                            <a:gd name="T20" fmla="+- 0 3299 2097"/>
                            <a:gd name="T21" fmla="*/ T20 w 1960"/>
                            <a:gd name="T22" fmla="+- 0 19 -59"/>
                            <a:gd name="T23" fmla="*/ 19 h 283"/>
                            <a:gd name="T24" fmla="+- 0 3295 2097"/>
                            <a:gd name="T25" fmla="*/ T24 w 1960"/>
                            <a:gd name="T26" fmla="+- 0 -21 -59"/>
                            <a:gd name="T27" fmla="*/ -21 h 283"/>
                          </a:gdLst>
                          <a:ahLst/>
                          <a:cxnLst>
                            <a:cxn ang="0">
                              <a:pos x="T1" y="T3"/>
                            </a:cxn>
                            <a:cxn ang="0">
                              <a:pos x="T5" y="T7"/>
                            </a:cxn>
                            <a:cxn ang="0">
                              <a:pos x="T9" y="T11"/>
                            </a:cxn>
                            <a:cxn ang="0">
                              <a:pos x="T13" y="T15"/>
                            </a:cxn>
                            <a:cxn ang="0">
                              <a:pos x="T17" y="T19"/>
                            </a:cxn>
                            <a:cxn ang="0">
                              <a:pos x="T21" y="T23"/>
                            </a:cxn>
                            <a:cxn ang="0">
                              <a:pos x="T25" y="T27"/>
                            </a:cxn>
                          </a:cxnLst>
                          <a:rect l="0" t="0" r="r" b="b"/>
                          <a:pathLst>
                            <a:path w="1960" h="283">
                              <a:moveTo>
                                <a:pt x="1198" y="38"/>
                              </a:moveTo>
                              <a:lnTo>
                                <a:pt x="1133" y="38"/>
                              </a:lnTo>
                              <a:lnTo>
                                <a:pt x="1149" y="43"/>
                              </a:lnTo>
                              <a:lnTo>
                                <a:pt x="1153" y="45"/>
                              </a:lnTo>
                              <a:lnTo>
                                <a:pt x="1153" y="78"/>
                              </a:lnTo>
                              <a:lnTo>
                                <a:pt x="1202" y="78"/>
                              </a:lnTo>
                              <a:lnTo>
                                <a:pt x="1198" y="38"/>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1" name="Freeform 34"/>
                      <wps:cNvSpPr>
                        <a:spLocks/>
                      </wps:cNvSpPr>
                      <wps:spPr bwMode="auto">
                        <a:xfrm>
                          <a:off x="2097" y="-59"/>
                          <a:ext cx="1960" cy="283"/>
                        </a:xfrm>
                        <a:custGeom>
                          <a:avLst/>
                          <a:gdLst>
                            <a:gd name="T0" fmla="+- 0 3665 2097"/>
                            <a:gd name="T1" fmla="*/ T0 w 1960"/>
                            <a:gd name="T2" fmla="+- 0 51 -59"/>
                            <a:gd name="T3" fmla="*/ 51 h 283"/>
                            <a:gd name="T4" fmla="+- 0 3568 2097"/>
                            <a:gd name="T5" fmla="*/ T4 w 1960"/>
                            <a:gd name="T6" fmla="+- 0 51 -59"/>
                            <a:gd name="T7" fmla="*/ 51 h 283"/>
                            <a:gd name="T8" fmla="+- 0 3601 2097"/>
                            <a:gd name="T9" fmla="*/ T8 w 1960"/>
                            <a:gd name="T10" fmla="+- 0 52 -59"/>
                            <a:gd name="T11" fmla="*/ 52 h 283"/>
                            <a:gd name="T12" fmla="+- 0 3616 2097"/>
                            <a:gd name="T13" fmla="*/ T12 w 1960"/>
                            <a:gd name="T14" fmla="+- 0 64 -59"/>
                            <a:gd name="T15" fmla="*/ 64 h 283"/>
                            <a:gd name="T16" fmla="+- 0 3621 2097"/>
                            <a:gd name="T17" fmla="*/ T16 w 1960"/>
                            <a:gd name="T18" fmla="+- 0 88 -59"/>
                            <a:gd name="T19" fmla="*/ 88 h 283"/>
                            <a:gd name="T20" fmla="+- 0 3621 2097"/>
                            <a:gd name="T21" fmla="*/ T20 w 1960"/>
                            <a:gd name="T22" fmla="+- 0 98 -59"/>
                            <a:gd name="T23" fmla="*/ 98 h 283"/>
                            <a:gd name="T24" fmla="+- 0 3581 2097"/>
                            <a:gd name="T25" fmla="*/ T24 w 1960"/>
                            <a:gd name="T26" fmla="+- 0 98 -59"/>
                            <a:gd name="T27" fmla="*/ 98 h 283"/>
                            <a:gd name="T28" fmla="+- 0 3552 2097"/>
                            <a:gd name="T29" fmla="*/ T28 w 1960"/>
                            <a:gd name="T30" fmla="+- 0 102 -59"/>
                            <a:gd name="T31" fmla="*/ 102 h 283"/>
                            <a:gd name="T32" fmla="+- 0 3501 2097"/>
                            <a:gd name="T33" fmla="*/ T32 w 1960"/>
                            <a:gd name="T34" fmla="+- 0 134 -59"/>
                            <a:gd name="T35" fmla="*/ 134 h 283"/>
                            <a:gd name="T36" fmla="+- 0 3492 2097"/>
                            <a:gd name="T37" fmla="*/ T36 w 1960"/>
                            <a:gd name="T38" fmla="+- 0 172 -59"/>
                            <a:gd name="T39" fmla="*/ 172 h 283"/>
                            <a:gd name="T40" fmla="+- 0 3497 2097"/>
                            <a:gd name="T41" fmla="*/ T40 w 1960"/>
                            <a:gd name="T42" fmla="+- 0 188 -59"/>
                            <a:gd name="T43" fmla="*/ 188 h 283"/>
                            <a:gd name="T44" fmla="+- 0 3507 2097"/>
                            <a:gd name="T45" fmla="*/ T44 w 1960"/>
                            <a:gd name="T46" fmla="+- 0 202 -59"/>
                            <a:gd name="T47" fmla="*/ 202 h 283"/>
                            <a:gd name="T48" fmla="+- 0 3524 2097"/>
                            <a:gd name="T49" fmla="*/ T48 w 1960"/>
                            <a:gd name="T50" fmla="+- 0 213 -59"/>
                            <a:gd name="T51" fmla="*/ 213 h 283"/>
                            <a:gd name="T52" fmla="+- 0 3549 2097"/>
                            <a:gd name="T53" fmla="*/ T52 w 1960"/>
                            <a:gd name="T54" fmla="+- 0 219 -59"/>
                            <a:gd name="T55" fmla="*/ 219 h 283"/>
                            <a:gd name="T56" fmla="+- 0 3582 2097"/>
                            <a:gd name="T57" fmla="*/ T56 w 1960"/>
                            <a:gd name="T58" fmla="+- 0 221 -59"/>
                            <a:gd name="T59" fmla="*/ 221 h 283"/>
                            <a:gd name="T60" fmla="+- 0 3605 2097"/>
                            <a:gd name="T61" fmla="*/ T60 w 1960"/>
                            <a:gd name="T62" fmla="+- 0 211 -59"/>
                            <a:gd name="T63" fmla="*/ 211 h 283"/>
                            <a:gd name="T64" fmla="+- 0 3619 2097"/>
                            <a:gd name="T65" fmla="*/ T64 w 1960"/>
                            <a:gd name="T66" fmla="+- 0 199 -59"/>
                            <a:gd name="T67" fmla="*/ 199 h 283"/>
                            <a:gd name="T68" fmla="+- 0 3625 2097"/>
                            <a:gd name="T69" fmla="*/ T68 w 1960"/>
                            <a:gd name="T70" fmla="+- 0 191 -59"/>
                            <a:gd name="T71" fmla="*/ 191 h 283"/>
                            <a:gd name="T72" fmla="+- 0 3694 2097"/>
                            <a:gd name="T73" fmla="*/ T72 w 1960"/>
                            <a:gd name="T74" fmla="+- 0 191 -59"/>
                            <a:gd name="T75" fmla="*/ 191 h 283"/>
                            <a:gd name="T76" fmla="+- 0 3694 2097"/>
                            <a:gd name="T77" fmla="*/ T76 w 1960"/>
                            <a:gd name="T78" fmla="+- 0 183 -59"/>
                            <a:gd name="T79" fmla="*/ 183 h 283"/>
                            <a:gd name="T80" fmla="+- 0 3574 2097"/>
                            <a:gd name="T81" fmla="*/ T80 w 1960"/>
                            <a:gd name="T82" fmla="+- 0 183 -59"/>
                            <a:gd name="T83" fmla="*/ 183 h 283"/>
                            <a:gd name="T84" fmla="+- 0 3553 2097"/>
                            <a:gd name="T85" fmla="*/ T84 w 1960"/>
                            <a:gd name="T86" fmla="+- 0 174 -59"/>
                            <a:gd name="T87" fmla="*/ 174 h 283"/>
                            <a:gd name="T88" fmla="+- 0 3546 2097"/>
                            <a:gd name="T89" fmla="*/ T88 w 1960"/>
                            <a:gd name="T90" fmla="+- 0 155 -59"/>
                            <a:gd name="T91" fmla="*/ 155 h 283"/>
                            <a:gd name="T92" fmla="+- 0 3553 2097"/>
                            <a:gd name="T93" fmla="*/ T92 w 1960"/>
                            <a:gd name="T94" fmla="+- 0 142 -59"/>
                            <a:gd name="T95" fmla="*/ 142 h 283"/>
                            <a:gd name="T96" fmla="+- 0 3572 2097"/>
                            <a:gd name="T97" fmla="*/ T96 w 1960"/>
                            <a:gd name="T98" fmla="+- 0 134 -59"/>
                            <a:gd name="T99" fmla="*/ 134 h 283"/>
                            <a:gd name="T100" fmla="+- 0 3605 2097"/>
                            <a:gd name="T101" fmla="*/ T100 w 1960"/>
                            <a:gd name="T102" fmla="+- 0 131 -59"/>
                            <a:gd name="T103" fmla="*/ 131 h 283"/>
                            <a:gd name="T104" fmla="+- 0 3673 2097"/>
                            <a:gd name="T105" fmla="*/ T104 w 1960"/>
                            <a:gd name="T106" fmla="+- 0 131 -59"/>
                            <a:gd name="T107" fmla="*/ 131 h 283"/>
                            <a:gd name="T108" fmla="+- 0 3673 2097"/>
                            <a:gd name="T109" fmla="*/ T108 w 1960"/>
                            <a:gd name="T110" fmla="+- 0 83 -59"/>
                            <a:gd name="T111" fmla="*/ 83 h 283"/>
                            <a:gd name="T112" fmla="+- 0 3669 2097"/>
                            <a:gd name="T113" fmla="*/ T112 w 1960"/>
                            <a:gd name="T114" fmla="+- 0 59 -59"/>
                            <a:gd name="T115" fmla="*/ 59 h 283"/>
                            <a:gd name="T116" fmla="+- 0 3665 2097"/>
                            <a:gd name="T117" fmla="*/ T116 w 1960"/>
                            <a:gd name="T118" fmla="+- 0 51 -59"/>
                            <a:gd name="T119" fmla="*/ 51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60" h="283">
                              <a:moveTo>
                                <a:pt x="1568" y="110"/>
                              </a:moveTo>
                              <a:lnTo>
                                <a:pt x="1471" y="110"/>
                              </a:lnTo>
                              <a:lnTo>
                                <a:pt x="1504" y="111"/>
                              </a:lnTo>
                              <a:lnTo>
                                <a:pt x="1519" y="123"/>
                              </a:lnTo>
                              <a:lnTo>
                                <a:pt x="1524" y="147"/>
                              </a:lnTo>
                              <a:lnTo>
                                <a:pt x="1524" y="157"/>
                              </a:lnTo>
                              <a:lnTo>
                                <a:pt x="1484" y="157"/>
                              </a:lnTo>
                              <a:lnTo>
                                <a:pt x="1455" y="161"/>
                              </a:lnTo>
                              <a:lnTo>
                                <a:pt x="1404" y="193"/>
                              </a:lnTo>
                              <a:lnTo>
                                <a:pt x="1395" y="231"/>
                              </a:lnTo>
                              <a:lnTo>
                                <a:pt x="1400" y="247"/>
                              </a:lnTo>
                              <a:lnTo>
                                <a:pt x="1410" y="261"/>
                              </a:lnTo>
                              <a:lnTo>
                                <a:pt x="1427" y="272"/>
                              </a:lnTo>
                              <a:lnTo>
                                <a:pt x="1452" y="278"/>
                              </a:lnTo>
                              <a:lnTo>
                                <a:pt x="1485" y="280"/>
                              </a:lnTo>
                              <a:lnTo>
                                <a:pt x="1508" y="270"/>
                              </a:lnTo>
                              <a:lnTo>
                                <a:pt x="1522" y="258"/>
                              </a:lnTo>
                              <a:lnTo>
                                <a:pt x="1528" y="250"/>
                              </a:lnTo>
                              <a:lnTo>
                                <a:pt x="1597" y="250"/>
                              </a:lnTo>
                              <a:lnTo>
                                <a:pt x="1597" y="242"/>
                              </a:lnTo>
                              <a:lnTo>
                                <a:pt x="1477" y="242"/>
                              </a:lnTo>
                              <a:lnTo>
                                <a:pt x="1456" y="233"/>
                              </a:lnTo>
                              <a:lnTo>
                                <a:pt x="1449" y="214"/>
                              </a:lnTo>
                              <a:lnTo>
                                <a:pt x="1456" y="201"/>
                              </a:lnTo>
                              <a:lnTo>
                                <a:pt x="1475" y="193"/>
                              </a:lnTo>
                              <a:lnTo>
                                <a:pt x="1508" y="190"/>
                              </a:lnTo>
                              <a:lnTo>
                                <a:pt x="1576" y="190"/>
                              </a:lnTo>
                              <a:lnTo>
                                <a:pt x="1576" y="142"/>
                              </a:lnTo>
                              <a:lnTo>
                                <a:pt x="1572" y="118"/>
                              </a:lnTo>
                              <a:lnTo>
                                <a:pt x="1568" y="110"/>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2" name="Freeform 33"/>
                      <wps:cNvSpPr>
                        <a:spLocks/>
                      </wps:cNvSpPr>
                      <wps:spPr bwMode="auto">
                        <a:xfrm>
                          <a:off x="2097" y="-59"/>
                          <a:ext cx="1960" cy="283"/>
                        </a:xfrm>
                        <a:custGeom>
                          <a:avLst/>
                          <a:gdLst>
                            <a:gd name="T0" fmla="+- 0 3694 2097"/>
                            <a:gd name="T1" fmla="*/ T0 w 1960"/>
                            <a:gd name="T2" fmla="+- 0 191 -59"/>
                            <a:gd name="T3" fmla="*/ 191 h 283"/>
                            <a:gd name="T4" fmla="+- 0 3626 2097"/>
                            <a:gd name="T5" fmla="*/ T4 w 1960"/>
                            <a:gd name="T6" fmla="+- 0 191 -59"/>
                            <a:gd name="T7" fmla="*/ 191 h 283"/>
                            <a:gd name="T8" fmla="+- 0 3628 2097"/>
                            <a:gd name="T9" fmla="*/ T8 w 1960"/>
                            <a:gd name="T10" fmla="+- 0 218 -59"/>
                            <a:gd name="T11" fmla="*/ 218 h 283"/>
                            <a:gd name="T12" fmla="+- 0 3694 2097"/>
                            <a:gd name="T13" fmla="*/ T12 w 1960"/>
                            <a:gd name="T14" fmla="+- 0 218 -59"/>
                            <a:gd name="T15" fmla="*/ 218 h 283"/>
                            <a:gd name="T16" fmla="+- 0 3694 2097"/>
                            <a:gd name="T17" fmla="*/ T16 w 1960"/>
                            <a:gd name="T18" fmla="+- 0 191 -59"/>
                            <a:gd name="T19" fmla="*/ 191 h 283"/>
                          </a:gdLst>
                          <a:ahLst/>
                          <a:cxnLst>
                            <a:cxn ang="0">
                              <a:pos x="T1" y="T3"/>
                            </a:cxn>
                            <a:cxn ang="0">
                              <a:pos x="T5" y="T7"/>
                            </a:cxn>
                            <a:cxn ang="0">
                              <a:pos x="T9" y="T11"/>
                            </a:cxn>
                            <a:cxn ang="0">
                              <a:pos x="T13" y="T15"/>
                            </a:cxn>
                            <a:cxn ang="0">
                              <a:pos x="T17" y="T19"/>
                            </a:cxn>
                          </a:cxnLst>
                          <a:rect l="0" t="0" r="r" b="b"/>
                          <a:pathLst>
                            <a:path w="1960" h="283">
                              <a:moveTo>
                                <a:pt x="1597" y="250"/>
                              </a:moveTo>
                              <a:lnTo>
                                <a:pt x="1529" y="250"/>
                              </a:lnTo>
                              <a:lnTo>
                                <a:pt x="1531" y="277"/>
                              </a:lnTo>
                              <a:lnTo>
                                <a:pt x="1597" y="277"/>
                              </a:lnTo>
                              <a:lnTo>
                                <a:pt x="1597" y="250"/>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3" name="Freeform 32"/>
                      <wps:cNvSpPr>
                        <a:spLocks/>
                      </wps:cNvSpPr>
                      <wps:spPr bwMode="auto">
                        <a:xfrm>
                          <a:off x="2097" y="-59"/>
                          <a:ext cx="1960" cy="283"/>
                        </a:xfrm>
                        <a:custGeom>
                          <a:avLst/>
                          <a:gdLst>
                            <a:gd name="T0" fmla="+- 0 3673 2097"/>
                            <a:gd name="T1" fmla="*/ T0 w 1960"/>
                            <a:gd name="T2" fmla="+- 0 131 -59"/>
                            <a:gd name="T3" fmla="*/ 131 h 283"/>
                            <a:gd name="T4" fmla="+- 0 3605 2097"/>
                            <a:gd name="T5" fmla="*/ T4 w 1960"/>
                            <a:gd name="T6" fmla="+- 0 131 -59"/>
                            <a:gd name="T7" fmla="*/ 131 h 283"/>
                            <a:gd name="T8" fmla="+- 0 3619 2097"/>
                            <a:gd name="T9" fmla="*/ T8 w 1960"/>
                            <a:gd name="T10" fmla="+- 0 145 -59"/>
                            <a:gd name="T11" fmla="*/ 145 h 283"/>
                            <a:gd name="T12" fmla="+- 0 3610 2097"/>
                            <a:gd name="T13" fmla="*/ T12 w 1960"/>
                            <a:gd name="T14" fmla="+- 0 166 -59"/>
                            <a:gd name="T15" fmla="*/ 166 h 283"/>
                            <a:gd name="T16" fmla="+- 0 3594 2097"/>
                            <a:gd name="T17" fmla="*/ T16 w 1960"/>
                            <a:gd name="T18" fmla="+- 0 179 -59"/>
                            <a:gd name="T19" fmla="*/ 179 h 283"/>
                            <a:gd name="T20" fmla="+- 0 3574 2097"/>
                            <a:gd name="T21" fmla="*/ T20 w 1960"/>
                            <a:gd name="T22" fmla="+- 0 183 -59"/>
                            <a:gd name="T23" fmla="*/ 183 h 283"/>
                            <a:gd name="T24" fmla="+- 0 3694 2097"/>
                            <a:gd name="T25" fmla="*/ T24 w 1960"/>
                            <a:gd name="T26" fmla="+- 0 183 -59"/>
                            <a:gd name="T27" fmla="*/ 183 h 283"/>
                            <a:gd name="T28" fmla="+- 0 3694 2097"/>
                            <a:gd name="T29" fmla="*/ T28 w 1960"/>
                            <a:gd name="T30" fmla="+- 0 178 -59"/>
                            <a:gd name="T31" fmla="*/ 178 h 283"/>
                            <a:gd name="T32" fmla="+- 0 3673 2097"/>
                            <a:gd name="T33" fmla="*/ T32 w 1960"/>
                            <a:gd name="T34" fmla="+- 0 178 -59"/>
                            <a:gd name="T35" fmla="*/ 178 h 283"/>
                            <a:gd name="T36" fmla="+- 0 3673 2097"/>
                            <a:gd name="T37" fmla="*/ T36 w 1960"/>
                            <a:gd name="T38" fmla="+- 0 131 -59"/>
                            <a:gd name="T39" fmla="*/ 131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60" h="283">
                              <a:moveTo>
                                <a:pt x="1576" y="190"/>
                              </a:moveTo>
                              <a:lnTo>
                                <a:pt x="1508" y="190"/>
                              </a:lnTo>
                              <a:lnTo>
                                <a:pt x="1522" y="204"/>
                              </a:lnTo>
                              <a:lnTo>
                                <a:pt x="1513" y="225"/>
                              </a:lnTo>
                              <a:lnTo>
                                <a:pt x="1497" y="238"/>
                              </a:lnTo>
                              <a:lnTo>
                                <a:pt x="1477" y="242"/>
                              </a:lnTo>
                              <a:lnTo>
                                <a:pt x="1597" y="242"/>
                              </a:lnTo>
                              <a:lnTo>
                                <a:pt x="1597" y="237"/>
                              </a:lnTo>
                              <a:lnTo>
                                <a:pt x="1576" y="237"/>
                              </a:lnTo>
                              <a:lnTo>
                                <a:pt x="1576" y="190"/>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4" name="Freeform 31"/>
                      <wps:cNvSpPr>
                        <a:spLocks/>
                      </wps:cNvSpPr>
                      <wps:spPr bwMode="auto">
                        <a:xfrm>
                          <a:off x="2097" y="-59"/>
                          <a:ext cx="1960" cy="283"/>
                        </a:xfrm>
                        <a:custGeom>
                          <a:avLst/>
                          <a:gdLst>
                            <a:gd name="T0" fmla="+- 0 3578 2097"/>
                            <a:gd name="T1" fmla="*/ T0 w 1960"/>
                            <a:gd name="T2" fmla="+- 0 9 -59"/>
                            <a:gd name="T3" fmla="*/ 9 h 283"/>
                            <a:gd name="T4" fmla="+- 0 3551 2097"/>
                            <a:gd name="T5" fmla="*/ T4 w 1960"/>
                            <a:gd name="T6" fmla="+- 0 12 -59"/>
                            <a:gd name="T7" fmla="*/ 12 h 283"/>
                            <a:gd name="T8" fmla="+- 0 3528 2097"/>
                            <a:gd name="T9" fmla="*/ T8 w 1960"/>
                            <a:gd name="T10" fmla="+- 0 18 -59"/>
                            <a:gd name="T11" fmla="*/ 18 h 283"/>
                            <a:gd name="T12" fmla="+- 0 3511 2097"/>
                            <a:gd name="T13" fmla="*/ T12 w 1960"/>
                            <a:gd name="T14" fmla="+- 0 25 -59"/>
                            <a:gd name="T15" fmla="*/ 25 h 283"/>
                            <a:gd name="T16" fmla="+- 0 3501 2097"/>
                            <a:gd name="T17" fmla="*/ T16 w 1960"/>
                            <a:gd name="T18" fmla="+- 0 30 -59"/>
                            <a:gd name="T19" fmla="*/ 30 h 283"/>
                            <a:gd name="T20" fmla="+- 0 3501 2097"/>
                            <a:gd name="T21" fmla="*/ T20 w 1960"/>
                            <a:gd name="T22" fmla="+- 0 82 -59"/>
                            <a:gd name="T23" fmla="*/ 82 h 283"/>
                            <a:gd name="T24" fmla="+- 0 3546 2097"/>
                            <a:gd name="T25" fmla="*/ T24 w 1960"/>
                            <a:gd name="T26" fmla="+- 0 82 -59"/>
                            <a:gd name="T27" fmla="*/ 82 h 283"/>
                            <a:gd name="T28" fmla="+- 0 3551 2097"/>
                            <a:gd name="T29" fmla="*/ T28 w 1960"/>
                            <a:gd name="T30" fmla="+- 0 53 -59"/>
                            <a:gd name="T31" fmla="*/ 53 h 283"/>
                            <a:gd name="T32" fmla="+- 0 3568 2097"/>
                            <a:gd name="T33" fmla="*/ T32 w 1960"/>
                            <a:gd name="T34" fmla="+- 0 51 -59"/>
                            <a:gd name="T35" fmla="*/ 51 h 283"/>
                            <a:gd name="T36" fmla="+- 0 3665 2097"/>
                            <a:gd name="T37" fmla="*/ T36 w 1960"/>
                            <a:gd name="T38" fmla="+- 0 51 -59"/>
                            <a:gd name="T39" fmla="*/ 51 h 283"/>
                            <a:gd name="T40" fmla="+- 0 3659 2097"/>
                            <a:gd name="T41" fmla="*/ T40 w 1960"/>
                            <a:gd name="T42" fmla="+- 0 40 -59"/>
                            <a:gd name="T43" fmla="*/ 40 h 283"/>
                            <a:gd name="T44" fmla="+- 0 3645 2097"/>
                            <a:gd name="T45" fmla="*/ T44 w 1960"/>
                            <a:gd name="T46" fmla="+- 0 26 -59"/>
                            <a:gd name="T47" fmla="*/ 26 h 283"/>
                            <a:gd name="T48" fmla="+- 0 3627 2097"/>
                            <a:gd name="T49" fmla="*/ T48 w 1960"/>
                            <a:gd name="T50" fmla="+- 0 16 -59"/>
                            <a:gd name="T51" fmla="*/ 16 h 283"/>
                            <a:gd name="T52" fmla="+- 0 3604 2097"/>
                            <a:gd name="T53" fmla="*/ T52 w 1960"/>
                            <a:gd name="T54" fmla="+- 0 11 -59"/>
                            <a:gd name="T55" fmla="*/ 11 h 283"/>
                            <a:gd name="T56" fmla="+- 0 3578 2097"/>
                            <a:gd name="T57" fmla="*/ T56 w 1960"/>
                            <a:gd name="T58" fmla="+- 0 9 -59"/>
                            <a:gd name="T59" fmla="*/ 9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60" h="283">
                              <a:moveTo>
                                <a:pt x="1481" y="68"/>
                              </a:moveTo>
                              <a:lnTo>
                                <a:pt x="1454" y="71"/>
                              </a:lnTo>
                              <a:lnTo>
                                <a:pt x="1431" y="77"/>
                              </a:lnTo>
                              <a:lnTo>
                                <a:pt x="1414" y="84"/>
                              </a:lnTo>
                              <a:lnTo>
                                <a:pt x="1404" y="89"/>
                              </a:lnTo>
                              <a:lnTo>
                                <a:pt x="1404" y="141"/>
                              </a:lnTo>
                              <a:lnTo>
                                <a:pt x="1449" y="141"/>
                              </a:lnTo>
                              <a:lnTo>
                                <a:pt x="1454" y="112"/>
                              </a:lnTo>
                              <a:lnTo>
                                <a:pt x="1471" y="110"/>
                              </a:lnTo>
                              <a:lnTo>
                                <a:pt x="1568" y="110"/>
                              </a:lnTo>
                              <a:lnTo>
                                <a:pt x="1562" y="99"/>
                              </a:lnTo>
                              <a:lnTo>
                                <a:pt x="1548" y="85"/>
                              </a:lnTo>
                              <a:lnTo>
                                <a:pt x="1530" y="75"/>
                              </a:lnTo>
                              <a:lnTo>
                                <a:pt x="1507" y="70"/>
                              </a:lnTo>
                              <a:lnTo>
                                <a:pt x="1481" y="68"/>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5" name="Freeform 30"/>
                      <wps:cNvSpPr>
                        <a:spLocks/>
                      </wps:cNvSpPr>
                      <wps:spPr bwMode="auto">
                        <a:xfrm>
                          <a:off x="2097" y="-59"/>
                          <a:ext cx="1960" cy="283"/>
                        </a:xfrm>
                        <a:custGeom>
                          <a:avLst/>
                          <a:gdLst>
                            <a:gd name="T0" fmla="+- 0 3415 2097"/>
                            <a:gd name="T1" fmla="*/ T0 w 1960"/>
                            <a:gd name="T2" fmla="+- 0 53 -59"/>
                            <a:gd name="T3" fmla="*/ 53 h 283"/>
                            <a:gd name="T4" fmla="+- 0 3360 2097"/>
                            <a:gd name="T5" fmla="*/ T4 w 1960"/>
                            <a:gd name="T6" fmla="+- 0 53 -59"/>
                            <a:gd name="T7" fmla="*/ 53 h 283"/>
                            <a:gd name="T8" fmla="+- 0 3362 2097"/>
                            <a:gd name="T9" fmla="*/ T8 w 1960"/>
                            <a:gd name="T10" fmla="+- 0 178 -59"/>
                            <a:gd name="T11" fmla="*/ 178 h 283"/>
                            <a:gd name="T12" fmla="+- 0 3407 2097"/>
                            <a:gd name="T13" fmla="*/ T12 w 1960"/>
                            <a:gd name="T14" fmla="+- 0 220 -59"/>
                            <a:gd name="T15" fmla="*/ 220 h 283"/>
                            <a:gd name="T16" fmla="+- 0 3435 2097"/>
                            <a:gd name="T17" fmla="*/ T16 w 1960"/>
                            <a:gd name="T18" fmla="+- 0 223 -59"/>
                            <a:gd name="T19" fmla="*/ 223 h 283"/>
                            <a:gd name="T20" fmla="+- 0 3459 2097"/>
                            <a:gd name="T21" fmla="*/ T20 w 1960"/>
                            <a:gd name="T22" fmla="+- 0 220 -59"/>
                            <a:gd name="T23" fmla="*/ 220 h 283"/>
                            <a:gd name="T24" fmla="+- 0 3472 2097"/>
                            <a:gd name="T25" fmla="*/ T24 w 1960"/>
                            <a:gd name="T26" fmla="+- 0 217 -59"/>
                            <a:gd name="T27" fmla="*/ 217 h 283"/>
                            <a:gd name="T28" fmla="+- 0 3472 2097"/>
                            <a:gd name="T29" fmla="*/ T28 w 1960"/>
                            <a:gd name="T30" fmla="+- 0 181 -59"/>
                            <a:gd name="T31" fmla="*/ 181 h 283"/>
                            <a:gd name="T32" fmla="+- 0 3456 2097"/>
                            <a:gd name="T33" fmla="*/ T32 w 1960"/>
                            <a:gd name="T34" fmla="+- 0 181 -59"/>
                            <a:gd name="T35" fmla="*/ 181 h 283"/>
                            <a:gd name="T36" fmla="+- 0 3437 2097"/>
                            <a:gd name="T37" fmla="*/ T36 w 1960"/>
                            <a:gd name="T38" fmla="+- 0 180 -59"/>
                            <a:gd name="T39" fmla="*/ 180 h 283"/>
                            <a:gd name="T40" fmla="+- 0 3420 2097"/>
                            <a:gd name="T41" fmla="*/ T40 w 1960"/>
                            <a:gd name="T42" fmla="+- 0 170 -59"/>
                            <a:gd name="T43" fmla="*/ 170 h 283"/>
                            <a:gd name="T44" fmla="+- 0 3415 2097"/>
                            <a:gd name="T45" fmla="*/ T44 w 1960"/>
                            <a:gd name="T46" fmla="+- 0 145 -59"/>
                            <a:gd name="T47" fmla="*/ 145 h 283"/>
                            <a:gd name="T48" fmla="+- 0 3415 2097"/>
                            <a:gd name="T49" fmla="*/ T48 w 1960"/>
                            <a:gd name="T50" fmla="+- 0 53 -59"/>
                            <a:gd name="T51" fmla="*/ 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60" h="283">
                              <a:moveTo>
                                <a:pt x="1318" y="112"/>
                              </a:moveTo>
                              <a:lnTo>
                                <a:pt x="1263" y="112"/>
                              </a:lnTo>
                              <a:lnTo>
                                <a:pt x="1265" y="237"/>
                              </a:lnTo>
                              <a:lnTo>
                                <a:pt x="1310" y="279"/>
                              </a:lnTo>
                              <a:lnTo>
                                <a:pt x="1338" y="282"/>
                              </a:lnTo>
                              <a:lnTo>
                                <a:pt x="1362" y="279"/>
                              </a:lnTo>
                              <a:lnTo>
                                <a:pt x="1375" y="276"/>
                              </a:lnTo>
                              <a:lnTo>
                                <a:pt x="1375" y="240"/>
                              </a:lnTo>
                              <a:lnTo>
                                <a:pt x="1359" y="240"/>
                              </a:lnTo>
                              <a:lnTo>
                                <a:pt x="1340" y="239"/>
                              </a:lnTo>
                              <a:lnTo>
                                <a:pt x="1323" y="229"/>
                              </a:lnTo>
                              <a:lnTo>
                                <a:pt x="1318" y="204"/>
                              </a:lnTo>
                              <a:lnTo>
                                <a:pt x="1318" y="112"/>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6" name="Freeform 29"/>
                      <wps:cNvSpPr>
                        <a:spLocks/>
                      </wps:cNvSpPr>
                      <wps:spPr bwMode="auto">
                        <a:xfrm>
                          <a:off x="2097" y="-59"/>
                          <a:ext cx="1960" cy="283"/>
                        </a:xfrm>
                        <a:custGeom>
                          <a:avLst/>
                          <a:gdLst>
                            <a:gd name="T0" fmla="+- 0 3472 2097"/>
                            <a:gd name="T1" fmla="*/ T0 w 1960"/>
                            <a:gd name="T2" fmla="+- 0 178 -59"/>
                            <a:gd name="T3" fmla="*/ 178 h 283"/>
                            <a:gd name="T4" fmla="+- 0 3456 2097"/>
                            <a:gd name="T5" fmla="*/ T4 w 1960"/>
                            <a:gd name="T6" fmla="+- 0 181 -59"/>
                            <a:gd name="T7" fmla="*/ 181 h 283"/>
                            <a:gd name="T8" fmla="+- 0 3472 2097"/>
                            <a:gd name="T9" fmla="*/ T8 w 1960"/>
                            <a:gd name="T10" fmla="+- 0 181 -59"/>
                            <a:gd name="T11" fmla="*/ 181 h 283"/>
                            <a:gd name="T12" fmla="+- 0 3472 2097"/>
                            <a:gd name="T13" fmla="*/ T12 w 1960"/>
                            <a:gd name="T14" fmla="+- 0 178 -59"/>
                            <a:gd name="T15" fmla="*/ 178 h 283"/>
                          </a:gdLst>
                          <a:ahLst/>
                          <a:cxnLst>
                            <a:cxn ang="0">
                              <a:pos x="T1" y="T3"/>
                            </a:cxn>
                            <a:cxn ang="0">
                              <a:pos x="T5" y="T7"/>
                            </a:cxn>
                            <a:cxn ang="0">
                              <a:pos x="T9" y="T11"/>
                            </a:cxn>
                            <a:cxn ang="0">
                              <a:pos x="T13" y="T15"/>
                            </a:cxn>
                          </a:cxnLst>
                          <a:rect l="0" t="0" r="r" b="b"/>
                          <a:pathLst>
                            <a:path w="1960" h="283">
                              <a:moveTo>
                                <a:pt x="1375" y="237"/>
                              </a:moveTo>
                              <a:lnTo>
                                <a:pt x="1359" y="240"/>
                              </a:lnTo>
                              <a:lnTo>
                                <a:pt x="1375" y="240"/>
                              </a:lnTo>
                              <a:lnTo>
                                <a:pt x="1375" y="237"/>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7" name="Freeform 28"/>
                      <wps:cNvSpPr>
                        <a:spLocks/>
                      </wps:cNvSpPr>
                      <wps:spPr bwMode="auto">
                        <a:xfrm>
                          <a:off x="2097" y="-59"/>
                          <a:ext cx="1960" cy="283"/>
                        </a:xfrm>
                        <a:custGeom>
                          <a:avLst/>
                          <a:gdLst>
                            <a:gd name="T0" fmla="+- 0 3470 2097"/>
                            <a:gd name="T1" fmla="*/ T0 w 1960"/>
                            <a:gd name="T2" fmla="+- 0 13 -59"/>
                            <a:gd name="T3" fmla="*/ 13 h 283"/>
                            <a:gd name="T4" fmla="+- 0 3333 2097"/>
                            <a:gd name="T5" fmla="*/ T4 w 1960"/>
                            <a:gd name="T6" fmla="+- 0 13 -59"/>
                            <a:gd name="T7" fmla="*/ 13 h 283"/>
                            <a:gd name="T8" fmla="+- 0 3333 2097"/>
                            <a:gd name="T9" fmla="*/ T8 w 1960"/>
                            <a:gd name="T10" fmla="+- 0 53 -59"/>
                            <a:gd name="T11" fmla="*/ 53 h 283"/>
                            <a:gd name="T12" fmla="+- 0 3470 2097"/>
                            <a:gd name="T13" fmla="*/ T12 w 1960"/>
                            <a:gd name="T14" fmla="+- 0 53 -59"/>
                            <a:gd name="T15" fmla="*/ 53 h 283"/>
                            <a:gd name="T16" fmla="+- 0 3470 2097"/>
                            <a:gd name="T17" fmla="*/ T16 w 1960"/>
                            <a:gd name="T18" fmla="+- 0 13 -59"/>
                            <a:gd name="T19" fmla="*/ 13 h 283"/>
                          </a:gdLst>
                          <a:ahLst/>
                          <a:cxnLst>
                            <a:cxn ang="0">
                              <a:pos x="T1" y="T3"/>
                            </a:cxn>
                            <a:cxn ang="0">
                              <a:pos x="T5" y="T7"/>
                            </a:cxn>
                            <a:cxn ang="0">
                              <a:pos x="T9" y="T11"/>
                            </a:cxn>
                            <a:cxn ang="0">
                              <a:pos x="T13" y="T15"/>
                            </a:cxn>
                            <a:cxn ang="0">
                              <a:pos x="T17" y="T19"/>
                            </a:cxn>
                          </a:cxnLst>
                          <a:rect l="0" t="0" r="r" b="b"/>
                          <a:pathLst>
                            <a:path w="1960" h="283">
                              <a:moveTo>
                                <a:pt x="1373" y="72"/>
                              </a:moveTo>
                              <a:lnTo>
                                <a:pt x="1236" y="72"/>
                              </a:lnTo>
                              <a:lnTo>
                                <a:pt x="1236" y="112"/>
                              </a:lnTo>
                              <a:lnTo>
                                <a:pt x="1373" y="112"/>
                              </a:lnTo>
                              <a:lnTo>
                                <a:pt x="1373" y="72"/>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8" name="Freeform 27"/>
                      <wps:cNvSpPr>
                        <a:spLocks/>
                      </wps:cNvSpPr>
                      <wps:spPr bwMode="auto">
                        <a:xfrm>
                          <a:off x="2097" y="-59"/>
                          <a:ext cx="1960" cy="283"/>
                        </a:xfrm>
                        <a:custGeom>
                          <a:avLst/>
                          <a:gdLst>
                            <a:gd name="T0" fmla="+- 0 3415 2097"/>
                            <a:gd name="T1" fmla="*/ T0 w 1960"/>
                            <a:gd name="T2" fmla="+- 0 -31 -59"/>
                            <a:gd name="T3" fmla="*/ -31 h 283"/>
                            <a:gd name="T4" fmla="+- 0 3360 2097"/>
                            <a:gd name="T5" fmla="*/ T4 w 1960"/>
                            <a:gd name="T6" fmla="+- 0 -31 -59"/>
                            <a:gd name="T7" fmla="*/ -31 h 283"/>
                            <a:gd name="T8" fmla="+- 0 3360 2097"/>
                            <a:gd name="T9" fmla="*/ T8 w 1960"/>
                            <a:gd name="T10" fmla="+- 0 13 -59"/>
                            <a:gd name="T11" fmla="*/ 13 h 283"/>
                            <a:gd name="T12" fmla="+- 0 3415 2097"/>
                            <a:gd name="T13" fmla="*/ T12 w 1960"/>
                            <a:gd name="T14" fmla="+- 0 13 -59"/>
                            <a:gd name="T15" fmla="*/ 13 h 283"/>
                            <a:gd name="T16" fmla="+- 0 3415 2097"/>
                            <a:gd name="T17" fmla="*/ T16 w 1960"/>
                            <a:gd name="T18" fmla="+- 0 -31 -59"/>
                            <a:gd name="T19" fmla="*/ -31 h 283"/>
                          </a:gdLst>
                          <a:ahLst/>
                          <a:cxnLst>
                            <a:cxn ang="0">
                              <a:pos x="T1" y="T3"/>
                            </a:cxn>
                            <a:cxn ang="0">
                              <a:pos x="T5" y="T7"/>
                            </a:cxn>
                            <a:cxn ang="0">
                              <a:pos x="T9" y="T11"/>
                            </a:cxn>
                            <a:cxn ang="0">
                              <a:pos x="T13" y="T15"/>
                            </a:cxn>
                            <a:cxn ang="0">
                              <a:pos x="T17" y="T19"/>
                            </a:cxn>
                          </a:cxnLst>
                          <a:rect l="0" t="0" r="r" b="b"/>
                          <a:pathLst>
                            <a:path w="1960" h="283">
                              <a:moveTo>
                                <a:pt x="1318" y="28"/>
                              </a:moveTo>
                              <a:lnTo>
                                <a:pt x="1263" y="28"/>
                              </a:lnTo>
                              <a:lnTo>
                                <a:pt x="1263" y="72"/>
                              </a:lnTo>
                              <a:lnTo>
                                <a:pt x="1318" y="72"/>
                              </a:lnTo>
                              <a:lnTo>
                                <a:pt x="1318" y="28"/>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9" name="Freeform 26"/>
                      <wps:cNvSpPr>
                        <a:spLocks/>
                      </wps:cNvSpPr>
                      <wps:spPr bwMode="auto">
                        <a:xfrm>
                          <a:off x="2097" y="-59"/>
                          <a:ext cx="1960" cy="283"/>
                        </a:xfrm>
                        <a:custGeom>
                          <a:avLst/>
                          <a:gdLst>
                            <a:gd name="T0" fmla="+- 0 3785 2097"/>
                            <a:gd name="T1" fmla="*/ T0 w 1960"/>
                            <a:gd name="T2" fmla="+- 0 53 -59"/>
                            <a:gd name="T3" fmla="*/ 53 h 283"/>
                            <a:gd name="T4" fmla="+- 0 3730 2097"/>
                            <a:gd name="T5" fmla="*/ T4 w 1960"/>
                            <a:gd name="T6" fmla="+- 0 53 -59"/>
                            <a:gd name="T7" fmla="*/ 53 h 283"/>
                            <a:gd name="T8" fmla="+- 0 3732 2097"/>
                            <a:gd name="T9" fmla="*/ T8 w 1960"/>
                            <a:gd name="T10" fmla="+- 0 178 -59"/>
                            <a:gd name="T11" fmla="*/ 178 h 283"/>
                            <a:gd name="T12" fmla="+- 0 3777 2097"/>
                            <a:gd name="T13" fmla="*/ T12 w 1960"/>
                            <a:gd name="T14" fmla="+- 0 220 -59"/>
                            <a:gd name="T15" fmla="*/ 220 h 283"/>
                            <a:gd name="T16" fmla="+- 0 3805 2097"/>
                            <a:gd name="T17" fmla="*/ T16 w 1960"/>
                            <a:gd name="T18" fmla="+- 0 223 -59"/>
                            <a:gd name="T19" fmla="*/ 223 h 283"/>
                            <a:gd name="T20" fmla="+- 0 3829 2097"/>
                            <a:gd name="T21" fmla="*/ T20 w 1960"/>
                            <a:gd name="T22" fmla="+- 0 220 -59"/>
                            <a:gd name="T23" fmla="*/ 220 h 283"/>
                            <a:gd name="T24" fmla="+- 0 3842 2097"/>
                            <a:gd name="T25" fmla="*/ T24 w 1960"/>
                            <a:gd name="T26" fmla="+- 0 217 -59"/>
                            <a:gd name="T27" fmla="*/ 217 h 283"/>
                            <a:gd name="T28" fmla="+- 0 3842 2097"/>
                            <a:gd name="T29" fmla="*/ T28 w 1960"/>
                            <a:gd name="T30" fmla="+- 0 181 -59"/>
                            <a:gd name="T31" fmla="*/ 181 h 283"/>
                            <a:gd name="T32" fmla="+- 0 3826 2097"/>
                            <a:gd name="T33" fmla="*/ T32 w 1960"/>
                            <a:gd name="T34" fmla="+- 0 181 -59"/>
                            <a:gd name="T35" fmla="*/ 181 h 283"/>
                            <a:gd name="T36" fmla="+- 0 3807 2097"/>
                            <a:gd name="T37" fmla="*/ T36 w 1960"/>
                            <a:gd name="T38" fmla="+- 0 180 -59"/>
                            <a:gd name="T39" fmla="*/ 180 h 283"/>
                            <a:gd name="T40" fmla="+- 0 3790 2097"/>
                            <a:gd name="T41" fmla="*/ T40 w 1960"/>
                            <a:gd name="T42" fmla="+- 0 170 -59"/>
                            <a:gd name="T43" fmla="*/ 170 h 283"/>
                            <a:gd name="T44" fmla="+- 0 3785 2097"/>
                            <a:gd name="T45" fmla="*/ T44 w 1960"/>
                            <a:gd name="T46" fmla="+- 0 145 -59"/>
                            <a:gd name="T47" fmla="*/ 145 h 283"/>
                            <a:gd name="T48" fmla="+- 0 3785 2097"/>
                            <a:gd name="T49" fmla="*/ T48 w 1960"/>
                            <a:gd name="T50" fmla="+- 0 53 -59"/>
                            <a:gd name="T51" fmla="*/ 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60" h="283">
                              <a:moveTo>
                                <a:pt x="1688" y="112"/>
                              </a:moveTo>
                              <a:lnTo>
                                <a:pt x="1633" y="112"/>
                              </a:lnTo>
                              <a:lnTo>
                                <a:pt x="1635" y="237"/>
                              </a:lnTo>
                              <a:lnTo>
                                <a:pt x="1680" y="279"/>
                              </a:lnTo>
                              <a:lnTo>
                                <a:pt x="1708" y="282"/>
                              </a:lnTo>
                              <a:lnTo>
                                <a:pt x="1732" y="279"/>
                              </a:lnTo>
                              <a:lnTo>
                                <a:pt x="1745" y="276"/>
                              </a:lnTo>
                              <a:lnTo>
                                <a:pt x="1745" y="240"/>
                              </a:lnTo>
                              <a:lnTo>
                                <a:pt x="1729" y="240"/>
                              </a:lnTo>
                              <a:lnTo>
                                <a:pt x="1710" y="239"/>
                              </a:lnTo>
                              <a:lnTo>
                                <a:pt x="1693" y="229"/>
                              </a:lnTo>
                              <a:lnTo>
                                <a:pt x="1688" y="204"/>
                              </a:lnTo>
                              <a:lnTo>
                                <a:pt x="1688" y="112"/>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0" name="Freeform 25"/>
                      <wps:cNvSpPr>
                        <a:spLocks/>
                      </wps:cNvSpPr>
                      <wps:spPr bwMode="auto">
                        <a:xfrm>
                          <a:off x="2097" y="-59"/>
                          <a:ext cx="1960" cy="283"/>
                        </a:xfrm>
                        <a:custGeom>
                          <a:avLst/>
                          <a:gdLst>
                            <a:gd name="T0" fmla="+- 0 3842 2097"/>
                            <a:gd name="T1" fmla="*/ T0 w 1960"/>
                            <a:gd name="T2" fmla="+- 0 178 -59"/>
                            <a:gd name="T3" fmla="*/ 178 h 283"/>
                            <a:gd name="T4" fmla="+- 0 3826 2097"/>
                            <a:gd name="T5" fmla="*/ T4 w 1960"/>
                            <a:gd name="T6" fmla="+- 0 181 -59"/>
                            <a:gd name="T7" fmla="*/ 181 h 283"/>
                            <a:gd name="T8" fmla="+- 0 3842 2097"/>
                            <a:gd name="T9" fmla="*/ T8 w 1960"/>
                            <a:gd name="T10" fmla="+- 0 181 -59"/>
                            <a:gd name="T11" fmla="*/ 181 h 283"/>
                            <a:gd name="T12" fmla="+- 0 3842 2097"/>
                            <a:gd name="T13" fmla="*/ T12 w 1960"/>
                            <a:gd name="T14" fmla="+- 0 178 -59"/>
                            <a:gd name="T15" fmla="*/ 178 h 283"/>
                          </a:gdLst>
                          <a:ahLst/>
                          <a:cxnLst>
                            <a:cxn ang="0">
                              <a:pos x="T1" y="T3"/>
                            </a:cxn>
                            <a:cxn ang="0">
                              <a:pos x="T5" y="T7"/>
                            </a:cxn>
                            <a:cxn ang="0">
                              <a:pos x="T9" y="T11"/>
                            </a:cxn>
                            <a:cxn ang="0">
                              <a:pos x="T13" y="T15"/>
                            </a:cxn>
                          </a:cxnLst>
                          <a:rect l="0" t="0" r="r" b="b"/>
                          <a:pathLst>
                            <a:path w="1960" h="283">
                              <a:moveTo>
                                <a:pt x="1745" y="237"/>
                              </a:moveTo>
                              <a:lnTo>
                                <a:pt x="1729" y="240"/>
                              </a:lnTo>
                              <a:lnTo>
                                <a:pt x="1745" y="240"/>
                              </a:lnTo>
                              <a:lnTo>
                                <a:pt x="1745" y="237"/>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1" name="Freeform 24"/>
                      <wps:cNvSpPr>
                        <a:spLocks/>
                      </wps:cNvSpPr>
                      <wps:spPr bwMode="auto">
                        <a:xfrm>
                          <a:off x="2097" y="-59"/>
                          <a:ext cx="1960" cy="283"/>
                        </a:xfrm>
                        <a:custGeom>
                          <a:avLst/>
                          <a:gdLst>
                            <a:gd name="T0" fmla="+- 0 3840 2097"/>
                            <a:gd name="T1" fmla="*/ T0 w 1960"/>
                            <a:gd name="T2" fmla="+- 0 13 -59"/>
                            <a:gd name="T3" fmla="*/ 13 h 283"/>
                            <a:gd name="T4" fmla="+- 0 3703 2097"/>
                            <a:gd name="T5" fmla="*/ T4 w 1960"/>
                            <a:gd name="T6" fmla="+- 0 13 -59"/>
                            <a:gd name="T7" fmla="*/ 13 h 283"/>
                            <a:gd name="T8" fmla="+- 0 3703 2097"/>
                            <a:gd name="T9" fmla="*/ T8 w 1960"/>
                            <a:gd name="T10" fmla="+- 0 53 -59"/>
                            <a:gd name="T11" fmla="*/ 53 h 283"/>
                            <a:gd name="T12" fmla="+- 0 3840 2097"/>
                            <a:gd name="T13" fmla="*/ T12 w 1960"/>
                            <a:gd name="T14" fmla="+- 0 53 -59"/>
                            <a:gd name="T15" fmla="*/ 53 h 283"/>
                            <a:gd name="T16" fmla="+- 0 3840 2097"/>
                            <a:gd name="T17" fmla="*/ T16 w 1960"/>
                            <a:gd name="T18" fmla="+- 0 13 -59"/>
                            <a:gd name="T19" fmla="*/ 13 h 283"/>
                          </a:gdLst>
                          <a:ahLst/>
                          <a:cxnLst>
                            <a:cxn ang="0">
                              <a:pos x="T1" y="T3"/>
                            </a:cxn>
                            <a:cxn ang="0">
                              <a:pos x="T5" y="T7"/>
                            </a:cxn>
                            <a:cxn ang="0">
                              <a:pos x="T9" y="T11"/>
                            </a:cxn>
                            <a:cxn ang="0">
                              <a:pos x="T13" y="T15"/>
                            </a:cxn>
                            <a:cxn ang="0">
                              <a:pos x="T17" y="T19"/>
                            </a:cxn>
                          </a:cxnLst>
                          <a:rect l="0" t="0" r="r" b="b"/>
                          <a:pathLst>
                            <a:path w="1960" h="283">
                              <a:moveTo>
                                <a:pt x="1743" y="72"/>
                              </a:moveTo>
                              <a:lnTo>
                                <a:pt x="1606" y="72"/>
                              </a:lnTo>
                              <a:lnTo>
                                <a:pt x="1606" y="112"/>
                              </a:lnTo>
                              <a:lnTo>
                                <a:pt x="1743" y="112"/>
                              </a:lnTo>
                              <a:lnTo>
                                <a:pt x="1743" y="72"/>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2" name="Freeform 23"/>
                      <wps:cNvSpPr>
                        <a:spLocks/>
                      </wps:cNvSpPr>
                      <wps:spPr bwMode="auto">
                        <a:xfrm>
                          <a:off x="2097" y="-59"/>
                          <a:ext cx="1960" cy="283"/>
                        </a:xfrm>
                        <a:custGeom>
                          <a:avLst/>
                          <a:gdLst>
                            <a:gd name="T0" fmla="+- 0 3785 2097"/>
                            <a:gd name="T1" fmla="*/ T0 w 1960"/>
                            <a:gd name="T2" fmla="+- 0 -31 -59"/>
                            <a:gd name="T3" fmla="*/ -31 h 283"/>
                            <a:gd name="T4" fmla="+- 0 3730 2097"/>
                            <a:gd name="T5" fmla="*/ T4 w 1960"/>
                            <a:gd name="T6" fmla="+- 0 -31 -59"/>
                            <a:gd name="T7" fmla="*/ -31 h 283"/>
                            <a:gd name="T8" fmla="+- 0 3730 2097"/>
                            <a:gd name="T9" fmla="*/ T8 w 1960"/>
                            <a:gd name="T10" fmla="+- 0 13 -59"/>
                            <a:gd name="T11" fmla="*/ 13 h 283"/>
                            <a:gd name="T12" fmla="+- 0 3785 2097"/>
                            <a:gd name="T13" fmla="*/ T12 w 1960"/>
                            <a:gd name="T14" fmla="+- 0 13 -59"/>
                            <a:gd name="T15" fmla="*/ 13 h 283"/>
                            <a:gd name="T16" fmla="+- 0 3785 2097"/>
                            <a:gd name="T17" fmla="*/ T16 w 1960"/>
                            <a:gd name="T18" fmla="+- 0 -31 -59"/>
                            <a:gd name="T19" fmla="*/ -31 h 283"/>
                          </a:gdLst>
                          <a:ahLst/>
                          <a:cxnLst>
                            <a:cxn ang="0">
                              <a:pos x="T1" y="T3"/>
                            </a:cxn>
                            <a:cxn ang="0">
                              <a:pos x="T5" y="T7"/>
                            </a:cxn>
                            <a:cxn ang="0">
                              <a:pos x="T9" y="T11"/>
                            </a:cxn>
                            <a:cxn ang="0">
                              <a:pos x="T13" y="T15"/>
                            </a:cxn>
                            <a:cxn ang="0">
                              <a:pos x="T17" y="T19"/>
                            </a:cxn>
                          </a:cxnLst>
                          <a:rect l="0" t="0" r="r" b="b"/>
                          <a:pathLst>
                            <a:path w="1960" h="283">
                              <a:moveTo>
                                <a:pt x="1688" y="28"/>
                              </a:moveTo>
                              <a:lnTo>
                                <a:pt x="1633" y="28"/>
                              </a:lnTo>
                              <a:lnTo>
                                <a:pt x="1633" y="72"/>
                              </a:lnTo>
                              <a:lnTo>
                                <a:pt x="1688" y="72"/>
                              </a:lnTo>
                              <a:lnTo>
                                <a:pt x="1688" y="28"/>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3" name="Freeform 22"/>
                      <wps:cNvSpPr>
                        <a:spLocks/>
                      </wps:cNvSpPr>
                      <wps:spPr bwMode="auto">
                        <a:xfrm>
                          <a:off x="2097" y="-59"/>
                          <a:ext cx="1960" cy="283"/>
                        </a:xfrm>
                        <a:custGeom>
                          <a:avLst/>
                          <a:gdLst>
                            <a:gd name="T0" fmla="+- 0 2933 2097"/>
                            <a:gd name="T1" fmla="*/ T0 w 1960"/>
                            <a:gd name="T2" fmla="+- 0 178 -59"/>
                            <a:gd name="T3" fmla="*/ 178 h 283"/>
                            <a:gd name="T4" fmla="+- 0 2833 2097"/>
                            <a:gd name="T5" fmla="*/ T4 w 1960"/>
                            <a:gd name="T6" fmla="+- 0 178 -59"/>
                            <a:gd name="T7" fmla="*/ 178 h 283"/>
                            <a:gd name="T8" fmla="+- 0 2833 2097"/>
                            <a:gd name="T9" fmla="*/ T8 w 1960"/>
                            <a:gd name="T10" fmla="+- 0 218 -59"/>
                            <a:gd name="T11" fmla="*/ 218 h 283"/>
                            <a:gd name="T12" fmla="+- 0 2933 2097"/>
                            <a:gd name="T13" fmla="*/ T12 w 1960"/>
                            <a:gd name="T14" fmla="+- 0 218 -59"/>
                            <a:gd name="T15" fmla="*/ 218 h 283"/>
                            <a:gd name="T16" fmla="+- 0 2933 2097"/>
                            <a:gd name="T17" fmla="*/ T16 w 1960"/>
                            <a:gd name="T18" fmla="+- 0 178 -59"/>
                            <a:gd name="T19" fmla="*/ 178 h 283"/>
                          </a:gdLst>
                          <a:ahLst/>
                          <a:cxnLst>
                            <a:cxn ang="0">
                              <a:pos x="T1" y="T3"/>
                            </a:cxn>
                            <a:cxn ang="0">
                              <a:pos x="T5" y="T7"/>
                            </a:cxn>
                            <a:cxn ang="0">
                              <a:pos x="T9" y="T11"/>
                            </a:cxn>
                            <a:cxn ang="0">
                              <a:pos x="T13" y="T15"/>
                            </a:cxn>
                            <a:cxn ang="0">
                              <a:pos x="T17" y="T19"/>
                            </a:cxn>
                          </a:cxnLst>
                          <a:rect l="0" t="0" r="r" b="b"/>
                          <a:pathLst>
                            <a:path w="1960" h="283">
                              <a:moveTo>
                                <a:pt x="836" y="237"/>
                              </a:moveTo>
                              <a:lnTo>
                                <a:pt x="736" y="237"/>
                              </a:lnTo>
                              <a:lnTo>
                                <a:pt x="736" y="277"/>
                              </a:lnTo>
                              <a:lnTo>
                                <a:pt x="836" y="277"/>
                              </a:lnTo>
                              <a:lnTo>
                                <a:pt x="836" y="237"/>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4" name="Freeform 21"/>
                      <wps:cNvSpPr>
                        <a:spLocks/>
                      </wps:cNvSpPr>
                      <wps:spPr bwMode="auto">
                        <a:xfrm>
                          <a:off x="2097" y="-59"/>
                          <a:ext cx="1960" cy="283"/>
                        </a:xfrm>
                        <a:custGeom>
                          <a:avLst/>
                          <a:gdLst>
                            <a:gd name="T0" fmla="+- 0 3072 2097"/>
                            <a:gd name="T1" fmla="*/ T0 w 1960"/>
                            <a:gd name="T2" fmla="+- 0 178 -59"/>
                            <a:gd name="T3" fmla="*/ 178 h 283"/>
                            <a:gd name="T4" fmla="+- 0 2971 2097"/>
                            <a:gd name="T5" fmla="*/ T4 w 1960"/>
                            <a:gd name="T6" fmla="+- 0 178 -59"/>
                            <a:gd name="T7" fmla="*/ 178 h 283"/>
                            <a:gd name="T8" fmla="+- 0 2971 2097"/>
                            <a:gd name="T9" fmla="*/ T8 w 1960"/>
                            <a:gd name="T10" fmla="+- 0 218 -59"/>
                            <a:gd name="T11" fmla="*/ 218 h 283"/>
                            <a:gd name="T12" fmla="+- 0 3072 2097"/>
                            <a:gd name="T13" fmla="*/ T12 w 1960"/>
                            <a:gd name="T14" fmla="+- 0 218 -59"/>
                            <a:gd name="T15" fmla="*/ 218 h 283"/>
                            <a:gd name="T16" fmla="+- 0 3072 2097"/>
                            <a:gd name="T17" fmla="*/ T16 w 1960"/>
                            <a:gd name="T18" fmla="+- 0 178 -59"/>
                            <a:gd name="T19" fmla="*/ 178 h 283"/>
                          </a:gdLst>
                          <a:ahLst/>
                          <a:cxnLst>
                            <a:cxn ang="0">
                              <a:pos x="T1" y="T3"/>
                            </a:cxn>
                            <a:cxn ang="0">
                              <a:pos x="T5" y="T7"/>
                            </a:cxn>
                            <a:cxn ang="0">
                              <a:pos x="T9" y="T11"/>
                            </a:cxn>
                            <a:cxn ang="0">
                              <a:pos x="T13" y="T15"/>
                            </a:cxn>
                            <a:cxn ang="0">
                              <a:pos x="T17" y="T19"/>
                            </a:cxn>
                          </a:cxnLst>
                          <a:rect l="0" t="0" r="r" b="b"/>
                          <a:pathLst>
                            <a:path w="1960" h="283">
                              <a:moveTo>
                                <a:pt x="975" y="237"/>
                              </a:moveTo>
                              <a:lnTo>
                                <a:pt x="874" y="237"/>
                              </a:lnTo>
                              <a:lnTo>
                                <a:pt x="874" y="277"/>
                              </a:lnTo>
                              <a:lnTo>
                                <a:pt x="975" y="277"/>
                              </a:lnTo>
                              <a:lnTo>
                                <a:pt x="975" y="237"/>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5" name="Freeform 20"/>
                      <wps:cNvSpPr>
                        <a:spLocks/>
                      </wps:cNvSpPr>
                      <wps:spPr bwMode="auto">
                        <a:xfrm>
                          <a:off x="2097" y="-59"/>
                          <a:ext cx="1960" cy="283"/>
                        </a:xfrm>
                        <a:custGeom>
                          <a:avLst/>
                          <a:gdLst>
                            <a:gd name="T0" fmla="+- 0 2904 2097"/>
                            <a:gd name="T1" fmla="*/ T0 w 1960"/>
                            <a:gd name="T2" fmla="+- 0 13 -59"/>
                            <a:gd name="T3" fmla="*/ 13 h 283"/>
                            <a:gd name="T4" fmla="+- 0 2828 2097"/>
                            <a:gd name="T5" fmla="*/ T4 w 1960"/>
                            <a:gd name="T6" fmla="+- 0 13 -59"/>
                            <a:gd name="T7" fmla="*/ 13 h 283"/>
                            <a:gd name="T8" fmla="+- 0 2828 2097"/>
                            <a:gd name="T9" fmla="*/ T8 w 1960"/>
                            <a:gd name="T10" fmla="+- 0 53 -59"/>
                            <a:gd name="T11" fmla="*/ 53 h 283"/>
                            <a:gd name="T12" fmla="+- 0 2855 2097"/>
                            <a:gd name="T13" fmla="*/ T12 w 1960"/>
                            <a:gd name="T14" fmla="+- 0 53 -59"/>
                            <a:gd name="T15" fmla="*/ 53 h 283"/>
                            <a:gd name="T16" fmla="+- 0 2855 2097"/>
                            <a:gd name="T17" fmla="*/ T16 w 1960"/>
                            <a:gd name="T18" fmla="+- 0 178 -59"/>
                            <a:gd name="T19" fmla="*/ 178 h 283"/>
                            <a:gd name="T20" fmla="+- 0 2910 2097"/>
                            <a:gd name="T21" fmla="*/ T20 w 1960"/>
                            <a:gd name="T22" fmla="+- 0 178 -59"/>
                            <a:gd name="T23" fmla="*/ 178 h 283"/>
                            <a:gd name="T24" fmla="+- 0 2910 2097"/>
                            <a:gd name="T25" fmla="*/ T24 w 1960"/>
                            <a:gd name="T26" fmla="+- 0 98 -59"/>
                            <a:gd name="T27" fmla="*/ 98 h 283"/>
                            <a:gd name="T28" fmla="+- 0 2916 2097"/>
                            <a:gd name="T29" fmla="*/ T28 w 1960"/>
                            <a:gd name="T30" fmla="+- 0 74 -59"/>
                            <a:gd name="T31" fmla="*/ 74 h 283"/>
                            <a:gd name="T32" fmla="+- 0 2931 2097"/>
                            <a:gd name="T33" fmla="*/ T32 w 1960"/>
                            <a:gd name="T34" fmla="+- 0 60 -59"/>
                            <a:gd name="T35" fmla="*/ 60 h 283"/>
                            <a:gd name="T36" fmla="+- 0 2953 2097"/>
                            <a:gd name="T37" fmla="*/ T36 w 1960"/>
                            <a:gd name="T38" fmla="+- 0 56 -59"/>
                            <a:gd name="T39" fmla="*/ 56 h 283"/>
                            <a:gd name="T40" fmla="+- 0 3041 2097"/>
                            <a:gd name="T41" fmla="*/ T40 w 1960"/>
                            <a:gd name="T42" fmla="+- 0 56 -59"/>
                            <a:gd name="T43" fmla="*/ 56 h 283"/>
                            <a:gd name="T44" fmla="+- 0 3036 2097"/>
                            <a:gd name="T45" fmla="*/ T44 w 1960"/>
                            <a:gd name="T46" fmla="+- 0 45 -59"/>
                            <a:gd name="T47" fmla="*/ 45 h 283"/>
                            <a:gd name="T48" fmla="+- 0 3032 2097"/>
                            <a:gd name="T49" fmla="*/ T48 w 1960"/>
                            <a:gd name="T50" fmla="+- 0 40 -59"/>
                            <a:gd name="T51" fmla="*/ 40 h 283"/>
                            <a:gd name="T52" fmla="+- 0 2905 2097"/>
                            <a:gd name="T53" fmla="*/ T52 w 1960"/>
                            <a:gd name="T54" fmla="+- 0 40 -59"/>
                            <a:gd name="T55" fmla="*/ 40 h 283"/>
                            <a:gd name="T56" fmla="+- 0 2904 2097"/>
                            <a:gd name="T57" fmla="*/ T56 w 1960"/>
                            <a:gd name="T58" fmla="+- 0 13 -59"/>
                            <a:gd name="T59" fmla="*/ 1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60" h="283">
                              <a:moveTo>
                                <a:pt x="807" y="72"/>
                              </a:moveTo>
                              <a:lnTo>
                                <a:pt x="731" y="72"/>
                              </a:lnTo>
                              <a:lnTo>
                                <a:pt x="731" y="112"/>
                              </a:lnTo>
                              <a:lnTo>
                                <a:pt x="758" y="112"/>
                              </a:lnTo>
                              <a:lnTo>
                                <a:pt x="758" y="237"/>
                              </a:lnTo>
                              <a:lnTo>
                                <a:pt x="813" y="237"/>
                              </a:lnTo>
                              <a:lnTo>
                                <a:pt x="813" y="157"/>
                              </a:lnTo>
                              <a:lnTo>
                                <a:pt x="819" y="133"/>
                              </a:lnTo>
                              <a:lnTo>
                                <a:pt x="834" y="119"/>
                              </a:lnTo>
                              <a:lnTo>
                                <a:pt x="856" y="115"/>
                              </a:lnTo>
                              <a:lnTo>
                                <a:pt x="944" y="115"/>
                              </a:lnTo>
                              <a:lnTo>
                                <a:pt x="939" y="104"/>
                              </a:lnTo>
                              <a:lnTo>
                                <a:pt x="935" y="99"/>
                              </a:lnTo>
                              <a:lnTo>
                                <a:pt x="808" y="99"/>
                              </a:lnTo>
                              <a:lnTo>
                                <a:pt x="807" y="72"/>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6" name="Freeform 19"/>
                      <wps:cNvSpPr>
                        <a:spLocks/>
                      </wps:cNvSpPr>
                      <wps:spPr bwMode="auto">
                        <a:xfrm>
                          <a:off x="2097" y="-59"/>
                          <a:ext cx="1960" cy="283"/>
                        </a:xfrm>
                        <a:custGeom>
                          <a:avLst/>
                          <a:gdLst>
                            <a:gd name="T0" fmla="+- 0 3041 2097"/>
                            <a:gd name="T1" fmla="*/ T0 w 1960"/>
                            <a:gd name="T2" fmla="+- 0 56 -59"/>
                            <a:gd name="T3" fmla="*/ 56 h 283"/>
                            <a:gd name="T4" fmla="+- 0 2953 2097"/>
                            <a:gd name="T5" fmla="*/ T4 w 1960"/>
                            <a:gd name="T6" fmla="+- 0 56 -59"/>
                            <a:gd name="T7" fmla="*/ 56 h 283"/>
                            <a:gd name="T8" fmla="+- 0 2975 2097"/>
                            <a:gd name="T9" fmla="*/ T8 w 1960"/>
                            <a:gd name="T10" fmla="+- 0 61 -59"/>
                            <a:gd name="T11" fmla="*/ 61 h 283"/>
                            <a:gd name="T12" fmla="+- 0 2988 2097"/>
                            <a:gd name="T13" fmla="*/ T12 w 1960"/>
                            <a:gd name="T14" fmla="+- 0 76 -59"/>
                            <a:gd name="T15" fmla="*/ 76 h 283"/>
                            <a:gd name="T16" fmla="+- 0 2993 2097"/>
                            <a:gd name="T17" fmla="*/ T16 w 1960"/>
                            <a:gd name="T18" fmla="+- 0 100 -59"/>
                            <a:gd name="T19" fmla="*/ 100 h 283"/>
                            <a:gd name="T20" fmla="+- 0 2993 2097"/>
                            <a:gd name="T21" fmla="*/ T20 w 1960"/>
                            <a:gd name="T22" fmla="+- 0 178 -59"/>
                            <a:gd name="T23" fmla="*/ 178 h 283"/>
                            <a:gd name="T24" fmla="+- 0 3048 2097"/>
                            <a:gd name="T25" fmla="*/ T24 w 1960"/>
                            <a:gd name="T26" fmla="+- 0 178 -59"/>
                            <a:gd name="T27" fmla="*/ 178 h 283"/>
                            <a:gd name="T28" fmla="+- 0 3048 2097"/>
                            <a:gd name="T29" fmla="*/ T28 w 1960"/>
                            <a:gd name="T30" fmla="+- 0 83 -59"/>
                            <a:gd name="T31" fmla="*/ 83 h 283"/>
                            <a:gd name="T32" fmla="+- 0 3044 2097"/>
                            <a:gd name="T33" fmla="*/ T32 w 1960"/>
                            <a:gd name="T34" fmla="+- 0 63 -59"/>
                            <a:gd name="T35" fmla="*/ 63 h 283"/>
                            <a:gd name="T36" fmla="+- 0 3041 2097"/>
                            <a:gd name="T37" fmla="*/ T36 w 1960"/>
                            <a:gd name="T38" fmla="+- 0 56 -59"/>
                            <a:gd name="T39" fmla="*/ 56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60" h="283">
                              <a:moveTo>
                                <a:pt x="944" y="115"/>
                              </a:moveTo>
                              <a:lnTo>
                                <a:pt x="856" y="115"/>
                              </a:lnTo>
                              <a:lnTo>
                                <a:pt x="878" y="120"/>
                              </a:lnTo>
                              <a:lnTo>
                                <a:pt x="891" y="135"/>
                              </a:lnTo>
                              <a:lnTo>
                                <a:pt x="896" y="159"/>
                              </a:lnTo>
                              <a:lnTo>
                                <a:pt x="896" y="237"/>
                              </a:lnTo>
                              <a:lnTo>
                                <a:pt x="951" y="237"/>
                              </a:lnTo>
                              <a:lnTo>
                                <a:pt x="951" y="142"/>
                              </a:lnTo>
                              <a:lnTo>
                                <a:pt x="947" y="122"/>
                              </a:lnTo>
                              <a:lnTo>
                                <a:pt x="944" y="115"/>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7" name="Freeform 18"/>
                      <wps:cNvSpPr>
                        <a:spLocks/>
                      </wps:cNvSpPr>
                      <wps:spPr bwMode="auto">
                        <a:xfrm>
                          <a:off x="2097" y="-59"/>
                          <a:ext cx="1960" cy="283"/>
                        </a:xfrm>
                        <a:custGeom>
                          <a:avLst/>
                          <a:gdLst>
                            <a:gd name="T0" fmla="+- 0 2952 2097"/>
                            <a:gd name="T1" fmla="*/ T0 w 1960"/>
                            <a:gd name="T2" fmla="+- 0 10 -59"/>
                            <a:gd name="T3" fmla="*/ 10 h 283"/>
                            <a:gd name="T4" fmla="+- 0 2928 2097"/>
                            <a:gd name="T5" fmla="*/ T4 w 1960"/>
                            <a:gd name="T6" fmla="+- 0 19 -59"/>
                            <a:gd name="T7" fmla="*/ 19 h 283"/>
                            <a:gd name="T8" fmla="+- 0 2913 2097"/>
                            <a:gd name="T9" fmla="*/ T8 w 1960"/>
                            <a:gd name="T10" fmla="+- 0 32 -59"/>
                            <a:gd name="T11" fmla="*/ 32 h 283"/>
                            <a:gd name="T12" fmla="+- 0 2906 2097"/>
                            <a:gd name="T13" fmla="*/ T12 w 1960"/>
                            <a:gd name="T14" fmla="+- 0 40 -59"/>
                            <a:gd name="T15" fmla="*/ 40 h 283"/>
                            <a:gd name="T16" fmla="+- 0 3032 2097"/>
                            <a:gd name="T17" fmla="*/ T16 w 1960"/>
                            <a:gd name="T18" fmla="+- 0 40 -59"/>
                            <a:gd name="T19" fmla="*/ 40 h 283"/>
                            <a:gd name="T20" fmla="+- 0 3023 2097"/>
                            <a:gd name="T21" fmla="*/ T20 w 1960"/>
                            <a:gd name="T22" fmla="+- 0 30 -59"/>
                            <a:gd name="T23" fmla="*/ 30 h 283"/>
                            <a:gd name="T24" fmla="+- 0 3005 2097"/>
                            <a:gd name="T25" fmla="*/ T24 w 1960"/>
                            <a:gd name="T26" fmla="+- 0 19 -59"/>
                            <a:gd name="T27" fmla="*/ 19 h 283"/>
                            <a:gd name="T28" fmla="+- 0 2981 2097"/>
                            <a:gd name="T29" fmla="*/ T28 w 1960"/>
                            <a:gd name="T30" fmla="+- 0 12 -59"/>
                            <a:gd name="T31" fmla="*/ 12 h 283"/>
                            <a:gd name="T32" fmla="+- 0 2952 2097"/>
                            <a:gd name="T33" fmla="*/ T32 w 1960"/>
                            <a:gd name="T34" fmla="+- 0 10 -59"/>
                            <a:gd name="T35" fmla="*/ 10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0" h="283">
                              <a:moveTo>
                                <a:pt x="855" y="69"/>
                              </a:moveTo>
                              <a:lnTo>
                                <a:pt x="831" y="78"/>
                              </a:lnTo>
                              <a:lnTo>
                                <a:pt x="816" y="91"/>
                              </a:lnTo>
                              <a:lnTo>
                                <a:pt x="809" y="99"/>
                              </a:lnTo>
                              <a:lnTo>
                                <a:pt x="935" y="99"/>
                              </a:lnTo>
                              <a:lnTo>
                                <a:pt x="926" y="89"/>
                              </a:lnTo>
                              <a:lnTo>
                                <a:pt x="908" y="78"/>
                              </a:lnTo>
                              <a:lnTo>
                                <a:pt x="884" y="71"/>
                              </a:lnTo>
                              <a:lnTo>
                                <a:pt x="855" y="69"/>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8" name="Freeform 17"/>
                      <wps:cNvSpPr>
                        <a:spLocks/>
                      </wps:cNvSpPr>
                      <wps:spPr bwMode="auto">
                        <a:xfrm>
                          <a:off x="2097" y="-59"/>
                          <a:ext cx="1960" cy="283"/>
                        </a:xfrm>
                        <a:custGeom>
                          <a:avLst/>
                          <a:gdLst>
                            <a:gd name="T0" fmla="+- 0 2666 2097"/>
                            <a:gd name="T1" fmla="*/ T0 w 1960"/>
                            <a:gd name="T2" fmla="+- 0 178 -59"/>
                            <a:gd name="T3" fmla="*/ 178 h 283"/>
                            <a:gd name="T4" fmla="+- 0 2565 2097"/>
                            <a:gd name="T5" fmla="*/ T4 w 1960"/>
                            <a:gd name="T6" fmla="+- 0 178 -59"/>
                            <a:gd name="T7" fmla="*/ 178 h 283"/>
                            <a:gd name="T8" fmla="+- 0 2565 2097"/>
                            <a:gd name="T9" fmla="*/ T8 w 1960"/>
                            <a:gd name="T10" fmla="+- 0 218 -59"/>
                            <a:gd name="T11" fmla="*/ 218 h 283"/>
                            <a:gd name="T12" fmla="+- 0 2666 2097"/>
                            <a:gd name="T13" fmla="*/ T12 w 1960"/>
                            <a:gd name="T14" fmla="+- 0 218 -59"/>
                            <a:gd name="T15" fmla="*/ 218 h 283"/>
                            <a:gd name="T16" fmla="+- 0 2666 2097"/>
                            <a:gd name="T17" fmla="*/ T16 w 1960"/>
                            <a:gd name="T18" fmla="+- 0 178 -59"/>
                            <a:gd name="T19" fmla="*/ 178 h 283"/>
                          </a:gdLst>
                          <a:ahLst/>
                          <a:cxnLst>
                            <a:cxn ang="0">
                              <a:pos x="T1" y="T3"/>
                            </a:cxn>
                            <a:cxn ang="0">
                              <a:pos x="T5" y="T7"/>
                            </a:cxn>
                            <a:cxn ang="0">
                              <a:pos x="T9" y="T11"/>
                            </a:cxn>
                            <a:cxn ang="0">
                              <a:pos x="T13" y="T15"/>
                            </a:cxn>
                            <a:cxn ang="0">
                              <a:pos x="T17" y="T19"/>
                            </a:cxn>
                          </a:cxnLst>
                          <a:rect l="0" t="0" r="r" b="b"/>
                          <a:pathLst>
                            <a:path w="1960" h="283">
                              <a:moveTo>
                                <a:pt x="569" y="237"/>
                              </a:moveTo>
                              <a:lnTo>
                                <a:pt x="468" y="237"/>
                              </a:lnTo>
                              <a:lnTo>
                                <a:pt x="468" y="277"/>
                              </a:lnTo>
                              <a:lnTo>
                                <a:pt x="569" y="277"/>
                              </a:lnTo>
                              <a:lnTo>
                                <a:pt x="569" y="237"/>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9" name="Freeform 16"/>
                      <wps:cNvSpPr>
                        <a:spLocks/>
                      </wps:cNvSpPr>
                      <wps:spPr bwMode="auto">
                        <a:xfrm>
                          <a:off x="2097" y="-59"/>
                          <a:ext cx="1960" cy="283"/>
                        </a:xfrm>
                        <a:custGeom>
                          <a:avLst/>
                          <a:gdLst>
                            <a:gd name="T0" fmla="+- 0 2804 2097"/>
                            <a:gd name="T1" fmla="*/ T0 w 1960"/>
                            <a:gd name="T2" fmla="+- 0 178 -59"/>
                            <a:gd name="T3" fmla="*/ 178 h 283"/>
                            <a:gd name="T4" fmla="+- 0 2704 2097"/>
                            <a:gd name="T5" fmla="*/ T4 w 1960"/>
                            <a:gd name="T6" fmla="+- 0 178 -59"/>
                            <a:gd name="T7" fmla="*/ 178 h 283"/>
                            <a:gd name="T8" fmla="+- 0 2704 2097"/>
                            <a:gd name="T9" fmla="*/ T8 w 1960"/>
                            <a:gd name="T10" fmla="+- 0 218 -59"/>
                            <a:gd name="T11" fmla="*/ 218 h 283"/>
                            <a:gd name="T12" fmla="+- 0 2804 2097"/>
                            <a:gd name="T13" fmla="*/ T12 w 1960"/>
                            <a:gd name="T14" fmla="+- 0 218 -59"/>
                            <a:gd name="T15" fmla="*/ 218 h 283"/>
                            <a:gd name="T16" fmla="+- 0 2804 2097"/>
                            <a:gd name="T17" fmla="*/ T16 w 1960"/>
                            <a:gd name="T18" fmla="+- 0 178 -59"/>
                            <a:gd name="T19" fmla="*/ 178 h 283"/>
                          </a:gdLst>
                          <a:ahLst/>
                          <a:cxnLst>
                            <a:cxn ang="0">
                              <a:pos x="T1" y="T3"/>
                            </a:cxn>
                            <a:cxn ang="0">
                              <a:pos x="T5" y="T7"/>
                            </a:cxn>
                            <a:cxn ang="0">
                              <a:pos x="T9" y="T11"/>
                            </a:cxn>
                            <a:cxn ang="0">
                              <a:pos x="T13" y="T15"/>
                            </a:cxn>
                            <a:cxn ang="0">
                              <a:pos x="T17" y="T19"/>
                            </a:cxn>
                          </a:cxnLst>
                          <a:rect l="0" t="0" r="r" b="b"/>
                          <a:pathLst>
                            <a:path w="1960" h="283">
                              <a:moveTo>
                                <a:pt x="707" y="237"/>
                              </a:moveTo>
                              <a:lnTo>
                                <a:pt x="607" y="237"/>
                              </a:lnTo>
                              <a:lnTo>
                                <a:pt x="607" y="277"/>
                              </a:lnTo>
                              <a:lnTo>
                                <a:pt x="707" y="277"/>
                              </a:lnTo>
                              <a:lnTo>
                                <a:pt x="707" y="237"/>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0" name="Freeform 15"/>
                      <wps:cNvSpPr>
                        <a:spLocks/>
                      </wps:cNvSpPr>
                      <wps:spPr bwMode="auto">
                        <a:xfrm>
                          <a:off x="2097" y="-59"/>
                          <a:ext cx="1960" cy="283"/>
                        </a:xfrm>
                        <a:custGeom>
                          <a:avLst/>
                          <a:gdLst>
                            <a:gd name="T0" fmla="+- 0 2636 2097"/>
                            <a:gd name="T1" fmla="*/ T0 w 1960"/>
                            <a:gd name="T2" fmla="+- 0 13 -59"/>
                            <a:gd name="T3" fmla="*/ 13 h 283"/>
                            <a:gd name="T4" fmla="+- 0 2561 2097"/>
                            <a:gd name="T5" fmla="*/ T4 w 1960"/>
                            <a:gd name="T6" fmla="+- 0 13 -59"/>
                            <a:gd name="T7" fmla="*/ 13 h 283"/>
                            <a:gd name="T8" fmla="+- 0 2561 2097"/>
                            <a:gd name="T9" fmla="*/ T8 w 1960"/>
                            <a:gd name="T10" fmla="+- 0 53 -59"/>
                            <a:gd name="T11" fmla="*/ 53 h 283"/>
                            <a:gd name="T12" fmla="+- 0 2587 2097"/>
                            <a:gd name="T13" fmla="*/ T12 w 1960"/>
                            <a:gd name="T14" fmla="+- 0 53 -59"/>
                            <a:gd name="T15" fmla="*/ 53 h 283"/>
                            <a:gd name="T16" fmla="+- 0 2587 2097"/>
                            <a:gd name="T17" fmla="*/ T16 w 1960"/>
                            <a:gd name="T18" fmla="+- 0 178 -59"/>
                            <a:gd name="T19" fmla="*/ 178 h 283"/>
                            <a:gd name="T20" fmla="+- 0 2642 2097"/>
                            <a:gd name="T21" fmla="*/ T20 w 1960"/>
                            <a:gd name="T22" fmla="+- 0 178 -59"/>
                            <a:gd name="T23" fmla="*/ 178 h 283"/>
                            <a:gd name="T24" fmla="+- 0 2642 2097"/>
                            <a:gd name="T25" fmla="*/ T24 w 1960"/>
                            <a:gd name="T26" fmla="+- 0 98 -59"/>
                            <a:gd name="T27" fmla="*/ 98 h 283"/>
                            <a:gd name="T28" fmla="+- 0 2649 2097"/>
                            <a:gd name="T29" fmla="*/ T28 w 1960"/>
                            <a:gd name="T30" fmla="+- 0 74 -59"/>
                            <a:gd name="T31" fmla="*/ 74 h 283"/>
                            <a:gd name="T32" fmla="+- 0 2664 2097"/>
                            <a:gd name="T33" fmla="*/ T32 w 1960"/>
                            <a:gd name="T34" fmla="+- 0 60 -59"/>
                            <a:gd name="T35" fmla="*/ 60 h 283"/>
                            <a:gd name="T36" fmla="+- 0 2685 2097"/>
                            <a:gd name="T37" fmla="*/ T36 w 1960"/>
                            <a:gd name="T38" fmla="+- 0 56 -59"/>
                            <a:gd name="T39" fmla="*/ 56 h 283"/>
                            <a:gd name="T40" fmla="+- 0 2774 2097"/>
                            <a:gd name="T41" fmla="*/ T40 w 1960"/>
                            <a:gd name="T42" fmla="+- 0 56 -59"/>
                            <a:gd name="T43" fmla="*/ 56 h 283"/>
                            <a:gd name="T44" fmla="+- 0 2769 2097"/>
                            <a:gd name="T45" fmla="*/ T44 w 1960"/>
                            <a:gd name="T46" fmla="+- 0 45 -59"/>
                            <a:gd name="T47" fmla="*/ 45 h 283"/>
                            <a:gd name="T48" fmla="+- 0 2764 2097"/>
                            <a:gd name="T49" fmla="*/ T48 w 1960"/>
                            <a:gd name="T50" fmla="+- 0 40 -59"/>
                            <a:gd name="T51" fmla="*/ 40 h 283"/>
                            <a:gd name="T52" fmla="+- 0 2638 2097"/>
                            <a:gd name="T53" fmla="*/ T52 w 1960"/>
                            <a:gd name="T54" fmla="+- 0 40 -59"/>
                            <a:gd name="T55" fmla="*/ 40 h 283"/>
                            <a:gd name="T56" fmla="+- 0 2636 2097"/>
                            <a:gd name="T57" fmla="*/ T56 w 1960"/>
                            <a:gd name="T58" fmla="+- 0 13 -59"/>
                            <a:gd name="T59" fmla="*/ 1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60" h="283">
                              <a:moveTo>
                                <a:pt x="539" y="72"/>
                              </a:moveTo>
                              <a:lnTo>
                                <a:pt x="464" y="72"/>
                              </a:lnTo>
                              <a:lnTo>
                                <a:pt x="464" y="112"/>
                              </a:lnTo>
                              <a:lnTo>
                                <a:pt x="490" y="112"/>
                              </a:lnTo>
                              <a:lnTo>
                                <a:pt x="490" y="237"/>
                              </a:lnTo>
                              <a:lnTo>
                                <a:pt x="545" y="237"/>
                              </a:lnTo>
                              <a:lnTo>
                                <a:pt x="545" y="157"/>
                              </a:lnTo>
                              <a:lnTo>
                                <a:pt x="552" y="133"/>
                              </a:lnTo>
                              <a:lnTo>
                                <a:pt x="567" y="119"/>
                              </a:lnTo>
                              <a:lnTo>
                                <a:pt x="588" y="115"/>
                              </a:lnTo>
                              <a:lnTo>
                                <a:pt x="677" y="115"/>
                              </a:lnTo>
                              <a:lnTo>
                                <a:pt x="672" y="104"/>
                              </a:lnTo>
                              <a:lnTo>
                                <a:pt x="667" y="99"/>
                              </a:lnTo>
                              <a:lnTo>
                                <a:pt x="541" y="99"/>
                              </a:lnTo>
                              <a:lnTo>
                                <a:pt x="539" y="72"/>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1" name="Freeform 14"/>
                      <wps:cNvSpPr>
                        <a:spLocks/>
                      </wps:cNvSpPr>
                      <wps:spPr bwMode="auto">
                        <a:xfrm>
                          <a:off x="2097" y="-59"/>
                          <a:ext cx="1960" cy="283"/>
                        </a:xfrm>
                        <a:custGeom>
                          <a:avLst/>
                          <a:gdLst>
                            <a:gd name="T0" fmla="+- 0 2774 2097"/>
                            <a:gd name="T1" fmla="*/ T0 w 1960"/>
                            <a:gd name="T2" fmla="+- 0 56 -59"/>
                            <a:gd name="T3" fmla="*/ 56 h 283"/>
                            <a:gd name="T4" fmla="+- 0 2685 2097"/>
                            <a:gd name="T5" fmla="*/ T4 w 1960"/>
                            <a:gd name="T6" fmla="+- 0 56 -59"/>
                            <a:gd name="T7" fmla="*/ 56 h 283"/>
                            <a:gd name="T8" fmla="+- 0 2707 2097"/>
                            <a:gd name="T9" fmla="*/ T8 w 1960"/>
                            <a:gd name="T10" fmla="+- 0 61 -59"/>
                            <a:gd name="T11" fmla="*/ 61 h 283"/>
                            <a:gd name="T12" fmla="+- 0 2721 2097"/>
                            <a:gd name="T13" fmla="*/ T12 w 1960"/>
                            <a:gd name="T14" fmla="+- 0 76 -59"/>
                            <a:gd name="T15" fmla="*/ 76 h 283"/>
                            <a:gd name="T16" fmla="+- 0 2726 2097"/>
                            <a:gd name="T17" fmla="*/ T16 w 1960"/>
                            <a:gd name="T18" fmla="+- 0 100 -59"/>
                            <a:gd name="T19" fmla="*/ 100 h 283"/>
                            <a:gd name="T20" fmla="+- 0 2726 2097"/>
                            <a:gd name="T21" fmla="*/ T20 w 1960"/>
                            <a:gd name="T22" fmla="+- 0 178 -59"/>
                            <a:gd name="T23" fmla="*/ 178 h 283"/>
                            <a:gd name="T24" fmla="+- 0 2781 2097"/>
                            <a:gd name="T25" fmla="*/ T24 w 1960"/>
                            <a:gd name="T26" fmla="+- 0 178 -59"/>
                            <a:gd name="T27" fmla="*/ 178 h 283"/>
                            <a:gd name="T28" fmla="+- 0 2781 2097"/>
                            <a:gd name="T29" fmla="*/ T28 w 1960"/>
                            <a:gd name="T30" fmla="+- 0 83 -59"/>
                            <a:gd name="T31" fmla="*/ 83 h 283"/>
                            <a:gd name="T32" fmla="+- 0 2777 2097"/>
                            <a:gd name="T33" fmla="*/ T32 w 1960"/>
                            <a:gd name="T34" fmla="+- 0 63 -59"/>
                            <a:gd name="T35" fmla="*/ 63 h 283"/>
                            <a:gd name="T36" fmla="+- 0 2774 2097"/>
                            <a:gd name="T37" fmla="*/ T36 w 1960"/>
                            <a:gd name="T38" fmla="+- 0 56 -59"/>
                            <a:gd name="T39" fmla="*/ 56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60" h="283">
                              <a:moveTo>
                                <a:pt x="677" y="115"/>
                              </a:moveTo>
                              <a:lnTo>
                                <a:pt x="588" y="115"/>
                              </a:lnTo>
                              <a:lnTo>
                                <a:pt x="610" y="120"/>
                              </a:lnTo>
                              <a:lnTo>
                                <a:pt x="624" y="135"/>
                              </a:lnTo>
                              <a:lnTo>
                                <a:pt x="629" y="159"/>
                              </a:lnTo>
                              <a:lnTo>
                                <a:pt x="629" y="237"/>
                              </a:lnTo>
                              <a:lnTo>
                                <a:pt x="684" y="237"/>
                              </a:lnTo>
                              <a:lnTo>
                                <a:pt x="684" y="142"/>
                              </a:lnTo>
                              <a:lnTo>
                                <a:pt x="680" y="122"/>
                              </a:lnTo>
                              <a:lnTo>
                                <a:pt x="677" y="115"/>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2" name="Freeform 13"/>
                      <wps:cNvSpPr>
                        <a:spLocks/>
                      </wps:cNvSpPr>
                      <wps:spPr bwMode="auto">
                        <a:xfrm>
                          <a:off x="2097" y="-59"/>
                          <a:ext cx="1960" cy="283"/>
                        </a:xfrm>
                        <a:custGeom>
                          <a:avLst/>
                          <a:gdLst>
                            <a:gd name="T0" fmla="+- 0 2685 2097"/>
                            <a:gd name="T1" fmla="*/ T0 w 1960"/>
                            <a:gd name="T2" fmla="+- 0 10 -59"/>
                            <a:gd name="T3" fmla="*/ 10 h 283"/>
                            <a:gd name="T4" fmla="+- 0 2660 2097"/>
                            <a:gd name="T5" fmla="*/ T4 w 1960"/>
                            <a:gd name="T6" fmla="+- 0 19 -59"/>
                            <a:gd name="T7" fmla="*/ 19 h 283"/>
                            <a:gd name="T8" fmla="+- 0 2645 2097"/>
                            <a:gd name="T9" fmla="*/ T8 w 1960"/>
                            <a:gd name="T10" fmla="+- 0 32 -59"/>
                            <a:gd name="T11" fmla="*/ 32 h 283"/>
                            <a:gd name="T12" fmla="+- 0 2638 2097"/>
                            <a:gd name="T13" fmla="*/ T12 w 1960"/>
                            <a:gd name="T14" fmla="+- 0 40 -59"/>
                            <a:gd name="T15" fmla="*/ 40 h 283"/>
                            <a:gd name="T16" fmla="+- 0 2764 2097"/>
                            <a:gd name="T17" fmla="*/ T16 w 1960"/>
                            <a:gd name="T18" fmla="+- 0 40 -59"/>
                            <a:gd name="T19" fmla="*/ 40 h 283"/>
                            <a:gd name="T20" fmla="+- 0 2756 2097"/>
                            <a:gd name="T21" fmla="*/ T20 w 1960"/>
                            <a:gd name="T22" fmla="+- 0 30 -59"/>
                            <a:gd name="T23" fmla="*/ 30 h 283"/>
                            <a:gd name="T24" fmla="+- 0 2738 2097"/>
                            <a:gd name="T25" fmla="*/ T24 w 1960"/>
                            <a:gd name="T26" fmla="+- 0 19 -59"/>
                            <a:gd name="T27" fmla="*/ 19 h 283"/>
                            <a:gd name="T28" fmla="+- 0 2714 2097"/>
                            <a:gd name="T29" fmla="*/ T28 w 1960"/>
                            <a:gd name="T30" fmla="+- 0 12 -59"/>
                            <a:gd name="T31" fmla="*/ 12 h 283"/>
                            <a:gd name="T32" fmla="+- 0 2685 2097"/>
                            <a:gd name="T33" fmla="*/ T32 w 1960"/>
                            <a:gd name="T34" fmla="+- 0 10 -59"/>
                            <a:gd name="T35" fmla="*/ 10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0" h="283">
                              <a:moveTo>
                                <a:pt x="588" y="69"/>
                              </a:moveTo>
                              <a:lnTo>
                                <a:pt x="563" y="78"/>
                              </a:lnTo>
                              <a:lnTo>
                                <a:pt x="548" y="91"/>
                              </a:lnTo>
                              <a:lnTo>
                                <a:pt x="541" y="99"/>
                              </a:lnTo>
                              <a:lnTo>
                                <a:pt x="667" y="99"/>
                              </a:lnTo>
                              <a:lnTo>
                                <a:pt x="659" y="89"/>
                              </a:lnTo>
                              <a:lnTo>
                                <a:pt x="641" y="78"/>
                              </a:lnTo>
                              <a:lnTo>
                                <a:pt x="617" y="71"/>
                              </a:lnTo>
                              <a:lnTo>
                                <a:pt x="588" y="69"/>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3" name="Freeform 12"/>
                      <wps:cNvSpPr>
                        <a:spLocks/>
                      </wps:cNvSpPr>
                      <wps:spPr bwMode="auto">
                        <a:xfrm>
                          <a:off x="2097" y="-59"/>
                          <a:ext cx="1960" cy="283"/>
                        </a:xfrm>
                        <a:custGeom>
                          <a:avLst/>
                          <a:gdLst>
                            <a:gd name="T0" fmla="+- 0 3956 2097"/>
                            <a:gd name="T1" fmla="*/ T0 w 1960"/>
                            <a:gd name="T2" fmla="+- 0 9 -59"/>
                            <a:gd name="T3" fmla="*/ 9 h 283"/>
                            <a:gd name="T4" fmla="+- 0 3896 2097"/>
                            <a:gd name="T5" fmla="*/ T4 w 1960"/>
                            <a:gd name="T6" fmla="+- 0 27 -59"/>
                            <a:gd name="T7" fmla="*/ 27 h 283"/>
                            <a:gd name="T8" fmla="+- 0 3862 2097"/>
                            <a:gd name="T9" fmla="*/ T8 w 1960"/>
                            <a:gd name="T10" fmla="+- 0 80 -59"/>
                            <a:gd name="T11" fmla="*/ 80 h 283"/>
                            <a:gd name="T12" fmla="+- 0 3855 2097"/>
                            <a:gd name="T13" fmla="*/ T12 w 1960"/>
                            <a:gd name="T14" fmla="+- 0 132 -59"/>
                            <a:gd name="T15" fmla="*/ 132 h 283"/>
                            <a:gd name="T16" fmla="+- 0 3859 2097"/>
                            <a:gd name="T17" fmla="*/ T16 w 1960"/>
                            <a:gd name="T18" fmla="+- 0 150 -59"/>
                            <a:gd name="T19" fmla="*/ 150 h 283"/>
                            <a:gd name="T20" fmla="+- 0 3909 2097"/>
                            <a:gd name="T21" fmla="*/ T20 w 1960"/>
                            <a:gd name="T22" fmla="+- 0 207 -59"/>
                            <a:gd name="T23" fmla="*/ 207 h 283"/>
                            <a:gd name="T24" fmla="+- 0 3993 2097"/>
                            <a:gd name="T25" fmla="*/ T24 w 1960"/>
                            <a:gd name="T26" fmla="+- 0 222 -59"/>
                            <a:gd name="T27" fmla="*/ 222 h 283"/>
                            <a:gd name="T28" fmla="+- 0 4017 2097"/>
                            <a:gd name="T29" fmla="*/ T28 w 1960"/>
                            <a:gd name="T30" fmla="+- 0 218 -59"/>
                            <a:gd name="T31" fmla="*/ 218 h 283"/>
                            <a:gd name="T32" fmla="+- 0 4033 2097"/>
                            <a:gd name="T33" fmla="*/ T32 w 1960"/>
                            <a:gd name="T34" fmla="+- 0 214 -59"/>
                            <a:gd name="T35" fmla="*/ 214 h 283"/>
                            <a:gd name="T36" fmla="+- 0 4043 2097"/>
                            <a:gd name="T37" fmla="*/ T36 w 1960"/>
                            <a:gd name="T38" fmla="+- 0 210 -59"/>
                            <a:gd name="T39" fmla="*/ 210 h 283"/>
                            <a:gd name="T40" fmla="+- 0 4040 2097"/>
                            <a:gd name="T41" fmla="*/ T40 w 1960"/>
                            <a:gd name="T42" fmla="+- 0 181 -59"/>
                            <a:gd name="T43" fmla="*/ 181 h 283"/>
                            <a:gd name="T44" fmla="+- 0 3974 2097"/>
                            <a:gd name="T45" fmla="*/ T44 w 1960"/>
                            <a:gd name="T46" fmla="+- 0 181 -59"/>
                            <a:gd name="T47" fmla="*/ 181 h 283"/>
                            <a:gd name="T48" fmla="+- 0 3950 2097"/>
                            <a:gd name="T49" fmla="*/ T48 w 1960"/>
                            <a:gd name="T50" fmla="+- 0 176 -59"/>
                            <a:gd name="T51" fmla="*/ 176 h 283"/>
                            <a:gd name="T52" fmla="+- 0 3931 2097"/>
                            <a:gd name="T53" fmla="*/ T52 w 1960"/>
                            <a:gd name="T54" fmla="+- 0 166 -59"/>
                            <a:gd name="T55" fmla="*/ 166 h 283"/>
                            <a:gd name="T56" fmla="+- 0 3919 2097"/>
                            <a:gd name="T57" fmla="*/ T56 w 1960"/>
                            <a:gd name="T58" fmla="+- 0 149 -59"/>
                            <a:gd name="T59" fmla="*/ 149 h 283"/>
                            <a:gd name="T60" fmla="+- 0 3914 2097"/>
                            <a:gd name="T61" fmla="*/ T60 w 1960"/>
                            <a:gd name="T62" fmla="+- 0 128 -59"/>
                            <a:gd name="T63" fmla="*/ 128 h 283"/>
                            <a:gd name="T64" fmla="+- 0 4056 2097"/>
                            <a:gd name="T65" fmla="*/ T64 w 1960"/>
                            <a:gd name="T66" fmla="+- 0 108 -59"/>
                            <a:gd name="T67" fmla="*/ 108 h 283"/>
                            <a:gd name="T68" fmla="+- 0 4053 2097"/>
                            <a:gd name="T69" fmla="*/ T68 w 1960"/>
                            <a:gd name="T70" fmla="+- 0 91 -59"/>
                            <a:gd name="T71" fmla="*/ 91 h 283"/>
                            <a:gd name="T72" fmla="+- 0 3997 2097"/>
                            <a:gd name="T73" fmla="*/ T72 w 1960"/>
                            <a:gd name="T74" fmla="+- 0 91 -59"/>
                            <a:gd name="T75" fmla="*/ 91 h 283"/>
                            <a:gd name="T76" fmla="+- 0 3914 2097"/>
                            <a:gd name="T77" fmla="*/ T76 w 1960"/>
                            <a:gd name="T78" fmla="+- 0 88 -59"/>
                            <a:gd name="T79" fmla="*/ 88 h 283"/>
                            <a:gd name="T80" fmla="+- 0 3921 2097"/>
                            <a:gd name="T81" fmla="*/ T80 w 1960"/>
                            <a:gd name="T82" fmla="+- 0 66 -59"/>
                            <a:gd name="T83" fmla="*/ 66 h 283"/>
                            <a:gd name="T84" fmla="+- 0 3935 2097"/>
                            <a:gd name="T85" fmla="*/ T84 w 1960"/>
                            <a:gd name="T86" fmla="+- 0 51 -59"/>
                            <a:gd name="T87" fmla="*/ 51 h 283"/>
                            <a:gd name="T88" fmla="+- 0 3957 2097"/>
                            <a:gd name="T89" fmla="*/ T88 w 1960"/>
                            <a:gd name="T90" fmla="+- 0 46 -59"/>
                            <a:gd name="T91" fmla="*/ 46 h 283"/>
                            <a:gd name="T92" fmla="+- 0 4035 2097"/>
                            <a:gd name="T93" fmla="*/ T92 w 1960"/>
                            <a:gd name="T94" fmla="+- 0 46 -59"/>
                            <a:gd name="T95" fmla="*/ 46 h 283"/>
                            <a:gd name="T96" fmla="+- 0 4035 2097"/>
                            <a:gd name="T97" fmla="*/ T96 w 1960"/>
                            <a:gd name="T98" fmla="+- 0 45 -59"/>
                            <a:gd name="T99" fmla="*/ 45 h 283"/>
                            <a:gd name="T100" fmla="+- 0 4021 2097"/>
                            <a:gd name="T101" fmla="*/ T100 w 1960"/>
                            <a:gd name="T102" fmla="+- 0 30 -59"/>
                            <a:gd name="T103" fmla="*/ 30 h 283"/>
                            <a:gd name="T104" fmla="+- 0 4003 2097"/>
                            <a:gd name="T105" fmla="*/ T104 w 1960"/>
                            <a:gd name="T106" fmla="+- 0 18 -59"/>
                            <a:gd name="T107" fmla="*/ 18 h 283"/>
                            <a:gd name="T108" fmla="+- 0 3982 2097"/>
                            <a:gd name="T109" fmla="*/ T108 w 1960"/>
                            <a:gd name="T110" fmla="+- 0 11 -59"/>
                            <a:gd name="T111" fmla="*/ 11 h 283"/>
                            <a:gd name="T112" fmla="+- 0 3956 2097"/>
                            <a:gd name="T113" fmla="*/ T112 w 1960"/>
                            <a:gd name="T114" fmla="+- 0 9 -59"/>
                            <a:gd name="T115" fmla="*/ 9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60" h="283">
                              <a:moveTo>
                                <a:pt x="1859" y="68"/>
                              </a:moveTo>
                              <a:lnTo>
                                <a:pt x="1799" y="86"/>
                              </a:lnTo>
                              <a:lnTo>
                                <a:pt x="1765" y="139"/>
                              </a:lnTo>
                              <a:lnTo>
                                <a:pt x="1758" y="191"/>
                              </a:lnTo>
                              <a:lnTo>
                                <a:pt x="1762" y="209"/>
                              </a:lnTo>
                              <a:lnTo>
                                <a:pt x="1812" y="266"/>
                              </a:lnTo>
                              <a:lnTo>
                                <a:pt x="1896" y="281"/>
                              </a:lnTo>
                              <a:lnTo>
                                <a:pt x="1920" y="277"/>
                              </a:lnTo>
                              <a:lnTo>
                                <a:pt x="1936" y="273"/>
                              </a:lnTo>
                              <a:lnTo>
                                <a:pt x="1946" y="269"/>
                              </a:lnTo>
                              <a:lnTo>
                                <a:pt x="1943" y="240"/>
                              </a:lnTo>
                              <a:lnTo>
                                <a:pt x="1877" y="240"/>
                              </a:lnTo>
                              <a:lnTo>
                                <a:pt x="1853" y="235"/>
                              </a:lnTo>
                              <a:lnTo>
                                <a:pt x="1834" y="225"/>
                              </a:lnTo>
                              <a:lnTo>
                                <a:pt x="1822" y="208"/>
                              </a:lnTo>
                              <a:lnTo>
                                <a:pt x="1817" y="187"/>
                              </a:lnTo>
                              <a:lnTo>
                                <a:pt x="1959" y="167"/>
                              </a:lnTo>
                              <a:lnTo>
                                <a:pt x="1956" y="150"/>
                              </a:lnTo>
                              <a:lnTo>
                                <a:pt x="1900" y="150"/>
                              </a:lnTo>
                              <a:lnTo>
                                <a:pt x="1817" y="147"/>
                              </a:lnTo>
                              <a:lnTo>
                                <a:pt x="1824" y="125"/>
                              </a:lnTo>
                              <a:lnTo>
                                <a:pt x="1838" y="110"/>
                              </a:lnTo>
                              <a:lnTo>
                                <a:pt x="1860" y="105"/>
                              </a:lnTo>
                              <a:lnTo>
                                <a:pt x="1938" y="105"/>
                              </a:lnTo>
                              <a:lnTo>
                                <a:pt x="1938" y="104"/>
                              </a:lnTo>
                              <a:lnTo>
                                <a:pt x="1924" y="89"/>
                              </a:lnTo>
                              <a:lnTo>
                                <a:pt x="1906" y="77"/>
                              </a:lnTo>
                              <a:lnTo>
                                <a:pt x="1885" y="70"/>
                              </a:lnTo>
                              <a:lnTo>
                                <a:pt x="1859" y="68"/>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4" name="Freeform 11"/>
                      <wps:cNvSpPr>
                        <a:spLocks/>
                      </wps:cNvSpPr>
                      <wps:spPr bwMode="auto">
                        <a:xfrm>
                          <a:off x="2097" y="-59"/>
                          <a:ext cx="1960" cy="283"/>
                        </a:xfrm>
                        <a:custGeom>
                          <a:avLst/>
                          <a:gdLst>
                            <a:gd name="T0" fmla="+- 0 4038 2097"/>
                            <a:gd name="T1" fmla="*/ T0 w 1960"/>
                            <a:gd name="T2" fmla="+- 0 170 -59"/>
                            <a:gd name="T3" fmla="*/ 170 h 283"/>
                            <a:gd name="T4" fmla="+- 0 4024 2097"/>
                            <a:gd name="T5" fmla="*/ T4 w 1960"/>
                            <a:gd name="T6" fmla="+- 0 174 -59"/>
                            <a:gd name="T7" fmla="*/ 174 h 283"/>
                            <a:gd name="T8" fmla="+- 0 4003 2097"/>
                            <a:gd name="T9" fmla="*/ T8 w 1960"/>
                            <a:gd name="T10" fmla="+- 0 179 -59"/>
                            <a:gd name="T11" fmla="*/ 179 h 283"/>
                            <a:gd name="T12" fmla="+- 0 3974 2097"/>
                            <a:gd name="T13" fmla="*/ T12 w 1960"/>
                            <a:gd name="T14" fmla="+- 0 181 -59"/>
                            <a:gd name="T15" fmla="*/ 181 h 283"/>
                            <a:gd name="T16" fmla="+- 0 4040 2097"/>
                            <a:gd name="T17" fmla="*/ T16 w 1960"/>
                            <a:gd name="T18" fmla="+- 0 181 -59"/>
                            <a:gd name="T19" fmla="*/ 181 h 283"/>
                            <a:gd name="T20" fmla="+- 0 4038 2097"/>
                            <a:gd name="T21" fmla="*/ T20 w 1960"/>
                            <a:gd name="T22" fmla="+- 0 170 -59"/>
                            <a:gd name="T23" fmla="*/ 170 h 283"/>
                          </a:gdLst>
                          <a:ahLst/>
                          <a:cxnLst>
                            <a:cxn ang="0">
                              <a:pos x="T1" y="T3"/>
                            </a:cxn>
                            <a:cxn ang="0">
                              <a:pos x="T5" y="T7"/>
                            </a:cxn>
                            <a:cxn ang="0">
                              <a:pos x="T9" y="T11"/>
                            </a:cxn>
                            <a:cxn ang="0">
                              <a:pos x="T13" y="T15"/>
                            </a:cxn>
                            <a:cxn ang="0">
                              <a:pos x="T17" y="T19"/>
                            </a:cxn>
                            <a:cxn ang="0">
                              <a:pos x="T21" y="T23"/>
                            </a:cxn>
                          </a:cxnLst>
                          <a:rect l="0" t="0" r="r" b="b"/>
                          <a:pathLst>
                            <a:path w="1960" h="283">
                              <a:moveTo>
                                <a:pt x="1941" y="229"/>
                              </a:moveTo>
                              <a:lnTo>
                                <a:pt x="1927" y="233"/>
                              </a:lnTo>
                              <a:lnTo>
                                <a:pt x="1906" y="238"/>
                              </a:lnTo>
                              <a:lnTo>
                                <a:pt x="1877" y="240"/>
                              </a:lnTo>
                              <a:lnTo>
                                <a:pt x="1943" y="240"/>
                              </a:lnTo>
                              <a:lnTo>
                                <a:pt x="1941" y="229"/>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5" name="Freeform 10"/>
                      <wps:cNvSpPr>
                        <a:spLocks/>
                      </wps:cNvSpPr>
                      <wps:spPr bwMode="auto">
                        <a:xfrm>
                          <a:off x="2097" y="-59"/>
                          <a:ext cx="1960" cy="283"/>
                        </a:xfrm>
                        <a:custGeom>
                          <a:avLst/>
                          <a:gdLst>
                            <a:gd name="T0" fmla="+- 0 4035 2097"/>
                            <a:gd name="T1" fmla="*/ T0 w 1960"/>
                            <a:gd name="T2" fmla="+- 0 46 -59"/>
                            <a:gd name="T3" fmla="*/ 46 h 283"/>
                            <a:gd name="T4" fmla="+- 0 3957 2097"/>
                            <a:gd name="T5" fmla="*/ T4 w 1960"/>
                            <a:gd name="T6" fmla="+- 0 46 -59"/>
                            <a:gd name="T7" fmla="*/ 46 h 283"/>
                            <a:gd name="T8" fmla="+- 0 3978 2097"/>
                            <a:gd name="T9" fmla="*/ T8 w 1960"/>
                            <a:gd name="T10" fmla="+- 0 52 -59"/>
                            <a:gd name="T11" fmla="*/ 52 h 283"/>
                            <a:gd name="T12" fmla="+- 0 3992 2097"/>
                            <a:gd name="T13" fmla="*/ T12 w 1960"/>
                            <a:gd name="T14" fmla="+- 0 67 -59"/>
                            <a:gd name="T15" fmla="*/ 67 h 283"/>
                            <a:gd name="T16" fmla="+- 0 3997 2097"/>
                            <a:gd name="T17" fmla="*/ T16 w 1960"/>
                            <a:gd name="T18" fmla="+- 0 91 -59"/>
                            <a:gd name="T19" fmla="*/ 91 h 283"/>
                            <a:gd name="T20" fmla="+- 0 4053 2097"/>
                            <a:gd name="T21" fmla="*/ T20 w 1960"/>
                            <a:gd name="T22" fmla="+- 0 91 -59"/>
                            <a:gd name="T23" fmla="*/ 91 h 283"/>
                            <a:gd name="T24" fmla="+- 0 4052 2097"/>
                            <a:gd name="T25" fmla="*/ T24 w 1960"/>
                            <a:gd name="T26" fmla="+- 0 85 -59"/>
                            <a:gd name="T27" fmla="*/ 85 h 283"/>
                            <a:gd name="T28" fmla="+- 0 4045 2097"/>
                            <a:gd name="T29" fmla="*/ T28 w 1960"/>
                            <a:gd name="T30" fmla="+- 0 64 -59"/>
                            <a:gd name="T31" fmla="*/ 64 h 283"/>
                            <a:gd name="T32" fmla="+- 0 4035 2097"/>
                            <a:gd name="T33" fmla="*/ T32 w 1960"/>
                            <a:gd name="T34" fmla="+- 0 46 -59"/>
                            <a:gd name="T35" fmla="*/ 46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0" h="283">
                              <a:moveTo>
                                <a:pt x="1938" y="105"/>
                              </a:moveTo>
                              <a:lnTo>
                                <a:pt x="1860" y="105"/>
                              </a:lnTo>
                              <a:lnTo>
                                <a:pt x="1881" y="111"/>
                              </a:lnTo>
                              <a:lnTo>
                                <a:pt x="1895" y="126"/>
                              </a:lnTo>
                              <a:lnTo>
                                <a:pt x="1900" y="150"/>
                              </a:lnTo>
                              <a:lnTo>
                                <a:pt x="1956" y="150"/>
                              </a:lnTo>
                              <a:lnTo>
                                <a:pt x="1955" y="144"/>
                              </a:lnTo>
                              <a:lnTo>
                                <a:pt x="1948" y="123"/>
                              </a:lnTo>
                              <a:lnTo>
                                <a:pt x="1938" y="105"/>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6" name="Freeform 9"/>
                      <wps:cNvSpPr>
                        <a:spLocks/>
                      </wps:cNvSpPr>
                      <wps:spPr bwMode="auto">
                        <a:xfrm>
                          <a:off x="2097" y="-59"/>
                          <a:ext cx="1960" cy="283"/>
                        </a:xfrm>
                        <a:custGeom>
                          <a:avLst/>
                          <a:gdLst>
                            <a:gd name="T0" fmla="+- 0 2436 2097"/>
                            <a:gd name="T1" fmla="*/ T0 w 1960"/>
                            <a:gd name="T2" fmla="+- 0 9 -59"/>
                            <a:gd name="T3" fmla="*/ 9 h 283"/>
                            <a:gd name="T4" fmla="+- 0 2376 2097"/>
                            <a:gd name="T5" fmla="*/ T4 w 1960"/>
                            <a:gd name="T6" fmla="+- 0 27 -59"/>
                            <a:gd name="T7" fmla="*/ 27 h 283"/>
                            <a:gd name="T8" fmla="+- 0 2342 2097"/>
                            <a:gd name="T9" fmla="*/ T8 w 1960"/>
                            <a:gd name="T10" fmla="+- 0 80 -59"/>
                            <a:gd name="T11" fmla="*/ 80 h 283"/>
                            <a:gd name="T12" fmla="+- 0 2335 2097"/>
                            <a:gd name="T13" fmla="*/ T12 w 1960"/>
                            <a:gd name="T14" fmla="+- 0 132 -59"/>
                            <a:gd name="T15" fmla="*/ 132 h 283"/>
                            <a:gd name="T16" fmla="+- 0 2339 2097"/>
                            <a:gd name="T17" fmla="*/ T16 w 1960"/>
                            <a:gd name="T18" fmla="+- 0 150 -59"/>
                            <a:gd name="T19" fmla="*/ 150 h 283"/>
                            <a:gd name="T20" fmla="+- 0 2389 2097"/>
                            <a:gd name="T21" fmla="*/ T20 w 1960"/>
                            <a:gd name="T22" fmla="+- 0 207 -59"/>
                            <a:gd name="T23" fmla="*/ 207 h 283"/>
                            <a:gd name="T24" fmla="+- 0 2473 2097"/>
                            <a:gd name="T25" fmla="*/ T24 w 1960"/>
                            <a:gd name="T26" fmla="+- 0 222 -59"/>
                            <a:gd name="T27" fmla="*/ 222 h 283"/>
                            <a:gd name="T28" fmla="+- 0 2497 2097"/>
                            <a:gd name="T29" fmla="*/ T28 w 1960"/>
                            <a:gd name="T30" fmla="+- 0 218 -59"/>
                            <a:gd name="T31" fmla="*/ 218 h 283"/>
                            <a:gd name="T32" fmla="+- 0 2513 2097"/>
                            <a:gd name="T33" fmla="*/ T32 w 1960"/>
                            <a:gd name="T34" fmla="+- 0 214 -59"/>
                            <a:gd name="T35" fmla="*/ 214 h 283"/>
                            <a:gd name="T36" fmla="+- 0 2522 2097"/>
                            <a:gd name="T37" fmla="*/ T36 w 1960"/>
                            <a:gd name="T38" fmla="+- 0 210 -59"/>
                            <a:gd name="T39" fmla="*/ 210 h 283"/>
                            <a:gd name="T40" fmla="+- 0 2519 2097"/>
                            <a:gd name="T41" fmla="*/ T40 w 1960"/>
                            <a:gd name="T42" fmla="+- 0 181 -59"/>
                            <a:gd name="T43" fmla="*/ 181 h 283"/>
                            <a:gd name="T44" fmla="+- 0 2454 2097"/>
                            <a:gd name="T45" fmla="*/ T44 w 1960"/>
                            <a:gd name="T46" fmla="+- 0 181 -59"/>
                            <a:gd name="T47" fmla="*/ 181 h 283"/>
                            <a:gd name="T48" fmla="+- 0 2430 2097"/>
                            <a:gd name="T49" fmla="*/ T48 w 1960"/>
                            <a:gd name="T50" fmla="+- 0 176 -59"/>
                            <a:gd name="T51" fmla="*/ 176 h 283"/>
                            <a:gd name="T52" fmla="+- 0 2411 2097"/>
                            <a:gd name="T53" fmla="*/ T52 w 1960"/>
                            <a:gd name="T54" fmla="+- 0 166 -59"/>
                            <a:gd name="T55" fmla="*/ 166 h 283"/>
                            <a:gd name="T56" fmla="+- 0 2399 2097"/>
                            <a:gd name="T57" fmla="*/ T56 w 1960"/>
                            <a:gd name="T58" fmla="+- 0 149 -59"/>
                            <a:gd name="T59" fmla="*/ 149 h 283"/>
                            <a:gd name="T60" fmla="+- 0 2394 2097"/>
                            <a:gd name="T61" fmla="*/ T60 w 1960"/>
                            <a:gd name="T62" fmla="+- 0 128 -59"/>
                            <a:gd name="T63" fmla="*/ 128 h 283"/>
                            <a:gd name="T64" fmla="+- 0 2536 2097"/>
                            <a:gd name="T65" fmla="*/ T64 w 1960"/>
                            <a:gd name="T66" fmla="+- 0 108 -59"/>
                            <a:gd name="T67" fmla="*/ 108 h 283"/>
                            <a:gd name="T68" fmla="+- 0 2533 2097"/>
                            <a:gd name="T69" fmla="*/ T68 w 1960"/>
                            <a:gd name="T70" fmla="+- 0 91 -59"/>
                            <a:gd name="T71" fmla="*/ 91 h 283"/>
                            <a:gd name="T72" fmla="+- 0 2477 2097"/>
                            <a:gd name="T73" fmla="*/ T72 w 1960"/>
                            <a:gd name="T74" fmla="+- 0 91 -59"/>
                            <a:gd name="T75" fmla="*/ 91 h 283"/>
                            <a:gd name="T76" fmla="+- 0 2394 2097"/>
                            <a:gd name="T77" fmla="*/ T76 w 1960"/>
                            <a:gd name="T78" fmla="+- 0 88 -59"/>
                            <a:gd name="T79" fmla="*/ 88 h 283"/>
                            <a:gd name="T80" fmla="+- 0 2400 2097"/>
                            <a:gd name="T81" fmla="*/ T80 w 1960"/>
                            <a:gd name="T82" fmla="+- 0 66 -59"/>
                            <a:gd name="T83" fmla="*/ 66 h 283"/>
                            <a:gd name="T84" fmla="+- 0 2415 2097"/>
                            <a:gd name="T85" fmla="*/ T84 w 1960"/>
                            <a:gd name="T86" fmla="+- 0 51 -59"/>
                            <a:gd name="T87" fmla="*/ 51 h 283"/>
                            <a:gd name="T88" fmla="+- 0 2436 2097"/>
                            <a:gd name="T89" fmla="*/ T88 w 1960"/>
                            <a:gd name="T90" fmla="+- 0 46 -59"/>
                            <a:gd name="T91" fmla="*/ 46 h 283"/>
                            <a:gd name="T92" fmla="+- 0 2515 2097"/>
                            <a:gd name="T93" fmla="*/ T92 w 1960"/>
                            <a:gd name="T94" fmla="+- 0 46 -59"/>
                            <a:gd name="T95" fmla="*/ 46 h 283"/>
                            <a:gd name="T96" fmla="+- 0 2514 2097"/>
                            <a:gd name="T97" fmla="*/ T96 w 1960"/>
                            <a:gd name="T98" fmla="+- 0 45 -59"/>
                            <a:gd name="T99" fmla="*/ 45 h 283"/>
                            <a:gd name="T100" fmla="+- 0 2501 2097"/>
                            <a:gd name="T101" fmla="*/ T100 w 1960"/>
                            <a:gd name="T102" fmla="+- 0 30 -59"/>
                            <a:gd name="T103" fmla="*/ 30 h 283"/>
                            <a:gd name="T104" fmla="+- 0 2483 2097"/>
                            <a:gd name="T105" fmla="*/ T104 w 1960"/>
                            <a:gd name="T106" fmla="+- 0 18 -59"/>
                            <a:gd name="T107" fmla="*/ 18 h 283"/>
                            <a:gd name="T108" fmla="+- 0 2462 2097"/>
                            <a:gd name="T109" fmla="*/ T108 w 1960"/>
                            <a:gd name="T110" fmla="+- 0 11 -59"/>
                            <a:gd name="T111" fmla="*/ 11 h 283"/>
                            <a:gd name="T112" fmla="+- 0 2436 2097"/>
                            <a:gd name="T113" fmla="*/ T112 w 1960"/>
                            <a:gd name="T114" fmla="+- 0 9 -59"/>
                            <a:gd name="T115" fmla="*/ 9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60" h="283">
                              <a:moveTo>
                                <a:pt x="339" y="68"/>
                              </a:moveTo>
                              <a:lnTo>
                                <a:pt x="279" y="86"/>
                              </a:lnTo>
                              <a:lnTo>
                                <a:pt x="245" y="139"/>
                              </a:lnTo>
                              <a:lnTo>
                                <a:pt x="238" y="191"/>
                              </a:lnTo>
                              <a:lnTo>
                                <a:pt x="242" y="209"/>
                              </a:lnTo>
                              <a:lnTo>
                                <a:pt x="292" y="266"/>
                              </a:lnTo>
                              <a:lnTo>
                                <a:pt x="376" y="281"/>
                              </a:lnTo>
                              <a:lnTo>
                                <a:pt x="400" y="277"/>
                              </a:lnTo>
                              <a:lnTo>
                                <a:pt x="416" y="273"/>
                              </a:lnTo>
                              <a:lnTo>
                                <a:pt x="425" y="269"/>
                              </a:lnTo>
                              <a:lnTo>
                                <a:pt x="422" y="240"/>
                              </a:lnTo>
                              <a:lnTo>
                                <a:pt x="357" y="240"/>
                              </a:lnTo>
                              <a:lnTo>
                                <a:pt x="333" y="235"/>
                              </a:lnTo>
                              <a:lnTo>
                                <a:pt x="314" y="225"/>
                              </a:lnTo>
                              <a:lnTo>
                                <a:pt x="302" y="208"/>
                              </a:lnTo>
                              <a:lnTo>
                                <a:pt x="297" y="187"/>
                              </a:lnTo>
                              <a:lnTo>
                                <a:pt x="439" y="167"/>
                              </a:lnTo>
                              <a:lnTo>
                                <a:pt x="436" y="150"/>
                              </a:lnTo>
                              <a:lnTo>
                                <a:pt x="380" y="150"/>
                              </a:lnTo>
                              <a:lnTo>
                                <a:pt x="297" y="147"/>
                              </a:lnTo>
                              <a:lnTo>
                                <a:pt x="303" y="125"/>
                              </a:lnTo>
                              <a:lnTo>
                                <a:pt x="318" y="110"/>
                              </a:lnTo>
                              <a:lnTo>
                                <a:pt x="339" y="105"/>
                              </a:lnTo>
                              <a:lnTo>
                                <a:pt x="418" y="105"/>
                              </a:lnTo>
                              <a:lnTo>
                                <a:pt x="417" y="104"/>
                              </a:lnTo>
                              <a:lnTo>
                                <a:pt x="404" y="89"/>
                              </a:lnTo>
                              <a:lnTo>
                                <a:pt x="386" y="77"/>
                              </a:lnTo>
                              <a:lnTo>
                                <a:pt x="365" y="70"/>
                              </a:lnTo>
                              <a:lnTo>
                                <a:pt x="339" y="68"/>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7" name="Freeform 8"/>
                      <wps:cNvSpPr>
                        <a:spLocks/>
                      </wps:cNvSpPr>
                      <wps:spPr bwMode="auto">
                        <a:xfrm>
                          <a:off x="2097" y="-59"/>
                          <a:ext cx="1960" cy="283"/>
                        </a:xfrm>
                        <a:custGeom>
                          <a:avLst/>
                          <a:gdLst>
                            <a:gd name="T0" fmla="+- 0 2518 2097"/>
                            <a:gd name="T1" fmla="*/ T0 w 1960"/>
                            <a:gd name="T2" fmla="+- 0 170 -59"/>
                            <a:gd name="T3" fmla="*/ 170 h 283"/>
                            <a:gd name="T4" fmla="+- 0 2504 2097"/>
                            <a:gd name="T5" fmla="*/ T4 w 1960"/>
                            <a:gd name="T6" fmla="+- 0 174 -59"/>
                            <a:gd name="T7" fmla="*/ 174 h 283"/>
                            <a:gd name="T8" fmla="+- 0 2483 2097"/>
                            <a:gd name="T9" fmla="*/ T8 w 1960"/>
                            <a:gd name="T10" fmla="+- 0 179 -59"/>
                            <a:gd name="T11" fmla="*/ 179 h 283"/>
                            <a:gd name="T12" fmla="+- 0 2454 2097"/>
                            <a:gd name="T13" fmla="*/ T12 w 1960"/>
                            <a:gd name="T14" fmla="+- 0 181 -59"/>
                            <a:gd name="T15" fmla="*/ 181 h 283"/>
                            <a:gd name="T16" fmla="+- 0 2519 2097"/>
                            <a:gd name="T17" fmla="*/ T16 w 1960"/>
                            <a:gd name="T18" fmla="+- 0 181 -59"/>
                            <a:gd name="T19" fmla="*/ 181 h 283"/>
                            <a:gd name="T20" fmla="+- 0 2518 2097"/>
                            <a:gd name="T21" fmla="*/ T20 w 1960"/>
                            <a:gd name="T22" fmla="+- 0 170 -59"/>
                            <a:gd name="T23" fmla="*/ 170 h 283"/>
                          </a:gdLst>
                          <a:ahLst/>
                          <a:cxnLst>
                            <a:cxn ang="0">
                              <a:pos x="T1" y="T3"/>
                            </a:cxn>
                            <a:cxn ang="0">
                              <a:pos x="T5" y="T7"/>
                            </a:cxn>
                            <a:cxn ang="0">
                              <a:pos x="T9" y="T11"/>
                            </a:cxn>
                            <a:cxn ang="0">
                              <a:pos x="T13" y="T15"/>
                            </a:cxn>
                            <a:cxn ang="0">
                              <a:pos x="T17" y="T19"/>
                            </a:cxn>
                            <a:cxn ang="0">
                              <a:pos x="T21" y="T23"/>
                            </a:cxn>
                          </a:cxnLst>
                          <a:rect l="0" t="0" r="r" b="b"/>
                          <a:pathLst>
                            <a:path w="1960" h="283">
                              <a:moveTo>
                                <a:pt x="421" y="229"/>
                              </a:moveTo>
                              <a:lnTo>
                                <a:pt x="407" y="233"/>
                              </a:lnTo>
                              <a:lnTo>
                                <a:pt x="386" y="238"/>
                              </a:lnTo>
                              <a:lnTo>
                                <a:pt x="357" y="240"/>
                              </a:lnTo>
                              <a:lnTo>
                                <a:pt x="422" y="240"/>
                              </a:lnTo>
                              <a:lnTo>
                                <a:pt x="421" y="229"/>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8" name="Freeform 7"/>
                      <wps:cNvSpPr>
                        <a:spLocks/>
                      </wps:cNvSpPr>
                      <wps:spPr bwMode="auto">
                        <a:xfrm>
                          <a:off x="2097" y="-59"/>
                          <a:ext cx="1960" cy="283"/>
                        </a:xfrm>
                        <a:custGeom>
                          <a:avLst/>
                          <a:gdLst>
                            <a:gd name="T0" fmla="+- 0 2515 2097"/>
                            <a:gd name="T1" fmla="*/ T0 w 1960"/>
                            <a:gd name="T2" fmla="+- 0 46 -59"/>
                            <a:gd name="T3" fmla="*/ 46 h 283"/>
                            <a:gd name="T4" fmla="+- 0 2436 2097"/>
                            <a:gd name="T5" fmla="*/ T4 w 1960"/>
                            <a:gd name="T6" fmla="+- 0 46 -59"/>
                            <a:gd name="T7" fmla="*/ 46 h 283"/>
                            <a:gd name="T8" fmla="+- 0 2458 2097"/>
                            <a:gd name="T9" fmla="*/ T8 w 1960"/>
                            <a:gd name="T10" fmla="+- 0 52 -59"/>
                            <a:gd name="T11" fmla="*/ 52 h 283"/>
                            <a:gd name="T12" fmla="+- 0 2472 2097"/>
                            <a:gd name="T13" fmla="*/ T12 w 1960"/>
                            <a:gd name="T14" fmla="+- 0 67 -59"/>
                            <a:gd name="T15" fmla="*/ 67 h 283"/>
                            <a:gd name="T16" fmla="+- 0 2477 2097"/>
                            <a:gd name="T17" fmla="*/ T16 w 1960"/>
                            <a:gd name="T18" fmla="+- 0 91 -59"/>
                            <a:gd name="T19" fmla="*/ 91 h 283"/>
                            <a:gd name="T20" fmla="+- 0 2533 2097"/>
                            <a:gd name="T21" fmla="*/ T20 w 1960"/>
                            <a:gd name="T22" fmla="+- 0 91 -59"/>
                            <a:gd name="T23" fmla="*/ 91 h 283"/>
                            <a:gd name="T24" fmla="+- 0 2532 2097"/>
                            <a:gd name="T25" fmla="*/ T24 w 1960"/>
                            <a:gd name="T26" fmla="+- 0 85 -59"/>
                            <a:gd name="T27" fmla="*/ 85 h 283"/>
                            <a:gd name="T28" fmla="+- 0 2525 2097"/>
                            <a:gd name="T29" fmla="*/ T28 w 1960"/>
                            <a:gd name="T30" fmla="+- 0 64 -59"/>
                            <a:gd name="T31" fmla="*/ 64 h 283"/>
                            <a:gd name="T32" fmla="+- 0 2515 2097"/>
                            <a:gd name="T33" fmla="*/ T32 w 1960"/>
                            <a:gd name="T34" fmla="+- 0 46 -59"/>
                            <a:gd name="T35" fmla="*/ 46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0" h="283">
                              <a:moveTo>
                                <a:pt x="418" y="105"/>
                              </a:moveTo>
                              <a:lnTo>
                                <a:pt x="339" y="105"/>
                              </a:lnTo>
                              <a:lnTo>
                                <a:pt x="361" y="111"/>
                              </a:lnTo>
                              <a:lnTo>
                                <a:pt x="375" y="126"/>
                              </a:lnTo>
                              <a:lnTo>
                                <a:pt x="380" y="150"/>
                              </a:lnTo>
                              <a:lnTo>
                                <a:pt x="436" y="150"/>
                              </a:lnTo>
                              <a:lnTo>
                                <a:pt x="435" y="144"/>
                              </a:lnTo>
                              <a:lnTo>
                                <a:pt x="428" y="123"/>
                              </a:lnTo>
                              <a:lnTo>
                                <a:pt x="418" y="105"/>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9" name="Freeform 6"/>
                      <wps:cNvSpPr>
                        <a:spLocks/>
                      </wps:cNvSpPr>
                      <wps:spPr bwMode="auto">
                        <a:xfrm>
                          <a:off x="2097" y="-59"/>
                          <a:ext cx="1960" cy="283"/>
                        </a:xfrm>
                        <a:custGeom>
                          <a:avLst/>
                          <a:gdLst>
                            <a:gd name="T0" fmla="+- 0 2208 2097"/>
                            <a:gd name="T1" fmla="*/ T0 w 1960"/>
                            <a:gd name="T2" fmla="+- 0 178 -59"/>
                            <a:gd name="T3" fmla="*/ 178 h 283"/>
                            <a:gd name="T4" fmla="+- 0 2097 2097"/>
                            <a:gd name="T5" fmla="*/ T4 w 1960"/>
                            <a:gd name="T6" fmla="+- 0 178 -59"/>
                            <a:gd name="T7" fmla="*/ 178 h 283"/>
                            <a:gd name="T8" fmla="+- 0 2097 2097"/>
                            <a:gd name="T9" fmla="*/ T8 w 1960"/>
                            <a:gd name="T10" fmla="+- 0 218 -59"/>
                            <a:gd name="T11" fmla="*/ 218 h 283"/>
                            <a:gd name="T12" fmla="+- 0 2208 2097"/>
                            <a:gd name="T13" fmla="*/ T12 w 1960"/>
                            <a:gd name="T14" fmla="+- 0 218 -59"/>
                            <a:gd name="T15" fmla="*/ 218 h 283"/>
                            <a:gd name="T16" fmla="+- 0 2208 2097"/>
                            <a:gd name="T17" fmla="*/ T16 w 1960"/>
                            <a:gd name="T18" fmla="+- 0 178 -59"/>
                            <a:gd name="T19" fmla="*/ 178 h 283"/>
                          </a:gdLst>
                          <a:ahLst/>
                          <a:cxnLst>
                            <a:cxn ang="0">
                              <a:pos x="T1" y="T3"/>
                            </a:cxn>
                            <a:cxn ang="0">
                              <a:pos x="T5" y="T7"/>
                            </a:cxn>
                            <a:cxn ang="0">
                              <a:pos x="T9" y="T11"/>
                            </a:cxn>
                            <a:cxn ang="0">
                              <a:pos x="T13" y="T15"/>
                            </a:cxn>
                            <a:cxn ang="0">
                              <a:pos x="T17" y="T19"/>
                            </a:cxn>
                          </a:cxnLst>
                          <a:rect l="0" t="0" r="r" b="b"/>
                          <a:pathLst>
                            <a:path w="1960" h="283">
                              <a:moveTo>
                                <a:pt x="111" y="237"/>
                              </a:moveTo>
                              <a:lnTo>
                                <a:pt x="0" y="237"/>
                              </a:lnTo>
                              <a:lnTo>
                                <a:pt x="0" y="277"/>
                              </a:lnTo>
                              <a:lnTo>
                                <a:pt x="111" y="277"/>
                              </a:lnTo>
                              <a:lnTo>
                                <a:pt x="111" y="237"/>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0" name="Freeform 5"/>
                      <wps:cNvSpPr>
                        <a:spLocks/>
                      </wps:cNvSpPr>
                      <wps:spPr bwMode="auto">
                        <a:xfrm>
                          <a:off x="2097" y="-59"/>
                          <a:ext cx="1960" cy="283"/>
                        </a:xfrm>
                        <a:custGeom>
                          <a:avLst/>
                          <a:gdLst>
                            <a:gd name="T0" fmla="+- 0 2181 2097"/>
                            <a:gd name="T1" fmla="*/ T0 w 1960"/>
                            <a:gd name="T2" fmla="+- 0 -16 -59"/>
                            <a:gd name="T3" fmla="*/ -16 h 283"/>
                            <a:gd name="T4" fmla="+- 0 2124 2097"/>
                            <a:gd name="T5" fmla="*/ T4 w 1960"/>
                            <a:gd name="T6" fmla="+- 0 -16 -59"/>
                            <a:gd name="T7" fmla="*/ -16 h 283"/>
                            <a:gd name="T8" fmla="+- 0 2124 2097"/>
                            <a:gd name="T9" fmla="*/ T8 w 1960"/>
                            <a:gd name="T10" fmla="+- 0 178 -59"/>
                            <a:gd name="T11" fmla="*/ 178 h 283"/>
                            <a:gd name="T12" fmla="+- 0 2181 2097"/>
                            <a:gd name="T13" fmla="*/ T12 w 1960"/>
                            <a:gd name="T14" fmla="+- 0 178 -59"/>
                            <a:gd name="T15" fmla="*/ 178 h 283"/>
                            <a:gd name="T16" fmla="+- 0 2181 2097"/>
                            <a:gd name="T17" fmla="*/ T16 w 1960"/>
                            <a:gd name="T18" fmla="+- 0 113 -59"/>
                            <a:gd name="T19" fmla="*/ 113 h 283"/>
                            <a:gd name="T20" fmla="+- 0 2224 2097"/>
                            <a:gd name="T21" fmla="*/ T20 w 1960"/>
                            <a:gd name="T22" fmla="+- 0 113 -59"/>
                            <a:gd name="T23" fmla="*/ 113 h 283"/>
                            <a:gd name="T24" fmla="+- 0 2286 2097"/>
                            <a:gd name="T25" fmla="*/ T24 w 1960"/>
                            <a:gd name="T26" fmla="+- 0 97 -59"/>
                            <a:gd name="T27" fmla="*/ 97 h 283"/>
                            <a:gd name="T28" fmla="+- 0 2309 2097"/>
                            <a:gd name="T29" fmla="*/ T28 w 1960"/>
                            <a:gd name="T30" fmla="+- 0 73 -59"/>
                            <a:gd name="T31" fmla="*/ 73 h 283"/>
                            <a:gd name="T32" fmla="+- 0 2181 2097"/>
                            <a:gd name="T33" fmla="*/ T32 w 1960"/>
                            <a:gd name="T34" fmla="+- 0 73 -59"/>
                            <a:gd name="T35" fmla="*/ 73 h 283"/>
                            <a:gd name="T36" fmla="+- 0 2181 2097"/>
                            <a:gd name="T37" fmla="*/ T36 w 1960"/>
                            <a:gd name="T38" fmla="+- 0 -16 -59"/>
                            <a:gd name="T39" fmla="*/ -16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60" h="283">
                              <a:moveTo>
                                <a:pt x="84" y="43"/>
                              </a:moveTo>
                              <a:lnTo>
                                <a:pt x="27" y="43"/>
                              </a:lnTo>
                              <a:lnTo>
                                <a:pt x="27" y="237"/>
                              </a:lnTo>
                              <a:lnTo>
                                <a:pt x="84" y="237"/>
                              </a:lnTo>
                              <a:lnTo>
                                <a:pt x="84" y="172"/>
                              </a:lnTo>
                              <a:lnTo>
                                <a:pt x="127" y="172"/>
                              </a:lnTo>
                              <a:lnTo>
                                <a:pt x="189" y="156"/>
                              </a:lnTo>
                              <a:lnTo>
                                <a:pt x="212" y="132"/>
                              </a:lnTo>
                              <a:lnTo>
                                <a:pt x="84" y="132"/>
                              </a:lnTo>
                              <a:lnTo>
                                <a:pt x="84" y="43"/>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1" name="Freeform 4"/>
                      <wps:cNvSpPr>
                        <a:spLocks/>
                      </wps:cNvSpPr>
                      <wps:spPr bwMode="auto">
                        <a:xfrm>
                          <a:off x="2097" y="-59"/>
                          <a:ext cx="1960" cy="283"/>
                        </a:xfrm>
                        <a:custGeom>
                          <a:avLst/>
                          <a:gdLst>
                            <a:gd name="T0" fmla="+- 0 2223 2097"/>
                            <a:gd name="T1" fmla="*/ T0 w 1960"/>
                            <a:gd name="T2" fmla="+- 0 -56 -59"/>
                            <a:gd name="T3" fmla="*/ -56 h 283"/>
                            <a:gd name="T4" fmla="+- 0 2097 2097"/>
                            <a:gd name="T5" fmla="*/ T4 w 1960"/>
                            <a:gd name="T6" fmla="+- 0 -56 -59"/>
                            <a:gd name="T7" fmla="*/ -56 h 283"/>
                            <a:gd name="T8" fmla="+- 0 2097 2097"/>
                            <a:gd name="T9" fmla="*/ T8 w 1960"/>
                            <a:gd name="T10" fmla="+- 0 -16 -59"/>
                            <a:gd name="T11" fmla="*/ -16 h 283"/>
                            <a:gd name="T12" fmla="+- 0 2181 2097"/>
                            <a:gd name="T13" fmla="*/ T12 w 1960"/>
                            <a:gd name="T14" fmla="+- 0 -16 -59"/>
                            <a:gd name="T15" fmla="*/ -16 h 283"/>
                            <a:gd name="T16" fmla="+- 0 2229 2097"/>
                            <a:gd name="T17" fmla="*/ T16 w 1960"/>
                            <a:gd name="T18" fmla="+- 0 -15 -59"/>
                            <a:gd name="T19" fmla="*/ -15 h 283"/>
                            <a:gd name="T20" fmla="+- 0 2248 2097"/>
                            <a:gd name="T21" fmla="*/ T20 w 1960"/>
                            <a:gd name="T22" fmla="+- 0 -6 -59"/>
                            <a:gd name="T23" fmla="*/ -6 h 283"/>
                            <a:gd name="T24" fmla="+- 0 2260 2097"/>
                            <a:gd name="T25" fmla="*/ T24 w 1960"/>
                            <a:gd name="T26" fmla="+- 0 11 -59"/>
                            <a:gd name="T27" fmla="*/ 11 h 283"/>
                            <a:gd name="T28" fmla="+- 0 2264 2097"/>
                            <a:gd name="T29" fmla="*/ T28 w 1960"/>
                            <a:gd name="T30" fmla="+- 0 34 -59"/>
                            <a:gd name="T31" fmla="*/ 34 h 283"/>
                            <a:gd name="T32" fmla="+- 0 2257 2097"/>
                            <a:gd name="T33" fmla="*/ T32 w 1960"/>
                            <a:gd name="T34" fmla="+- 0 55 -59"/>
                            <a:gd name="T35" fmla="*/ 55 h 283"/>
                            <a:gd name="T36" fmla="+- 0 2240 2097"/>
                            <a:gd name="T37" fmla="*/ T36 w 1960"/>
                            <a:gd name="T38" fmla="+- 0 68 -59"/>
                            <a:gd name="T39" fmla="*/ 68 h 283"/>
                            <a:gd name="T40" fmla="+- 0 2217 2097"/>
                            <a:gd name="T41" fmla="*/ T40 w 1960"/>
                            <a:gd name="T42" fmla="+- 0 73 -59"/>
                            <a:gd name="T43" fmla="*/ 73 h 283"/>
                            <a:gd name="T44" fmla="+- 0 2309 2097"/>
                            <a:gd name="T45" fmla="*/ T44 w 1960"/>
                            <a:gd name="T46" fmla="+- 0 73 -59"/>
                            <a:gd name="T47" fmla="*/ 73 h 283"/>
                            <a:gd name="T48" fmla="+- 0 2313 2097"/>
                            <a:gd name="T49" fmla="*/ T48 w 1960"/>
                            <a:gd name="T50" fmla="+- 0 66 -59"/>
                            <a:gd name="T51" fmla="*/ 66 h 283"/>
                            <a:gd name="T52" fmla="+- 0 2321 2097"/>
                            <a:gd name="T53" fmla="*/ T52 w 1960"/>
                            <a:gd name="T54" fmla="+- 0 43 -59"/>
                            <a:gd name="T55" fmla="*/ 43 h 283"/>
                            <a:gd name="T56" fmla="+- 0 2323 2097"/>
                            <a:gd name="T57" fmla="*/ T56 w 1960"/>
                            <a:gd name="T58" fmla="+- 0 16 -59"/>
                            <a:gd name="T59" fmla="*/ 16 h 283"/>
                            <a:gd name="T60" fmla="+- 0 2318 2097"/>
                            <a:gd name="T61" fmla="*/ T60 w 1960"/>
                            <a:gd name="T62" fmla="+- 0 -5 -59"/>
                            <a:gd name="T63" fmla="*/ -5 h 283"/>
                            <a:gd name="T64" fmla="+- 0 2308 2097"/>
                            <a:gd name="T65" fmla="*/ T64 w 1960"/>
                            <a:gd name="T66" fmla="+- 0 -22 -59"/>
                            <a:gd name="T67" fmla="*/ -22 h 283"/>
                            <a:gd name="T68" fmla="+- 0 2294 2097"/>
                            <a:gd name="T69" fmla="*/ T68 w 1960"/>
                            <a:gd name="T70" fmla="+- 0 -36 -59"/>
                            <a:gd name="T71" fmla="*/ -36 h 283"/>
                            <a:gd name="T72" fmla="+- 0 2275 2097"/>
                            <a:gd name="T73" fmla="*/ T72 w 1960"/>
                            <a:gd name="T74" fmla="+- 0 -47 -59"/>
                            <a:gd name="T75" fmla="*/ -47 h 283"/>
                            <a:gd name="T76" fmla="+- 0 2251 2097"/>
                            <a:gd name="T77" fmla="*/ T76 w 1960"/>
                            <a:gd name="T78" fmla="+- 0 -54 -59"/>
                            <a:gd name="T79" fmla="*/ -54 h 283"/>
                            <a:gd name="T80" fmla="+- 0 2223 2097"/>
                            <a:gd name="T81" fmla="*/ T80 w 1960"/>
                            <a:gd name="T82" fmla="+- 0 -56 -59"/>
                            <a:gd name="T83" fmla="*/ -56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60" h="283">
                              <a:moveTo>
                                <a:pt x="126" y="3"/>
                              </a:moveTo>
                              <a:lnTo>
                                <a:pt x="0" y="3"/>
                              </a:lnTo>
                              <a:lnTo>
                                <a:pt x="0" y="43"/>
                              </a:lnTo>
                              <a:lnTo>
                                <a:pt x="84" y="43"/>
                              </a:lnTo>
                              <a:lnTo>
                                <a:pt x="132" y="44"/>
                              </a:lnTo>
                              <a:lnTo>
                                <a:pt x="151" y="53"/>
                              </a:lnTo>
                              <a:lnTo>
                                <a:pt x="163" y="70"/>
                              </a:lnTo>
                              <a:lnTo>
                                <a:pt x="167" y="93"/>
                              </a:lnTo>
                              <a:lnTo>
                                <a:pt x="160" y="114"/>
                              </a:lnTo>
                              <a:lnTo>
                                <a:pt x="143" y="127"/>
                              </a:lnTo>
                              <a:lnTo>
                                <a:pt x="120" y="132"/>
                              </a:lnTo>
                              <a:lnTo>
                                <a:pt x="212" y="132"/>
                              </a:lnTo>
                              <a:lnTo>
                                <a:pt x="216" y="125"/>
                              </a:lnTo>
                              <a:lnTo>
                                <a:pt x="224" y="102"/>
                              </a:lnTo>
                              <a:lnTo>
                                <a:pt x="226" y="75"/>
                              </a:lnTo>
                              <a:lnTo>
                                <a:pt x="221" y="54"/>
                              </a:lnTo>
                              <a:lnTo>
                                <a:pt x="211" y="37"/>
                              </a:lnTo>
                              <a:lnTo>
                                <a:pt x="197" y="23"/>
                              </a:lnTo>
                              <a:lnTo>
                                <a:pt x="178" y="12"/>
                              </a:lnTo>
                              <a:lnTo>
                                <a:pt x="154" y="5"/>
                              </a:lnTo>
                              <a:lnTo>
                                <a:pt x="126" y="3"/>
                              </a:lnTo>
                              <a:close/>
                            </a:path>
                          </a:pathLst>
                        </a:custGeom>
                        <a:solidFill>
                          <a:srgbClr val="00539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117C6" id="Group 3" o:spid="_x0000_s1026" style="position:absolute;margin-left:104.85pt;margin-top:-2.95pt;width:98pt;height:14.15pt;z-index:251663360;mso-position-horizontal-relative:page" coordorigin="2097,-59" coordsize="1960,2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">
              <v:shape id="Freeform 37" o:spid="_x0000_s1027"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" path="m1061,194r-49,l1025,271r18,5l1061,279r19,2l1102,281r24,l1185,257r14,-20l1099,237r-22,-4l1061,230r,-36xe" fillcolor="#00539b" stroked="f">
                <v:path arrowok="t" o:connecttype="custom" o:connectlocs="1061,135;1012,135;1025,212;1043,217;1061,220;1080,222;1102,222;1126,222;1185,198;1199,178;1099,178;1077,174;1061,171;1061,135" o:connectangles="0,0,0,0,0,0,0,0,0,0,0,0,0,0"/>
              </v:shape>
              <v:shape id="Freeform 36" o:spid="_x0000_s1028"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" path="m1120,r-73,15l1014,87r4,20l1085,159r27,7l1137,177r13,14l1153,208r-6,16l1130,234r-31,3l1199,237r6,-14l1210,200r1,-27l1202,153r-13,-16l1172,126r-20,-8l1132,112,1090,98,1079,84r-3,-26l1090,44r28,-6l1198,38r-3,-28l1181,6,1164,3,1144,1,1120,xe" fillcolor="#00539b" stroked="f">
                <v:path arrowok="t" o:connecttype="custom" o:connectlocs="1120,-59;1047,-44;1014,28;1018,48;1085,100;1112,107;1137,118;1150,132;1153,149;1147,165;1130,175;1099,178;1199,178;1205,164;1210,141;1211,114;1202,94;1189,78;1172,67;1152,59;1132,53;1090,39;1079,25;1076,-1;1090,-15;1118,-21;1198,-21;1195,-49;1181,-53;1164,-56;1144,-58;1120,-59" o:connectangles="0,0,0,0,0,0,0,0,0,0,0,0,0,0,0,0,0,0,0,0,0,0,0,0,0,0,0,0,0,0,0,0"/>
              </v:shape>
              <v:shape id="Freeform 35" o:spid="_x0000_s1029"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" path="m1198,38r-65,l1149,43r4,2l1153,78r49,l1198,38xe" fillcolor="#00539b" stroked="f">
                <v:path arrowok="t" o:connecttype="custom" o:connectlocs="1198,-21;1133,-21;1149,-16;1153,-14;1153,19;1202,19;1198,-21" o:connectangles="0,0,0,0,0,0,0"/>
              </v:shape>
              <v:shape id="Freeform 34" o:spid="_x0000_s1030"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" path="m1568,110r-97,l1504,111r15,12l1524,147r,10l1484,157r-29,4l1404,193r-9,38l1400,247r10,14l1427,272r25,6l1485,280r23,-10l1522,258r6,-8l1597,250r,-8l1477,242r-21,-9l1449,214r7,-13l1475,193r33,-3l1576,190r,-48l1572,118r-4,-8xe" fillcolor="#00539b" stroked="f">
                <v:path arrowok="t" o:connecttype="custom" o:connectlocs="1568,51;1471,51;1504,52;1519,64;1524,88;1524,98;1484,98;1455,102;1404,134;1395,172;1400,188;1410,202;1427,213;1452,219;1485,221;1508,211;1522,199;1528,191;1597,191;1597,183;1477,183;1456,174;1449,155;1456,142;1475,134;1508,131;1576,131;1576,83;1572,59;1568,51" o:connectangles="0,0,0,0,0,0,0,0,0,0,0,0,0,0,0,0,0,0,0,0,0,0,0,0,0,0,0,0,0,0"/>
              </v:shape>
              <v:shape id="Freeform 33" o:spid="_x0000_s1031"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" path="m1597,250r-68,l1531,277r66,l1597,250xe" fillcolor="#00539b" stroked="f">
                <v:path arrowok="t" o:connecttype="custom" o:connectlocs="1597,191;1529,191;1531,218;1597,218;1597,191" o:connectangles="0,0,0,0,0"/>
              </v:shape>
              <v:shape id="Freeform 32" o:spid="_x0000_s1032"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" path="m1576,190r-68,l1522,204r-9,21l1497,238r-20,4l1597,242r,-5l1576,237r,-47xe" fillcolor="#00539b" stroked="f">
                <v:path arrowok="t" o:connecttype="custom" o:connectlocs="1576,131;1508,131;1522,145;1513,166;1497,179;1477,183;1597,183;1597,178;1576,178;1576,131" o:connectangles="0,0,0,0,0,0,0,0,0,0"/>
              </v:shape>
              <v:shape id="Freeform 31" o:spid="_x0000_s1033"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" path="m1481,68r-27,3l1431,77r-17,7l1404,89r,52l1449,141r5,-29l1471,110r97,l1562,99,1548,85,1530,75r-23,-5l1481,68xe" fillcolor="#00539b" stroked="f">
                <v:path arrowok="t" o:connecttype="custom" o:connectlocs="1481,9;1454,12;1431,18;1414,25;1404,30;1404,82;1449,82;1454,53;1471,51;1568,51;1562,40;1548,26;1530,16;1507,11;1481,9" o:connectangles="0,0,0,0,0,0,0,0,0,0,0,0,0,0,0"/>
              </v:shape>
              <v:shape id="Freeform 30" o:spid="_x0000_s1034"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" path="m1318,112r-55,l1265,237r45,42l1338,282r24,-3l1375,276r,-36l1359,240r-19,-1l1323,229r-5,-25l1318,112xe" fillcolor="#00539b" stroked="f">
                <v:path arrowok="t" o:connecttype="custom" o:connectlocs="1318,53;1263,53;1265,178;1310,220;1338,223;1362,220;1375,217;1375,181;1359,181;1340,180;1323,170;1318,145;1318,53" o:connectangles="0,0,0,0,0,0,0,0,0,0,0,0,0"/>
              </v:shape>
              <v:shape id="Freeform 29" o:spid="_x0000_s1035"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" path="m1375,237r-16,3l1375,240r,-3xe" fillcolor="#00539b" stroked="f">
                <v:path arrowok="t" o:connecttype="custom" o:connectlocs="1375,178;1359,181;1375,181;1375,178" o:connectangles="0,0,0,0"/>
              </v:shape>
              <v:shape id="Freeform 28" o:spid="_x0000_s1036"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" path="m1373,72r-137,l1236,112r137,l1373,72xe" fillcolor="#00539b" stroked="f">
                <v:path arrowok="t" o:connecttype="custom" o:connectlocs="1373,13;1236,13;1236,53;1373,53;1373,13" o:connectangles="0,0,0,0,0"/>
              </v:shape>
              <v:shape id="Freeform 27" o:spid="_x0000_s1037"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" path="m1318,28r-55,l1263,72r55,l1318,28xe" fillcolor="#00539b" stroked="f">
                <v:path arrowok="t" o:connecttype="custom" o:connectlocs="1318,-31;1263,-31;1263,13;1318,13;1318,-31" o:connectangles="0,0,0,0,0"/>
              </v:shape>
              <v:shape id="Freeform 26" o:spid="_x0000_s1038"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" path="m1688,112r-55,l1635,237r45,42l1708,282r24,-3l1745,276r,-36l1729,240r-19,-1l1693,229r-5,-25l1688,112xe" fillcolor="#00539b" stroked="f">
                <v:path arrowok="t" o:connecttype="custom" o:connectlocs="1688,53;1633,53;1635,178;1680,220;1708,223;1732,220;1745,217;1745,181;1729,181;1710,180;1693,170;1688,145;1688,53" o:connectangles="0,0,0,0,0,0,0,0,0,0,0,0,0"/>
              </v:shape>
              <v:shape id="Freeform 25" o:spid="_x0000_s1039"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" path="m1745,237r-16,3l1745,240r,-3xe" fillcolor="#00539b" stroked="f">
                <v:path arrowok="t" o:connecttype="custom" o:connectlocs="1745,178;1729,181;1745,181;1745,178" o:connectangles="0,0,0,0"/>
              </v:shape>
              <v:shape id="Freeform 24" o:spid="_x0000_s1040"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" path="m1743,72r-137,l1606,112r137,l1743,72xe" fillcolor="#00539b" stroked="f">
                <v:path arrowok="t" o:connecttype="custom" o:connectlocs="1743,13;1606,13;1606,53;1743,53;1743,13" o:connectangles="0,0,0,0,0"/>
              </v:shape>
              <v:shape id="Freeform 23" o:spid="_x0000_s1041"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" path="m1688,28r-55,l1633,72r55,l1688,28xe" fillcolor="#00539b" stroked="f">
                <v:path arrowok="t" o:connecttype="custom" o:connectlocs="1688,-31;1633,-31;1633,13;1688,13;1688,-31" o:connectangles="0,0,0,0,0"/>
              </v:shape>
              <v:shape id="Freeform 22" o:spid="_x0000_s1042"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" path="m836,237r-100,l736,277r100,l836,237xe" fillcolor="#00539b" stroked="f">
                <v:path arrowok="t" o:connecttype="custom" o:connectlocs="836,178;736,178;736,218;836,218;836,178" o:connectangles="0,0,0,0,0"/>
              </v:shape>
              <v:shape id="Freeform 21" o:spid="_x0000_s1043"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" path="m975,237r-101,l874,277r101,l975,237xe" fillcolor="#00539b" stroked="f">
                <v:path arrowok="t" o:connecttype="custom" o:connectlocs="975,178;874,178;874,218;975,218;975,178" o:connectangles="0,0,0,0,0"/>
              </v:shape>
              <v:shape id="Freeform 20" o:spid="_x0000_s1044"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" path="m807,72r-76,l731,112r27,l758,237r55,l813,157r6,-24l834,119r22,-4l944,115r-5,-11l935,99r-127,l807,72xe" fillcolor="#00539b" stroked="f">
                <v:path arrowok="t" o:connecttype="custom" o:connectlocs="807,13;731,13;731,53;758,53;758,178;813,178;813,98;819,74;834,60;856,56;944,56;939,45;935,40;808,40;807,13" o:connectangles="0,0,0,0,0,0,0,0,0,0,0,0,0,0,0"/>
              </v:shape>
              <v:shape id="Freeform 19" o:spid="_x0000_s1045"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" path="m944,115r-88,l878,120r13,15l896,159r,78l951,237r,-95l947,122r-3,-7xe" fillcolor="#00539b" stroked="f">
                <v:path arrowok="t" o:connecttype="custom" o:connectlocs="944,56;856,56;878,61;891,76;896,100;896,178;951,178;951,83;947,63;944,56" o:connectangles="0,0,0,0,0,0,0,0,0,0"/>
              </v:shape>
              <v:shape id="Freeform 18" o:spid="_x0000_s1046"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" path="m855,69r-24,9l816,91r-7,8l935,99,926,89,908,78,884,71,855,69xe" fillcolor="#00539b" stroked="f">
                <v:path arrowok="t" o:connecttype="custom" o:connectlocs="855,10;831,19;816,32;809,40;935,40;926,30;908,19;884,12;855,10" o:connectangles="0,0,0,0,0,0,0,0,0"/>
              </v:shape>
              <v:shape id="Freeform 17" o:spid="_x0000_s1047"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" path="m569,237r-101,l468,277r101,l569,237xe" fillcolor="#00539b" stroked="f">
                <v:path arrowok="t" o:connecttype="custom" o:connectlocs="569,178;468,178;468,218;569,218;569,178" o:connectangles="0,0,0,0,0"/>
              </v:shape>
              <v:shape id="Freeform 16" o:spid="_x0000_s1048"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" path="m707,237r-100,l607,277r100,l707,237xe" fillcolor="#00539b" stroked="f">
                <v:path arrowok="t" o:connecttype="custom" o:connectlocs="707,178;607,178;607,218;707,218;707,178" o:connectangles="0,0,0,0,0"/>
              </v:shape>
              <v:shape id="Freeform 15" o:spid="_x0000_s1049"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" path="m539,72r-75,l464,112r26,l490,237r55,l545,157r7,-24l567,119r21,-4l677,115r-5,-11l667,99r-126,l539,72xe" fillcolor="#00539b" stroked="f">
                <v:path arrowok="t" o:connecttype="custom" o:connectlocs="539,13;464,13;464,53;490,53;490,178;545,178;545,98;552,74;567,60;588,56;677,56;672,45;667,40;541,40;539,13" o:connectangles="0,0,0,0,0,0,0,0,0,0,0,0,0,0,0"/>
              </v:shape>
              <v:shape id="Freeform 14" o:spid="_x0000_s1050"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" path="m677,115r-89,l610,120r14,15l629,159r,78l684,237r,-95l680,122r-3,-7xe" fillcolor="#00539b" stroked="f">
                <v:path arrowok="t" o:connecttype="custom" o:connectlocs="677,56;588,56;610,61;624,76;629,100;629,178;684,178;684,83;680,63;677,56" o:connectangles="0,0,0,0,0,0,0,0,0,0"/>
              </v:shape>
              <v:shape id="Freeform 13" o:spid="_x0000_s1051"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" path="m588,69r-25,9l548,91r-7,8l667,99,659,89,641,78,617,71,588,69xe" fillcolor="#00539b" stroked="f">
                <v:path arrowok="t" o:connecttype="custom" o:connectlocs="588,10;563,19;548,32;541,40;667,40;659,30;641,19;617,12;588,10" o:connectangles="0,0,0,0,0,0,0,0,0"/>
              </v:shape>
              <v:shape id="Freeform 12" o:spid="_x0000_s1052"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" path="m1859,68r-60,18l1765,139r-7,52l1762,209r50,57l1896,281r24,-4l1936,273r10,-4l1943,240r-66,l1853,235r-19,-10l1822,208r-5,-21l1959,167r-3,-17l1900,150r-83,-3l1824,125r14,-15l1860,105r78,l1938,104,1924,89,1906,77r-21,-7l1859,68xe" fillcolor="#00539b" stroked="f">
                <v:path arrowok="t" o:connecttype="custom" o:connectlocs="1859,9;1799,27;1765,80;1758,132;1762,150;1812,207;1896,222;1920,218;1936,214;1946,210;1943,181;1877,181;1853,176;1834,166;1822,149;1817,128;1959,108;1956,91;1900,91;1817,88;1824,66;1838,51;1860,46;1938,46;1938,45;1924,30;1906,18;1885,11;1859,9" o:connectangles="0,0,0,0,0,0,0,0,0,0,0,0,0,0,0,0,0,0,0,0,0,0,0,0,0,0,0,0,0"/>
              </v:shape>
              <v:shape id="Freeform 11" o:spid="_x0000_s1053"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" path="m1941,229r-14,4l1906,238r-29,2l1943,240r-2,-11xe" fillcolor="#00539b" stroked="f">
                <v:path arrowok="t" o:connecttype="custom" o:connectlocs="1941,170;1927,174;1906,179;1877,181;1943,181;1941,170" o:connectangles="0,0,0,0,0,0"/>
              </v:shape>
              <v:shape id="Freeform 10" o:spid="_x0000_s1054"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" path="m1938,105r-78,l1881,111r14,15l1900,150r56,l1955,144r-7,-21l1938,105xe" fillcolor="#00539b" stroked="f">
                <v:path arrowok="t" o:connecttype="custom" o:connectlocs="1938,46;1860,46;1881,52;1895,67;1900,91;1956,91;1955,85;1948,64;1938,46" o:connectangles="0,0,0,0,0,0,0,0,0"/>
              </v:shape>
              <v:shape id="Freeform 9" o:spid="_x0000_s1055"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" path="m339,68l279,86r-34,53l238,191r4,18l292,266r84,15l400,277r16,-4l425,269r-3,-29l357,240r-24,-5l314,225,302,208r-5,-21l439,167r-3,-17l380,150r-83,-3l303,125r15,-15l339,105r79,l417,104,404,89,386,77,365,70,339,68xe" fillcolor="#00539b" stroked="f">
                <v:path arrowok="t" o:connecttype="custom" o:connectlocs="339,9;279,27;245,80;238,132;242,150;292,207;376,222;400,218;416,214;425,210;422,181;357,181;333,176;314,166;302,149;297,128;439,108;436,91;380,91;297,88;303,66;318,51;339,46;418,46;417,45;404,30;386,18;365,11;339,9" o:connectangles="0,0,0,0,0,0,0,0,0,0,0,0,0,0,0,0,0,0,0,0,0,0,0,0,0,0,0,0,0"/>
              </v:shape>
              <v:shape id="Freeform 8" o:spid="_x0000_s1056"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" path="m421,229r-14,4l386,238r-29,2l422,240r-1,-11xe" fillcolor="#00539b" stroked="f">
                <v:path arrowok="t" o:connecttype="custom" o:connectlocs="421,170;407,174;386,179;357,181;422,181;421,170" o:connectangles="0,0,0,0,0,0"/>
              </v:shape>
              <v:shape id="Freeform 7" o:spid="_x0000_s1057"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" path="m418,105r-79,l361,111r14,15l380,150r56,l435,144r-7,-21l418,105xe" fillcolor="#00539b" stroked="f">
                <v:path arrowok="t" o:connecttype="custom" o:connectlocs="418,46;339,46;361,52;375,67;380,91;436,91;435,85;428,64;418,46" o:connectangles="0,0,0,0,0,0,0,0,0"/>
              </v:shape>
              <v:shape id="Freeform 6" o:spid="_x0000_s1058"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" path="m111,237l,237r,40l111,277r,-40xe" fillcolor="#00539b" stroked="f">
                <v:path arrowok="t" o:connecttype="custom" o:connectlocs="111,178;0,178;0,218;111,218;111,178" o:connectangles="0,0,0,0,0"/>
              </v:shape>
              <v:shape id="Freeform 5" o:spid="_x0000_s1059"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" path="m84,43r-57,l27,237r57,l84,172r43,l189,156r23,-24l84,132r,-89xe" fillcolor="#00539b" stroked="f">
                <v:path arrowok="t" o:connecttype="custom" o:connectlocs="84,-16;27,-16;27,178;84,178;84,113;127,113;189,97;212,73;84,73;84,-16" o:connectangles="0,0,0,0,0,0,0,0,0,0"/>
              </v:shape>
              <v:shape id="Freeform 4" o:spid="_x0000_s1060" style="position:absolute;left:2097;top:-59;width:1960;height:283;visibility:visible;mso-wrap-style:square;v-text-anchor:top" coordsize="1960,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" path="m126,3l,3,,43r84,l132,44r19,9l163,70r4,23l160,114r-17,13l120,132r92,l216,125r8,-23l226,75,221,54,211,37,197,23,178,12,154,5,126,3xe" fillcolor="#00539b" stroked="f">
                <v:path arrowok="t" o:connecttype="custom" o:connectlocs="126,-56;0,-56;0,-16;84,-16;132,-15;151,-6;163,11;167,34;160,55;143,68;120,73;212,73;216,66;224,43;226,16;221,-5;211,-22;197,-36;178,-47;154,-54;126,-56" o:connectangles="0,0,0,0,0,0,0,0,0,0,0,0,0,0,0,0,0,0,0,0,0"/>
              </v:shape>
              <w10:wrap anchorx="page"/>
            </v:group>
          </w:pict>
        </mc:Fallback>
      </mc:AlternateContent>
    </w:r>
    <w:r>
      <w:rPr>
        <w:b/>
        <w:color w:val="00539B"/>
        <w:spacing w:val="-1"/>
      </w:rPr>
      <w:t xml:space="preserve">            </w:t>
    </w:r>
    <w:r w:rsidRPr="00E55979">
      <w:rPr>
        <w:b/>
        <w:color w:val="00539B"/>
        <w:spacing w:val="-1"/>
      </w:rPr>
      <w:t>Department</w:t>
    </w:r>
    <w:r w:rsidRPr="00E55979">
      <w:rPr>
        <w:b/>
        <w:color w:val="00539B"/>
        <w:spacing w:val="-3"/>
      </w:rPr>
      <w:t xml:space="preserve"> </w:t>
    </w:r>
    <w:r w:rsidRPr="00E55979">
      <w:rPr>
        <w:b/>
        <w:color w:val="00539B"/>
      </w:rPr>
      <w:t>of</w:t>
    </w:r>
    <w:r w:rsidRPr="00E55979">
      <w:rPr>
        <w:b/>
        <w:color w:val="00539B"/>
        <w:spacing w:val="-2"/>
      </w:rPr>
      <w:t xml:space="preserve"> </w:t>
    </w:r>
    <w:r w:rsidRPr="00E55979">
      <w:rPr>
        <w:b/>
        <w:color w:val="00539B"/>
        <w:spacing w:val="-1"/>
      </w:rPr>
      <w:t>Agricultural</w:t>
    </w:r>
    <w:r w:rsidRPr="00E55979">
      <w:rPr>
        <w:b/>
        <w:color w:val="00539B"/>
        <w:spacing w:val="-3"/>
      </w:rPr>
      <w:t xml:space="preserve"> </w:t>
    </w:r>
    <w:r w:rsidRPr="00E55979">
      <w:rPr>
        <w:b/>
        <w:color w:val="00539B"/>
      </w:rPr>
      <w:t>and</w:t>
    </w:r>
    <w:r w:rsidRPr="00E55979">
      <w:rPr>
        <w:b/>
        <w:color w:val="00539B"/>
        <w:spacing w:val="-3"/>
      </w:rPr>
      <w:t xml:space="preserve"> </w:t>
    </w:r>
    <w:r w:rsidRPr="00E55979">
      <w:rPr>
        <w:b/>
        <w:color w:val="00539B"/>
      </w:rPr>
      <w:t>Biological</w:t>
    </w:r>
    <w:r w:rsidRPr="00E55979">
      <w:rPr>
        <w:b/>
        <w:color w:val="00539B"/>
        <w:spacing w:val="-4"/>
      </w:rPr>
      <w:t xml:space="preserve"> </w:t>
    </w:r>
    <w:r w:rsidRPr="00E55979">
      <w:rPr>
        <w:b/>
        <w:color w:val="00539B"/>
      </w:rPr>
      <w:t>Engineering</w:t>
    </w:r>
  </w:p>
  <w:p w14:paraId="04C4D3DA" w14:textId="77777777" w:rsidR="00D76463" w:rsidRDefault="00D76463" w:rsidP="00D76463">
    <w:pPr>
      <w:pStyle w:val="BodyText"/>
      <w:spacing w:line="260" w:lineRule="auto"/>
      <w:ind w:left="4969" w:right="1463"/>
      <w:rPr>
        <w:color w:val="00539B"/>
      </w:rPr>
    </w:pPr>
  </w:p>
  <w:p w14:paraId="0E000753" w14:textId="77777777" w:rsidR="00D76463" w:rsidRDefault="00D76463" w:rsidP="00D76463">
    <w:pPr>
      <w:pStyle w:val="BodyText"/>
      <w:rPr>
        <w:color w:val="00539B"/>
        <w:spacing w:val="21"/>
        <w:w w:val="99"/>
      </w:rPr>
    </w:pPr>
    <w:r>
      <w:rPr>
        <w:color w:val="00539B"/>
      </w:rPr>
      <w:tab/>
    </w:r>
    <w:r>
      <w:rPr>
        <w:color w:val="00539B"/>
      </w:rPr>
      <w:tab/>
    </w:r>
    <w:r>
      <w:rPr>
        <w:color w:val="00539B"/>
      </w:rPr>
      <w:tab/>
    </w:r>
    <w:r>
      <w:rPr>
        <w:color w:val="00539B"/>
      </w:rPr>
      <w:tab/>
    </w:r>
    <w:r>
      <w:rPr>
        <w:color w:val="00539B"/>
      </w:rPr>
      <w:tab/>
    </w:r>
    <w:r>
      <w:rPr>
        <w:color w:val="00539B"/>
      </w:rPr>
      <w:tab/>
      <w:t>College</w:t>
    </w:r>
    <w:r>
      <w:rPr>
        <w:color w:val="00539B"/>
        <w:spacing w:val="-3"/>
      </w:rPr>
      <w:t xml:space="preserve"> </w:t>
    </w:r>
    <w:r>
      <w:rPr>
        <w:color w:val="00539B"/>
      </w:rPr>
      <w:t>of</w:t>
    </w:r>
    <w:r>
      <w:rPr>
        <w:color w:val="00539B"/>
        <w:spacing w:val="-2"/>
      </w:rPr>
      <w:t xml:space="preserve"> </w:t>
    </w:r>
    <w:r>
      <w:rPr>
        <w:color w:val="00539B"/>
        <w:spacing w:val="-1"/>
      </w:rPr>
      <w:t>Agricultural</w:t>
    </w:r>
    <w:r>
      <w:rPr>
        <w:color w:val="00539B"/>
        <w:spacing w:val="-2"/>
      </w:rPr>
      <w:t xml:space="preserve"> </w:t>
    </w:r>
    <w:r>
      <w:rPr>
        <w:color w:val="00539B"/>
        <w:spacing w:val="-1"/>
      </w:rPr>
      <w:t>Sciences</w:t>
    </w:r>
    <w:r>
      <w:rPr>
        <w:color w:val="00539B"/>
        <w:spacing w:val="21"/>
        <w:w w:val="99"/>
      </w:rPr>
      <w:t xml:space="preserve"> </w:t>
    </w:r>
    <w:r>
      <w:rPr>
        <w:color w:val="00539B"/>
        <w:spacing w:val="21"/>
        <w:w w:val="99"/>
      </w:rPr>
      <w:tab/>
    </w:r>
    <w:r>
      <w:rPr>
        <w:color w:val="00539B"/>
        <w:spacing w:val="21"/>
        <w:w w:val="99"/>
      </w:rPr>
      <w:tab/>
    </w:r>
    <w:r>
      <w:rPr>
        <w:color w:val="00539B"/>
        <w:spacing w:val="21"/>
        <w:w w:val="99"/>
      </w:rPr>
      <w:tab/>
    </w:r>
    <w:r>
      <w:rPr>
        <w:color w:val="00539B"/>
        <w:spacing w:val="21"/>
        <w:w w:val="99"/>
      </w:rPr>
      <w:tab/>
    </w:r>
    <w:r>
      <w:rPr>
        <w:color w:val="00539B"/>
        <w:spacing w:val="21"/>
        <w:w w:val="99"/>
      </w:rPr>
      <w:tab/>
    </w:r>
    <w:r>
      <w:rPr>
        <w:color w:val="00539B"/>
      </w:rPr>
      <w:t>814-865-7792</w:t>
    </w:r>
  </w:p>
  <w:p w14:paraId="3225A650" w14:textId="77777777" w:rsidR="00D76463" w:rsidRDefault="00D76463" w:rsidP="00D76463">
    <w:pPr>
      <w:pStyle w:val="BodyText"/>
      <w:spacing w:before="16"/>
    </w:pPr>
    <w:r>
      <w:rPr>
        <w:color w:val="00539B"/>
        <w:spacing w:val="21"/>
        <w:w w:val="99"/>
      </w:rPr>
      <w:tab/>
    </w:r>
    <w:r>
      <w:rPr>
        <w:color w:val="00539B"/>
        <w:spacing w:val="21"/>
        <w:w w:val="99"/>
      </w:rPr>
      <w:tab/>
    </w:r>
    <w:r>
      <w:rPr>
        <w:color w:val="00539B"/>
        <w:spacing w:val="21"/>
        <w:w w:val="99"/>
      </w:rPr>
      <w:tab/>
    </w:r>
    <w:r>
      <w:rPr>
        <w:color w:val="00539B"/>
        <w:spacing w:val="21"/>
        <w:w w:val="99"/>
      </w:rPr>
      <w:tab/>
    </w:r>
    <w:r>
      <w:rPr>
        <w:color w:val="00539B"/>
        <w:spacing w:val="21"/>
        <w:w w:val="99"/>
      </w:rPr>
      <w:tab/>
    </w:r>
    <w:r>
      <w:rPr>
        <w:color w:val="00539B"/>
        <w:spacing w:val="21"/>
        <w:w w:val="99"/>
      </w:rPr>
      <w:tab/>
    </w:r>
    <w:r>
      <w:rPr>
        <w:color w:val="00539B"/>
      </w:rPr>
      <w:t>College</w:t>
    </w:r>
    <w:r>
      <w:rPr>
        <w:color w:val="00539B"/>
        <w:spacing w:val="-3"/>
      </w:rPr>
      <w:t xml:space="preserve"> </w:t>
    </w:r>
    <w:r>
      <w:rPr>
        <w:color w:val="00539B"/>
      </w:rPr>
      <w:t>of</w:t>
    </w:r>
    <w:r>
      <w:rPr>
        <w:color w:val="00539B"/>
        <w:spacing w:val="-2"/>
      </w:rPr>
      <w:t xml:space="preserve"> </w:t>
    </w:r>
    <w:r>
      <w:rPr>
        <w:color w:val="00539B"/>
      </w:rPr>
      <w:t>Engineering</w:t>
    </w:r>
    <w:r w:rsidRPr="00986E6C">
      <w:rPr>
        <w:color w:val="00539B"/>
        <w:spacing w:val="-1"/>
      </w:rPr>
      <w:t xml:space="preserve"> </w:t>
    </w:r>
    <w:r>
      <w:rPr>
        <w:color w:val="00539B"/>
        <w:spacing w:val="-1"/>
      </w:rPr>
      <w:tab/>
    </w:r>
    <w:r>
      <w:rPr>
        <w:color w:val="00539B"/>
        <w:spacing w:val="-1"/>
      </w:rPr>
      <w:tab/>
    </w:r>
    <w:r>
      <w:rPr>
        <w:color w:val="00539B"/>
        <w:spacing w:val="-1"/>
      </w:rPr>
      <w:tab/>
    </w:r>
    <w:r>
      <w:rPr>
        <w:color w:val="00539B"/>
        <w:spacing w:val="-1"/>
      </w:rPr>
      <w:tab/>
    </w:r>
    <w:r>
      <w:rPr>
        <w:color w:val="00539B"/>
        <w:spacing w:val="-1"/>
      </w:rPr>
      <w:tab/>
      <w:t>Fax:</w:t>
    </w:r>
    <w:r>
      <w:rPr>
        <w:color w:val="00539B"/>
        <w:spacing w:val="1"/>
      </w:rPr>
      <w:t xml:space="preserve"> </w:t>
    </w:r>
    <w:r>
      <w:rPr>
        <w:color w:val="00539B"/>
      </w:rPr>
      <w:t>814-863-1031</w:t>
    </w:r>
  </w:p>
  <w:p w14:paraId="696A1683" w14:textId="77777777" w:rsidR="00D76463" w:rsidRDefault="00D76463" w:rsidP="00D76463">
    <w:pPr>
      <w:pStyle w:val="BodyText"/>
      <w:spacing w:before="16"/>
    </w:pPr>
    <w:r>
      <w:rPr>
        <w:color w:val="00539B"/>
      </w:rPr>
      <w:tab/>
    </w:r>
    <w:r>
      <w:rPr>
        <w:color w:val="00539B"/>
      </w:rPr>
      <w:tab/>
    </w:r>
    <w:r>
      <w:rPr>
        <w:color w:val="00539B"/>
      </w:rPr>
      <w:tab/>
    </w:r>
    <w:r>
      <w:rPr>
        <w:color w:val="00539B"/>
      </w:rPr>
      <w:tab/>
    </w:r>
    <w:r>
      <w:rPr>
        <w:color w:val="00539B"/>
      </w:rPr>
      <w:tab/>
    </w:r>
    <w:r>
      <w:rPr>
        <w:color w:val="00539B"/>
      </w:rPr>
      <w:tab/>
      <w:t>The</w:t>
    </w:r>
    <w:r>
      <w:rPr>
        <w:color w:val="00539B"/>
        <w:spacing w:val="-4"/>
      </w:rPr>
      <w:t xml:space="preserve"> </w:t>
    </w:r>
    <w:r>
      <w:rPr>
        <w:color w:val="00539B"/>
        <w:spacing w:val="-1"/>
      </w:rPr>
      <w:t>Pennsylvania</w:t>
    </w:r>
    <w:r>
      <w:rPr>
        <w:color w:val="00539B"/>
        <w:spacing w:val="-3"/>
      </w:rPr>
      <w:t xml:space="preserve"> </w:t>
    </w:r>
    <w:r>
      <w:rPr>
        <w:color w:val="00539B"/>
        <w:spacing w:val="-1"/>
      </w:rPr>
      <w:t>State</w:t>
    </w:r>
    <w:r>
      <w:rPr>
        <w:color w:val="00539B"/>
        <w:spacing w:val="-3"/>
      </w:rPr>
      <w:t xml:space="preserve"> </w:t>
    </w:r>
    <w:r>
      <w:rPr>
        <w:color w:val="00539B"/>
        <w:spacing w:val="-1"/>
      </w:rPr>
      <w:t>University</w:t>
    </w:r>
    <w:r w:rsidRPr="00986E6C">
      <w:rPr>
        <w:color w:val="00539B"/>
      </w:rPr>
      <w:t xml:space="preserve"> </w:t>
    </w:r>
    <w:r>
      <w:rPr>
        <w:color w:val="00539B"/>
      </w:rPr>
      <w:tab/>
    </w:r>
    <w:r>
      <w:rPr>
        <w:color w:val="00539B"/>
      </w:rPr>
      <w:tab/>
    </w:r>
    <w:r>
      <w:rPr>
        <w:color w:val="00539B"/>
      </w:rPr>
      <w:tab/>
    </w:r>
    <w:r>
      <w:rPr>
        <w:color w:val="00539B"/>
      </w:rPr>
      <w:tab/>
      <w:t>abe.psu.edu</w:t>
    </w:r>
  </w:p>
  <w:p w14:paraId="25EE9C6C" w14:textId="77777777" w:rsidR="00D76463" w:rsidRDefault="00D76463" w:rsidP="00D76463">
    <w:pPr>
      <w:pStyle w:val="BodyText"/>
      <w:spacing w:before="16"/>
    </w:pPr>
    <w:r>
      <w:tab/>
    </w:r>
    <w:r>
      <w:tab/>
    </w:r>
    <w:r>
      <w:tab/>
    </w:r>
    <w:r>
      <w:tab/>
    </w:r>
    <w:r>
      <w:tab/>
    </w:r>
    <w:r>
      <w:tab/>
    </w:r>
    <w:r w:rsidR="00245FC8">
      <w:rPr>
        <w:color w:val="00539B"/>
      </w:rPr>
      <w:t>105 Agricultural Engineering Building</w:t>
    </w:r>
  </w:p>
  <w:p w14:paraId="4DF3A63D" w14:textId="77777777" w:rsidR="00D76463" w:rsidRDefault="00D76463" w:rsidP="00D76463">
    <w:pPr>
      <w:pStyle w:val="BodyText"/>
      <w:spacing w:before="16"/>
    </w:pPr>
    <w:r>
      <w:tab/>
    </w:r>
    <w:r>
      <w:tab/>
    </w:r>
    <w:r>
      <w:tab/>
    </w:r>
    <w:r>
      <w:tab/>
    </w:r>
    <w:r>
      <w:tab/>
    </w:r>
    <w:r>
      <w:tab/>
    </w:r>
    <w:r>
      <w:rPr>
        <w:color w:val="00539B"/>
        <w:spacing w:val="-1"/>
      </w:rPr>
      <w:t>University</w:t>
    </w:r>
    <w:r>
      <w:rPr>
        <w:color w:val="00539B"/>
        <w:spacing w:val="1"/>
      </w:rPr>
      <w:t xml:space="preserve"> </w:t>
    </w:r>
    <w:r>
      <w:rPr>
        <w:color w:val="00539B"/>
        <w:spacing w:val="-1"/>
      </w:rPr>
      <w:t>Park,</w:t>
    </w:r>
    <w:r>
      <w:rPr>
        <w:color w:val="00539B"/>
        <w:spacing w:val="2"/>
      </w:rPr>
      <w:t xml:space="preserve"> </w:t>
    </w:r>
    <w:r>
      <w:rPr>
        <w:color w:val="00539B"/>
        <w:spacing w:val="-1"/>
      </w:rPr>
      <w:t>PA</w:t>
    </w:r>
    <w:r>
      <w:rPr>
        <w:color w:val="00539B"/>
        <w:spacing w:val="2"/>
      </w:rPr>
      <w:t xml:space="preserve"> </w:t>
    </w:r>
    <w:r>
      <w:rPr>
        <w:color w:val="00539B"/>
      </w:rPr>
      <w:t>16802-1909</w:t>
    </w:r>
  </w:p>
  <w:p w14:paraId="173D452F" w14:textId="77777777" w:rsidR="00D76463" w:rsidRDefault="00D76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E4"/>
    <w:rsid w:val="00013D95"/>
    <w:rsid w:val="00066B44"/>
    <w:rsid w:val="00071388"/>
    <w:rsid w:val="000C0A2E"/>
    <w:rsid w:val="000D5A44"/>
    <w:rsid w:val="000E23CA"/>
    <w:rsid w:val="00151F8B"/>
    <w:rsid w:val="00174C09"/>
    <w:rsid w:val="001F2C73"/>
    <w:rsid w:val="00245FC8"/>
    <w:rsid w:val="00311EBC"/>
    <w:rsid w:val="00351D33"/>
    <w:rsid w:val="00376ACB"/>
    <w:rsid w:val="003B52C9"/>
    <w:rsid w:val="00432781"/>
    <w:rsid w:val="00460526"/>
    <w:rsid w:val="00491807"/>
    <w:rsid w:val="004A042A"/>
    <w:rsid w:val="00533B44"/>
    <w:rsid w:val="0066320F"/>
    <w:rsid w:val="006743F6"/>
    <w:rsid w:val="0070453B"/>
    <w:rsid w:val="0071097D"/>
    <w:rsid w:val="00743727"/>
    <w:rsid w:val="00753731"/>
    <w:rsid w:val="00767D64"/>
    <w:rsid w:val="00803FC7"/>
    <w:rsid w:val="00865A89"/>
    <w:rsid w:val="008B573C"/>
    <w:rsid w:val="008C1905"/>
    <w:rsid w:val="008D0934"/>
    <w:rsid w:val="00925617"/>
    <w:rsid w:val="00936D54"/>
    <w:rsid w:val="00941C11"/>
    <w:rsid w:val="00953994"/>
    <w:rsid w:val="00976DD9"/>
    <w:rsid w:val="00986E6C"/>
    <w:rsid w:val="009B10A2"/>
    <w:rsid w:val="009C13E4"/>
    <w:rsid w:val="009D1B58"/>
    <w:rsid w:val="009D5004"/>
    <w:rsid w:val="00A0182D"/>
    <w:rsid w:val="00A9761A"/>
    <w:rsid w:val="00CB5AEF"/>
    <w:rsid w:val="00CC19C9"/>
    <w:rsid w:val="00CF0D9E"/>
    <w:rsid w:val="00D76463"/>
    <w:rsid w:val="00D81451"/>
    <w:rsid w:val="00E036E7"/>
    <w:rsid w:val="00E55979"/>
    <w:rsid w:val="00E84720"/>
    <w:rsid w:val="00ED4199"/>
    <w:rsid w:val="00F134EE"/>
    <w:rsid w:val="00FB555C"/>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1E0E7"/>
  <w15:docId w15:val="{638E7633-1F66-8E41-8CA0-6C50D33F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pPr>
      <w:ind w:left="106"/>
    </w:pPr>
    <w:rPr>
      <w:rFonts w:ascii="Times New Roman" w:eastAsia="Times New Roman" w:hAnsi="Times New Roman"/>
      <w:sz w:val="16"/>
      <w:szCs w:val="16"/>
    </w:rPr>
  </w:style>
  <w:style w:type="paragraph" w:styleId="ListParagraph">
    <w:name w:val="List Paragraph"/>
    <w:basedOn w:val="Normal"/>
    <w:uiPriority w:val="1"/>
    <w:qFormat/>
    <w:locked/>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rsid w:val="00986E6C"/>
    <w:pPr>
      <w:tabs>
        <w:tab w:val="center" w:pos="4680"/>
        <w:tab w:val="right" w:pos="9360"/>
      </w:tabs>
    </w:pPr>
  </w:style>
  <w:style w:type="character" w:customStyle="1" w:styleId="HeaderChar">
    <w:name w:val="Header Char"/>
    <w:basedOn w:val="DefaultParagraphFont"/>
    <w:link w:val="Header"/>
    <w:uiPriority w:val="99"/>
    <w:rsid w:val="00986E6C"/>
  </w:style>
  <w:style w:type="paragraph" w:styleId="Footer">
    <w:name w:val="footer"/>
    <w:basedOn w:val="Normal"/>
    <w:link w:val="FooterChar"/>
    <w:uiPriority w:val="99"/>
    <w:unhideWhenUsed/>
    <w:locked/>
    <w:rsid w:val="00986E6C"/>
    <w:pPr>
      <w:tabs>
        <w:tab w:val="center" w:pos="4680"/>
        <w:tab w:val="right" w:pos="9360"/>
      </w:tabs>
    </w:pPr>
  </w:style>
  <w:style w:type="character" w:customStyle="1" w:styleId="FooterChar">
    <w:name w:val="Footer Char"/>
    <w:basedOn w:val="DefaultParagraphFont"/>
    <w:link w:val="Footer"/>
    <w:uiPriority w:val="99"/>
    <w:rsid w:val="00986E6C"/>
  </w:style>
  <w:style w:type="paragraph" w:styleId="BalloonText">
    <w:name w:val="Balloon Text"/>
    <w:basedOn w:val="Normal"/>
    <w:link w:val="BalloonTextChar"/>
    <w:uiPriority w:val="99"/>
    <w:semiHidden/>
    <w:unhideWhenUsed/>
    <w:locked/>
    <w:rsid w:val="00986E6C"/>
    <w:rPr>
      <w:rFonts w:ascii="Tahoma" w:hAnsi="Tahoma" w:cs="Tahoma"/>
      <w:sz w:val="16"/>
      <w:szCs w:val="16"/>
    </w:rPr>
  </w:style>
  <w:style w:type="character" w:customStyle="1" w:styleId="BalloonTextChar">
    <w:name w:val="Balloon Text Char"/>
    <w:basedOn w:val="DefaultParagraphFont"/>
    <w:link w:val="BalloonText"/>
    <w:uiPriority w:val="99"/>
    <w:semiHidden/>
    <w:rsid w:val="00986E6C"/>
    <w:rPr>
      <w:rFonts w:ascii="Tahoma" w:hAnsi="Tahoma" w:cs="Tahoma"/>
      <w:sz w:val="16"/>
      <w:szCs w:val="16"/>
    </w:rPr>
  </w:style>
  <w:style w:type="paragraph" w:customStyle="1" w:styleId="Default">
    <w:name w:val="Default"/>
    <w:rsid w:val="00376ACB"/>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locked/>
    <w:rsid w:val="009C13E4"/>
    <w:rPr>
      <w:color w:val="0563C1"/>
      <w:u w:val="single"/>
    </w:rPr>
  </w:style>
  <w:style w:type="character" w:customStyle="1" w:styleId="apple-converted-space">
    <w:name w:val="apple-converted-space"/>
    <w:basedOn w:val="DefaultParagraphFont"/>
    <w:rsid w:val="009C13E4"/>
  </w:style>
  <w:style w:type="character" w:styleId="FollowedHyperlink">
    <w:name w:val="FollowedHyperlink"/>
    <w:basedOn w:val="DefaultParagraphFont"/>
    <w:uiPriority w:val="99"/>
    <w:semiHidden/>
    <w:unhideWhenUsed/>
    <w:locked/>
    <w:rsid w:val="0070453B"/>
    <w:rPr>
      <w:color w:val="800080" w:themeColor="followedHyperlink"/>
      <w:u w:val="single"/>
    </w:rPr>
  </w:style>
  <w:style w:type="character" w:styleId="UnresolvedMention">
    <w:name w:val="Unresolved Mention"/>
    <w:basedOn w:val="DefaultParagraphFont"/>
    <w:uiPriority w:val="99"/>
    <w:semiHidden/>
    <w:unhideWhenUsed/>
    <w:rsid w:val="0070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e.psu.edu/annual-security-reports" TargetMode="External"/><Relationship Id="rId3" Type="http://schemas.openxmlformats.org/officeDocument/2006/relationships/webSettings" Target="webSettings.xml"/><Relationship Id="rId7" Type="http://schemas.openxmlformats.org/officeDocument/2006/relationships/hyperlink" Target="mailto:vmpuri@p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u.jobs/job/8587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zh/Box%20Sync/files/zdocument%20files/letters/letterhead%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new template.dotx</Template>
  <TotalTime>1</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Heinemann, Paul Heinz</cp:lastModifiedBy>
  <cp:revision>2</cp:revision>
  <cp:lastPrinted>2017-08-22T13:12:00Z</cp:lastPrinted>
  <dcterms:created xsi:type="dcterms:W3CDTF">2019-02-26T20:49:00Z</dcterms:created>
  <dcterms:modified xsi:type="dcterms:W3CDTF">2019-02-28T13:18:00Z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2015-10-29T00:00:00Z</vt:filetime>
  </property>
  <property fmtid="{D5CDD505-2E9C-101B-9397-08002B2CF9AE}" pid="3" name="LastSaved">
    <vt:filetime>2015-11-04T00:00:00Z</vt:filetime>
  </property>
</Properties>
</file>