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348A" w14:textId="234EA473" w:rsidR="004751C7" w:rsidRPr="00946DD8" w:rsidRDefault="00F04771" w:rsidP="00F04771">
      <w:pPr>
        <w:pStyle w:val="Title"/>
        <w:rPr>
          <w:rFonts w:ascii="Arial Nova Light" w:hAnsi="Arial Nova Light" w:cs="Times New Roman"/>
          <w:sz w:val="28"/>
          <w:szCs w:val="28"/>
        </w:rPr>
      </w:pPr>
      <w:r w:rsidRPr="00946DD8">
        <w:rPr>
          <w:rFonts w:ascii="Arial Nova Light" w:hAnsi="Arial Nova Light"/>
          <w:noProof/>
        </w:rPr>
        <w:drawing>
          <wp:inline distT="0" distB="0" distL="0" distR="0" wp14:anchorId="1B079EFB" wp14:editId="31B503DD">
            <wp:extent cx="2330912" cy="1047040"/>
            <wp:effectExtent l="0" t="0" r="0" b="1270"/>
            <wp:docPr id="914395908" name="Picture 1" descr="Central Coast Social Justic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 Coast Social Justice Academ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403" cy="106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C4F2B" w14:textId="452AD0E0" w:rsidR="009F6BA9" w:rsidRPr="00946DD8" w:rsidRDefault="009F6BA9" w:rsidP="00C34953">
      <w:pPr>
        <w:pStyle w:val="Title"/>
        <w:tabs>
          <w:tab w:val="left" w:pos="1188"/>
          <w:tab w:val="center" w:pos="5040"/>
        </w:tabs>
        <w:spacing w:after="0"/>
        <w:jc w:val="left"/>
        <w:rPr>
          <w:rFonts w:ascii="Arial Nova Light" w:hAnsi="Arial Nova Light" w:cs="Times New Roman"/>
          <w:sz w:val="28"/>
          <w:szCs w:val="28"/>
        </w:rPr>
      </w:pPr>
    </w:p>
    <w:p w14:paraId="196CE87F" w14:textId="01AC0460" w:rsidR="004751C7" w:rsidRPr="00946DD8" w:rsidRDefault="00957245" w:rsidP="00C34953">
      <w:pPr>
        <w:pStyle w:val="Title"/>
        <w:spacing w:after="0"/>
        <w:rPr>
          <w:rFonts w:ascii="Arial Nova Light" w:hAnsi="Arial Nova Light" w:cs="Times New Roman"/>
          <w:sz w:val="28"/>
          <w:szCs w:val="28"/>
        </w:rPr>
      </w:pPr>
      <w:r w:rsidRPr="00946DD8">
        <w:rPr>
          <w:rFonts w:ascii="Arial Nova Light" w:hAnsi="Arial Nova Light" w:cs="Times New Roman"/>
          <w:sz w:val="28"/>
          <w:szCs w:val="28"/>
        </w:rPr>
        <w:t xml:space="preserve">2026 </w:t>
      </w:r>
      <w:r w:rsidR="006052F5" w:rsidRPr="00946DD8">
        <w:rPr>
          <w:rFonts w:ascii="Arial Nova Light" w:hAnsi="Arial Nova Light" w:cs="Times New Roman"/>
          <w:sz w:val="28"/>
          <w:szCs w:val="28"/>
        </w:rPr>
        <w:t>Community Organizer of the Year Award</w:t>
      </w:r>
    </w:p>
    <w:p w14:paraId="72CB3313" w14:textId="136F79BF" w:rsidR="004751C7" w:rsidRPr="00946DD8" w:rsidRDefault="006052F5" w:rsidP="00C34953">
      <w:pPr>
        <w:pStyle w:val="Title"/>
        <w:spacing w:after="0"/>
        <w:rPr>
          <w:rFonts w:ascii="Arial Nova Light" w:hAnsi="Arial Nova Light" w:cs="Times New Roman"/>
          <w:sz w:val="28"/>
          <w:szCs w:val="28"/>
        </w:rPr>
      </w:pPr>
      <w:r w:rsidRPr="00946DD8">
        <w:rPr>
          <w:rFonts w:ascii="Arial Nova Light" w:hAnsi="Arial Nova Light" w:cs="Times New Roman"/>
          <w:sz w:val="28"/>
          <w:szCs w:val="28"/>
        </w:rPr>
        <w:t>Nomination Form</w:t>
      </w:r>
    </w:p>
    <w:p w14:paraId="343A8BB9" w14:textId="20016C8E" w:rsidR="00D42842" w:rsidRPr="00D42842" w:rsidRDefault="00D42842" w:rsidP="00090FDD">
      <w:pPr>
        <w:pStyle w:val="Title"/>
        <w:spacing w:after="0"/>
        <w:jc w:val="left"/>
        <w:rPr>
          <w:rFonts w:ascii="Arial Nova Light" w:hAnsi="Arial Nova Light" w:cs="Times New Roman"/>
          <w:color w:val="EE0000"/>
          <w:sz w:val="28"/>
          <w:szCs w:val="28"/>
          <w:u w:val="single"/>
        </w:rPr>
      </w:pPr>
    </w:p>
    <w:p w14:paraId="6FAA7F5E" w14:textId="7BDB9376" w:rsidR="00946DD8" w:rsidRDefault="00A6220E" w:rsidP="00090FDD">
      <w:pPr>
        <w:spacing w:after="0" w:line="240" w:lineRule="auto"/>
        <w:rPr>
          <w:rFonts w:ascii="Arial Nova Light" w:hAnsi="Arial Nova Light" w:cs="Times New Roman"/>
          <w:sz w:val="24"/>
          <w:szCs w:val="24"/>
        </w:rPr>
      </w:pPr>
      <w:r w:rsidRPr="00946DD8">
        <w:rPr>
          <w:rFonts w:ascii="Arial Nova Light" w:hAnsi="Arial Nova Light" w:cs="Times New Roman"/>
          <w:sz w:val="24"/>
          <w:szCs w:val="24"/>
        </w:rPr>
        <w:t>The Community Organizer of the Year Award was established</w:t>
      </w:r>
      <w:r w:rsidR="00241A07" w:rsidRPr="00946DD8">
        <w:rPr>
          <w:rFonts w:ascii="Arial Nova Light" w:hAnsi="Arial Nova Light" w:cs="Times New Roman"/>
          <w:sz w:val="24"/>
          <w:szCs w:val="24"/>
        </w:rPr>
        <w:t xml:space="preserve"> </w:t>
      </w:r>
      <w:r w:rsidRPr="00946DD8">
        <w:rPr>
          <w:rFonts w:ascii="Arial Nova Light" w:hAnsi="Arial Nova Light" w:cs="Times New Roman"/>
          <w:sz w:val="24"/>
          <w:szCs w:val="24"/>
        </w:rPr>
        <w:t xml:space="preserve">to honor and recognize </w:t>
      </w:r>
      <w:r w:rsidR="00241A07" w:rsidRPr="00946DD8">
        <w:rPr>
          <w:rFonts w:ascii="Arial Nova Light" w:hAnsi="Arial Nova Light" w:cs="Times New Roman"/>
          <w:sz w:val="24"/>
          <w:szCs w:val="24"/>
        </w:rPr>
        <w:t>the courageous and impactful work of professional community</w:t>
      </w:r>
      <w:r w:rsidRPr="00946DD8">
        <w:rPr>
          <w:rFonts w:ascii="Arial Nova Light" w:hAnsi="Arial Nova Light" w:cs="Times New Roman"/>
          <w:sz w:val="24"/>
          <w:szCs w:val="24"/>
        </w:rPr>
        <w:t xml:space="preserve"> organizers.</w:t>
      </w:r>
      <w:r w:rsidRPr="00946DD8">
        <w:rPr>
          <w:rFonts w:ascii="Arial Nova Light" w:hAnsi="Arial Nova Light" w:cs="Times New Roman"/>
          <w:b/>
          <w:bCs/>
          <w:sz w:val="24"/>
          <w:szCs w:val="24"/>
        </w:rPr>
        <w:t>Two awards of $2,500</w:t>
      </w:r>
      <w:r w:rsidRPr="00946DD8">
        <w:rPr>
          <w:rFonts w:ascii="Arial Nova Light" w:hAnsi="Arial Nova Light" w:cs="Times New Roman"/>
          <w:sz w:val="24"/>
          <w:szCs w:val="24"/>
        </w:rPr>
        <w:t xml:space="preserve"> will be </w:t>
      </w:r>
      <w:r w:rsidR="00FC7A5F" w:rsidRPr="00946DD8">
        <w:rPr>
          <w:rFonts w:ascii="Arial Nova Light" w:hAnsi="Arial Nova Light" w:cs="Times New Roman"/>
          <w:sz w:val="24"/>
          <w:szCs w:val="24"/>
        </w:rPr>
        <w:t>conferred</w:t>
      </w:r>
      <w:r w:rsidRPr="00946DD8">
        <w:rPr>
          <w:rFonts w:ascii="Arial Nova Light" w:hAnsi="Arial Nova Light" w:cs="Times New Roman"/>
          <w:sz w:val="24"/>
          <w:szCs w:val="24"/>
        </w:rPr>
        <w:t xml:space="preserve"> – one for Ventura County and one for Santa Barbara County. </w:t>
      </w:r>
      <w:r w:rsidR="00241A07" w:rsidRPr="00946DD8">
        <w:rPr>
          <w:rFonts w:ascii="Arial Nova Light" w:hAnsi="Arial Nova Light" w:cs="Times New Roman"/>
          <w:sz w:val="24"/>
          <w:szCs w:val="24"/>
        </w:rPr>
        <w:t>The cash award will be provided directly to the organizer for personal use – not to their organization.</w:t>
      </w:r>
      <w:r w:rsidR="00FC7A5F" w:rsidRPr="00946DD8">
        <w:rPr>
          <w:rFonts w:ascii="Arial Nova Light" w:hAnsi="Arial Nova Light" w:cs="Times New Roman"/>
          <w:sz w:val="24"/>
          <w:szCs w:val="24"/>
        </w:rPr>
        <w:t xml:space="preserve"> </w:t>
      </w:r>
    </w:p>
    <w:p w14:paraId="23D1B2A2" w14:textId="77777777" w:rsidR="00090FDD" w:rsidRDefault="00090FDD" w:rsidP="00090FDD">
      <w:pPr>
        <w:spacing w:after="0" w:line="240" w:lineRule="auto"/>
        <w:rPr>
          <w:rFonts w:ascii="Arial Nova Light" w:hAnsi="Arial Nova Light" w:cs="Times New Roman"/>
          <w:sz w:val="24"/>
          <w:szCs w:val="24"/>
        </w:rPr>
      </w:pPr>
    </w:p>
    <w:p w14:paraId="35C978A0" w14:textId="5A6CAA23" w:rsidR="00090FDD" w:rsidRDefault="00AD7499" w:rsidP="00090FDD">
      <w:pPr>
        <w:pStyle w:val="NormalWeb"/>
        <w:spacing w:before="0" w:beforeAutospacing="0" w:after="0" w:afterAutospacing="0"/>
        <w:rPr>
          <w:rFonts w:ascii="Arial Nova Light" w:hAnsi="Arial Nova Light" w:cs="Times New Roman"/>
          <w:color w:val="000000"/>
        </w:rPr>
      </w:pPr>
      <w:r w:rsidRPr="00AD7499">
        <w:rPr>
          <w:rFonts w:ascii="Arial Nova Light" w:hAnsi="Arial Nova Light" w:cs="Times New Roman"/>
          <w:b/>
          <w:bCs/>
          <w:i/>
          <w:iCs/>
          <w:color w:val="000000"/>
        </w:rPr>
        <w:t>What is a community organizer?</w:t>
      </w:r>
      <w:r>
        <w:rPr>
          <w:rFonts w:ascii="Arial Nova Light" w:hAnsi="Arial Nova Light" w:cs="Times New Roman"/>
          <w:color w:val="000000"/>
        </w:rPr>
        <w:t xml:space="preserve"> Community organizers </w:t>
      </w:r>
      <w:r w:rsidRPr="00AD7499">
        <w:rPr>
          <w:rFonts w:ascii="Arial Nova Light" w:hAnsi="Arial Nova Light" w:cs="Times New Roman"/>
          <w:color w:val="000000"/>
        </w:rPr>
        <w:t>develop grassroots leaders, help residents recognize their own power, and identify leadership roles for people to step into</w:t>
      </w:r>
      <w:r>
        <w:rPr>
          <w:rFonts w:ascii="Arial Nova Light" w:hAnsi="Arial Nova Light" w:cs="Times New Roman"/>
          <w:color w:val="000000"/>
        </w:rPr>
        <w:t xml:space="preserve"> during campaigns for social change.</w:t>
      </w:r>
    </w:p>
    <w:p w14:paraId="2D282323" w14:textId="77777777" w:rsidR="00AD7499" w:rsidRDefault="00AD7499" w:rsidP="00090FDD">
      <w:pPr>
        <w:pStyle w:val="NormalWeb"/>
        <w:spacing w:before="0" w:beforeAutospacing="0" w:after="0" w:afterAutospacing="0"/>
        <w:rPr>
          <w:rFonts w:ascii="Arial Nova Light" w:hAnsi="Arial Nova Light" w:cs="Times New Roman"/>
          <w:color w:val="000000"/>
        </w:rPr>
      </w:pPr>
    </w:p>
    <w:p w14:paraId="36E3D1A6" w14:textId="1C148EB8" w:rsidR="00A6220E" w:rsidRPr="00946DD8" w:rsidRDefault="00090FDD" w:rsidP="00090FDD">
      <w:pPr>
        <w:spacing w:after="0" w:line="240" w:lineRule="auto"/>
        <w:rPr>
          <w:rFonts w:ascii="Arial Nova Light" w:hAnsi="Arial Nova Light" w:cs="Times New Roman"/>
          <w:sz w:val="24"/>
          <w:szCs w:val="24"/>
        </w:rPr>
      </w:pPr>
      <w:r>
        <w:rPr>
          <w:rFonts w:ascii="Arial Nova Light" w:hAnsi="Arial Nova Light" w:cs="Times New Roman"/>
          <w:sz w:val="24"/>
          <w:szCs w:val="24"/>
        </w:rPr>
        <w:t>N</w:t>
      </w:r>
      <w:r w:rsidR="00FC7A5F" w:rsidRPr="00946DD8">
        <w:rPr>
          <w:rFonts w:ascii="Arial Nova Light" w:hAnsi="Arial Nova Light" w:cs="Times New Roman"/>
          <w:sz w:val="24"/>
          <w:szCs w:val="24"/>
        </w:rPr>
        <w:t xml:space="preserve">ominations are welcomed from other </w:t>
      </w:r>
      <w:r w:rsidR="00946DD8" w:rsidRPr="00946DD8">
        <w:rPr>
          <w:rFonts w:ascii="Arial Nova Light" w:hAnsi="Arial Nova Light" w:cs="Times New Roman"/>
          <w:sz w:val="24"/>
          <w:szCs w:val="24"/>
        </w:rPr>
        <w:t xml:space="preserve">fellow </w:t>
      </w:r>
      <w:r w:rsidR="00FC7A5F" w:rsidRPr="00946DD8">
        <w:rPr>
          <w:rFonts w:ascii="Arial Nova Light" w:hAnsi="Arial Nova Light" w:cs="Times New Roman"/>
          <w:sz w:val="24"/>
          <w:szCs w:val="24"/>
        </w:rPr>
        <w:t xml:space="preserve">community organizers, co-workers, civic leaders, </w:t>
      </w:r>
      <w:r w:rsidR="00946DD8" w:rsidRPr="00946DD8">
        <w:rPr>
          <w:rFonts w:ascii="Arial Nova Light" w:hAnsi="Arial Nova Light" w:cs="Times New Roman"/>
          <w:sz w:val="24"/>
          <w:szCs w:val="24"/>
        </w:rPr>
        <w:t xml:space="preserve">nonprofit Board members, grassroots leaders, and others with direct knowledge of the candidate’s exceptional organizing work. Winners will be selected by a committee of former community organizers. </w:t>
      </w:r>
      <w:r w:rsidR="00D42842">
        <w:rPr>
          <w:rFonts w:ascii="Arial Nova Light" w:hAnsi="Arial Nova Light" w:cs="Times New Roman"/>
          <w:sz w:val="24"/>
          <w:szCs w:val="24"/>
        </w:rPr>
        <w:t>The award ceremony will take place on June 12, 2026.</w:t>
      </w:r>
    </w:p>
    <w:p w14:paraId="120E9612" w14:textId="77777777" w:rsidR="00645BEC" w:rsidRPr="00946DD8" w:rsidRDefault="00645BEC" w:rsidP="00090FDD">
      <w:pPr>
        <w:pStyle w:val="Title"/>
        <w:spacing w:after="0" w:line="240" w:lineRule="auto"/>
        <w:jc w:val="left"/>
        <w:rPr>
          <w:rFonts w:ascii="Arial Nova Light" w:hAnsi="Arial Nova Light" w:cs="Times New Roman"/>
          <w:sz w:val="24"/>
          <w:szCs w:val="24"/>
        </w:rPr>
      </w:pPr>
    </w:p>
    <w:p w14:paraId="14E72008" w14:textId="097EC369" w:rsidR="00645BEC" w:rsidRPr="00946DD8" w:rsidRDefault="00645BEC" w:rsidP="0081335A">
      <w:pPr>
        <w:pStyle w:val="Title"/>
        <w:spacing w:after="0"/>
        <w:rPr>
          <w:rFonts w:ascii="Arial Nova Light" w:hAnsi="Arial Nova Light" w:cs="Times New Roman"/>
          <w:color w:val="EE0000"/>
          <w:sz w:val="28"/>
          <w:szCs w:val="28"/>
        </w:rPr>
      </w:pPr>
      <w:r w:rsidRPr="00946DD8">
        <w:rPr>
          <w:rFonts w:ascii="Arial Nova Light" w:hAnsi="Arial Nova Light" w:cs="Times New Roman"/>
          <w:color w:val="EE0000"/>
          <w:sz w:val="24"/>
          <w:szCs w:val="24"/>
        </w:rPr>
        <w:t>DEADLINE FOR NOMINATIONS: THURSDAY, MARCH 19, 2026</w:t>
      </w:r>
    </w:p>
    <w:p w14:paraId="7865DFBD" w14:textId="78929DF9" w:rsidR="00595008" w:rsidRPr="00946DD8" w:rsidRDefault="00595008" w:rsidP="004751C7">
      <w:pPr>
        <w:spacing w:after="0"/>
        <w:rPr>
          <w:rFonts w:ascii="Arial Nova Light" w:hAnsi="Arial Nova Light" w:cs="Times New Roman"/>
          <w:sz w:val="24"/>
          <w:szCs w:val="24"/>
        </w:rPr>
      </w:pPr>
    </w:p>
    <w:tbl>
      <w:tblPr>
        <w:tblW w:w="539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1767"/>
        <w:gridCol w:w="9185"/>
      </w:tblGrid>
      <w:tr w:rsidR="00595008" w:rsidRPr="00946DD8" w14:paraId="6BE752B8" w14:textId="77777777" w:rsidTr="00A6220E">
        <w:tc>
          <w:tcPr>
            <w:tcW w:w="1751" w:type="dxa"/>
          </w:tcPr>
          <w:p w14:paraId="7124799D" w14:textId="4129BBCA" w:rsidR="006C3412" w:rsidRPr="00946DD8" w:rsidRDefault="006052F5" w:rsidP="004751C7">
            <w:pPr>
              <w:pStyle w:val="Heading1"/>
              <w:rPr>
                <w:rFonts w:ascii="Arial Nova Light" w:hAnsi="Arial Nova Light" w:cs="Times New Roman"/>
                <w:szCs w:val="24"/>
              </w:rPr>
            </w:pPr>
            <w:r w:rsidRPr="00946DD8">
              <w:rPr>
                <w:rFonts w:ascii="Arial Nova Light" w:hAnsi="Arial Nova Light" w:cs="Times New Roman"/>
                <w:szCs w:val="24"/>
              </w:rPr>
              <w:t>Qualifications:</w:t>
            </w:r>
          </w:p>
        </w:tc>
        <w:tc>
          <w:tcPr>
            <w:tcW w:w="9104" w:type="dxa"/>
          </w:tcPr>
          <w:p w14:paraId="31CE3CE9" w14:textId="77777777" w:rsidR="00645BEC" w:rsidRPr="00946DD8" w:rsidRDefault="00C34953" w:rsidP="00286053">
            <w:pPr>
              <w:spacing w:after="0"/>
              <w:rPr>
                <w:rFonts w:ascii="Arial Nova Light" w:hAnsi="Arial Nova Light" w:cs="Times New Roman"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sz w:val="24"/>
                <w:szCs w:val="24"/>
              </w:rPr>
              <w:t>Nominee</w:t>
            </w:r>
            <w:r w:rsidR="00645BEC" w:rsidRPr="00946DD8">
              <w:rPr>
                <w:rFonts w:ascii="Arial Nova Light" w:hAnsi="Arial Nova Light" w:cs="Times New Roman"/>
                <w:sz w:val="24"/>
                <w:szCs w:val="24"/>
              </w:rPr>
              <w:t>s must:</w:t>
            </w:r>
          </w:p>
          <w:p w14:paraId="3D764F14" w14:textId="72EB22A7" w:rsidR="004751C7" w:rsidRPr="00946DD8" w:rsidRDefault="00645BEC" w:rsidP="00645BE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 Nova Light" w:hAnsi="Arial Nova Light" w:cs="Times New Roman"/>
              </w:rPr>
            </w:pPr>
            <w:r w:rsidRPr="00946DD8">
              <w:rPr>
                <w:rFonts w:ascii="Arial Nova Light" w:hAnsi="Arial Nova Light" w:cs="Times New Roman"/>
              </w:rPr>
              <w:t xml:space="preserve">Be </w:t>
            </w:r>
            <w:r w:rsidR="00D42842">
              <w:rPr>
                <w:rFonts w:ascii="Arial Nova Light" w:hAnsi="Arial Nova Light" w:cs="Times New Roman"/>
              </w:rPr>
              <w:t xml:space="preserve">serving or employed as a </w:t>
            </w:r>
            <w:r w:rsidRPr="00946DD8">
              <w:rPr>
                <w:rFonts w:ascii="Arial Nova Light" w:hAnsi="Arial Nova Light" w:cs="Times New Roman"/>
              </w:rPr>
              <w:t>community organizer in Ventura or Santa Barbara count</w:t>
            </w:r>
            <w:r w:rsidR="00241A07" w:rsidRPr="00946DD8">
              <w:rPr>
                <w:rFonts w:ascii="Arial Nova Light" w:hAnsi="Arial Nova Light" w:cs="Times New Roman"/>
              </w:rPr>
              <w:t>ies</w:t>
            </w:r>
            <w:r w:rsidRPr="00946DD8">
              <w:rPr>
                <w:rFonts w:ascii="Arial Nova Light" w:hAnsi="Arial Nova Light" w:cs="Times New Roman"/>
              </w:rPr>
              <w:t xml:space="preserve">. </w:t>
            </w:r>
          </w:p>
          <w:p w14:paraId="0049AB1F" w14:textId="7ED81C01" w:rsidR="00645BEC" w:rsidRPr="00946DD8" w:rsidRDefault="00645BEC" w:rsidP="00645BE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 Nova Light" w:hAnsi="Arial Nova Light" w:cs="Times New Roman"/>
              </w:rPr>
            </w:pPr>
            <w:r w:rsidRPr="00946DD8">
              <w:rPr>
                <w:rFonts w:ascii="Arial Nova Light" w:hAnsi="Arial Nova Light" w:cs="Times New Roman"/>
              </w:rPr>
              <w:t xml:space="preserve">Have been a community organizer for a minimum of </w:t>
            </w:r>
            <w:r w:rsidR="00D42842">
              <w:rPr>
                <w:rFonts w:ascii="Arial Nova Light" w:hAnsi="Arial Nova Light" w:cs="Times New Roman"/>
              </w:rPr>
              <w:t xml:space="preserve">three </w:t>
            </w:r>
            <w:r w:rsidRPr="00946DD8">
              <w:rPr>
                <w:rFonts w:ascii="Arial Nova Light" w:hAnsi="Arial Nova Light" w:cs="Times New Roman"/>
              </w:rPr>
              <w:t>years.</w:t>
            </w:r>
          </w:p>
          <w:p w14:paraId="0E261847" w14:textId="29F31E5B" w:rsidR="00241A07" w:rsidRPr="00946DD8" w:rsidRDefault="00241A07" w:rsidP="00645BE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 Nova Light" w:hAnsi="Arial Nova Light" w:cs="Times New Roman"/>
              </w:rPr>
            </w:pPr>
            <w:r w:rsidRPr="00946DD8">
              <w:rPr>
                <w:rFonts w:ascii="Arial Nova Light" w:hAnsi="Arial Nova Light" w:cs="Times New Roman"/>
              </w:rPr>
              <w:t>Demonstrate a distinguished track record of</w:t>
            </w:r>
            <w:r w:rsidR="00D42842">
              <w:rPr>
                <w:rFonts w:ascii="Arial Nova Light" w:hAnsi="Arial Nova Light" w:cs="Times New Roman"/>
              </w:rPr>
              <w:t xml:space="preserve"> active, meaningful</w:t>
            </w:r>
            <w:r w:rsidRPr="00946DD8">
              <w:rPr>
                <w:rFonts w:ascii="Arial Nova Light" w:hAnsi="Arial Nova Light" w:cs="Times New Roman"/>
              </w:rPr>
              <w:t xml:space="preserve"> policy </w:t>
            </w:r>
            <w:r w:rsidR="00D42842">
              <w:rPr>
                <w:rFonts w:ascii="Arial Nova Light" w:hAnsi="Arial Nova Light" w:cs="Times New Roman"/>
              </w:rPr>
              <w:t>campaigns</w:t>
            </w:r>
            <w:r w:rsidRPr="00946DD8">
              <w:rPr>
                <w:rFonts w:ascii="Arial Nova Light" w:hAnsi="Arial Nova Light" w:cs="Times New Roman"/>
              </w:rPr>
              <w:t xml:space="preserve"> and of developing grassroots leaders</w:t>
            </w:r>
            <w:r w:rsidR="00FC7A5F" w:rsidRPr="00946DD8">
              <w:rPr>
                <w:rFonts w:ascii="Arial Nova Light" w:hAnsi="Arial Nova Light" w:cs="Times New Roman"/>
              </w:rPr>
              <w:t>.</w:t>
            </w:r>
          </w:p>
          <w:p w14:paraId="1F5A7280" w14:textId="53857634" w:rsidR="00645BEC" w:rsidRPr="00D42842" w:rsidRDefault="00645BEC" w:rsidP="00D42842">
            <w:pPr>
              <w:spacing w:after="0"/>
              <w:ind w:left="420"/>
              <w:rPr>
                <w:rFonts w:ascii="Arial Nova Light" w:hAnsi="Arial Nova Light" w:cs="Times New Roman"/>
              </w:rPr>
            </w:pPr>
          </w:p>
        </w:tc>
      </w:tr>
      <w:tr w:rsidR="00595008" w:rsidRPr="00946DD8" w14:paraId="0886A303" w14:textId="77777777" w:rsidTr="00A6220E">
        <w:trPr>
          <w:trHeight w:val="1592"/>
        </w:trPr>
        <w:tc>
          <w:tcPr>
            <w:tcW w:w="1751" w:type="dxa"/>
          </w:tcPr>
          <w:p w14:paraId="27CE0053" w14:textId="29CD9F44" w:rsidR="00757863" w:rsidRPr="00946DD8" w:rsidRDefault="006052F5" w:rsidP="004751C7">
            <w:pPr>
              <w:pStyle w:val="Heading2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Nominee Contact Information</w:t>
            </w:r>
          </w:p>
        </w:tc>
        <w:tc>
          <w:tcPr>
            <w:tcW w:w="9104" w:type="dxa"/>
          </w:tcPr>
          <w:p w14:paraId="744142B1" w14:textId="3660F571" w:rsidR="005F6A64" w:rsidRPr="00946DD8" w:rsidRDefault="006052F5" w:rsidP="006052F5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Nominee:</w:t>
            </w:r>
          </w:p>
          <w:p w14:paraId="13CCD9A5" w14:textId="6AF69EAA" w:rsidR="006052F5" w:rsidRPr="00946DD8" w:rsidRDefault="006052F5" w:rsidP="006052F5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Job Title:</w:t>
            </w:r>
          </w:p>
          <w:p w14:paraId="73533B7F" w14:textId="77777777" w:rsidR="006052F5" w:rsidRPr="00946DD8" w:rsidRDefault="006052F5" w:rsidP="006052F5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Organization:</w:t>
            </w:r>
          </w:p>
          <w:p w14:paraId="1E7251CE" w14:textId="77777777" w:rsidR="006052F5" w:rsidRPr="00946DD8" w:rsidRDefault="006052F5" w:rsidP="006052F5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Email Address:</w:t>
            </w:r>
          </w:p>
          <w:p w14:paraId="7AF538A5" w14:textId="77777777" w:rsidR="006052F5" w:rsidRPr="00946DD8" w:rsidRDefault="006052F5" w:rsidP="006052F5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Phone Number</w:t>
            </w:r>
          </w:p>
          <w:p w14:paraId="03807023" w14:textId="77777777" w:rsidR="00A6220E" w:rsidRPr="00946DD8" w:rsidRDefault="00A6220E" w:rsidP="006052F5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County served:</w:t>
            </w:r>
          </w:p>
          <w:p w14:paraId="24EF39BC" w14:textId="3B66488B" w:rsidR="00FC7A5F" w:rsidRPr="00946DD8" w:rsidRDefault="00645BEC" w:rsidP="009C3A45">
            <w:pPr>
              <w:spacing w:after="0"/>
              <w:rPr>
                <w:rFonts w:ascii="Arial Nova Light" w:hAnsi="Arial Nova Light" w:cs="Times New Roman"/>
                <w:i/>
                <w:i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# of years doing community organiz</w:t>
            </w:r>
            <w:r w:rsidR="00946DD8"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ing</w:t>
            </w: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 xml:space="preserve"> work:</w:t>
            </w:r>
          </w:p>
        </w:tc>
      </w:tr>
      <w:tr w:rsidR="00595008" w:rsidRPr="00946DD8" w14:paraId="332F4675" w14:textId="77777777" w:rsidTr="00645BEC">
        <w:trPr>
          <w:trHeight w:val="2168"/>
        </w:trPr>
        <w:tc>
          <w:tcPr>
            <w:tcW w:w="1751" w:type="dxa"/>
          </w:tcPr>
          <w:p w14:paraId="19522190" w14:textId="17692EDD" w:rsidR="00757863" w:rsidRPr="00946DD8" w:rsidRDefault="00120331" w:rsidP="004751C7">
            <w:pPr>
              <w:pStyle w:val="Heading2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lastRenderedPageBreak/>
              <w:t xml:space="preserve">Nominator </w:t>
            </w:r>
            <w:r w:rsidR="00C34953"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Contact Information</w:t>
            </w:r>
          </w:p>
        </w:tc>
        <w:tc>
          <w:tcPr>
            <w:tcW w:w="9104" w:type="dxa"/>
          </w:tcPr>
          <w:p w14:paraId="190B283F" w14:textId="7288515D" w:rsidR="00F21C43" w:rsidRPr="00946DD8" w:rsidRDefault="00A6220E" w:rsidP="004751C7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Person recommending nominee</w:t>
            </w:r>
            <w:r w:rsidR="006052F5"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:</w:t>
            </w:r>
          </w:p>
          <w:p w14:paraId="35EF3A59" w14:textId="77777777" w:rsidR="006052F5" w:rsidRPr="00946DD8" w:rsidRDefault="006052F5" w:rsidP="004751C7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Job Title:</w:t>
            </w:r>
          </w:p>
          <w:p w14:paraId="5FFB9443" w14:textId="77777777" w:rsidR="006052F5" w:rsidRPr="00946DD8" w:rsidRDefault="006052F5" w:rsidP="004751C7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Organization:</w:t>
            </w:r>
          </w:p>
          <w:p w14:paraId="40FEA3F0" w14:textId="77777777" w:rsidR="006052F5" w:rsidRPr="00946DD8" w:rsidRDefault="006052F5" w:rsidP="004751C7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Email Address:</w:t>
            </w:r>
          </w:p>
          <w:p w14:paraId="57D09421" w14:textId="77777777" w:rsidR="006052F5" w:rsidRPr="00946DD8" w:rsidRDefault="006052F5" w:rsidP="004751C7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Phone Number:</w:t>
            </w:r>
          </w:p>
          <w:p w14:paraId="7EDE59FD" w14:textId="5ACD4E9C" w:rsidR="00A6220E" w:rsidRPr="00946DD8" w:rsidRDefault="00A6220E" w:rsidP="004751C7">
            <w:pPr>
              <w:spacing w:after="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County served:</w:t>
            </w:r>
          </w:p>
        </w:tc>
      </w:tr>
      <w:tr w:rsidR="006C3412" w:rsidRPr="00946DD8" w14:paraId="0EB692C7" w14:textId="77777777" w:rsidTr="00A6220E">
        <w:tc>
          <w:tcPr>
            <w:tcW w:w="1751" w:type="dxa"/>
          </w:tcPr>
          <w:p w14:paraId="5B20941F" w14:textId="21C7A74D" w:rsidR="00757863" w:rsidRPr="00946DD8" w:rsidRDefault="00645BEC" w:rsidP="004751C7">
            <w:pPr>
              <w:pStyle w:val="Heading2"/>
              <w:rPr>
                <w:rFonts w:ascii="Arial Nova Light" w:hAnsi="Arial Nova Light" w:cs="Times New Roman"/>
                <w:b/>
                <w:bCs/>
                <w:i/>
                <w:i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i/>
                <w:iCs/>
                <w:sz w:val="24"/>
                <w:szCs w:val="24"/>
              </w:rPr>
              <w:t>#1</w:t>
            </w:r>
          </w:p>
        </w:tc>
        <w:tc>
          <w:tcPr>
            <w:tcW w:w="9104" w:type="dxa"/>
          </w:tcPr>
          <w:p w14:paraId="070E446B" w14:textId="11BFE355" w:rsidR="006E4F19" w:rsidRPr="00946DD8" w:rsidRDefault="00FF1C2C" w:rsidP="004751C7">
            <w:pPr>
              <w:spacing w:after="0"/>
              <w:rPr>
                <w:rFonts w:ascii="Arial Nova Light" w:hAnsi="Arial Nova Light" w:cs="Times New Roman"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Tell</w:t>
            </w:r>
            <w:r w:rsidR="00A6220E" w:rsidRPr="00946DD8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 xml:space="preserve"> us how the community organizer excelled in recruiting and engaging community member</w:t>
            </w:r>
            <w:r w:rsidR="00D42842"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  <w:t>s, and developing community leaders</w:t>
            </w:r>
            <w:r w:rsidRPr="00946DD8">
              <w:rPr>
                <w:rFonts w:ascii="Arial Nova Light" w:hAnsi="Arial Nova Light" w:cs="Times New Roman"/>
                <w:sz w:val="24"/>
                <w:szCs w:val="24"/>
              </w:rPr>
              <w:t>.</w:t>
            </w:r>
            <w:r w:rsidR="00946DD8" w:rsidRPr="00946DD8">
              <w:rPr>
                <w:rFonts w:ascii="Arial Nova Light" w:hAnsi="Arial Nova Light" w:cs="Times New Roman"/>
                <w:sz w:val="24"/>
                <w:szCs w:val="24"/>
              </w:rPr>
              <w:t xml:space="preserve"> (Use as much space as needed)</w:t>
            </w:r>
          </w:p>
          <w:p w14:paraId="49B25220" w14:textId="77777777" w:rsidR="006C3412" w:rsidRPr="00946DD8" w:rsidRDefault="006C3412" w:rsidP="004751C7">
            <w:pPr>
              <w:spacing w:after="0"/>
              <w:rPr>
                <w:rFonts w:ascii="Arial Nova Light" w:hAnsi="Arial Nova Light" w:cs="Times New Roman"/>
                <w:sz w:val="24"/>
                <w:szCs w:val="24"/>
              </w:rPr>
            </w:pPr>
          </w:p>
          <w:p w14:paraId="42E7DF01" w14:textId="77777777" w:rsidR="00FC7A5F" w:rsidRPr="00946DD8" w:rsidRDefault="00FC7A5F" w:rsidP="004751C7">
            <w:pPr>
              <w:spacing w:after="0"/>
              <w:rPr>
                <w:rFonts w:ascii="Arial Nova Light" w:hAnsi="Arial Nova Light" w:cs="Times New Roman"/>
                <w:sz w:val="24"/>
                <w:szCs w:val="24"/>
              </w:rPr>
            </w:pPr>
          </w:p>
          <w:p w14:paraId="0BDF4068" w14:textId="00118257" w:rsidR="00FC7A5F" w:rsidRPr="00946DD8" w:rsidRDefault="00FC7A5F" w:rsidP="004751C7">
            <w:pPr>
              <w:spacing w:after="0"/>
              <w:rPr>
                <w:rFonts w:ascii="Arial Nova Light" w:hAnsi="Arial Nova Light" w:cs="Times New Roman"/>
                <w:sz w:val="24"/>
                <w:szCs w:val="24"/>
              </w:rPr>
            </w:pPr>
          </w:p>
        </w:tc>
      </w:tr>
      <w:tr w:rsidR="006052F5" w:rsidRPr="00946DD8" w14:paraId="579EC371" w14:textId="77777777" w:rsidTr="00A6220E">
        <w:tc>
          <w:tcPr>
            <w:tcW w:w="1751" w:type="dxa"/>
          </w:tcPr>
          <w:p w14:paraId="0DA893D0" w14:textId="14574F4D" w:rsidR="006052F5" w:rsidRPr="00946DD8" w:rsidRDefault="00645BEC" w:rsidP="009930FC">
            <w:pPr>
              <w:pStyle w:val="Heading2"/>
              <w:rPr>
                <w:rFonts w:ascii="Arial Nova Light" w:hAnsi="Arial Nova Light" w:cs="Times New Roman"/>
                <w:b/>
                <w:bCs/>
                <w:i/>
                <w:i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i/>
                <w:iCs/>
                <w:sz w:val="24"/>
                <w:szCs w:val="24"/>
              </w:rPr>
              <w:t>#2</w:t>
            </w:r>
          </w:p>
        </w:tc>
        <w:tc>
          <w:tcPr>
            <w:tcW w:w="9104" w:type="dxa"/>
          </w:tcPr>
          <w:p w14:paraId="73738B19" w14:textId="5A60FF96" w:rsidR="006052F5" w:rsidRPr="00946DD8" w:rsidRDefault="00405416" w:rsidP="002915E8">
            <w:pPr>
              <w:spacing w:after="0"/>
              <w:rPr>
                <w:rFonts w:ascii="Arial Nova Light" w:hAnsi="Arial Nova Light" w:cs="Times New Roman"/>
                <w:b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sz w:val="24"/>
                <w:szCs w:val="24"/>
              </w:rPr>
              <w:t xml:space="preserve">Describe the </w:t>
            </w:r>
            <w:r w:rsidR="00FF1C2C" w:rsidRPr="00946DD8">
              <w:rPr>
                <w:rFonts w:ascii="Arial Nova Light" w:hAnsi="Arial Nova Light" w:cs="Times New Roman"/>
                <w:b/>
                <w:sz w:val="24"/>
                <w:szCs w:val="24"/>
              </w:rPr>
              <w:t>impacts</w:t>
            </w:r>
            <w:r w:rsidRPr="00946DD8">
              <w:rPr>
                <w:rFonts w:ascii="Arial Nova Light" w:hAnsi="Arial Nova Light" w:cs="Times New Roman"/>
                <w:b/>
                <w:sz w:val="24"/>
                <w:szCs w:val="24"/>
              </w:rPr>
              <w:t xml:space="preserve"> </w:t>
            </w:r>
            <w:r w:rsidR="00FF1C2C" w:rsidRPr="00946DD8">
              <w:rPr>
                <w:rFonts w:ascii="Arial Nova Light" w:hAnsi="Arial Nova Light" w:cs="Times New Roman"/>
                <w:b/>
                <w:sz w:val="24"/>
                <w:szCs w:val="24"/>
              </w:rPr>
              <w:t>the community organizer had on their community</w:t>
            </w:r>
            <w:r w:rsidR="00FC7A5F" w:rsidRPr="00946DD8">
              <w:rPr>
                <w:rFonts w:ascii="Arial Nova Light" w:hAnsi="Arial Nova Light" w:cs="Times New Roman"/>
                <w:b/>
                <w:sz w:val="24"/>
                <w:szCs w:val="24"/>
              </w:rPr>
              <w:t xml:space="preserve">, including </w:t>
            </w:r>
            <w:r w:rsidR="00946DD8" w:rsidRPr="00946DD8">
              <w:rPr>
                <w:rFonts w:ascii="Arial Nova Light" w:hAnsi="Arial Nova Light" w:cs="Times New Roman"/>
                <w:b/>
                <w:sz w:val="24"/>
                <w:szCs w:val="24"/>
              </w:rPr>
              <w:t xml:space="preserve">any campaigns and </w:t>
            </w:r>
            <w:r w:rsidR="00FC7A5F" w:rsidRPr="00946DD8">
              <w:rPr>
                <w:rFonts w:ascii="Arial Nova Light" w:hAnsi="Arial Nova Light" w:cs="Times New Roman"/>
                <w:b/>
                <w:sz w:val="24"/>
                <w:szCs w:val="24"/>
              </w:rPr>
              <w:t>policy wins</w:t>
            </w:r>
            <w:r w:rsidRPr="00946DD8">
              <w:rPr>
                <w:rFonts w:ascii="Arial Nova Light" w:hAnsi="Arial Nova Light" w:cs="Times New Roman"/>
                <w:b/>
                <w:sz w:val="24"/>
                <w:szCs w:val="24"/>
              </w:rPr>
              <w:t>.</w:t>
            </w:r>
            <w:r w:rsidR="00946DD8" w:rsidRPr="00946DD8">
              <w:rPr>
                <w:rFonts w:ascii="Arial Nova Light" w:hAnsi="Arial Nova Light" w:cs="Times New Roman"/>
                <w:b/>
                <w:sz w:val="24"/>
                <w:szCs w:val="24"/>
              </w:rPr>
              <w:t xml:space="preserve"> </w:t>
            </w:r>
            <w:r w:rsidR="00946DD8" w:rsidRPr="00946DD8">
              <w:rPr>
                <w:rFonts w:ascii="Arial Nova Light" w:hAnsi="Arial Nova Light" w:cs="Times New Roman"/>
                <w:sz w:val="24"/>
                <w:szCs w:val="24"/>
              </w:rPr>
              <w:t>(Use as much space as needed)</w:t>
            </w:r>
          </w:p>
          <w:p w14:paraId="476E06A4" w14:textId="77777777" w:rsidR="00FC7A5F" w:rsidRPr="00946DD8" w:rsidRDefault="00FC7A5F" w:rsidP="002915E8">
            <w:pPr>
              <w:spacing w:after="0"/>
              <w:rPr>
                <w:rFonts w:ascii="Arial Nova Light" w:hAnsi="Arial Nova Light" w:cs="Times New Roman"/>
                <w:b/>
                <w:sz w:val="24"/>
                <w:szCs w:val="24"/>
              </w:rPr>
            </w:pPr>
          </w:p>
          <w:p w14:paraId="173B43A5" w14:textId="201606E1" w:rsidR="00FC7A5F" w:rsidRPr="00946DD8" w:rsidRDefault="00FC7A5F" w:rsidP="002915E8">
            <w:pPr>
              <w:spacing w:after="0"/>
              <w:rPr>
                <w:rFonts w:ascii="Arial Nova Light" w:hAnsi="Arial Nova Light" w:cs="Times New Roman"/>
                <w:b/>
                <w:sz w:val="24"/>
                <w:szCs w:val="24"/>
              </w:rPr>
            </w:pPr>
          </w:p>
        </w:tc>
      </w:tr>
      <w:tr w:rsidR="00FC7A5F" w:rsidRPr="00946DD8" w14:paraId="4FC19AC7" w14:textId="77777777" w:rsidTr="00A6220E">
        <w:tc>
          <w:tcPr>
            <w:tcW w:w="1751" w:type="dxa"/>
          </w:tcPr>
          <w:p w14:paraId="0F187402" w14:textId="4588D099" w:rsidR="00FC7A5F" w:rsidRPr="00946DD8" w:rsidRDefault="00FC7A5F" w:rsidP="009930FC">
            <w:pPr>
              <w:pStyle w:val="Heading2"/>
              <w:rPr>
                <w:rFonts w:ascii="Arial Nova Light" w:hAnsi="Arial Nova Light" w:cs="Times New Roman"/>
                <w:b/>
                <w:bCs/>
                <w:i/>
                <w:iCs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bCs/>
                <w:i/>
                <w:iCs/>
                <w:sz w:val="24"/>
                <w:szCs w:val="24"/>
              </w:rPr>
              <w:t>#3</w:t>
            </w:r>
          </w:p>
        </w:tc>
        <w:tc>
          <w:tcPr>
            <w:tcW w:w="9104" w:type="dxa"/>
          </w:tcPr>
          <w:p w14:paraId="51663604" w14:textId="51E89C43" w:rsidR="00FC7A5F" w:rsidRPr="00946DD8" w:rsidRDefault="00FC7A5F" w:rsidP="002915E8">
            <w:pPr>
              <w:spacing w:after="0"/>
              <w:rPr>
                <w:rFonts w:ascii="Arial Nova Light" w:hAnsi="Arial Nova Light" w:cs="Times New Roman"/>
                <w:b/>
                <w:sz w:val="24"/>
                <w:szCs w:val="24"/>
              </w:rPr>
            </w:pPr>
            <w:r w:rsidRPr="00946DD8">
              <w:rPr>
                <w:rFonts w:ascii="Arial Nova Light" w:hAnsi="Arial Nova Light" w:cs="Times New Roman"/>
                <w:b/>
                <w:sz w:val="24"/>
                <w:szCs w:val="24"/>
              </w:rPr>
              <w:t xml:space="preserve">Anything else you would like to share about the individual you are nominating? </w:t>
            </w:r>
          </w:p>
          <w:p w14:paraId="15D52B50" w14:textId="77777777" w:rsidR="00FC7A5F" w:rsidRPr="00946DD8" w:rsidRDefault="00FC7A5F" w:rsidP="002915E8">
            <w:pPr>
              <w:spacing w:after="0"/>
              <w:rPr>
                <w:rFonts w:ascii="Arial Nova Light" w:hAnsi="Arial Nova Light" w:cs="Times New Roman"/>
                <w:b/>
                <w:sz w:val="24"/>
                <w:szCs w:val="24"/>
              </w:rPr>
            </w:pPr>
          </w:p>
          <w:p w14:paraId="38271E49" w14:textId="1352D1E8" w:rsidR="00FC7A5F" w:rsidRPr="00946DD8" w:rsidRDefault="00FC7A5F" w:rsidP="002915E8">
            <w:pPr>
              <w:spacing w:after="0"/>
              <w:rPr>
                <w:rFonts w:ascii="Arial Nova Light" w:hAnsi="Arial Nova Light" w:cs="Times New Roman"/>
                <w:b/>
                <w:sz w:val="24"/>
                <w:szCs w:val="24"/>
              </w:rPr>
            </w:pPr>
          </w:p>
        </w:tc>
      </w:tr>
    </w:tbl>
    <w:p w14:paraId="0B550BCD" w14:textId="77777777" w:rsidR="00405416" w:rsidRPr="00946DD8" w:rsidRDefault="00405416" w:rsidP="006052F5">
      <w:pPr>
        <w:spacing w:after="0"/>
        <w:rPr>
          <w:rFonts w:ascii="Arial Nova Light" w:hAnsi="Arial Nova Light" w:cs="Times New Roman"/>
          <w:sz w:val="24"/>
          <w:szCs w:val="24"/>
        </w:rPr>
      </w:pPr>
    </w:p>
    <w:p w14:paraId="5234777D" w14:textId="6570EA7B" w:rsidR="00405416" w:rsidRDefault="00405416" w:rsidP="00405416">
      <w:pPr>
        <w:spacing w:after="0"/>
      </w:pPr>
      <w:r w:rsidRPr="00946DD8">
        <w:rPr>
          <w:rFonts w:ascii="Arial Nova Light" w:hAnsi="Arial Nova Light" w:cs="Times New Roman"/>
          <w:b/>
          <w:bCs/>
          <w:color w:val="0619CA"/>
          <w:sz w:val="32"/>
          <w:szCs w:val="32"/>
        </w:rPr>
        <w:t xml:space="preserve">Please email this completed form to: </w:t>
      </w:r>
      <w:hyperlink r:id="rId12" w:history="1">
        <w:r w:rsidR="00946DD8" w:rsidRPr="00BA0C21">
          <w:rPr>
            <w:rStyle w:val="Hyperlink"/>
            <w:rFonts w:ascii="Arial Nova Light" w:hAnsi="Arial Nova Light" w:cs="Times New Roman"/>
            <w:b/>
            <w:bCs/>
            <w:sz w:val="32"/>
            <w:szCs w:val="32"/>
          </w:rPr>
          <w:t>jovita@mccunefoundation.org</w:t>
        </w:r>
      </w:hyperlink>
    </w:p>
    <w:p w14:paraId="17779139" w14:textId="77777777" w:rsidR="00AD7499" w:rsidRDefault="00AD7499" w:rsidP="00405416">
      <w:pPr>
        <w:spacing w:after="0"/>
      </w:pPr>
    </w:p>
    <w:p w14:paraId="7AD35CE8" w14:textId="77777777" w:rsidR="00AD7499" w:rsidRDefault="00AD7499" w:rsidP="00405416">
      <w:pPr>
        <w:spacing w:after="0"/>
      </w:pPr>
    </w:p>
    <w:p w14:paraId="312EB9B2" w14:textId="77777777" w:rsidR="00AD7499" w:rsidRDefault="00AD7499" w:rsidP="00405416">
      <w:pPr>
        <w:spacing w:after="0"/>
        <w:rPr>
          <w:rFonts w:ascii="Arial Nova Light" w:hAnsi="Arial Nova Light" w:cs="Times New Roman"/>
          <w:b/>
          <w:bCs/>
          <w:color w:val="0619CA"/>
          <w:sz w:val="32"/>
          <w:szCs w:val="32"/>
        </w:rPr>
      </w:pPr>
    </w:p>
    <w:p w14:paraId="4F59227A" w14:textId="77777777" w:rsidR="00405416" w:rsidRPr="00946DD8" w:rsidRDefault="00405416" w:rsidP="006052F5">
      <w:pPr>
        <w:spacing w:after="0"/>
        <w:rPr>
          <w:rFonts w:ascii="Arial Nova Light" w:hAnsi="Arial Nova Light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070"/>
      </w:tblGrid>
      <w:tr w:rsidR="00946DD8" w:rsidRPr="00946DD8" w14:paraId="148021A6" w14:textId="77777777" w:rsidTr="00946DD8">
        <w:tc>
          <w:tcPr>
            <w:tcW w:w="10070" w:type="dxa"/>
            <w:shd w:val="clear" w:color="auto" w:fill="D0CECE" w:themeFill="background2" w:themeFillShade="E6"/>
          </w:tcPr>
          <w:p w14:paraId="6C9AEA17" w14:textId="77777777" w:rsidR="00AD7499" w:rsidRDefault="00AD7499" w:rsidP="00AD7499">
            <w:pPr>
              <w:pStyle w:val="sqsrte-large"/>
              <w:jc w:val="center"/>
              <w:rPr>
                <w:rStyle w:val="sqsrte-text-color--custom"/>
                <w:rFonts w:ascii="Arial Nova Light" w:hAnsi="Arial Nova Light"/>
                <w:color w:val="000000"/>
              </w:rPr>
            </w:pPr>
          </w:p>
          <w:p w14:paraId="60501B5F" w14:textId="2C4EF85E" w:rsidR="00946DD8" w:rsidRPr="00946DD8" w:rsidRDefault="00946DD8" w:rsidP="00AD7499">
            <w:pPr>
              <w:pStyle w:val="sqsrte-large"/>
              <w:jc w:val="center"/>
              <w:rPr>
                <w:rFonts w:ascii="Arial Nova Light" w:hAnsi="Arial Nova Light"/>
                <w:color w:val="313D41"/>
              </w:rPr>
            </w:pPr>
            <w:r w:rsidRPr="00946DD8">
              <w:rPr>
                <w:rStyle w:val="sqsrte-text-color--custom"/>
                <w:rFonts w:ascii="Arial Nova Light" w:hAnsi="Arial Nova Light"/>
                <w:color w:val="000000"/>
              </w:rPr>
              <w:t>The </w:t>
            </w:r>
            <w:r w:rsidRPr="00946DD8">
              <w:rPr>
                <w:rStyle w:val="Strong"/>
                <w:rFonts w:ascii="Arial Nova Light" w:eastAsiaTheme="majorEastAsia" w:hAnsi="Arial Nova Light"/>
                <w:color w:val="000000"/>
              </w:rPr>
              <w:t xml:space="preserve">Central Coast Social Justice Academy, </w:t>
            </w:r>
            <w:r w:rsidRPr="00946DD8">
              <w:rPr>
                <w:rStyle w:val="Strong"/>
                <w:rFonts w:ascii="Arial Nova Light" w:eastAsiaTheme="majorEastAsia" w:hAnsi="Arial Nova Light"/>
                <w:b w:val="0"/>
                <w:bCs w:val="0"/>
                <w:color w:val="000000"/>
              </w:rPr>
              <w:t>launched in 2024,</w:t>
            </w:r>
            <w:r w:rsidRPr="00946DD8">
              <w:rPr>
                <w:rStyle w:val="sqsrte-text-color--custom"/>
                <w:rFonts w:ascii="Arial Nova Light" w:hAnsi="Arial Nova Light"/>
                <w:color w:val="000000"/>
              </w:rPr>
              <w:t xml:space="preserve"> is a ten-month program that empowers staff from social justice organizations in Ventura and Santa Barbara Counties. It enhances their movement-building skills, leadership, and local networks. This program aims to cultivate effective advocates for social justice in our region. </w:t>
            </w:r>
            <w:r w:rsidR="00AD7499">
              <w:br/>
            </w:r>
            <w:r w:rsidR="00AD7499">
              <w:br/>
            </w:r>
            <w:r w:rsidRPr="00AD7499">
              <w:rPr>
                <w:rFonts w:ascii="Arial Nova Light" w:hAnsi="Arial Nova Light"/>
                <w:b/>
                <w:bCs/>
              </w:rPr>
              <w:t>www.socialjusticeacademy.org</w:t>
            </w:r>
          </w:p>
          <w:p w14:paraId="2A40D6E0" w14:textId="77777777" w:rsidR="00946DD8" w:rsidRPr="00946DD8" w:rsidRDefault="00946DD8" w:rsidP="006052F5">
            <w:pPr>
              <w:rPr>
                <w:rFonts w:ascii="Arial Nova Light" w:hAnsi="Arial Nova Light" w:cs="Times New Roman"/>
                <w:sz w:val="24"/>
                <w:szCs w:val="24"/>
              </w:rPr>
            </w:pPr>
          </w:p>
        </w:tc>
      </w:tr>
    </w:tbl>
    <w:p w14:paraId="095C4359" w14:textId="77777777" w:rsidR="00946DD8" w:rsidRPr="00946DD8" w:rsidRDefault="00946DD8" w:rsidP="006052F5">
      <w:pPr>
        <w:spacing w:after="0"/>
        <w:rPr>
          <w:rFonts w:ascii="Arial Nova Light" w:hAnsi="Arial Nova Light" w:cs="Times New Roman"/>
          <w:sz w:val="24"/>
          <w:szCs w:val="24"/>
        </w:rPr>
      </w:pPr>
    </w:p>
    <w:sectPr w:rsidR="00946DD8" w:rsidRPr="00946DD8" w:rsidSect="00AD74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0" w:right="90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3FEA" w14:textId="77777777" w:rsidR="001B544F" w:rsidRDefault="001B544F" w:rsidP="00E32EEA">
      <w:pPr>
        <w:spacing w:after="0" w:line="240" w:lineRule="auto"/>
      </w:pPr>
      <w:r>
        <w:separator/>
      </w:r>
    </w:p>
  </w:endnote>
  <w:endnote w:type="continuationSeparator" w:id="0">
    <w:p w14:paraId="4A27BAC1" w14:textId="77777777" w:rsidR="001B544F" w:rsidRDefault="001B544F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08B8" w14:textId="77777777" w:rsidR="0095103F" w:rsidRDefault="00951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AE56" w14:textId="06557DA9" w:rsidR="0095103F" w:rsidRDefault="0095103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C26A07" wp14:editId="756A59C5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6225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6225"/>
                        <a:chOff x="0" y="0"/>
                        <a:chExt cx="6172200" cy="27622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BBB19" w14:textId="4BAC6743" w:rsidR="0095103F" w:rsidRDefault="001B544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18"/>
                                  <w:szCs w:val="18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5103F" w:rsidRPr="0095103F">
                                  <w:rPr>
                                    <w:caps/>
                                    <w:color w:val="4472C4" w:themeColor="accent1"/>
                                    <w:sz w:val="18"/>
                                    <w:szCs w:val="18"/>
                                  </w:rPr>
                                  <w:t>Community organizer of the year nomination form 2026</w:t>
                                </w:r>
                              </w:sdtContent>
                            </w:sdt>
                            <w:r w:rsidR="0095103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C26A07" id="Group 174" o:spid="_x0000_s1026" style="position:absolute;margin-left:434.8pt;margin-top:0;width:486pt;height:21.75pt;z-index:251659264;mso-position-horizontal:right;mso-position-horizontal-relative:page;mso-position-vertical:center;mso-position-vertical-relative:bottom-margin-area" coordsize="6172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D2BBB19" w14:textId="4BAC6743" w:rsidR="0095103F" w:rsidRDefault="00982C1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18"/>
                            <w:szCs w:val="18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95103F" w:rsidRPr="0095103F">
                            <w:rPr>
                              <w:caps/>
                              <w:color w:val="4472C4" w:themeColor="accent1"/>
                              <w:sz w:val="18"/>
                              <w:szCs w:val="18"/>
                            </w:rPr>
                            <w:t>Community organizer of the year nomination form 2026</w:t>
                          </w:r>
                        </w:sdtContent>
                      </w:sdt>
                      <w:r w:rsidR="0095103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B35D" w14:textId="77777777" w:rsidR="0095103F" w:rsidRDefault="0095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3512" w14:textId="77777777" w:rsidR="001B544F" w:rsidRDefault="001B544F" w:rsidP="00E32EEA">
      <w:pPr>
        <w:spacing w:after="0" w:line="240" w:lineRule="auto"/>
      </w:pPr>
      <w:r>
        <w:separator/>
      </w:r>
    </w:p>
  </w:footnote>
  <w:footnote w:type="continuationSeparator" w:id="0">
    <w:p w14:paraId="1B866B23" w14:textId="77777777" w:rsidR="001B544F" w:rsidRDefault="001B544F" w:rsidP="00E3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6E67" w14:textId="77777777" w:rsidR="0095103F" w:rsidRDefault="00951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2DEA" w14:textId="77777777" w:rsidR="0095103F" w:rsidRDefault="00951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CC71" w14:textId="77777777" w:rsidR="0095103F" w:rsidRDefault="00951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444"/>
    <w:multiLevelType w:val="hybridMultilevel"/>
    <w:tmpl w:val="525AAB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35343C"/>
    <w:multiLevelType w:val="hybridMultilevel"/>
    <w:tmpl w:val="3E70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6415">
    <w:abstractNumId w:val="1"/>
  </w:num>
  <w:num w:numId="2" w16cid:durableId="113891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C7"/>
    <w:rsid w:val="00002828"/>
    <w:rsid w:val="000213FB"/>
    <w:rsid w:val="000450E2"/>
    <w:rsid w:val="00090FDD"/>
    <w:rsid w:val="000A556C"/>
    <w:rsid w:val="001172D1"/>
    <w:rsid w:val="00120331"/>
    <w:rsid w:val="00131A00"/>
    <w:rsid w:val="00163CA0"/>
    <w:rsid w:val="001945A7"/>
    <w:rsid w:val="001B544F"/>
    <w:rsid w:val="001D31DA"/>
    <w:rsid w:val="001E2785"/>
    <w:rsid w:val="00230C7F"/>
    <w:rsid w:val="00241A07"/>
    <w:rsid w:val="00286053"/>
    <w:rsid w:val="00291026"/>
    <w:rsid w:val="00291100"/>
    <w:rsid w:val="002915E8"/>
    <w:rsid w:val="002C428A"/>
    <w:rsid w:val="003953F3"/>
    <w:rsid w:val="00397814"/>
    <w:rsid w:val="003A1E2F"/>
    <w:rsid w:val="003A4582"/>
    <w:rsid w:val="003C06EB"/>
    <w:rsid w:val="003C0E13"/>
    <w:rsid w:val="00405416"/>
    <w:rsid w:val="00421EC5"/>
    <w:rsid w:val="004751C7"/>
    <w:rsid w:val="004A5407"/>
    <w:rsid w:val="004E6F5F"/>
    <w:rsid w:val="004F3423"/>
    <w:rsid w:val="004F4035"/>
    <w:rsid w:val="004F78B0"/>
    <w:rsid w:val="00576241"/>
    <w:rsid w:val="00595008"/>
    <w:rsid w:val="005C66E4"/>
    <w:rsid w:val="005F2B87"/>
    <w:rsid w:val="005F6A64"/>
    <w:rsid w:val="006052F5"/>
    <w:rsid w:val="00626C20"/>
    <w:rsid w:val="00641056"/>
    <w:rsid w:val="00645270"/>
    <w:rsid w:val="00645BEC"/>
    <w:rsid w:val="00674B16"/>
    <w:rsid w:val="0067748C"/>
    <w:rsid w:val="006968E7"/>
    <w:rsid w:val="006A0BEF"/>
    <w:rsid w:val="006B22A4"/>
    <w:rsid w:val="006C3412"/>
    <w:rsid w:val="006D4ADC"/>
    <w:rsid w:val="006D705F"/>
    <w:rsid w:val="006E123A"/>
    <w:rsid w:val="006E4F19"/>
    <w:rsid w:val="006E565C"/>
    <w:rsid w:val="007010EF"/>
    <w:rsid w:val="00737F09"/>
    <w:rsid w:val="00757863"/>
    <w:rsid w:val="00763F6F"/>
    <w:rsid w:val="007951F4"/>
    <w:rsid w:val="007A7292"/>
    <w:rsid w:val="007C191A"/>
    <w:rsid w:val="0081335A"/>
    <w:rsid w:val="00886B5E"/>
    <w:rsid w:val="008960A0"/>
    <w:rsid w:val="008C3EFE"/>
    <w:rsid w:val="008D1197"/>
    <w:rsid w:val="008D4564"/>
    <w:rsid w:val="008D5400"/>
    <w:rsid w:val="008F46CB"/>
    <w:rsid w:val="009336D8"/>
    <w:rsid w:val="00946DD8"/>
    <w:rsid w:val="0095103F"/>
    <w:rsid w:val="00957245"/>
    <w:rsid w:val="00965656"/>
    <w:rsid w:val="00982C12"/>
    <w:rsid w:val="00990BC6"/>
    <w:rsid w:val="009930FC"/>
    <w:rsid w:val="009C3A45"/>
    <w:rsid w:val="009F04DF"/>
    <w:rsid w:val="009F6BA9"/>
    <w:rsid w:val="00A15C29"/>
    <w:rsid w:val="00A6220E"/>
    <w:rsid w:val="00A62C5F"/>
    <w:rsid w:val="00A66E7A"/>
    <w:rsid w:val="00A867E4"/>
    <w:rsid w:val="00AD7499"/>
    <w:rsid w:val="00AF62C5"/>
    <w:rsid w:val="00B23B81"/>
    <w:rsid w:val="00B3279B"/>
    <w:rsid w:val="00B77A95"/>
    <w:rsid w:val="00B94B9A"/>
    <w:rsid w:val="00BA6544"/>
    <w:rsid w:val="00BB0F96"/>
    <w:rsid w:val="00BD2A72"/>
    <w:rsid w:val="00BD552F"/>
    <w:rsid w:val="00C1779E"/>
    <w:rsid w:val="00C34953"/>
    <w:rsid w:val="00C72674"/>
    <w:rsid w:val="00CD14FA"/>
    <w:rsid w:val="00CD60C9"/>
    <w:rsid w:val="00CE2D80"/>
    <w:rsid w:val="00CF2C7F"/>
    <w:rsid w:val="00D42842"/>
    <w:rsid w:val="00D724F9"/>
    <w:rsid w:val="00D975DA"/>
    <w:rsid w:val="00DC7F11"/>
    <w:rsid w:val="00DD3EAD"/>
    <w:rsid w:val="00E32EEA"/>
    <w:rsid w:val="00EA3A0C"/>
    <w:rsid w:val="00EB704A"/>
    <w:rsid w:val="00EE6C9E"/>
    <w:rsid w:val="00F04771"/>
    <w:rsid w:val="00F056CB"/>
    <w:rsid w:val="00F100F9"/>
    <w:rsid w:val="00F21C43"/>
    <w:rsid w:val="00F370D0"/>
    <w:rsid w:val="00F53D4E"/>
    <w:rsid w:val="00F812D0"/>
    <w:rsid w:val="00FC7A5F"/>
    <w:rsid w:val="00FF06C3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BAE68"/>
  <w15:chartTrackingRefBased/>
  <w15:docId w15:val="{D3D01DD5-C39E-4624-89A3-67C20E6E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D0"/>
  </w:style>
  <w:style w:type="paragraph" w:styleId="Heading1">
    <w:name w:val="heading 1"/>
    <w:basedOn w:val="Normal"/>
    <w:link w:val="Heading1Char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Title">
    <w:name w:val="Title"/>
    <w:basedOn w:val="Normal"/>
    <w:link w:val="TitleChar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F812D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812D0"/>
    <w:rPr>
      <w:rFonts w:eastAsiaTheme="majorEastAsia" w:cstheme="majorBidi"/>
      <w:sz w:val="20"/>
      <w:szCs w:val="26"/>
    </w:rPr>
  </w:style>
  <w:style w:type="paragraph" w:styleId="ListParagraph">
    <w:name w:val="List Paragraph"/>
    <w:basedOn w:val="Normal"/>
    <w:uiPriority w:val="34"/>
    <w:qFormat/>
    <w:rsid w:val="006A0BE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sqsrte-large">
    <w:name w:val="sqsrte-large"/>
    <w:basedOn w:val="Normal"/>
    <w:rsid w:val="00C3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qsrte-text-color--custom">
    <w:name w:val="sqsrte-text-color--custom"/>
    <w:basedOn w:val="DefaultParagraphFont"/>
    <w:rsid w:val="00C34953"/>
  </w:style>
  <w:style w:type="character" w:styleId="Strong">
    <w:name w:val="Strong"/>
    <w:basedOn w:val="DefaultParagraphFont"/>
    <w:uiPriority w:val="22"/>
    <w:qFormat/>
    <w:rsid w:val="00C349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1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03F"/>
  </w:style>
  <w:style w:type="paragraph" w:styleId="Footer">
    <w:name w:val="footer"/>
    <w:basedOn w:val="Normal"/>
    <w:link w:val="FooterChar"/>
    <w:uiPriority w:val="99"/>
    <w:unhideWhenUsed/>
    <w:rsid w:val="00951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03F"/>
  </w:style>
  <w:style w:type="character" w:styleId="Hyperlink">
    <w:name w:val="Hyperlink"/>
    <w:basedOn w:val="DefaultParagraphFont"/>
    <w:uiPriority w:val="99"/>
    <w:unhideWhenUsed/>
    <w:rsid w:val="00F047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7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0FDD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vita@mccunefoundation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ita\AppData\Roaming\Microsoft\Templates\Presentation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731F1F-38C7-4263-80CC-F639AE26A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 notes</Template>
  <TotalTime>8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organizer of the year nomination form 2026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organizer of the year nomination form 2026</dc:title>
  <dc:subject/>
  <dc:creator>Jovita</dc:creator>
  <cp:keywords/>
  <dc:description/>
  <cp:lastModifiedBy>Jovita Valdez</cp:lastModifiedBy>
  <cp:revision>7</cp:revision>
  <cp:lastPrinted>2026-01-28T23:27:00Z</cp:lastPrinted>
  <dcterms:created xsi:type="dcterms:W3CDTF">2026-01-15T16:43:00Z</dcterms:created>
  <dcterms:modified xsi:type="dcterms:W3CDTF">2026-01-29T18:20:00Z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