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65426514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57A0D7CE" w14:textId="77777777" w:rsidR="002F6E35" w:rsidRDefault="009035F5">
            <w:pPr>
              <w:pStyle w:val="Month"/>
              <w:rPr>
                <w:b w:val="0"/>
                <w:bCs w:val="0"/>
              </w:rPr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86B3D" w:rsidRPr="00C86B3D">
              <w:t>December</w:t>
            </w:r>
            <w:r>
              <w:fldChar w:fldCharType="end"/>
            </w:r>
          </w:p>
          <w:p w14:paraId="461F17F0" w14:textId="799255BA" w:rsidR="0066435D" w:rsidRPr="0066435D" w:rsidRDefault="0066435D">
            <w:pPr>
              <w:pStyle w:val="Month"/>
              <w:rPr>
                <w:sz w:val="72"/>
                <w:szCs w:val="72"/>
              </w:rPr>
            </w:pPr>
            <w:r w:rsidRPr="0066435D">
              <w:rPr>
                <w:sz w:val="72"/>
                <w:szCs w:val="72"/>
              </w:rPr>
              <w:t>2022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31E625BC" w14:textId="49BFC3B8" w:rsidR="002F6E35" w:rsidRDefault="00C86B3D" w:rsidP="0066435D">
            <w:pPr>
              <w:tabs>
                <w:tab w:val="left" w:pos="30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E83B4FC" wp14:editId="17D38B63">
                  <wp:extent cx="1257300" cy="1676400"/>
                  <wp:effectExtent l="0" t="0" r="0" b="0"/>
                  <wp:docPr id="2" name="Picture 2" descr="A picture containing indoor, curt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ndoor, curtain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010" cy="1681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435D">
              <w:tab/>
            </w:r>
            <w:r w:rsidR="00D55512">
              <w:rPr>
                <w:noProof/>
              </w:rPr>
              <w:drawing>
                <wp:inline distT="0" distB="0" distL="0" distR="0" wp14:anchorId="5CC44C86" wp14:editId="26D10C79">
                  <wp:extent cx="1274764" cy="1675130"/>
                  <wp:effectExtent l="0" t="0" r="1905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472" cy="1707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435D">
              <w:t xml:space="preserve"> </w:t>
            </w:r>
          </w:p>
        </w:tc>
      </w:tr>
      <w:tr w:rsidR="002F6E35" w:rsidRPr="00C86B3D" w14:paraId="788E666A" w14:textId="77777777" w:rsidTr="0066435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F2C8A8E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ACC3EB5" w14:textId="211D166C" w:rsidR="002F6E35" w:rsidRPr="00C86B3D" w:rsidRDefault="002F6E35" w:rsidP="00C86B3D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F6E35" w:rsidRPr="00420111" w14:paraId="7AC8F52D" w14:textId="77777777" w:rsidTr="00C86B3D">
        <w:trPr>
          <w:trHeight w:hRule="exact"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9FBE759" w14:textId="5DB425B0" w:rsidR="002F6E35" w:rsidRPr="00420111" w:rsidRDefault="00C86B3D" w:rsidP="00420111">
            <w:r>
              <w:t xml:space="preserve">  </w:t>
            </w: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FE6F81B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748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432"/>
        <w:gridCol w:w="1350"/>
        <w:gridCol w:w="1890"/>
        <w:gridCol w:w="1980"/>
        <w:gridCol w:w="1980"/>
        <w:gridCol w:w="1890"/>
        <w:gridCol w:w="3137"/>
      </w:tblGrid>
      <w:tr w:rsidR="00BE74D1" w14:paraId="3F3FAAD3" w14:textId="77777777" w:rsidTr="00664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76239A5CE75240F48C444851F24A8261"/>
            </w:placeholder>
            <w:temporary/>
            <w:showingPlcHdr/>
            <w15:appearance w15:val="hidden"/>
          </w:sdtPr>
          <w:sdtContent>
            <w:tc>
              <w:tcPr>
                <w:tcW w:w="1432" w:type="dxa"/>
              </w:tcPr>
              <w:p w14:paraId="0A72C998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350" w:type="dxa"/>
          </w:tcPr>
          <w:p w14:paraId="70AC84A3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285D37C046DB435DB105DED3C06D149E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1890" w:type="dxa"/>
          </w:tcPr>
          <w:p w14:paraId="256958CD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8A1CAAFF4563493F9F6CB087D26B20D5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1980" w:type="dxa"/>
          </w:tcPr>
          <w:p w14:paraId="5580866A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E79E10E0557D4065B9DCA25CA7DBBEE4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1980" w:type="dxa"/>
          </w:tcPr>
          <w:p w14:paraId="3EB17776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578779322CB041A2A47DE2B0F3A876CA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1890" w:type="dxa"/>
          </w:tcPr>
          <w:p w14:paraId="3940B35F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7B69F665EBE4492389D1CB17F723AD2F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3137" w:type="dxa"/>
          </w:tcPr>
          <w:p w14:paraId="022E249F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C2834EC8A49940458AB1DEA9F3A82C32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0D4EA7" w14:paraId="20990328" w14:textId="77777777" w:rsidTr="0066435D">
        <w:tc>
          <w:tcPr>
            <w:tcW w:w="1432" w:type="dxa"/>
            <w:tcBorders>
              <w:bottom w:val="nil"/>
            </w:tcBorders>
          </w:tcPr>
          <w:p w14:paraId="088929F0" w14:textId="14E039C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86B3D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</w:tcPr>
          <w:p w14:paraId="111A9908" w14:textId="7E3D058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86B3D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86B3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44661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90" w:type="dxa"/>
            <w:tcBorders>
              <w:bottom w:val="nil"/>
            </w:tcBorders>
          </w:tcPr>
          <w:p w14:paraId="446D8E44" w14:textId="359FF76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86B3D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C86B3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44661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980" w:type="dxa"/>
            <w:tcBorders>
              <w:bottom w:val="nil"/>
            </w:tcBorders>
          </w:tcPr>
          <w:p w14:paraId="39F78FAF" w14:textId="596D544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86B3D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C86B3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44661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980" w:type="dxa"/>
            <w:tcBorders>
              <w:bottom w:val="nil"/>
            </w:tcBorders>
          </w:tcPr>
          <w:p w14:paraId="69500344" w14:textId="28575B8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86B3D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4661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46614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46614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C86B3D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90" w:type="dxa"/>
            <w:tcBorders>
              <w:bottom w:val="nil"/>
            </w:tcBorders>
          </w:tcPr>
          <w:p w14:paraId="3D9A279D" w14:textId="341C87ED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86B3D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C86B3D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C86B3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C86B3D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3137" w:type="dxa"/>
            <w:tcBorders>
              <w:bottom w:val="nil"/>
            </w:tcBorders>
          </w:tcPr>
          <w:p w14:paraId="5DEE78B1" w14:textId="252B8E6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86B3D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C86B3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C86B3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C86B3D">
              <w:rPr>
                <w:noProof/>
              </w:rPr>
              <w:t>3</w:t>
            </w:r>
            <w:r>
              <w:fldChar w:fldCharType="end"/>
            </w:r>
          </w:p>
        </w:tc>
      </w:tr>
      <w:tr w:rsidR="0066435D" w14:paraId="1D79276C" w14:textId="77777777" w:rsidTr="0066435D">
        <w:trPr>
          <w:trHeight w:hRule="exact" w:val="907"/>
        </w:trPr>
        <w:tc>
          <w:tcPr>
            <w:tcW w:w="1432" w:type="dxa"/>
            <w:tcBorders>
              <w:top w:val="nil"/>
              <w:bottom w:val="single" w:sz="6" w:space="0" w:color="BFBFBF" w:themeColor="background1" w:themeShade="BF"/>
            </w:tcBorders>
          </w:tcPr>
          <w:p w14:paraId="291ADBBE" w14:textId="77777777" w:rsidR="002F6E35" w:rsidRDefault="002F6E35"/>
        </w:tc>
        <w:tc>
          <w:tcPr>
            <w:tcW w:w="1350" w:type="dxa"/>
            <w:tcBorders>
              <w:top w:val="nil"/>
              <w:bottom w:val="single" w:sz="6" w:space="0" w:color="BFBFBF" w:themeColor="background1" w:themeShade="BF"/>
            </w:tcBorders>
          </w:tcPr>
          <w:p w14:paraId="066CC312" w14:textId="77777777" w:rsidR="002F6E35" w:rsidRDefault="002F6E35"/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1584421D" w14:textId="7490765D" w:rsidR="002F6E35" w:rsidRDefault="002F6E35"/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0DE90B56" w14:textId="6519C4B2" w:rsidR="002F6E35" w:rsidRDefault="002F6E35"/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5794E62A" w14:textId="250C7219" w:rsidR="002F6E35" w:rsidRPr="00D55512" w:rsidRDefault="000D4EA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55512">
              <w:rPr>
                <w:b/>
                <w:bCs/>
                <w:color w:val="FFFFFF" w:themeColor="background1"/>
                <w:highlight w:val="red"/>
              </w:rPr>
              <w:t>Toys for Tots</w:t>
            </w:r>
            <w:r w:rsidRPr="00D55512">
              <w:rPr>
                <w:b/>
                <w:bCs/>
                <w:color w:val="FFFFFF" w:themeColor="background1"/>
                <w:sz w:val="16"/>
                <w:szCs w:val="16"/>
                <w:highlight w:val="red"/>
              </w:rPr>
              <w:t xml:space="preserve"> Donations</w:t>
            </w:r>
            <w:r w:rsidR="00D55512" w:rsidRPr="00D55512">
              <w:rPr>
                <w:b/>
                <w:bCs/>
                <w:color w:val="FFFFFF" w:themeColor="background1"/>
                <w:sz w:val="16"/>
                <w:szCs w:val="16"/>
                <w:highlight w:val="red"/>
              </w:rPr>
              <w:t xml:space="preserve"> </w:t>
            </w:r>
            <w:r w:rsidRPr="00D55512">
              <w:rPr>
                <w:b/>
                <w:bCs/>
                <w:color w:val="FFFFFF" w:themeColor="background1"/>
                <w:highlight w:val="red"/>
              </w:rPr>
              <w:t>DUE TODAY</w:t>
            </w:r>
          </w:p>
          <w:p w14:paraId="40648994" w14:textId="460126B0" w:rsidR="00E25FD8" w:rsidRDefault="00E25FD8">
            <w:r>
              <w:t>Pleasant View SLIDERS</w:t>
            </w:r>
          </w:p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2CB7856C" w14:textId="7CC5013F" w:rsidR="002F6E35" w:rsidRPr="008A337B" w:rsidRDefault="00C86B3D">
            <w:pPr>
              <w:rPr>
                <w:b/>
                <w:bCs/>
              </w:rPr>
            </w:pPr>
            <w:r w:rsidRPr="008A337B">
              <w:rPr>
                <w:b/>
                <w:bCs/>
                <w:highlight w:val="magenta"/>
              </w:rPr>
              <w:t xml:space="preserve">Private Party – Lodge </w:t>
            </w:r>
            <w:r w:rsidR="000D4EA7" w:rsidRPr="008A337B">
              <w:rPr>
                <w:b/>
                <w:bCs/>
                <w:highlight w:val="magenta"/>
              </w:rPr>
              <w:t>Room</w:t>
            </w:r>
            <w:r w:rsidR="008A337B" w:rsidRPr="008A337B">
              <w:rPr>
                <w:b/>
                <w:bCs/>
                <w:highlight w:val="magenta"/>
              </w:rPr>
              <w:t xml:space="preserve"> 4:00 PM</w:t>
            </w:r>
            <w:r w:rsidR="008A337B" w:rsidRPr="008A337B">
              <w:rPr>
                <w:b/>
                <w:bCs/>
              </w:rPr>
              <w:t xml:space="preserve"> </w:t>
            </w:r>
          </w:p>
          <w:p w14:paraId="6BFEDA77" w14:textId="45075981" w:rsidR="00A433C1" w:rsidRDefault="00814CBD">
            <w:r w:rsidRPr="0066435D">
              <w:rPr>
                <w:highlight w:val="cyan"/>
              </w:rPr>
              <w:t xml:space="preserve">Smoked Turkey </w:t>
            </w:r>
            <w:r w:rsidR="00BE74D1" w:rsidRPr="0066435D">
              <w:rPr>
                <w:highlight w:val="cyan"/>
              </w:rPr>
              <w:t>Tetrazzini</w:t>
            </w:r>
            <w:r w:rsidRPr="0066435D">
              <w:rPr>
                <w:highlight w:val="cyan"/>
              </w:rPr>
              <w:t xml:space="preserve"> Pasta</w:t>
            </w:r>
            <w:r w:rsidR="00CA4E27">
              <w:t xml:space="preserve"> Dinners</w:t>
            </w:r>
          </w:p>
        </w:tc>
        <w:tc>
          <w:tcPr>
            <w:tcW w:w="3137" w:type="dxa"/>
            <w:tcBorders>
              <w:top w:val="nil"/>
              <w:bottom w:val="single" w:sz="6" w:space="0" w:color="BFBFBF" w:themeColor="background1" w:themeShade="BF"/>
            </w:tcBorders>
          </w:tcPr>
          <w:p w14:paraId="7436DE8F" w14:textId="27B83D36" w:rsidR="002F6E35" w:rsidRPr="008A337B" w:rsidRDefault="000D4EA7">
            <w:pPr>
              <w:rPr>
                <w:b/>
                <w:bCs/>
              </w:rPr>
            </w:pPr>
            <w:r w:rsidRPr="008A337B">
              <w:rPr>
                <w:b/>
                <w:bCs/>
                <w:highlight w:val="magenta"/>
              </w:rPr>
              <w:t>Private Party – Lodge Room</w:t>
            </w:r>
            <w:r w:rsidR="008A337B" w:rsidRPr="008A337B">
              <w:rPr>
                <w:b/>
                <w:bCs/>
              </w:rPr>
              <w:t xml:space="preserve"> </w:t>
            </w:r>
            <w:r w:rsidR="008A337B" w:rsidRPr="008A337B">
              <w:rPr>
                <w:b/>
                <w:bCs/>
                <w:highlight w:val="magenta"/>
              </w:rPr>
              <w:t>5:00 PM</w:t>
            </w:r>
            <w:r w:rsidR="008A337B" w:rsidRPr="008A337B">
              <w:rPr>
                <w:b/>
                <w:bCs/>
              </w:rPr>
              <w:t xml:space="preserve"> </w:t>
            </w:r>
          </w:p>
          <w:p w14:paraId="6D9E4BCC" w14:textId="6310F456" w:rsidR="00D55512" w:rsidRDefault="00D55512">
            <w:r>
              <w:t xml:space="preserve">OPEN 11:30 AM – 10:00 PM </w:t>
            </w:r>
          </w:p>
          <w:p w14:paraId="2B0FF00F" w14:textId="7BA1148C" w:rsidR="00E25FD8" w:rsidRDefault="00E25FD8">
            <w:r>
              <w:t>Homemade Soup Saturday</w:t>
            </w:r>
          </w:p>
        </w:tc>
      </w:tr>
      <w:tr w:rsidR="00BE74D1" w14:paraId="39DF6F37" w14:textId="77777777" w:rsidTr="0066435D">
        <w:tc>
          <w:tcPr>
            <w:tcW w:w="1432" w:type="dxa"/>
            <w:tcBorders>
              <w:top w:val="single" w:sz="6" w:space="0" w:color="BFBFBF" w:themeColor="background1" w:themeShade="BF"/>
              <w:bottom w:val="nil"/>
            </w:tcBorders>
          </w:tcPr>
          <w:p w14:paraId="4BEA2802" w14:textId="6884F17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C86B3D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bottom w:val="nil"/>
            </w:tcBorders>
          </w:tcPr>
          <w:p w14:paraId="710DC365" w14:textId="3541EC9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C86B3D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380DDE65" w14:textId="4967906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C86B3D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0719A754" w14:textId="1000CDA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C86B3D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7E3504CC" w14:textId="2B90CD4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C86B3D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53060AA8" w14:textId="18CDE4E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C86B3D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6" w:space="0" w:color="BFBFBF" w:themeColor="background1" w:themeShade="BF"/>
              <w:bottom w:val="nil"/>
            </w:tcBorders>
          </w:tcPr>
          <w:p w14:paraId="29D3B54F" w14:textId="416CCBC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C86B3D">
              <w:rPr>
                <w:noProof/>
              </w:rPr>
              <w:t>10</w:t>
            </w:r>
            <w:r>
              <w:fldChar w:fldCharType="end"/>
            </w:r>
          </w:p>
        </w:tc>
      </w:tr>
      <w:tr w:rsidR="00BE74D1" w14:paraId="171D884D" w14:textId="77777777" w:rsidTr="0066435D">
        <w:trPr>
          <w:trHeight w:hRule="exact" w:val="882"/>
        </w:trPr>
        <w:tc>
          <w:tcPr>
            <w:tcW w:w="1432" w:type="dxa"/>
            <w:tcBorders>
              <w:top w:val="nil"/>
              <w:bottom w:val="single" w:sz="6" w:space="0" w:color="BFBFBF" w:themeColor="background1" w:themeShade="BF"/>
            </w:tcBorders>
          </w:tcPr>
          <w:p w14:paraId="4BBA70D0" w14:textId="5336E2A1" w:rsidR="008A337B" w:rsidRPr="00664F39" w:rsidRDefault="008A337B" w:rsidP="00BE74D1">
            <w:pPr>
              <w:rPr>
                <w:b/>
                <w:bCs/>
                <w:color w:val="FFFFFF" w:themeColor="background1"/>
              </w:rPr>
            </w:pPr>
            <w:proofErr w:type="gramStart"/>
            <w:r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Elks</w:t>
            </w:r>
            <w:r w:rsidR="00D55512"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 </w:t>
            </w:r>
            <w:r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 Memorial</w:t>
            </w:r>
            <w:proofErr w:type="gramEnd"/>
            <w:r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 </w:t>
            </w:r>
            <w:r w:rsidR="00BE74D1"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Day</w:t>
            </w:r>
            <w:r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 Services</w:t>
            </w:r>
            <w:r w:rsidRPr="00664F39">
              <w:rPr>
                <w:b/>
                <w:bCs/>
                <w:color w:val="FFFFFF" w:themeColor="background1"/>
                <w:highlight w:val="darkMagenta"/>
              </w:rPr>
              <w:t xml:space="preserve"> </w:t>
            </w:r>
            <w:r w:rsidR="00BE74D1" w:rsidRPr="00664F39">
              <w:rPr>
                <w:b/>
                <w:bCs/>
                <w:color w:val="FFFFFF" w:themeColor="background1"/>
                <w:highlight w:val="darkMagenta"/>
              </w:rPr>
              <w:t xml:space="preserve"> </w:t>
            </w:r>
            <w:r w:rsidRPr="00664F39">
              <w:rPr>
                <w:b/>
                <w:bCs/>
                <w:color w:val="FFFFFF" w:themeColor="background1"/>
                <w:highlight w:val="darkMagenta"/>
              </w:rPr>
              <w:t xml:space="preserve">12:30 </w:t>
            </w:r>
          </w:p>
        </w:tc>
        <w:tc>
          <w:tcPr>
            <w:tcW w:w="1350" w:type="dxa"/>
            <w:tcBorders>
              <w:top w:val="nil"/>
              <w:bottom w:val="single" w:sz="6" w:space="0" w:color="BFBFBF" w:themeColor="background1" w:themeShade="BF"/>
            </w:tcBorders>
          </w:tcPr>
          <w:p w14:paraId="4A86C19D" w14:textId="77777777" w:rsidR="002F6E35" w:rsidRDefault="002F6E35"/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425C6C91" w14:textId="18B99688" w:rsidR="002F6E35" w:rsidRPr="00664F39" w:rsidRDefault="000D4EA7">
            <w:pPr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</w:pPr>
            <w:proofErr w:type="gramStart"/>
            <w:r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7:00 </w:t>
            </w:r>
            <w:r w:rsidRPr="00664F39">
              <w:rPr>
                <w:b/>
                <w:bCs/>
                <w:color w:val="FFFFFF" w:themeColor="background1"/>
                <w:highlight w:val="darkMagenta"/>
              </w:rPr>
              <w:t xml:space="preserve"> Lodge</w:t>
            </w:r>
            <w:proofErr w:type="gramEnd"/>
            <w:r w:rsidRPr="00664F39">
              <w:rPr>
                <w:b/>
                <w:bCs/>
                <w:color w:val="FFFFFF" w:themeColor="background1"/>
                <w:highlight w:val="darkMagenta"/>
              </w:rPr>
              <w:t xml:space="preserve"> Meeting</w:t>
            </w:r>
          </w:p>
          <w:p w14:paraId="73486C5C" w14:textId="77777777" w:rsidR="000D4EA7" w:rsidRPr="00664F39" w:rsidRDefault="000D4EA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64F39">
              <w:rPr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6:15  </w:t>
            </w:r>
            <w:r w:rsidRPr="00664F39">
              <w:rPr>
                <w:b/>
                <w:bCs/>
                <w:color w:val="FFFFFF" w:themeColor="background1"/>
                <w:highlight w:val="darkMagenta"/>
              </w:rPr>
              <w:t>BOD</w:t>
            </w:r>
            <w:proofErr w:type="gramEnd"/>
            <w:r w:rsidRPr="00664F39">
              <w:rPr>
                <w:b/>
                <w:bCs/>
                <w:color w:val="FFFFFF" w:themeColor="background1"/>
                <w:highlight w:val="darkMagenta"/>
              </w:rPr>
              <w:t xml:space="preserve"> Meeting</w:t>
            </w:r>
          </w:p>
          <w:p w14:paraId="2EBE8D03" w14:textId="006ABE4C" w:rsidR="00E25FD8" w:rsidRDefault="00E25FD8">
            <w:r>
              <w:t>TACO Tuesday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5F3471EC" w14:textId="0C267D1B" w:rsidR="002F6E35" w:rsidRDefault="00E25FD8">
            <w:r>
              <w:t>Wild Wing Wednesday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7A034FA9" w14:textId="54CBA23B" w:rsidR="002F6E35" w:rsidRDefault="00E25FD8">
            <w:r>
              <w:t>Pleasant View SLIDERS</w:t>
            </w:r>
          </w:p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6C13F9EE" w14:textId="405A1A54" w:rsidR="002F6E35" w:rsidRPr="00AD3FAC" w:rsidRDefault="00A433C1">
            <w:pPr>
              <w:rPr>
                <w:b/>
                <w:bCs/>
                <w:highlight w:val="cyan"/>
              </w:rPr>
            </w:pPr>
            <w:r w:rsidRPr="00AD3FAC">
              <w:rPr>
                <w:b/>
                <w:bCs/>
                <w:highlight w:val="cyan"/>
              </w:rPr>
              <w:t>FISH FRY FRIDAY</w:t>
            </w:r>
          </w:p>
        </w:tc>
        <w:tc>
          <w:tcPr>
            <w:tcW w:w="3137" w:type="dxa"/>
            <w:tcBorders>
              <w:top w:val="nil"/>
              <w:bottom w:val="single" w:sz="6" w:space="0" w:color="BFBFBF" w:themeColor="background1" w:themeShade="BF"/>
            </w:tcBorders>
          </w:tcPr>
          <w:p w14:paraId="6D6D1934" w14:textId="1D63BADF" w:rsidR="002F6E35" w:rsidRPr="00D55512" w:rsidRDefault="000D4EA7">
            <w:pPr>
              <w:rPr>
                <w:b/>
                <w:bCs/>
              </w:rPr>
            </w:pPr>
            <w:r w:rsidRPr="00D55512">
              <w:rPr>
                <w:b/>
                <w:bCs/>
                <w:highlight w:val="magenta"/>
              </w:rPr>
              <w:t>Private Party – Lodge Room</w:t>
            </w:r>
            <w:r w:rsidR="008A337B" w:rsidRPr="00D55512">
              <w:rPr>
                <w:b/>
                <w:bCs/>
                <w:highlight w:val="magenta"/>
              </w:rPr>
              <w:t xml:space="preserve"> 3:00 PM</w:t>
            </w:r>
            <w:r w:rsidR="008A337B" w:rsidRPr="00D55512">
              <w:rPr>
                <w:b/>
                <w:bCs/>
              </w:rPr>
              <w:t xml:space="preserve"> </w:t>
            </w:r>
          </w:p>
          <w:p w14:paraId="033AE3CF" w14:textId="77777777" w:rsidR="00D55512" w:rsidRDefault="00D55512" w:rsidP="00D55512">
            <w:r>
              <w:t xml:space="preserve">OPEN 11:30 AM – 10:00 PM </w:t>
            </w:r>
          </w:p>
          <w:p w14:paraId="55682342" w14:textId="1C7A673A" w:rsidR="00E25FD8" w:rsidRDefault="00E25FD8">
            <w:r>
              <w:t>Homemade Soup Saturday</w:t>
            </w:r>
          </w:p>
        </w:tc>
      </w:tr>
      <w:tr w:rsidR="0066435D" w14:paraId="7C23F74C" w14:textId="77777777" w:rsidTr="0066435D">
        <w:tc>
          <w:tcPr>
            <w:tcW w:w="1432" w:type="dxa"/>
            <w:tcBorders>
              <w:top w:val="single" w:sz="6" w:space="0" w:color="BFBFBF" w:themeColor="background1" w:themeShade="BF"/>
              <w:bottom w:val="nil"/>
            </w:tcBorders>
          </w:tcPr>
          <w:p w14:paraId="6302A5F9" w14:textId="6C66251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C86B3D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bottom w:val="nil"/>
            </w:tcBorders>
          </w:tcPr>
          <w:p w14:paraId="77A61D8A" w14:textId="0FC2D2F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C86B3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3AC84067" w14:textId="4CCE6FF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C86B3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2F5B8044" w14:textId="094A5B5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C86B3D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64548A2A" w14:textId="3B32E1F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C86B3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1A4568D1" w14:textId="27EA712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C86B3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6" w:space="0" w:color="BFBFBF" w:themeColor="background1" w:themeShade="BF"/>
              <w:bottom w:val="nil"/>
            </w:tcBorders>
          </w:tcPr>
          <w:p w14:paraId="73D2E18E" w14:textId="090D60B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C86B3D">
              <w:rPr>
                <w:noProof/>
              </w:rPr>
              <w:t>17</w:t>
            </w:r>
            <w:r>
              <w:fldChar w:fldCharType="end"/>
            </w:r>
          </w:p>
        </w:tc>
      </w:tr>
      <w:tr w:rsidR="00BE74D1" w14:paraId="2D156123" w14:textId="77777777" w:rsidTr="00966242">
        <w:trPr>
          <w:trHeight w:hRule="exact" w:val="1017"/>
        </w:trPr>
        <w:tc>
          <w:tcPr>
            <w:tcW w:w="1432" w:type="dxa"/>
            <w:tcBorders>
              <w:top w:val="nil"/>
              <w:bottom w:val="single" w:sz="6" w:space="0" w:color="BFBFBF" w:themeColor="background1" w:themeShade="BF"/>
            </w:tcBorders>
          </w:tcPr>
          <w:p w14:paraId="0AD32269" w14:textId="77777777" w:rsidR="002F6E35" w:rsidRDefault="002F6E35"/>
        </w:tc>
        <w:tc>
          <w:tcPr>
            <w:tcW w:w="1350" w:type="dxa"/>
            <w:tcBorders>
              <w:top w:val="nil"/>
              <w:bottom w:val="single" w:sz="6" w:space="0" w:color="BFBFBF" w:themeColor="background1" w:themeShade="BF"/>
            </w:tcBorders>
          </w:tcPr>
          <w:p w14:paraId="69039758" w14:textId="77777777" w:rsidR="002F6E35" w:rsidRPr="008A337B" w:rsidRDefault="000D4EA7">
            <w:pPr>
              <w:rPr>
                <w:b/>
                <w:bCs/>
                <w:highlight w:val="magenta"/>
              </w:rPr>
            </w:pPr>
            <w:r w:rsidRPr="008A337B">
              <w:rPr>
                <w:b/>
                <w:bCs/>
                <w:highlight w:val="magenta"/>
              </w:rPr>
              <w:t>Private Party</w:t>
            </w:r>
            <w:r w:rsidRPr="008A337B">
              <w:rPr>
                <w:b/>
                <w:bCs/>
                <w:highlight w:val="magenta"/>
              </w:rPr>
              <w:t>:</w:t>
            </w:r>
          </w:p>
          <w:p w14:paraId="60DBDD1A" w14:textId="3B26091E" w:rsidR="000D4EA7" w:rsidRDefault="008A337B">
            <w:r w:rsidRPr="008A337B">
              <w:rPr>
                <w:b/>
                <w:bCs/>
                <w:highlight w:val="magenta"/>
              </w:rPr>
              <w:t>Entire</w:t>
            </w:r>
            <w:r w:rsidR="000D4EA7" w:rsidRPr="008A337B">
              <w:rPr>
                <w:b/>
                <w:bCs/>
                <w:highlight w:val="magenta"/>
              </w:rPr>
              <w:t xml:space="preserve"> Main </w:t>
            </w:r>
            <w:proofErr w:type="gramStart"/>
            <w:r w:rsidR="000D4EA7" w:rsidRPr="008A337B">
              <w:rPr>
                <w:b/>
                <w:bCs/>
                <w:highlight w:val="magenta"/>
              </w:rPr>
              <w:t xml:space="preserve">Floor </w:t>
            </w:r>
            <w:r w:rsidRPr="008A337B">
              <w:rPr>
                <w:b/>
                <w:bCs/>
                <w:highlight w:val="magenta"/>
              </w:rPr>
              <w:t xml:space="preserve"> 5:00</w:t>
            </w:r>
            <w:proofErr w:type="gramEnd"/>
            <w:r w:rsidRPr="008A337B">
              <w:rPr>
                <w:b/>
                <w:bCs/>
                <w:highlight w:val="magenta"/>
              </w:rPr>
              <w:t xml:space="preserve"> PM</w:t>
            </w:r>
            <w:r>
              <w:t xml:space="preserve"> </w:t>
            </w:r>
          </w:p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6DBE08CE" w14:textId="0CF7E6DE" w:rsidR="002F6E35" w:rsidRDefault="00E25FD8">
            <w:r>
              <w:t>TACO Tuesday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2E64C94A" w14:textId="4B67ADEE" w:rsidR="002F6E35" w:rsidRDefault="00E25FD8">
            <w:r>
              <w:t>Wild Wing Wednesday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6B8AD87F" w14:textId="479DBA52" w:rsidR="002F6E35" w:rsidRDefault="00E25FD8">
            <w:r>
              <w:t>Pleasant View SLIDERS</w:t>
            </w:r>
          </w:p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1C1ABDD5" w14:textId="77777777" w:rsidR="002F6E35" w:rsidRPr="00AD3FAC" w:rsidRDefault="000D4EA7">
            <w:pPr>
              <w:rPr>
                <w:b/>
                <w:bCs/>
                <w:highlight w:val="cyan"/>
              </w:rPr>
            </w:pPr>
            <w:r w:rsidRPr="00AD3FAC">
              <w:rPr>
                <w:b/>
                <w:bCs/>
                <w:highlight w:val="cyan"/>
              </w:rPr>
              <w:t>Guest Chef Night:</w:t>
            </w:r>
          </w:p>
          <w:p w14:paraId="2E000A46" w14:textId="516E89E7" w:rsidR="000D4EA7" w:rsidRPr="00AD3FAC" w:rsidRDefault="000D4EA7">
            <w:pPr>
              <w:rPr>
                <w:b/>
                <w:bCs/>
                <w:highlight w:val="cyan"/>
              </w:rPr>
            </w:pPr>
            <w:r w:rsidRPr="00AD3FAC">
              <w:rPr>
                <w:b/>
                <w:bCs/>
                <w:highlight w:val="cyan"/>
              </w:rPr>
              <w:t>PRIME RIB DINNERS</w:t>
            </w:r>
          </w:p>
          <w:p w14:paraId="48A07E51" w14:textId="7246F936" w:rsidR="000D4EA7" w:rsidRDefault="000D4EA7">
            <w:r w:rsidRPr="008A337B">
              <w:rPr>
                <w:highlight w:val="cyan"/>
              </w:rPr>
              <w:t>Charlie &amp; Lucas Bryant</w:t>
            </w:r>
          </w:p>
        </w:tc>
        <w:tc>
          <w:tcPr>
            <w:tcW w:w="3137" w:type="dxa"/>
            <w:tcBorders>
              <w:top w:val="nil"/>
              <w:bottom w:val="single" w:sz="6" w:space="0" w:color="BFBFBF" w:themeColor="background1" w:themeShade="BF"/>
            </w:tcBorders>
          </w:tcPr>
          <w:p w14:paraId="19BED3D8" w14:textId="77777777" w:rsidR="00D55512" w:rsidRDefault="00D55512" w:rsidP="00D55512">
            <w:r>
              <w:t xml:space="preserve">OPEN 11:30 AM – 10:00 PM </w:t>
            </w:r>
          </w:p>
          <w:p w14:paraId="501ABEC5" w14:textId="32013E75" w:rsidR="002F6E35" w:rsidRDefault="00D55512">
            <w:r>
              <w:t>H</w:t>
            </w:r>
            <w:r w:rsidR="00E25FD8">
              <w:t>omemade Soup Saturday</w:t>
            </w:r>
          </w:p>
        </w:tc>
      </w:tr>
      <w:tr w:rsidR="0066435D" w14:paraId="4288205B" w14:textId="77777777" w:rsidTr="0066435D">
        <w:tc>
          <w:tcPr>
            <w:tcW w:w="1432" w:type="dxa"/>
            <w:tcBorders>
              <w:top w:val="single" w:sz="6" w:space="0" w:color="BFBFBF" w:themeColor="background1" w:themeShade="BF"/>
              <w:bottom w:val="nil"/>
            </w:tcBorders>
          </w:tcPr>
          <w:p w14:paraId="283C3FD4" w14:textId="64D9692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C86B3D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bottom w:val="nil"/>
            </w:tcBorders>
          </w:tcPr>
          <w:p w14:paraId="2A695FC4" w14:textId="1F620B2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C86B3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278B9B13" w14:textId="61BC4AE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C86B3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31C8FC93" w14:textId="253E445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C86B3D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068E509F" w14:textId="40AA3B6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C86B3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1CB7A69A" w14:textId="35A8ED7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C86B3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6" w:space="0" w:color="BFBFBF" w:themeColor="background1" w:themeShade="BF"/>
              <w:bottom w:val="nil"/>
            </w:tcBorders>
          </w:tcPr>
          <w:p w14:paraId="4C7F1652" w14:textId="1E9C069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C86B3D">
              <w:rPr>
                <w:noProof/>
              </w:rPr>
              <w:t>24</w:t>
            </w:r>
            <w:r>
              <w:fldChar w:fldCharType="end"/>
            </w:r>
          </w:p>
        </w:tc>
      </w:tr>
      <w:tr w:rsidR="00BE74D1" w14:paraId="3A76577C" w14:textId="77777777" w:rsidTr="00966242">
        <w:trPr>
          <w:trHeight w:hRule="exact" w:val="378"/>
        </w:trPr>
        <w:tc>
          <w:tcPr>
            <w:tcW w:w="1432" w:type="dxa"/>
            <w:tcBorders>
              <w:top w:val="nil"/>
              <w:bottom w:val="single" w:sz="6" w:space="0" w:color="BFBFBF" w:themeColor="background1" w:themeShade="BF"/>
            </w:tcBorders>
          </w:tcPr>
          <w:p w14:paraId="7B4E115B" w14:textId="77777777" w:rsidR="002F6E35" w:rsidRDefault="002F6E35"/>
        </w:tc>
        <w:tc>
          <w:tcPr>
            <w:tcW w:w="1350" w:type="dxa"/>
            <w:tcBorders>
              <w:top w:val="nil"/>
              <w:bottom w:val="single" w:sz="6" w:space="0" w:color="BFBFBF" w:themeColor="background1" w:themeShade="BF"/>
            </w:tcBorders>
          </w:tcPr>
          <w:p w14:paraId="7CFCC924" w14:textId="77777777" w:rsidR="002F6E35" w:rsidRDefault="002F6E35"/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08BD584D" w14:textId="1D607EDC" w:rsidR="002F6E35" w:rsidRDefault="00E25FD8">
            <w:r>
              <w:t>TACO Tuesday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62F13CF0" w14:textId="35DC1362" w:rsidR="002F6E35" w:rsidRDefault="00E25FD8">
            <w:r>
              <w:t>Wild Wing Wednesday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5BBBC184" w14:textId="0901BF73" w:rsidR="002F6E35" w:rsidRDefault="00E25FD8">
            <w:r>
              <w:t>Pleasant View SLIDERS</w:t>
            </w:r>
          </w:p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315046A6" w14:textId="77777777" w:rsidR="002F6E35" w:rsidRPr="00664F39" w:rsidRDefault="00814CBD">
            <w:r w:rsidRPr="00664F39">
              <w:t>Homemade Soup</w:t>
            </w:r>
          </w:p>
          <w:p w14:paraId="4CFBC83C" w14:textId="77389D7F" w:rsidR="00CA4E27" w:rsidRDefault="00CA4E27"/>
        </w:tc>
        <w:tc>
          <w:tcPr>
            <w:tcW w:w="3137" w:type="dxa"/>
            <w:tcBorders>
              <w:top w:val="nil"/>
              <w:bottom w:val="single" w:sz="6" w:space="0" w:color="BFBFBF" w:themeColor="background1" w:themeShade="BF"/>
            </w:tcBorders>
          </w:tcPr>
          <w:p w14:paraId="5538DD5F" w14:textId="6AFFED1F" w:rsidR="002F6E35" w:rsidRPr="00966242" w:rsidRDefault="00E25FD8">
            <w:pPr>
              <w:rPr>
                <w:b/>
                <w:bCs/>
                <w:color w:val="FF0000"/>
              </w:rPr>
            </w:pPr>
            <w:r w:rsidRPr="00966242">
              <w:rPr>
                <w:b/>
                <w:bCs/>
                <w:color w:val="FF0000"/>
              </w:rPr>
              <w:t>Christmas Eve:</w:t>
            </w:r>
            <w:r w:rsidR="00966242" w:rsidRPr="00966242">
              <w:rPr>
                <w:b/>
                <w:bCs/>
                <w:color w:val="FF0000"/>
              </w:rPr>
              <w:t xml:space="preserve">  CLOSED </w:t>
            </w:r>
          </w:p>
          <w:p w14:paraId="723D731F" w14:textId="5A217104" w:rsidR="00E25FD8" w:rsidRPr="00C86B3D" w:rsidRDefault="00E25FD8">
            <w:pPr>
              <w:rPr>
                <w:color w:val="FF0000"/>
              </w:rPr>
            </w:pPr>
          </w:p>
        </w:tc>
      </w:tr>
      <w:tr w:rsidR="0066435D" w14:paraId="61DCB8DE" w14:textId="77777777" w:rsidTr="0066435D">
        <w:tc>
          <w:tcPr>
            <w:tcW w:w="1432" w:type="dxa"/>
            <w:tcBorders>
              <w:top w:val="single" w:sz="6" w:space="0" w:color="BFBFBF" w:themeColor="background1" w:themeShade="BF"/>
              <w:bottom w:val="nil"/>
            </w:tcBorders>
          </w:tcPr>
          <w:p w14:paraId="69070730" w14:textId="625559A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C86B3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C86B3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C86B3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C86B3D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bottom w:val="nil"/>
            </w:tcBorders>
          </w:tcPr>
          <w:p w14:paraId="4DAB9FCB" w14:textId="097F48C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C86B3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C86B3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C86B3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C86B3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4C1E030A" w14:textId="1A0C4CDD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C86B3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C86B3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C86B3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C86B3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36677DBC" w14:textId="2E77260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C86B3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C86B3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86B3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C86B3D">
              <w:fldChar w:fldCharType="separate"/>
            </w:r>
            <w:r w:rsidR="00C86B3D">
              <w:rPr>
                <w:noProof/>
              </w:rPr>
              <w:instrText>28</w:instrText>
            </w:r>
            <w:r>
              <w:fldChar w:fldCharType="end"/>
            </w:r>
            <w:r w:rsidR="00C86B3D">
              <w:fldChar w:fldCharType="separate"/>
            </w:r>
            <w:r w:rsidR="00C86B3D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6" w:space="0" w:color="BFBFBF" w:themeColor="background1" w:themeShade="BF"/>
              <w:bottom w:val="nil"/>
            </w:tcBorders>
          </w:tcPr>
          <w:p w14:paraId="3B4F6CBD" w14:textId="1E29911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C86B3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86B3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86B3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29</w:instrText>
            </w:r>
            <w:r>
              <w:fldChar w:fldCharType="end"/>
            </w:r>
            <w:r w:rsidR="00C86B3D">
              <w:fldChar w:fldCharType="separate"/>
            </w:r>
            <w:r w:rsidR="00C86B3D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bottom w:val="nil"/>
            </w:tcBorders>
          </w:tcPr>
          <w:p w14:paraId="710B6786" w14:textId="19AE52A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C86B3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86B3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86B3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30</w:instrText>
            </w:r>
            <w:r>
              <w:fldChar w:fldCharType="end"/>
            </w:r>
            <w:r w:rsidR="00C86B3D">
              <w:fldChar w:fldCharType="separate"/>
            </w:r>
            <w:r w:rsidR="00C86B3D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3137" w:type="dxa"/>
            <w:tcBorders>
              <w:top w:val="single" w:sz="6" w:space="0" w:color="BFBFBF" w:themeColor="background1" w:themeShade="BF"/>
              <w:bottom w:val="nil"/>
            </w:tcBorders>
          </w:tcPr>
          <w:p w14:paraId="5D8F69DA" w14:textId="6CAB5B1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C86B3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C86B3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C86B3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86B3D">
              <w:rPr>
                <w:noProof/>
              </w:rPr>
              <w:instrText>31</w:instrText>
            </w:r>
            <w:r>
              <w:fldChar w:fldCharType="end"/>
            </w:r>
            <w:r w:rsidR="00C86B3D">
              <w:fldChar w:fldCharType="separate"/>
            </w:r>
            <w:r w:rsidR="00C86B3D">
              <w:rPr>
                <w:noProof/>
              </w:rPr>
              <w:t>31</w:t>
            </w:r>
            <w:r>
              <w:fldChar w:fldCharType="end"/>
            </w:r>
          </w:p>
        </w:tc>
      </w:tr>
      <w:tr w:rsidR="00BE74D1" w14:paraId="7DAA4AF5" w14:textId="77777777" w:rsidTr="00D55512">
        <w:trPr>
          <w:trHeight w:hRule="exact" w:val="2367"/>
        </w:trPr>
        <w:tc>
          <w:tcPr>
            <w:tcW w:w="1432" w:type="dxa"/>
            <w:tcBorders>
              <w:top w:val="nil"/>
              <w:bottom w:val="single" w:sz="6" w:space="0" w:color="BFBFBF" w:themeColor="background1" w:themeShade="BF"/>
            </w:tcBorders>
          </w:tcPr>
          <w:p w14:paraId="6BAD1355" w14:textId="5BFAC853" w:rsidR="002F6E35" w:rsidRPr="00C86B3D" w:rsidRDefault="00C86B3D">
            <w:pPr>
              <w:rPr>
                <w:b/>
                <w:bCs/>
              </w:rPr>
            </w:pPr>
            <w:proofErr w:type="gramStart"/>
            <w:r w:rsidRPr="00C86B3D">
              <w:rPr>
                <w:b/>
                <w:bCs/>
                <w:color w:val="FF0000"/>
              </w:rPr>
              <w:t>CHRISTMAS  DAY</w:t>
            </w:r>
            <w:proofErr w:type="gramEnd"/>
            <w:r w:rsidRPr="00C86B3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bottom w:val="single" w:sz="6" w:space="0" w:color="BFBFBF" w:themeColor="background1" w:themeShade="BF"/>
            </w:tcBorders>
          </w:tcPr>
          <w:p w14:paraId="69CB994A" w14:textId="77777777" w:rsidR="002F6E35" w:rsidRDefault="002F6E35"/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42C49E00" w14:textId="68205041" w:rsidR="002F6E35" w:rsidRDefault="00E25FD8">
            <w:r>
              <w:t>TACO Tuesday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0BEE31FB" w14:textId="56E06580" w:rsidR="002F6E35" w:rsidRDefault="00E25FD8">
            <w:r>
              <w:t>Wild Wing Wednesday</w:t>
            </w:r>
          </w:p>
        </w:tc>
        <w:tc>
          <w:tcPr>
            <w:tcW w:w="1980" w:type="dxa"/>
            <w:tcBorders>
              <w:top w:val="nil"/>
              <w:bottom w:val="single" w:sz="6" w:space="0" w:color="BFBFBF" w:themeColor="background1" w:themeShade="BF"/>
            </w:tcBorders>
          </w:tcPr>
          <w:p w14:paraId="4C0024B4" w14:textId="231A4238" w:rsidR="002F6E35" w:rsidRDefault="00E25FD8">
            <w:r>
              <w:t>Pleasant View SLIDERS</w:t>
            </w:r>
          </w:p>
        </w:tc>
        <w:tc>
          <w:tcPr>
            <w:tcW w:w="1890" w:type="dxa"/>
            <w:tcBorders>
              <w:top w:val="nil"/>
              <w:bottom w:val="single" w:sz="6" w:space="0" w:color="BFBFBF" w:themeColor="background1" w:themeShade="BF"/>
            </w:tcBorders>
          </w:tcPr>
          <w:p w14:paraId="3C8CE1E9" w14:textId="44A182A5" w:rsidR="002F6E35" w:rsidRDefault="000E6C0B">
            <w:r w:rsidRPr="0066435D">
              <w:rPr>
                <w:highlight w:val="cyan"/>
              </w:rPr>
              <w:t xml:space="preserve">Shredded Pulled Pork </w:t>
            </w:r>
            <w:r w:rsidR="00BE74D1" w:rsidRPr="0066435D">
              <w:rPr>
                <w:highlight w:val="cyan"/>
              </w:rPr>
              <w:t>on Rolls</w:t>
            </w:r>
            <w:r w:rsidRPr="0066435D">
              <w:rPr>
                <w:highlight w:val="cyan"/>
              </w:rPr>
              <w:t xml:space="preserve"> w/Homestyle Baked Beans &amp; Vintage Cole Slaw</w:t>
            </w:r>
          </w:p>
        </w:tc>
        <w:tc>
          <w:tcPr>
            <w:tcW w:w="3137" w:type="dxa"/>
            <w:tcBorders>
              <w:top w:val="nil"/>
              <w:bottom w:val="single" w:sz="6" w:space="0" w:color="BFBFBF" w:themeColor="background1" w:themeShade="BF"/>
            </w:tcBorders>
          </w:tcPr>
          <w:p w14:paraId="24A40B22" w14:textId="48A7E413" w:rsidR="00BE74D1" w:rsidRDefault="00664F39" w:rsidP="00BE74D1">
            <w:pPr>
              <w:spacing w:before="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green"/>
              </w:rPr>
              <w:t>11:30 am</w:t>
            </w:r>
            <w:r w:rsidR="00E25FD8" w:rsidRPr="00BE74D1">
              <w:rPr>
                <w:b/>
                <w:bCs/>
                <w:highlight w:val="green"/>
              </w:rPr>
              <w:t xml:space="preserve"> – 1am:  </w:t>
            </w:r>
            <w:r w:rsidR="00E25FD8" w:rsidRPr="00CA4E27">
              <w:rPr>
                <w:b/>
                <w:bCs/>
                <w:highlight w:val="yellow"/>
              </w:rPr>
              <w:t xml:space="preserve">OPEN TO PUBLIC </w:t>
            </w:r>
            <w:r w:rsidR="00D55512">
              <w:rPr>
                <w:b/>
                <w:bCs/>
                <w:highlight w:val="yellow"/>
              </w:rPr>
              <w:t xml:space="preserve">    </w:t>
            </w:r>
            <w:r w:rsidR="00E25FD8" w:rsidRPr="00CA4E27">
              <w:rPr>
                <w:b/>
                <w:bCs/>
                <w:highlight w:val="yellow"/>
              </w:rPr>
              <w:t xml:space="preserve">NEW YEARS </w:t>
            </w:r>
            <w:r w:rsidR="00D55512">
              <w:rPr>
                <w:b/>
                <w:bCs/>
                <w:highlight w:val="yellow"/>
              </w:rPr>
              <w:t>EVE</w:t>
            </w:r>
            <w:r w:rsidR="00E25FD8" w:rsidRPr="00CA4E27">
              <w:rPr>
                <w:b/>
                <w:bCs/>
                <w:highlight w:val="yellow"/>
              </w:rPr>
              <w:t xml:space="preserve">! </w:t>
            </w:r>
          </w:p>
          <w:p w14:paraId="624917D8" w14:textId="77777777" w:rsidR="00664F39" w:rsidRDefault="00664F39" w:rsidP="00664F39">
            <w:pPr>
              <w:rPr>
                <w:b/>
                <w:bCs/>
                <w:color w:val="FFFFFF" w:themeColor="background1"/>
                <w:highlight w:val="blue"/>
              </w:rPr>
            </w:pPr>
            <w:r w:rsidRPr="00CA4E27">
              <w:rPr>
                <w:b/>
                <w:bCs/>
                <w:color w:val="FFFFFF" w:themeColor="background1"/>
                <w:highlight w:val="blue"/>
              </w:rPr>
              <w:t>CITY</w:t>
            </w:r>
            <w:r>
              <w:rPr>
                <w:b/>
                <w:bCs/>
                <w:color w:val="FFFFFF" w:themeColor="background1"/>
                <w:highlight w:val="blue"/>
              </w:rPr>
              <w:t xml:space="preserve">WIDE NY Eve </w:t>
            </w:r>
            <w:r w:rsidRPr="00CA4E27">
              <w:rPr>
                <w:b/>
                <w:bCs/>
                <w:color w:val="FFFFFF" w:themeColor="background1"/>
                <w:highlight w:val="blue"/>
              </w:rPr>
              <w:t>Party</w:t>
            </w:r>
            <w:r>
              <w:rPr>
                <w:b/>
                <w:bCs/>
                <w:color w:val="FFFFFF" w:themeColor="background1"/>
                <w:highlight w:val="blue"/>
              </w:rPr>
              <w:t>:</w:t>
            </w:r>
          </w:p>
          <w:p w14:paraId="2924AE49" w14:textId="77777777" w:rsidR="00664F39" w:rsidRDefault="00664F39" w:rsidP="00664F39">
            <w:pPr>
              <w:rPr>
                <w:b/>
                <w:bCs/>
                <w:color w:val="FFFFFF" w:themeColor="background1"/>
                <w:highlight w:val="blue"/>
              </w:rPr>
            </w:pPr>
            <w:r w:rsidRPr="00CA4E27">
              <w:rPr>
                <w:b/>
                <w:bCs/>
                <w:color w:val="FFFFFF" w:themeColor="background1"/>
                <w:highlight w:val="blue"/>
              </w:rPr>
              <w:t xml:space="preserve"> 1-5 PM- Parking Lot  </w:t>
            </w:r>
          </w:p>
          <w:p w14:paraId="7F3EE0CF" w14:textId="77777777" w:rsidR="00664F39" w:rsidRPr="00CA4E27" w:rsidRDefault="00664F39" w:rsidP="00664F39">
            <w:pPr>
              <w:rPr>
                <w:b/>
                <w:bCs/>
                <w:color w:val="FFFFFF" w:themeColor="background1"/>
              </w:rPr>
            </w:pPr>
            <w:r w:rsidRPr="00CA4E27">
              <w:rPr>
                <w:b/>
                <w:bCs/>
                <w:color w:val="FFFFFF" w:themeColor="background1"/>
                <w:highlight w:val="blue"/>
              </w:rPr>
              <w:t>1-4 PM - Indoors</w:t>
            </w:r>
          </w:p>
          <w:p w14:paraId="0ADC807B" w14:textId="6A0EA22B" w:rsidR="00D55512" w:rsidRDefault="00BE74D1" w:rsidP="00BE74D1">
            <w:pPr>
              <w:spacing w:before="0"/>
              <w:rPr>
                <w:b/>
                <w:bCs/>
                <w:highlight w:val="yellow"/>
              </w:rPr>
            </w:pPr>
            <w:r w:rsidRPr="00BE74D1">
              <w:rPr>
                <w:b/>
                <w:bCs/>
                <w:highlight w:val="green"/>
              </w:rPr>
              <w:t xml:space="preserve">5-8 PM </w:t>
            </w:r>
            <w:r w:rsidR="00D55512">
              <w:rPr>
                <w:b/>
                <w:bCs/>
                <w:highlight w:val="green"/>
              </w:rPr>
              <w:t xml:space="preserve">  </w:t>
            </w:r>
            <w:r>
              <w:rPr>
                <w:b/>
                <w:bCs/>
                <w:highlight w:val="yellow"/>
              </w:rPr>
              <w:t xml:space="preserve">Homemade Spaghetti Sauce w/Meatballs Dinners       </w:t>
            </w:r>
          </w:p>
          <w:p w14:paraId="5B021866" w14:textId="6B7B27B9" w:rsidR="00BE74D1" w:rsidRDefault="00D55512" w:rsidP="00BE74D1">
            <w:pPr>
              <w:spacing w:before="0"/>
              <w:rPr>
                <w:b/>
                <w:bCs/>
              </w:rPr>
            </w:pPr>
            <w:r w:rsidRPr="00D55512">
              <w:rPr>
                <w:b/>
                <w:bCs/>
                <w:highlight w:val="green"/>
              </w:rPr>
              <w:t xml:space="preserve">8-10 PM: </w:t>
            </w:r>
            <w:proofErr w:type="gramStart"/>
            <w:r>
              <w:rPr>
                <w:b/>
                <w:bCs/>
                <w:highlight w:val="yellow"/>
              </w:rPr>
              <w:t xml:space="preserve">   “</w:t>
            </w:r>
            <w:proofErr w:type="gramEnd"/>
            <w:r>
              <w:rPr>
                <w:b/>
                <w:bCs/>
                <w:highlight w:val="yellow"/>
              </w:rPr>
              <w:t>Special” Appetizers</w:t>
            </w:r>
            <w:r w:rsidR="00BE74D1">
              <w:rPr>
                <w:b/>
                <w:bCs/>
                <w:highlight w:val="yellow"/>
              </w:rPr>
              <w:t xml:space="preserve">    </w:t>
            </w:r>
          </w:p>
          <w:p w14:paraId="2FF9E6EE" w14:textId="77777777" w:rsidR="00E25FD8" w:rsidRDefault="00BE74D1" w:rsidP="00BE74D1">
            <w:pPr>
              <w:spacing w:before="0"/>
              <w:rPr>
                <w:b/>
                <w:bCs/>
              </w:rPr>
            </w:pPr>
            <w:r w:rsidRPr="00BE74D1">
              <w:rPr>
                <w:b/>
                <w:bCs/>
                <w:highlight w:val="green"/>
              </w:rPr>
              <w:t>8PM-</w:t>
            </w:r>
            <w:proofErr w:type="gramStart"/>
            <w:r w:rsidRPr="00BE74D1">
              <w:rPr>
                <w:b/>
                <w:bCs/>
                <w:highlight w:val="green"/>
              </w:rPr>
              <w:t>Midnight</w:t>
            </w:r>
            <w:r w:rsidR="0066435D">
              <w:rPr>
                <w:b/>
                <w:bCs/>
              </w:rPr>
              <w:t xml:space="preserve">  </w:t>
            </w:r>
            <w:r w:rsidR="0066435D" w:rsidRPr="00CA4E27">
              <w:rPr>
                <w:b/>
                <w:bCs/>
                <w:highlight w:val="yellow"/>
              </w:rPr>
              <w:t>LIVE</w:t>
            </w:r>
            <w:proofErr w:type="gramEnd"/>
            <w:r w:rsidR="0066435D" w:rsidRPr="00CA4E27">
              <w:rPr>
                <w:b/>
                <w:bCs/>
                <w:highlight w:val="yellow"/>
              </w:rPr>
              <w:t xml:space="preserve"> BAND</w:t>
            </w:r>
          </w:p>
          <w:p w14:paraId="03C37D4B" w14:textId="283FBB1C" w:rsidR="0066435D" w:rsidRPr="00CA4E27" w:rsidRDefault="0066435D" w:rsidP="00BE74D1">
            <w:pPr>
              <w:spacing w:before="0"/>
              <w:rPr>
                <w:b/>
                <w:bCs/>
              </w:rPr>
            </w:pPr>
          </w:p>
        </w:tc>
      </w:tr>
      <w:tr w:rsidR="000D4EA7" w14:paraId="0C88FC42" w14:textId="77777777" w:rsidTr="0066435D">
        <w:tc>
          <w:tcPr>
            <w:tcW w:w="1432" w:type="dxa"/>
            <w:tcBorders>
              <w:top w:val="single" w:sz="6" w:space="0" w:color="BFBFBF" w:themeColor="background1" w:themeShade="BF"/>
            </w:tcBorders>
          </w:tcPr>
          <w:p w14:paraId="090A995C" w14:textId="41468F6E" w:rsidR="002F6E35" w:rsidRDefault="009035F5">
            <w:pPr>
              <w:pStyle w:val="Dates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C86B3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C86B3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86B3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3628E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</w:tcBorders>
          </w:tcPr>
          <w:p w14:paraId="76AA17BD" w14:textId="7D56A4A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C86B3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3628E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4661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3628E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46614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</w:tcBorders>
          </w:tcPr>
          <w:p w14:paraId="765DAC23" w14:textId="77777777" w:rsidR="002F6E35" w:rsidRDefault="002F6E35">
            <w:pPr>
              <w:pStyle w:val="Dates"/>
            </w:pPr>
          </w:p>
        </w:tc>
        <w:tc>
          <w:tcPr>
            <w:tcW w:w="1980" w:type="dxa"/>
            <w:tcBorders>
              <w:top w:val="single" w:sz="6" w:space="0" w:color="BFBFBF" w:themeColor="background1" w:themeShade="BF"/>
            </w:tcBorders>
          </w:tcPr>
          <w:p w14:paraId="02A1ABF0" w14:textId="77777777" w:rsidR="002F6E35" w:rsidRDefault="002F6E35">
            <w:pPr>
              <w:pStyle w:val="Dates"/>
            </w:pPr>
          </w:p>
        </w:tc>
        <w:tc>
          <w:tcPr>
            <w:tcW w:w="1980" w:type="dxa"/>
            <w:tcBorders>
              <w:top w:val="single" w:sz="6" w:space="0" w:color="BFBFBF" w:themeColor="background1" w:themeShade="BF"/>
            </w:tcBorders>
          </w:tcPr>
          <w:p w14:paraId="0F4DB4FD" w14:textId="77777777" w:rsidR="002F6E35" w:rsidRDefault="002F6E35">
            <w:pPr>
              <w:pStyle w:val="Dates"/>
            </w:pPr>
          </w:p>
        </w:tc>
        <w:tc>
          <w:tcPr>
            <w:tcW w:w="1890" w:type="dxa"/>
            <w:tcBorders>
              <w:top w:val="single" w:sz="6" w:space="0" w:color="BFBFBF" w:themeColor="background1" w:themeShade="BF"/>
            </w:tcBorders>
          </w:tcPr>
          <w:p w14:paraId="3324F421" w14:textId="77777777" w:rsidR="002F6E35" w:rsidRDefault="002F6E35">
            <w:pPr>
              <w:pStyle w:val="Dates"/>
            </w:pPr>
          </w:p>
        </w:tc>
        <w:tc>
          <w:tcPr>
            <w:tcW w:w="3137" w:type="dxa"/>
            <w:tcBorders>
              <w:top w:val="single" w:sz="6" w:space="0" w:color="BFBFBF" w:themeColor="background1" w:themeShade="BF"/>
            </w:tcBorders>
          </w:tcPr>
          <w:p w14:paraId="2BB65288" w14:textId="77777777" w:rsidR="002F6E35" w:rsidRDefault="002F6E35">
            <w:pPr>
              <w:pStyle w:val="Dates"/>
            </w:pPr>
          </w:p>
        </w:tc>
      </w:tr>
      <w:tr w:rsidR="000D4EA7" w14:paraId="3D65C44A" w14:textId="77777777" w:rsidTr="0066435D">
        <w:trPr>
          <w:trHeight w:hRule="exact" w:val="907"/>
        </w:trPr>
        <w:tc>
          <w:tcPr>
            <w:tcW w:w="1432" w:type="dxa"/>
          </w:tcPr>
          <w:p w14:paraId="7E422313" w14:textId="77777777" w:rsidR="002F6E35" w:rsidRDefault="002F6E35"/>
        </w:tc>
        <w:tc>
          <w:tcPr>
            <w:tcW w:w="1350" w:type="dxa"/>
          </w:tcPr>
          <w:p w14:paraId="4A488B75" w14:textId="77777777" w:rsidR="002F6E35" w:rsidRDefault="002F6E35"/>
        </w:tc>
        <w:tc>
          <w:tcPr>
            <w:tcW w:w="1890" w:type="dxa"/>
          </w:tcPr>
          <w:p w14:paraId="5C1AF592" w14:textId="77777777" w:rsidR="002F6E35" w:rsidRDefault="002F6E35"/>
        </w:tc>
        <w:tc>
          <w:tcPr>
            <w:tcW w:w="1980" w:type="dxa"/>
          </w:tcPr>
          <w:p w14:paraId="114BDBBA" w14:textId="77777777" w:rsidR="002F6E35" w:rsidRDefault="002F6E35"/>
        </w:tc>
        <w:tc>
          <w:tcPr>
            <w:tcW w:w="1980" w:type="dxa"/>
          </w:tcPr>
          <w:p w14:paraId="26392173" w14:textId="77777777" w:rsidR="002F6E35" w:rsidRDefault="002F6E35"/>
        </w:tc>
        <w:tc>
          <w:tcPr>
            <w:tcW w:w="1890" w:type="dxa"/>
          </w:tcPr>
          <w:p w14:paraId="78C4F910" w14:textId="77777777" w:rsidR="002F6E35" w:rsidRDefault="002F6E35"/>
        </w:tc>
        <w:tc>
          <w:tcPr>
            <w:tcW w:w="3137" w:type="dxa"/>
          </w:tcPr>
          <w:p w14:paraId="3793D52C" w14:textId="77777777" w:rsidR="002F6E35" w:rsidRDefault="002F6E35"/>
        </w:tc>
      </w:tr>
    </w:tbl>
    <w:p w14:paraId="0428136B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9BD8" w14:textId="77777777" w:rsidR="008877A3" w:rsidRDefault="008877A3">
      <w:pPr>
        <w:spacing w:before="0" w:after="0"/>
      </w:pPr>
      <w:r>
        <w:separator/>
      </w:r>
    </w:p>
  </w:endnote>
  <w:endnote w:type="continuationSeparator" w:id="0">
    <w:p w14:paraId="5F5A932F" w14:textId="77777777" w:rsidR="008877A3" w:rsidRDefault="008877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93E9" w14:textId="77777777" w:rsidR="008877A3" w:rsidRDefault="008877A3">
      <w:pPr>
        <w:spacing w:before="0" w:after="0"/>
      </w:pPr>
      <w:r>
        <w:separator/>
      </w:r>
    </w:p>
  </w:footnote>
  <w:footnote w:type="continuationSeparator" w:id="0">
    <w:p w14:paraId="189B6A31" w14:textId="77777777" w:rsidR="008877A3" w:rsidRDefault="008877A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230102">
    <w:abstractNumId w:val="9"/>
  </w:num>
  <w:num w:numId="2" w16cid:durableId="481431706">
    <w:abstractNumId w:val="7"/>
  </w:num>
  <w:num w:numId="3" w16cid:durableId="564872041">
    <w:abstractNumId w:val="6"/>
  </w:num>
  <w:num w:numId="4" w16cid:durableId="1417290400">
    <w:abstractNumId w:val="5"/>
  </w:num>
  <w:num w:numId="5" w16cid:durableId="1666323063">
    <w:abstractNumId w:val="4"/>
  </w:num>
  <w:num w:numId="6" w16cid:durableId="311178299">
    <w:abstractNumId w:val="8"/>
  </w:num>
  <w:num w:numId="7" w16cid:durableId="441920829">
    <w:abstractNumId w:val="3"/>
  </w:num>
  <w:num w:numId="8" w16cid:durableId="1665166236">
    <w:abstractNumId w:val="2"/>
  </w:num>
  <w:num w:numId="9" w16cid:durableId="1052316498">
    <w:abstractNumId w:val="1"/>
  </w:num>
  <w:num w:numId="10" w16cid:durableId="32428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2"/>
    <w:docVar w:name="MonthStart" w:val="12/1/2022"/>
    <w:docVar w:name="ShowDynamicGuides" w:val="1"/>
    <w:docVar w:name="ShowMarginGuides" w:val="0"/>
    <w:docVar w:name="ShowOutlines" w:val="0"/>
    <w:docVar w:name="ShowStaticGuides" w:val="0"/>
  </w:docVars>
  <w:rsids>
    <w:rsidRoot w:val="00446614"/>
    <w:rsid w:val="000154B6"/>
    <w:rsid w:val="00056814"/>
    <w:rsid w:val="000649E5"/>
    <w:rsid w:val="0006779F"/>
    <w:rsid w:val="000A20FE"/>
    <w:rsid w:val="000D4EA7"/>
    <w:rsid w:val="000E6C0B"/>
    <w:rsid w:val="0011772B"/>
    <w:rsid w:val="001A3A8D"/>
    <w:rsid w:val="001C5DC3"/>
    <w:rsid w:val="0027720C"/>
    <w:rsid w:val="002D689D"/>
    <w:rsid w:val="002F6E35"/>
    <w:rsid w:val="003628E2"/>
    <w:rsid w:val="003D7DDA"/>
    <w:rsid w:val="00406C2A"/>
    <w:rsid w:val="00420111"/>
    <w:rsid w:val="00446614"/>
    <w:rsid w:val="00454FED"/>
    <w:rsid w:val="004C5B17"/>
    <w:rsid w:val="005562FE"/>
    <w:rsid w:val="00557989"/>
    <w:rsid w:val="005744D1"/>
    <w:rsid w:val="00622C39"/>
    <w:rsid w:val="0066435D"/>
    <w:rsid w:val="00664F39"/>
    <w:rsid w:val="007564A4"/>
    <w:rsid w:val="007777B1"/>
    <w:rsid w:val="007A49F2"/>
    <w:rsid w:val="00814CBD"/>
    <w:rsid w:val="00874C9A"/>
    <w:rsid w:val="008877A3"/>
    <w:rsid w:val="008A337B"/>
    <w:rsid w:val="008F7739"/>
    <w:rsid w:val="009035F5"/>
    <w:rsid w:val="00944085"/>
    <w:rsid w:val="00946A27"/>
    <w:rsid w:val="00952F65"/>
    <w:rsid w:val="00966242"/>
    <w:rsid w:val="009A0FFF"/>
    <w:rsid w:val="00A35E3F"/>
    <w:rsid w:val="00A433C1"/>
    <w:rsid w:val="00A4654E"/>
    <w:rsid w:val="00A73BBF"/>
    <w:rsid w:val="00AB29FA"/>
    <w:rsid w:val="00AD3FAC"/>
    <w:rsid w:val="00B70858"/>
    <w:rsid w:val="00B8151A"/>
    <w:rsid w:val="00BE74D1"/>
    <w:rsid w:val="00C11D39"/>
    <w:rsid w:val="00C71D73"/>
    <w:rsid w:val="00C7735D"/>
    <w:rsid w:val="00C86B3D"/>
    <w:rsid w:val="00CA4E27"/>
    <w:rsid w:val="00CB1C1C"/>
    <w:rsid w:val="00CD11B4"/>
    <w:rsid w:val="00D17693"/>
    <w:rsid w:val="00D55512"/>
    <w:rsid w:val="00DE6C1E"/>
    <w:rsid w:val="00DF051F"/>
    <w:rsid w:val="00DF32DE"/>
    <w:rsid w:val="00E02644"/>
    <w:rsid w:val="00E25FD8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F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39A5CE75240F48C444851F24A8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8EF3-FCE8-41A4-B973-71EC8417DB85}"/>
      </w:docPartPr>
      <w:docPartBody>
        <w:p w:rsidR="006E1BA9" w:rsidRDefault="00D3415D">
          <w:pPr>
            <w:pStyle w:val="76239A5CE75240F48C444851F24A8261"/>
          </w:pPr>
          <w:r>
            <w:t>Sunday</w:t>
          </w:r>
        </w:p>
      </w:docPartBody>
    </w:docPart>
    <w:docPart>
      <w:docPartPr>
        <w:name w:val="285D37C046DB435DB105DED3C06D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F45F-4A8C-452F-837B-8AFA4E178A72}"/>
      </w:docPartPr>
      <w:docPartBody>
        <w:p w:rsidR="006E1BA9" w:rsidRDefault="00D3415D">
          <w:pPr>
            <w:pStyle w:val="285D37C046DB435DB105DED3C06D149E"/>
          </w:pPr>
          <w:r>
            <w:t>Monday</w:t>
          </w:r>
        </w:p>
      </w:docPartBody>
    </w:docPart>
    <w:docPart>
      <w:docPartPr>
        <w:name w:val="8A1CAAFF4563493F9F6CB087D26B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A4457-68D4-42A1-B458-75DE7A5A9643}"/>
      </w:docPartPr>
      <w:docPartBody>
        <w:p w:rsidR="006E1BA9" w:rsidRDefault="00D3415D">
          <w:pPr>
            <w:pStyle w:val="8A1CAAFF4563493F9F6CB087D26B20D5"/>
          </w:pPr>
          <w:r>
            <w:t>Tuesday</w:t>
          </w:r>
        </w:p>
      </w:docPartBody>
    </w:docPart>
    <w:docPart>
      <w:docPartPr>
        <w:name w:val="E79E10E0557D4065B9DCA25CA7DBB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CD87-7C74-429C-AAD3-D463D7679F25}"/>
      </w:docPartPr>
      <w:docPartBody>
        <w:p w:rsidR="006E1BA9" w:rsidRDefault="00D3415D">
          <w:pPr>
            <w:pStyle w:val="E79E10E0557D4065B9DCA25CA7DBBEE4"/>
          </w:pPr>
          <w:r>
            <w:t>Wednesday</w:t>
          </w:r>
        </w:p>
      </w:docPartBody>
    </w:docPart>
    <w:docPart>
      <w:docPartPr>
        <w:name w:val="578779322CB041A2A47DE2B0F3A8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91FF-A978-4596-9FB9-D282039A04FB}"/>
      </w:docPartPr>
      <w:docPartBody>
        <w:p w:rsidR="006E1BA9" w:rsidRDefault="00D3415D">
          <w:pPr>
            <w:pStyle w:val="578779322CB041A2A47DE2B0F3A876CA"/>
          </w:pPr>
          <w:r>
            <w:t>Thursday</w:t>
          </w:r>
        </w:p>
      </w:docPartBody>
    </w:docPart>
    <w:docPart>
      <w:docPartPr>
        <w:name w:val="7B69F665EBE4492389D1CB17F723A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66E0-9242-44CE-A637-E09E81D2947B}"/>
      </w:docPartPr>
      <w:docPartBody>
        <w:p w:rsidR="006E1BA9" w:rsidRDefault="00D3415D">
          <w:pPr>
            <w:pStyle w:val="7B69F665EBE4492389D1CB17F723AD2F"/>
          </w:pPr>
          <w:r>
            <w:t>Friday</w:t>
          </w:r>
        </w:p>
      </w:docPartBody>
    </w:docPart>
    <w:docPart>
      <w:docPartPr>
        <w:name w:val="C2834EC8A49940458AB1DEA9F3A8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03D6D-0158-476C-B6DB-66B197EB0030}"/>
      </w:docPartPr>
      <w:docPartBody>
        <w:p w:rsidR="006E1BA9" w:rsidRDefault="00D3415D">
          <w:pPr>
            <w:pStyle w:val="C2834EC8A49940458AB1DEA9F3A82C3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5D"/>
    <w:rsid w:val="006E1BA9"/>
    <w:rsid w:val="00CC5146"/>
    <w:rsid w:val="00D3415D"/>
    <w:rsid w:val="00F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239A5CE75240F48C444851F24A8261">
    <w:name w:val="76239A5CE75240F48C444851F24A8261"/>
  </w:style>
  <w:style w:type="paragraph" w:customStyle="1" w:styleId="285D37C046DB435DB105DED3C06D149E">
    <w:name w:val="285D37C046DB435DB105DED3C06D149E"/>
  </w:style>
  <w:style w:type="paragraph" w:customStyle="1" w:styleId="8A1CAAFF4563493F9F6CB087D26B20D5">
    <w:name w:val="8A1CAAFF4563493F9F6CB087D26B20D5"/>
  </w:style>
  <w:style w:type="paragraph" w:customStyle="1" w:styleId="E79E10E0557D4065B9DCA25CA7DBBEE4">
    <w:name w:val="E79E10E0557D4065B9DCA25CA7DBBEE4"/>
  </w:style>
  <w:style w:type="paragraph" w:customStyle="1" w:styleId="578779322CB041A2A47DE2B0F3A876CA">
    <w:name w:val="578779322CB041A2A47DE2B0F3A876CA"/>
  </w:style>
  <w:style w:type="paragraph" w:customStyle="1" w:styleId="7B69F665EBE4492389D1CB17F723AD2F">
    <w:name w:val="7B69F665EBE4492389D1CB17F723AD2F"/>
  </w:style>
  <w:style w:type="paragraph" w:customStyle="1" w:styleId="C2834EC8A49940458AB1DEA9F3A82C32">
    <w:name w:val="C2834EC8A49940458AB1DEA9F3A82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2022-11-12T19:59:00Z</dcterms:created>
  <dcterms:modified xsi:type="dcterms:W3CDTF">2022-11-14T06:06:00Z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2f46dfe0-534f-4c95-815c-5b1af86b9823_Enabled">
    <vt:lpwstr>true</vt:lpwstr>
  </property>
  <property fmtid="{D5CDD505-2E9C-101B-9397-08002B2CF9AE}" pid="4" name="MSIP_Label_2f46dfe0-534f-4c95-815c-5b1af86b9823_SetDate">
    <vt:lpwstr>2022-04-24T18:00:49Z</vt:lpwstr>
  </property>
  <property fmtid="{D5CDD505-2E9C-101B-9397-08002B2CF9AE}" pid="5" name="MSIP_Label_2f46dfe0-534f-4c95-815c-5b1af86b9823_Method">
    <vt:lpwstr>Privileged</vt:lpwstr>
  </property>
  <property fmtid="{D5CDD505-2E9C-101B-9397-08002B2CF9AE}" pid="6" name="MSIP_Label_2f46dfe0-534f-4c95-815c-5b1af86b9823_Name">
    <vt:lpwstr>2f46dfe0-534f-4c95-815c-5b1af86b9823</vt:lpwstr>
  </property>
  <property fmtid="{D5CDD505-2E9C-101B-9397-08002B2CF9AE}" pid="7" name="MSIP_Label_2f46dfe0-534f-4c95-815c-5b1af86b9823_SiteId">
    <vt:lpwstr>d5fb7087-3777-42ad-966a-892ef47225d1</vt:lpwstr>
  </property>
  <property fmtid="{D5CDD505-2E9C-101B-9397-08002B2CF9AE}" pid="8" name="MSIP_Label_2f46dfe0-534f-4c95-815c-5b1af86b9823_ActionId">
    <vt:lpwstr>778e9d39-c839-463a-a104-ee51170550f5</vt:lpwstr>
  </property>
  <property fmtid="{D5CDD505-2E9C-101B-9397-08002B2CF9AE}" pid="9" name="MSIP_Label_2f46dfe0-534f-4c95-815c-5b1af86b9823_ContentBits">
    <vt:lpwstr>0</vt:lpwstr>
  </property>
</Properties>
</file>