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3C59" w14:textId="51CA1EBC" w:rsidR="00817E82" w:rsidRPr="00D86F66" w:rsidRDefault="00B42650" w:rsidP="00416608">
      <w:pPr>
        <w:pStyle w:val="Heading2"/>
        <w:rPr>
          <w:rFonts w:asciiTheme="minorHAnsi" w:hAnsi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C45A0" wp14:editId="437D5BCC">
                <wp:simplePos x="0" y="0"/>
                <wp:positionH relativeFrom="column">
                  <wp:posOffset>7713345</wp:posOffset>
                </wp:positionH>
                <wp:positionV relativeFrom="page">
                  <wp:posOffset>1220818</wp:posOffset>
                </wp:positionV>
                <wp:extent cx="838200" cy="3619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E297A" w14:textId="3FC3829E" w:rsidR="006656ED" w:rsidRPr="00B42650" w:rsidRDefault="00BA38E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265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 John 3:24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C45A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7.35pt;margin-top:96.15pt;width:6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" filled="f" stroked="f" strokeweight=".5pt">
                <v:textbox>
                  <w:txbxContent>
                    <w:p w14:paraId="738E297A" w14:textId="3FC3829E" w:rsidR="006656ED" w:rsidRPr="00B42650" w:rsidRDefault="00BA38E4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4265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 John 3:24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3BACA" wp14:editId="217641E1">
                <wp:simplePos x="0" y="0"/>
                <wp:positionH relativeFrom="column">
                  <wp:posOffset>92710</wp:posOffset>
                </wp:positionH>
                <wp:positionV relativeFrom="page">
                  <wp:posOffset>1155341</wp:posOffset>
                </wp:positionV>
                <wp:extent cx="856615" cy="36195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1BF76" w14:textId="30659681" w:rsidR="0060721B" w:rsidRPr="00B42650" w:rsidRDefault="00BA38E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4265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Psalm 55:22</w:t>
                            </w:r>
                            <w:r w:rsidR="0060721B" w:rsidRPr="00B4265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3BACA" id="Text Box 8" o:spid="_x0000_s1027" type="#_x0000_t202" style="position:absolute;margin-left:7.3pt;margin-top:90.95pt;width:67.4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" filled="f" stroked="f">
                <v:textbox>
                  <w:txbxContent>
                    <w:p w14:paraId="1171BF76" w14:textId="30659681" w:rsidR="0060721B" w:rsidRPr="00B42650" w:rsidRDefault="00BA38E4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4265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Psalm 55:22</w:t>
                      </w:r>
                      <w:r w:rsidR="0060721B" w:rsidRPr="00B4265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12E7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D743CE" wp14:editId="0DC13249">
                <wp:simplePos x="0" y="0"/>
                <wp:positionH relativeFrom="column">
                  <wp:posOffset>1350645</wp:posOffset>
                </wp:positionH>
                <wp:positionV relativeFrom="paragraph">
                  <wp:posOffset>0</wp:posOffset>
                </wp:positionV>
                <wp:extent cx="6029325" cy="762000"/>
                <wp:effectExtent l="0" t="0" r="952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9A860C" w14:textId="52C0F277" w:rsidR="00416608" w:rsidRPr="00A46EC1" w:rsidRDefault="00000000" w:rsidP="004166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  <w:lang w:val="en"/>
                                </w:rPr>
                                <w:id w:val="168308275"/>
                                <w:placeholder>
                                  <w:docPart w:val="2AE8E803D3304A12A77A41EAE769D9D5"/>
                                </w:placeholder>
                                <w:comboBox>
                                  <w:listItem w:value="Choose an item."/>
                                </w:comboBox>
                              </w:sdtPr>
                              <w:sdtEndPr>
                                <w:rPr>
                                  <w:noProof w:val="0"/>
                                  <w:color w:val="auto"/>
                                  <w:lang w:val="en-US"/>
                                </w:rPr>
                              </w:sdtEndPr>
                              <w:sdtContent>
                                <w:r w:rsidR="00A46EC1" w:rsidRPr="00A46EC1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September</w:t>
                                </w:r>
                                <w:r w:rsidR="006E3F05" w:rsidRPr="00A46EC1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20</w:t>
                                </w:r>
                                <w:r w:rsidR="00B5742C" w:rsidRPr="00A46EC1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C6418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6E3F05" w:rsidRPr="00A46EC1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Prayer Calendar</w:t>
                                </w:r>
                                <w:r w:rsidR="007C1D3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A44EEE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--- </w:t>
                                </w:r>
                                <w:r w:rsidR="007C1D3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God’s </w:t>
                                </w:r>
                                <w:r w:rsidR="00C6204D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="00C64187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abor of Love</w:t>
                                </w:r>
                                <w:r w:rsidR="006E3F05" w:rsidRPr="00A46EC1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br/>
                                  <w:t>Zion Baptist Church---165 Lemon Street---Marietta, Ga. 30060</w:t>
                                </w:r>
                                <w:r w:rsidR="006E3F05" w:rsidRPr="00A46EC1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br/>
                                  <w:t>Pastor Eric M. Beckham, Senior Pastor</w:t>
                                </w:r>
                              </w:sdtContent>
                            </w:sdt>
                          </w:p>
                          <w:p w14:paraId="60B535B0" w14:textId="2315717F" w:rsidR="000914BC" w:rsidRPr="00A46EC1" w:rsidRDefault="000914BC" w:rsidP="006E3F0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743CE" id="Text Box 2" o:spid="_x0000_s1028" type="#_x0000_t202" style="position:absolute;margin-left:106.35pt;margin-top:0;width:474.7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" o:allowincell="f" filled="f" stroked="f">
                <v:textbox inset="0,0,0,0">
                  <w:txbxContent>
                    <w:p w14:paraId="609A860C" w14:textId="52C0F277" w:rsidR="00416608" w:rsidRPr="00A46EC1" w:rsidRDefault="003247F3" w:rsidP="0041660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  <w:lang w:val="en"/>
                          </w:rPr>
                          <w:id w:val="168308275"/>
                          <w:placeholder>
                            <w:docPart w:val="2AE8E803D3304A12A77A41EAE769D9D5"/>
                          </w:placeholder>
                          <w:comboBox>
                            <w:listItem w:value="Choose an item."/>
                          </w:comboBox>
                        </w:sdtPr>
                        <w:sdtEndPr>
                          <w:rPr>
                            <w:noProof w:val="0"/>
                            <w:color w:val="auto"/>
                            <w:lang w:val="en-US"/>
                          </w:rPr>
                        </w:sdtEndPr>
                        <w:sdtContent>
                          <w:r w:rsidR="00A46EC1" w:rsidRPr="00A46EC1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September</w:t>
                          </w:r>
                          <w:r w:rsidR="006E3F05" w:rsidRPr="00A46EC1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20</w:t>
                          </w:r>
                          <w:r w:rsidR="00B5742C" w:rsidRPr="00A46EC1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="00C64187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 w:rsidR="006E3F05" w:rsidRPr="00A46EC1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Prayer Calendar</w:t>
                          </w:r>
                          <w:r w:rsidR="007C1D37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A44EEE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--- </w:t>
                          </w:r>
                          <w:r w:rsidR="007C1D37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God’s </w:t>
                          </w:r>
                          <w:r w:rsidR="00C6204D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 w:rsidR="00C64187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abor of Love</w:t>
                          </w:r>
                          <w:r w:rsidR="006E3F05" w:rsidRPr="00A46EC1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br/>
                            <w:t>Zion Baptist Church---165 Lemon Street---Marietta, Ga. 30060</w:t>
                          </w:r>
                          <w:r w:rsidR="006E3F05" w:rsidRPr="00A46EC1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br/>
                            <w:t>Pastor Eric M. Beckham, Senior Pastor</w:t>
                          </w:r>
                        </w:sdtContent>
                      </w:sdt>
                    </w:p>
                    <w:p w14:paraId="60B535B0" w14:textId="2315717F" w:rsidR="000914BC" w:rsidRPr="00A46EC1" w:rsidRDefault="000914BC" w:rsidP="006E3F05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72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51030" wp14:editId="1D1D4378">
                <wp:simplePos x="0" y="0"/>
                <wp:positionH relativeFrom="column">
                  <wp:posOffset>-1905</wp:posOffset>
                </wp:positionH>
                <wp:positionV relativeFrom="paragraph">
                  <wp:posOffset>26670</wp:posOffset>
                </wp:positionV>
                <wp:extent cx="1276350" cy="70485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AE6F8" w14:textId="607C45A7" w:rsidR="00A46EC1" w:rsidRDefault="00A46E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51030" id="Text Box 5" o:spid="_x0000_s1029" type="#_x0000_t202" style="position:absolute;margin-left:-.15pt;margin-top:2.1pt;width:100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" filled="f" stroked="f">
                <v:textbox>
                  <w:txbxContent>
                    <w:p w14:paraId="185AE6F8" w14:textId="607C45A7" w:rsidR="00A46EC1" w:rsidRDefault="00A46EC1"/>
                  </w:txbxContent>
                </v:textbox>
              </v:shape>
            </w:pict>
          </mc:Fallback>
        </mc:AlternateContent>
      </w:r>
      <w:r w:rsidR="006072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3DF71" wp14:editId="292CF4E1">
                <wp:simplePos x="0" y="0"/>
                <wp:positionH relativeFrom="column">
                  <wp:posOffset>7522845</wp:posOffset>
                </wp:positionH>
                <wp:positionV relativeFrom="paragraph">
                  <wp:posOffset>36195</wp:posOffset>
                </wp:positionV>
                <wp:extent cx="1200150" cy="66675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D89D7" w14:textId="332B99F8" w:rsidR="00A46EC1" w:rsidRDefault="006072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BE8873" wp14:editId="17251D47">
                                  <wp:extent cx="1006475" cy="571500"/>
                                  <wp:effectExtent l="0" t="0" r="3175" b="0"/>
                                  <wp:docPr id="6" name="Picture 6" descr="A close up of a newspap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close up of a newspap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14" cy="573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3DF71" id="Text Box 6" o:spid="_x0000_s1030" type="#_x0000_t202" style="position:absolute;margin-left:592.35pt;margin-top:2.85pt;width:94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" filled="f" stroked="f">
                <v:textbox>
                  <w:txbxContent>
                    <w:p w14:paraId="398D89D7" w14:textId="332B99F8" w:rsidR="00A46EC1" w:rsidRDefault="0060721B">
                      <w:r>
                        <w:rPr>
                          <w:noProof/>
                        </w:rPr>
                        <w:drawing>
                          <wp:inline distT="0" distB="0" distL="0" distR="0" wp14:anchorId="2ABE8873" wp14:editId="17251D47">
                            <wp:extent cx="1006475" cy="571500"/>
                            <wp:effectExtent l="0" t="0" r="3175" b="0"/>
                            <wp:docPr id="6" name="Picture 6" descr="A close up of a newspap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close up of a newspaper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714" cy="573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77215" w:rsidRPr="00FD68E9">
        <w:rPr>
          <w:rFonts w:asciiTheme="minorHAnsi" w:hAnsiTheme="minorHAnsi"/>
          <w:sz w:val="20"/>
          <w:szCs w:val="20"/>
        </w:rPr>
        <w:t xml:space="preserve"> </w:t>
      </w:r>
      <w:r w:rsidR="0060721B">
        <w:rPr>
          <w:noProof/>
        </w:rPr>
        <w:drawing>
          <wp:inline distT="0" distB="0" distL="0" distR="0" wp14:anchorId="16A24BFE" wp14:editId="6B49FD21">
            <wp:extent cx="961390" cy="695325"/>
            <wp:effectExtent l="0" t="0" r="0" b="0"/>
            <wp:docPr id="4" name="Picture 4" descr="A close up of a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newspap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32" cy="70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2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2011"/>
        <w:gridCol w:w="2011"/>
        <w:gridCol w:w="2011"/>
        <w:gridCol w:w="1941"/>
        <w:gridCol w:w="1980"/>
        <w:gridCol w:w="2160"/>
      </w:tblGrid>
      <w:tr w:rsidR="000914BC" w:rsidRPr="00FD68E9" w14:paraId="2ED2D553" w14:textId="77777777" w:rsidTr="00424909">
        <w:trPr>
          <w:trHeight w:hRule="exact" w:val="529"/>
          <w:tblHeader/>
        </w:trPr>
        <w:tc>
          <w:tcPr>
            <w:tcW w:w="2106" w:type="dxa"/>
            <w:shd w:val="pct60" w:color="auto" w:fill="FFFFFF"/>
            <w:vAlign w:val="center"/>
          </w:tcPr>
          <w:p w14:paraId="5CDEF700" w14:textId="77777777" w:rsidR="000914BC" w:rsidRPr="00FD68E9" w:rsidRDefault="007F451E">
            <w:pPr>
              <w:pStyle w:val="Heading1"/>
              <w:rPr>
                <w:rFonts w:asciiTheme="minorHAnsi" w:hAnsiTheme="minorHAnsi"/>
                <w:color w:val="FFFFFF"/>
                <w:sz w:val="20"/>
                <w:szCs w:val="20"/>
              </w:rPr>
            </w:pPr>
            <w:r>
              <w:rPr>
                <w:rFonts w:asciiTheme="minorHAnsi" w:hAnsiTheme="minorHAnsi"/>
                <w:color w:val="FFFFFF"/>
                <w:sz w:val="20"/>
                <w:szCs w:val="20"/>
              </w:rPr>
              <w:t>S</w:t>
            </w:r>
            <w:r w:rsidR="005B4A28" w:rsidRPr="00FD68E9">
              <w:rPr>
                <w:rFonts w:asciiTheme="minorHAnsi" w:hAnsiTheme="minorHAnsi"/>
                <w:color w:val="FFFFFF"/>
                <w:sz w:val="20"/>
                <w:szCs w:val="20"/>
              </w:rPr>
              <w:t>UNDAY</w:t>
            </w:r>
          </w:p>
        </w:tc>
        <w:tc>
          <w:tcPr>
            <w:tcW w:w="2011" w:type="dxa"/>
            <w:shd w:val="pct60" w:color="auto" w:fill="FFFFFF"/>
            <w:vAlign w:val="center"/>
          </w:tcPr>
          <w:p w14:paraId="70B69E94" w14:textId="77777777" w:rsidR="000914BC" w:rsidRPr="00FD68E9" w:rsidRDefault="005B4A28">
            <w:pPr>
              <w:pStyle w:val="Heading1"/>
              <w:rPr>
                <w:rFonts w:asciiTheme="minorHAnsi" w:hAnsiTheme="minorHAnsi"/>
                <w:color w:val="FFFFFF"/>
                <w:sz w:val="20"/>
                <w:szCs w:val="20"/>
              </w:rPr>
            </w:pPr>
            <w:r w:rsidRPr="00FD68E9">
              <w:rPr>
                <w:rFonts w:asciiTheme="minorHAnsi" w:hAnsiTheme="minorHAnsi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2011" w:type="dxa"/>
            <w:shd w:val="pct60" w:color="auto" w:fill="FFFFFF"/>
            <w:vAlign w:val="center"/>
          </w:tcPr>
          <w:p w14:paraId="28EE7CF7" w14:textId="77777777" w:rsidR="000914BC" w:rsidRPr="00FD68E9" w:rsidRDefault="005B4A28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FD68E9">
              <w:rPr>
                <w:rFonts w:asciiTheme="minorHAnsi" w:hAnsiTheme="minorHAnsi"/>
                <w:b/>
                <w:bCs/>
                <w:color w:val="FFFFFF"/>
              </w:rPr>
              <w:t>TUESDAY</w:t>
            </w:r>
          </w:p>
        </w:tc>
        <w:tc>
          <w:tcPr>
            <w:tcW w:w="2011" w:type="dxa"/>
            <w:shd w:val="pct60" w:color="auto" w:fill="FFFFFF"/>
            <w:vAlign w:val="center"/>
          </w:tcPr>
          <w:p w14:paraId="603CEA78" w14:textId="77777777" w:rsidR="000914BC" w:rsidRPr="00FD68E9" w:rsidRDefault="005B4A28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FD68E9">
              <w:rPr>
                <w:rFonts w:asciiTheme="minorHAnsi" w:hAnsiTheme="minorHAnsi"/>
                <w:b/>
                <w:bCs/>
                <w:color w:val="FFFFFF"/>
              </w:rPr>
              <w:t>WEDNESDAY</w:t>
            </w:r>
          </w:p>
        </w:tc>
        <w:tc>
          <w:tcPr>
            <w:tcW w:w="1941" w:type="dxa"/>
            <w:shd w:val="pct60" w:color="auto" w:fill="FFFFFF"/>
            <w:vAlign w:val="center"/>
          </w:tcPr>
          <w:p w14:paraId="1BFBD629" w14:textId="77777777" w:rsidR="000914BC" w:rsidRPr="00FD68E9" w:rsidRDefault="005B4A28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FD68E9">
              <w:rPr>
                <w:rFonts w:asciiTheme="minorHAnsi" w:hAnsiTheme="minorHAnsi"/>
                <w:b/>
                <w:bCs/>
                <w:color w:val="FFFFFF"/>
              </w:rPr>
              <w:t>THURSDAY</w:t>
            </w:r>
          </w:p>
        </w:tc>
        <w:tc>
          <w:tcPr>
            <w:tcW w:w="1980" w:type="dxa"/>
            <w:shd w:val="pct60" w:color="auto" w:fill="FFFFFF"/>
            <w:vAlign w:val="center"/>
          </w:tcPr>
          <w:p w14:paraId="2753B132" w14:textId="77777777" w:rsidR="000914BC" w:rsidRPr="00FD68E9" w:rsidRDefault="005B4A28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FD68E9">
              <w:rPr>
                <w:rFonts w:asciiTheme="minorHAnsi" w:hAnsiTheme="minorHAnsi"/>
                <w:b/>
                <w:bCs/>
                <w:color w:val="FFFFFF"/>
              </w:rPr>
              <w:t>FRIDAY</w:t>
            </w:r>
          </w:p>
        </w:tc>
        <w:tc>
          <w:tcPr>
            <w:tcW w:w="2160" w:type="dxa"/>
            <w:shd w:val="pct60" w:color="auto" w:fill="FFFFFF"/>
            <w:vAlign w:val="center"/>
          </w:tcPr>
          <w:p w14:paraId="50C19DE2" w14:textId="77777777" w:rsidR="000914BC" w:rsidRPr="00FD68E9" w:rsidRDefault="005B4A28">
            <w:pPr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FD68E9">
              <w:rPr>
                <w:rFonts w:asciiTheme="minorHAnsi" w:hAnsiTheme="minorHAnsi"/>
                <w:b/>
                <w:bCs/>
                <w:color w:val="FFFFFF"/>
              </w:rPr>
              <w:t>SATURDAY</w:t>
            </w:r>
          </w:p>
        </w:tc>
      </w:tr>
      <w:tr w:rsidR="000914BC" w:rsidRPr="00BA38E4" w14:paraId="28F5C5C6" w14:textId="77777777" w:rsidTr="00424909">
        <w:trPr>
          <w:trHeight w:hRule="exact" w:val="1468"/>
        </w:trPr>
        <w:tc>
          <w:tcPr>
            <w:tcW w:w="2106" w:type="dxa"/>
          </w:tcPr>
          <w:p w14:paraId="694E8C0B" w14:textId="69C8208B" w:rsidR="00E1246F" w:rsidRPr="00BA38E4" w:rsidRDefault="00E1246F" w:rsidP="00E1246F">
            <w:pPr>
              <w:jc w:val="center"/>
              <w:rPr>
                <w:b/>
              </w:rPr>
            </w:pPr>
          </w:p>
        </w:tc>
        <w:tc>
          <w:tcPr>
            <w:tcW w:w="2011" w:type="dxa"/>
          </w:tcPr>
          <w:p w14:paraId="055F795C" w14:textId="2A93AFD5" w:rsidR="00553A01" w:rsidRPr="00BA38E4" w:rsidRDefault="00553A01" w:rsidP="00424909">
            <w:pPr>
              <w:jc w:val="center"/>
              <w:rPr>
                <w:b/>
              </w:rPr>
            </w:pPr>
          </w:p>
        </w:tc>
        <w:tc>
          <w:tcPr>
            <w:tcW w:w="2011" w:type="dxa"/>
          </w:tcPr>
          <w:p w14:paraId="5F899ED1" w14:textId="65BAEECD" w:rsidR="000914BC" w:rsidRPr="00BA38E4" w:rsidRDefault="000914BC" w:rsidP="004E6D4E">
            <w:pPr>
              <w:jc w:val="center"/>
              <w:rPr>
                <w:b/>
              </w:rPr>
            </w:pPr>
          </w:p>
        </w:tc>
        <w:tc>
          <w:tcPr>
            <w:tcW w:w="2011" w:type="dxa"/>
          </w:tcPr>
          <w:p w14:paraId="0CEC1B43" w14:textId="55831D28" w:rsidR="006656ED" w:rsidRPr="00BA38E4" w:rsidRDefault="006656ED" w:rsidP="003F200A">
            <w:pPr>
              <w:jc w:val="center"/>
              <w:rPr>
                <w:b/>
                <w:iCs/>
              </w:rPr>
            </w:pPr>
          </w:p>
        </w:tc>
        <w:tc>
          <w:tcPr>
            <w:tcW w:w="1941" w:type="dxa"/>
          </w:tcPr>
          <w:p w14:paraId="77529276" w14:textId="77777777" w:rsidR="006656ED" w:rsidRPr="00BA38E4" w:rsidRDefault="00C64187" w:rsidP="00C64187">
            <w:pPr>
              <w:rPr>
                <w:b/>
                <w:bCs/>
              </w:rPr>
            </w:pPr>
            <w:r w:rsidRPr="00BA38E4">
              <w:rPr>
                <w:b/>
                <w:bCs/>
              </w:rPr>
              <w:t>1 God’s labor of love gives salvation.</w:t>
            </w:r>
          </w:p>
          <w:p w14:paraId="156F0911" w14:textId="77777777" w:rsidR="00C64187" w:rsidRPr="00BA38E4" w:rsidRDefault="00C64187" w:rsidP="00C64187">
            <w:pPr>
              <w:rPr>
                <w:b/>
                <w:bCs/>
              </w:rPr>
            </w:pPr>
          </w:p>
          <w:p w14:paraId="1ADFC25B" w14:textId="618AF570" w:rsidR="00C64187" w:rsidRPr="00BA38E4" w:rsidRDefault="00C64187" w:rsidP="00153E68">
            <w:pPr>
              <w:jc w:val="center"/>
            </w:pPr>
            <w:r w:rsidRPr="00BA38E4">
              <w:rPr>
                <w:b/>
                <w:bCs/>
              </w:rPr>
              <w:t>John 3:16</w:t>
            </w:r>
          </w:p>
        </w:tc>
        <w:tc>
          <w:tcPr>
            <w:tcW w:w="1980" w:type="dxa"/>
          </w:tcPr>
          <w:p w14:paraId="66BC7937" w14:textId="77777777" w:rsidR="00A44EEE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2 God’s love works in us.</w:t>
            </w:r>
          </w:p>
          <w:p w14:paraId="2ADD16F6" w14:textId="77777777" w:rsidR="00C64187" w:rsidRPr="00BA38E4" w:rsidRDefault="00C64187" w:rsidP="00C64187">
            <w:pPr>
              <w:rPr>
                <w:b/>
              </w:rPr>
            </w:pPr>
          </w:p>
          <w:p w14:paraId="6B05F3E6" w14:textId="49F2F15F" w:rsidR="00C64187" w:rsidRPr="00BA38E4" w:rsidRDefault="00681F70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Philippians 1:6</w:t>
            </w:r>
          </w:p>
        </w:tc>
        <w:tc>
          <w:tcPr>
            <w:tcW w:w="2160" w:type="dxa"/>
          </w:tcPr>
          <w:p w14:paraId="3CCD64EE" w14:textId="77777777" w:rsidR="00FA38F0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3</w:t>
            </w:r>
            <w:r w:rsidR="00681F70" w:rsidRPr="00BA38E4">
              <w:rPr>
                <w:b/>
              </w:rPr>
              <w:t xml:space="preserve"> God’s love gives us rest.</w:t>
            </w:r>
          </w:p>
          <w:p w14:paraId="2B31361A" w14:textId="77777777" w:rsidR="00681F70" w:rsidRPr="00BA38E4" w:rsidRDefault="00681F70" w:rsidP="00C64187">
            <w:pPr>
              <w:rPr>
                <w:b/>
              </w:rPr>
            </w:pPr>
          </w:p>
          <w:p w14:paraId="21893CFF" w14:textId="6CE013C0" w:rsidR="00681F70" w:rsidRPr="00BA38E4" w:rsidRDefault="00681F70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Matthew 11:28</w:t>
            </w:r>
          </w:p>
        </w:tc>
      </w:tr>
      <w:tr w:rsidR="007F451E" w:rsidRPr="00BA38E4" w14:paraId="721BE09D" w14:textId="77777777" w:rsidTr="00153E68">
        <w:trPr>
          <w:trHeight w:hRule="exact" w:val="1585"/>
        </w:trPr>
        <w:tc>
          <w:tcPr>
            <w:tcW w:w="2106" w:type="dxa"/>
          </w:tcPr>
          <w:p w14:paraId="7F3C8230" w14:textId="77777777" w:rsidR="003F200A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4</w:t>
            </w:r>
            <w:r w:rsidR="00681F70" w:rsidRPr="00BA38E4">
              <w:rPr>
                <w:b/>
              </w:rPr>
              <w:t xml:space="preserve"> God’s love gives us joy.</w:t>
            </w:r>
          </w:p>
          <w:p w14:paraId="7F2F4774" w14:textId="77777777" w:rsidR="00681F70" w:rsidRPr="00BA38E4" w:rsidRDefault="00681F70" w:rsidP="00C64187">
            <w:pPr>
              <w:rPr>
                <w:b/>
              </w:rPr>
            </w:pPr>
          </w:p>
          <w:p w14:paraId="5E5365CA" w14:textId="0C1BF8FD" w:rsidR="00681F70" w:rsidRPr="00BA38E4" w:rsidRDefault="00681F70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Psalm 16:11</w:t>
            </w:r>
          </w:p>
        </w:tc>
        <w:tc>
          <w:tcPr>
            <w:tcW w:w="2011" w:type="dxa"/>
          </w:tcPr>
          <w:p w14:paraId="49B68FE7" w14:textId="77777777" w:rsidR="003F200A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5</w:t>
            </w:r>
            <w:r w:rsidR="00681F70" w:rsidRPr="00BA38E4">
              <w:rPr>
                <w:b/>
              </w:rPr>
              <w:t xml:space="preserve"> God’s love gives us peace.</w:t>
            </w:r>
          </w:p>
          <w:p w14:paraId="5FF5A668" w14:textId="77777777" w:rsidR="00681F70" w:rsidRPr="00BA38E4" w:rsidRDefault="00681F70" w:rsidP="00C64187">
            <w:pPr>
              <w:rPr>
                <w:b/>
              </w:rPr>
            </w:pPr>
          </w:p>
          <w:p w14:paraId="57524D14" w14:textId="31B2094A" w:rsidR="00681F70" w:rsidRPr="00BA38E4" w:rsidRDefault="00681F70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Psalm 29:11</w:t>
            </w:r>
          </w:p>
        </w:tc>
        <w:tc>
          <w:tcPr>
            <w:tcW w:w="2011" w:type="dxa"/>
          </w:tcPr>
          <w:p w14:paraId="0F38F917" w14:textId="101153BE" w:rsidR="003F200A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6</w:t>
            </w:r>
            <w:r w:rsidR="00681F70" w:rsidRPr="00BA38E4">
              <w:rPr>
                <w:b/>
              </w:rPr>
              <w:t xml:space="preserve"> God’s love made us new.</w:t>
            </w:r>
          </w:p>
          <w:p w14:paraId="03C651A1" w14:textId="77777777" w:rsidR="00BA38E4" w:rsidRPr="00BA38E4" w:rsidRDefault="00BA38E4" w:rsidP="00C64187">
            <w:pPr>
              <w:rPr>
                <w:b/>
              </w:rPr>
            </w:pPr>
          </w:p>
          <w:p w14:paraId="2CD3E882" w14:textId="50466E52" w:rsidR="00681F70" w:rsidRPr="00BA38E4" w:rsidRDefault="00681F70" w:rsidP="00C64187">
            <w:pPr>
              <w:rPr>
                <w:b/>
              </w:rPr>
            </w:pPr>
            <w:r w:rsidRPr="00BA38E4">
              <w:rPr>
                <w:b/>
              </w:rPr>
              <w:t>2 Corinthians 5:17</w:t>
            </w:r>
          </w:p>
        </w:tc>
        <w:tc>
          <w:tcPr>
            <w:tcW w:w="2011" w:type="dxa"/>
          </w:tcPr>
          <w:p w14:paraId="43B72E21" w14:textId="77777777" w:rsidR="00640265" w:rsidRPr="00BA38E4" w:rsidRDefault="00681F70" w:rsidP="00C64187">
            <w:pPr>
              <w:rPr>
                <w:b/>
                <w:iCs/>
              </w:rPr>
            </w:pPr>
            <w:r w:rsidRPr="00BA38E4">
              <w:rPr>
                <w:b/>
                <w:iCs/>
              </w:rPr>
              <w:t>7 God’s love forgave us.</w:t>
            </w:r>
          </w:p>
          <w:p w14:paraId="4D4C822C" w14:textId="77777777" w:rsidR="00681F70" w:rsidRPr="00BA38E4" w:rsidRDefault="00681F70" w:rsidP="00C64187">
            <w:pPr>
              <w:rPr>
                <w:b/>
                <w:iCs/>
              </w:rPr>
            </w:pPr>
          </w:p>
          <w:p w14:paraId="0B405D2B" w14:textId="1153094E" w:rsidR="00681F70" w:rsidRPr="00BA38E4" w:rsidRDefault="00681F70" w:rsidP="00153E68">
            <w:pPr>
              <w:jc w:val="center"/>
              <w:rPr>
                <w:b/>
                <w:iCs/>
              </w:rPr>
            </w:pPr>
            <w:r w:rsidRPr="00BA38E4">
              <w:rPr>
                <w:b/>
                <w:iCs/>
              </w:rPr>
              <w:t>Colossians 2:13</w:t>
            </w:r>
          </w:p>
        </w:tc>
        <w:tc>
          <w:tcPr>
            <w:tcW w:w="1941" w:type="dxa"/>
          </w:tcPr>
          <w:p w14:paraId="0F89AC2B" w14:textId="2ABB73BE" w:rsidR="00640265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8</w:t>
            </w:r>
            <w:r w:rsidR="00681F70" w:rsidRPr="00BA38E4">
              <w:rPr>
                <w:b/>
              </w:rPr>
              <w:t xml:space="preserve"> We were created for God’s love.</w:t>
            </w:r>
          </w:p>
          <w:p w14:paraId="730FF3D4" w14:textId="77777777" w:rsidR="00681F70" w:rsidRPr="00BA38E4" w:rsidRDefault="00681F70" w:rsidP="00C64187">
            <w:pPr>
              <w:rPr>
                <w:b/>
              </w:rPr>
            </w:pPr>
          </w:p>
          <w:p w14:paraId="4403B700" w14:textId="400569DF" w:rsidR="00681F70" w:rsidRPr="00BA38E4" w:rsidRDefault="00681F70" w:rsidP="00C64187">
            <w:pPr>
              <w:rPr>
                <w:b/>
              </w:rPr>
            </w:pPr>
            <w:r w:rsidRPr="00BA38E4">
              <w:rPr>
                <w:b/>
              </w:rPr>
              <w:t>Psalm 139:13-14</w:t>
            </w:r>
          </w:p>
        </w:tc>
        <w:tc>
          <w:tcPr>
            <w:tcW w:w="1980" w:type="dxa"/>
          </w:tcPr>
          <w:p w14:paraId="6F6676FB" w14:textId="77777777" w:rsidR="00640265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9</w:t>
            </w:r>
            <w:r w:rsidR="00681F70" w:rsidRPr="00BA38E4">
              <w:rPr>
                <w:b/>
              </w:rPr>
              <w:t xml:space="preserve"> God’s love protects us.</w:t>
            </w:r>
          </w:p>
          <w:p w14:paraId="2471CCC1" w14:textId="77777777" w:rsidR="00681F70" w:rsidRPr="00BA38E4" w:rsidRDefault="00681F70" w:rsidP="00C64187">
            <w:pPr>
              <w:rPr>
                <w:b/>
              </w:rPr>
            </w:pPr>
          </w:p>
          <w:p w14:paraId="36626125" w14:textId="576A8CEB" w:rsidR="00681F70" w:rsidRPr="00BA38E4" w:rsidRDefault="00681F70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Psalm 17:6-9</w:t>
            </w:r>
          </w:p>
        </w:tc>
        <w:tc>
          <w:tcPr>
            <w:tcW w:w="2160" w:type="dxa"/>
          </w:tcPr>
          <w:p w14:paraId="4AF0A101" w14:textId="77777777" w:rsidR="00640265" w:rsidRPr="00BA38E4" w:rsidRDefault="00C64187" w:rsidP="00C64187">
            <w:pPr>
              <w:rPr>
                <w:b/>
                <w:iCs/>
              </w:rPr>
            </w:pPr>
            <w:r w:rsidRPr="00BA38E4">
              <w:rPr>
                <w:b/>
                <w:iCs/>
              </w:rPr>
              <w:t>10</w:t>
            </w:r>
            <w:r w:rsidR="00681F70" w:rsidRPr="00BA38E4">
              <w:rPr>
                <w:b/>
                <w:iCs/>
              </w:rPr>
              <w:t xml:space="preserve"> God</w:t>
            </w:r>
            <w:r w:rsidR="00C63C60" w:rsidRPr="00BA38E4">
              <w:rPr>
                <w:b/>
                <w:iCs/>
              </w:rPr>
              <w:t>’s love provides.</w:t>
            </w:r>
          </w:p>
          <w:p w14:paraId="78F80CCD" w14:textId="77777777" w:rsidR="00C63C60" w:rsidRPr="00BA38E4" w:rsidRDefault="00C63C60" w:rsidP="00C64187">
            <w:pPr>
              <w:rPr>
                <w:b/>
                <w:iCs/>
              </w:rPr>
            </w:pPr>
          </w:p>
          <w:p w14:paraId="5D71CEEA" w14:textId="6A49E999" w:rsidR="00C63C60" w:rsidRPr="00BA38E4" w:rsidRDefault="00C63C60" w:rsidP="00153E68">
            <w:pPr>
              <w:jc w:val="center"/>
              <w:rPr>
                <w:b/>
                <w:iCs/>
              </w:rPr>
            </w:pPr>
            <w:r w:rsidRPr="00BA38E4">
              <w:rPr>
                <w:b/>
                <w:iCs/>
              </w:rPr>
              <w:t>Philippians 4:19-20</w:t>
            </w:r>
          </w:p>
        </w:tc>
      </w:tr>
      <w:tr w:rsidR="000914BC" w:rsidRPr="00BA38E4" w14:paraId="1FE94293" w14:textId="77777777" w:rsidTr="00C64187">
        <w:trPr>
          <w:trHeight w:hRule="exact" w:val="1585"/>
        </w:trPr>
        <w:tc>
          <w:tcPr>
            <w:tcW w:w="2106" w:type="dxa"/>
          </w:tcPr>
          <w:p w14:paraId="6BE69D70" w14:textId="77777777" w:rsidR="002218B6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11</w:t>
            </w:r>
            <w:r w:rsidR="00C63C60" w:rsidRPr="00BA38E4">
              <w:rPr>
                <w:b/>
              </w:rPr>
              <w:t xml:space="preserve"> God’s love gives us new mercies.</w:t>
            </w:r>
          </w:p>
          <w:p w14:paraId="7AA2CC7D" w14:textId="77777777" w:rsidR="00C63C60" w:rsidRPr="00BA38E4" w:rsidRDefault="00C63C60" w:rsidP="00C64187">
            <w:pPr>
              <w:rPr>
                <w:b/>
              </w:rPr>
            </w:pPr>
          </w:p>
          <w:p w14:paraId="2E858E0C" w14:textId="53093343" w:rsidR="00C63C60" w:rsidRPr="00BA38E4" w:rsidRDefault="00C63C60" w:rsidP="00C64187">
            <w:pPr>
              <w:rPr>
                <w:b/>
              </w:rPr>
            </w:pPr>
            <w:r w:rsidRPr="00BA38E4">
              <w:rPr>
                <w:b/>
              </w:rPr>
              <w:t>Lamentations 3:21-23</w:t>
            </w:r>
          </w:p>
        </w:tc>
        <w:tc>
          <w:tcPr>
            <w:tcW w:w="2011" w:type="dxa"/>
          </w:tcPr>
          <w:p w14:paraId="35119AAB" w14:textId="77777777" w:rsidR="002218B6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12</w:t>
            </w:r>
            <w:r w:rsidR="00C63C60" w:rsidRPr="00BA38E4">
              <w:rPr>
                <w:b/>
              </w:rPr>
              <w:t xml:space="preserve"> God’s love never leaves us.</w:t>
            </w:r>
          </w:p>
          <w:p w14:paraId="3DB10D86" w14:textId="77777777" w:rsidR="00C63C60" w:rsidRPr="00BA38E4" w:rsidRDefault="00C63C60" w:rsidP="00C64187">
            <w:pPr>
              <w:rPr>
                <w:b/>
              </w:rPr>
            </w:pPr>
          </w:p>
          <w:p w14:paraId="7F224AA2" w14:textId="67421657" w:rsidR="00C63C60" w:rsidRPr="00BA38E4" w:rsidRDefault="00C63C60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Hebrews 13:5-6</w:t>
            </w:r>
          </w:p>
        </w:tc>
        <w:tc>
          <w:tcPr>
            <w:tcW w:w="2011" w:type="dxa"/>
          </w:tcPr>
          <w:p w14:paraId="3E365852" w14:textId="77777777" w:rsidR="002218B6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13</w:t>
            </w:r>
            <w:r w:rsidR="00C63C60" w:rsidRPr="00BA38E4">
              <w:rPr>
                <w:b/>
              </w:rPr>
              <w:t xml:space="preserve"> God’s love is our living hope.</w:t>
            </w:r>
          </w:p>
          <w:p w14:paraId="4F779183" w14:textId="77777777" w:rsidR="00C63C60" w:rsidRPr="00BA38E4" w:rsidRDefault="00C63C60" w:rsidP="00C64187">
            <w:pPr>
              <w:rPr>
                <w:b/>
              </w:rPr>
            </w:pPr>
          </w:p>
          <w:p w14:paraId="3EB01F5B" w14:textId="4BDDEFBD" w:rsidR="00C63C60" w:rsidRPr="00BA38E4" w:rsidRDefault="00C63C60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1 Peter 1:3-5</w:t>
            </w:r>
          </w:p>
        </w:tc>
        <w:tc>
          <w:tcPr>
            <w:tcW w:w="2011" w:type="dxa"/>
          </w:tcPr>
          <w:p w14:paraId="294D4E84" w14:textId="77777777" w:rsidR="009B021D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14</w:t>
            </w:r>
            <w:r w:rsidR="00C63C60" w:rsidRPr="00BA38E4">
              <w:rPr>
                <w:b/>
              </w:rPr>
              <w:t xml:space="preserve"> God’s love sealed us.</w:t>
            </w:r>
          </w:p>
          <w:p w14:paraId="7B34D1F7" w14:textId="77777777" w:rsidR="00C63C60" w:rsidRPr="00BA38E4" w:rsidRDefault="00C63C60" w:rsidP="00C64187">
            <w:pPr>
              <w:rPr>
                <w:b/>
              </w:rPr>
            </w:pPr>
          </w:p>
          <w:p w14:paraId="42FCE53E" w14:textId="086C1AC2" w:rsidR="00C63C60" w:rsidRPr="00BA38E4" w:rsidRDefault="00C63C60" w:rsidP="00C64187">
            <w:pPr>
              <w:rPr>
                <w:b/>
              </w:rPr>
            </w:pPr>
            <w:r w:rsidRPr="00BA38E4">
              <w:rPr>
                <w:b/>
              </w:rPr>
              <w:t>Ephesians 1:13-14</w:t>
            </w:r>
          </w:p>
        </w:tc>
        <w:tc>
          <w:tcPr>
            <w:tcW w:w="1941" w:type="dxa"/>
          </w:tcPr>
          <w:p w14:paraId="4DC1DC3A" w14:textId="77777777" w:rsidR="00013BCA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15</w:t>
            </w:r>
            <w:r w:rsidR="00C63C60" w:rsidRPr="00BA38E4">
              <w:rPr>
                <w:b/>
              </w:rPr>
              <w:t xml:space="preserve"> God’s love gives us fellowship with Him.</w:t>
            </w:r>
          </w:p>
          <w:p w14:paraId="745D231C" w14:textId="77777777" w:rsidR="00C63C60" w:rsidRPr="00BA38E4" w:rsidRDefault="00C63C60" w:rsidP="00C64187">
            <w:pPr>
              <w:rPr>
                <w:b/>
              </w:rPr>
            </w:pPr>
          </w:p>
          <w:p w14:paraId="60B2F18C" w14:textId="48CB98DC" w:rsidR="00C63C60" w:rsidRPr="00BA38E4" w:rsidRDefault="00C63C60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1 John 1:3</w:t>
            </w:r>
          </w:p>
        </w:tc>
        <w:tc>
          <w:tcPr>
            <w:tcW w:w="1980" w:type="dxa"/>
          </w:tcPr>
          <w:p w14:paraId="4A57AFD8" w14:textId="77777777" w:rsidR="00013BCA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16</w:t>
            </w:r>
            <w:r w:rsidR="00C63C60" w:rsidRPr="00BA38E4">
              <w:rPr>
                <w:b/>
              </w:rPr>
              <w:t xml:space="preserve"> God’s love redeemed us.</w:t>
            </w:r>
          </w:p>
          <w:p w14:paraId="5A77632D" w14:textId="77777777" w:rsidR="00C63C60" w:rsidRPr="00BA38E4" w:rsidRDefault="00C63C60" w:rsidP="00C64187">
            <w:pPr>
              <w:rPr>
                <w:b/>
              </w:rPr>
            </w:pPr>
          </w:p>
          <w:p w14:paraId="0D4CABE6" w14:textId="238AE68B" w:rsidR="00C63C60" w:rsidRPr="00BA38E4" w:rsidRDefault="00C63C60" w:rsidP="00C64187">
            <w:pPr>
              <w:rPr>
                <w:b/>
              </w:rPr>
            </w:pPr>
            <w:r w:rsidRPr="00BA38E4">
              <w:rPr>
                <w:b/>
              </w:rPr>
              <w:t>Colossians 1:13-14</w:t>
            </w:r>
          </w:p>
        </w:tc>
        <w:tc>
          <w:tcPr>
            <w:tcW w:w="2160" w:type="dxa"/>
          </w:tcPr>
          <w:p w14:paraId="473D522F" w14:textId="77777777" w:rsidR="00487116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17</w:t>
            </w:r>
            <w:r w:rsidR="00C63C60" w:rsidRPr="00BA38E4">
              <w:rPr>
                <w:b/>
              </w:rPr>
              <w:t xml:space="preserve"> God’s love is a bridge to Him.</w:t>
            </w:r>
          </w:p>
          <w:p w14:paraId="47C31AC0" w14:textId="77777777" w:rsidR="00C63C60" w:rsidRPr="00BA38E4" w:rsidRDefault="00C63C60" w:rsidP="00C64187">
            <w:pPr>
              <w:rPr>
                <w:b/>
              </w:rPr>
            </w:pPr>
          </w:p>
          <w:p w14:paraId="1A6E98D1" w14:textId="084091CE" w:rsidR="00C63C60" w:rsidRPr="00BA38E4" w:rsidRDefault="00C63C60" w:rsidP="00C64187">
            <w:pPr>
              <w:rPr>
                <w:b/>
              </w:rPr>
            </w:pPr>
            <w:r w:rsidRPr="00BA38E4">
              <w:rPr>
                <w:b/>
              </w:rPr>
              <w:t>2 Corinthians 5:18-19</w:t>
            </w:r>
          </w:p>
        </w:tc>
      </w:tr>
      <w:tr w:rsidR="007F451E" w:rsidRPr="00BA38E4" w14:paraId="22EA1EDB" w14:textId="77777777" w:rsidTr="00153E68">
        <w:trPr>
          <w:trHeight w:hRule="exact" w:val="1531"/>
        </w:trPr>
        <w:tc>
          <w:tcPr>
            <w:tcW w:w="2106" w:type="dxa"/>
          </w:tcPr>
          <w:p w14:paraId="5E631C35" w14:textId="77777777" w:rsidR="00013BCA" w:rsidRPr="00BA38E4" w:rsidRDefault="00C64187" w:rsidP="00C64187">
            <w:pPr>
              <w:rPr>
                <w:b/>
                <w:color w:val="000000" w:themeColor="text1"/>
              </w:rPr>
            </w:pPr>
            <w:r w:rsidRPr="00BA38E4">
              <w:rPr>
                <w:b/>
                <w:color w:val="000000" w:themeColor="text1"/>
              </w:rPr>
              <w:t>18</w:t>
            </w:r>
            <w:r w:rsidR="00C63C60" w:rsidRPr="00BA38E4">
              <w:rPr>
                <w:b/>
                <w:color w:val="000000" w:themeColor="text1"/>
              </w:rPr>
              <w:t xml:space="preserve"> </w:t>
            </w:r>
            <w:r w:rsidR="00150343" w:rsidRPr="00C6204D">
              <w:rPr>
                <w:b/>
                <w:color w:val="000000" w:themeColor="text1"/>
              </w:rPr>
              <w:t>God’s love sustains us.</w:t>
            </w:r>
          </w:p>
          <w:p w14:paraId="34BE5410" w14:textId="77777777" w:rsidR="00150343" w:rsidRPr="00BA38E4" w:rsidRDefault="00150343" w:rsidP="00C64187">
            <w:pPr>
              <w:rPr>
                <w:b/>
                <w:color w:val="000000" w:themeColor="text1"/>
              </w:rPr>
            </w:pPr>
          </w:p>
          <w:p w14:paraId="012A849B" w14:textId="53F9C5E1" w:rsidR="00150343" w:rsidRPr="00BA38E4" w:rsidRDefault="00150343" w:rsidP="00153E68">
            <w:pPr>
              <w:jc w:val="center"/>
              <w:rPr>
                <w:b/>
                <w:color w:val="FF0000"/>
              </w:rPr>
            </w:pPr>
            <w:r w:rsidRPr="00BA38E4">
              <w:rPr>
                <w:b/>
                <w:color w:val="000000" w:themeColor="text1"/>
              </w:rPr>
              <w:t>Psalm 55:22</w:t>
            </w:r>
          </w:p>
        </w:tc>
        <w:tc>
          <w:tcPr>
            <w:tcW w:w="2011" w:type="dxa"/>
          </w:tcPr>
          <w:p w14:paraId="4D10DBFA" w14:textId="77777777" w:rsidR="00053AAE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19</w:t>
            </w:r>
            <w:r w:rsidR="00150343" w:rsidRPr="00BA38E4">
              <w:rPr>
                <w:b/>
              </w:rPr>
              <w:t xml:space="preserve"> God’s love has compassion.</w:t>
            </w:r>
          </w:p>
          <w:p w14:paraId="4C9CEF0D" w14:textId="77777777" w:rsidR="00150343" w:rsidRPr="00BA38E4" w:rsidRDefault="00150343" w:rsidP="00C64187">
            <w:pPr>
              <w:rPr>
                <w:b/>
              </w:rPr>
            </w:pPr>
          </w:p>
          <w:p w14:paraId="572DED3F" w14:textId="7DE044AD" w:rsidR="00150343" w:rsidRPr="00BA38E4" w:rsidRDefault="00150343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Psalm 145:8-9</w:t>
            </w:r>
          </w:p>
        </w:tc>
        <w:tc>
          <w:tcPr>
            <w:tcW w:w="2011" w:type="dxa"/>
          </w:tcPr>
          <w:p w14:paraId="43B9506B" w14:textId="77777777" w:rsidR="005856C2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20</w:t>
            </w:r>
            <w:r w:rsidR="00150343" w:rsidRPr="00BA38E4">
              <w:rPr>
                <w:b/>
              </w:rPr>
              <w:t xml:space="preserve"> God’s love heals us.</w:t>
            </w:r>
          </w:p>
          <w:p w14:paraId="6B463BD6" w14:textId="77777777" w:rsidR="00150343" w:rsidRPr="00BA38E4" w:rsidRDefault="00150343" w:rsidP="00C64187">
            <w:pPr>
              <w:rPr>
                <w:b/>
              </w:rPr>
            </w:pPr>
          </w:p>
          <w:p w14:paraId="17F379E9" w14:textId="7C7EE590" w:rsidR="00150343" w:rsidRPr="00BA38E4" w:rsidRDefault="00150343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Psalm 107:20</w:t>
            </w:r>
          </w:p>
        </w:tc>
        <w:tc>
          <w:tcPr>
            <w:tcW w:w="2011" w:type="dxa"/>
          </w:tcPr>
          <w:p w14:paraId="2C901E20" w14:textId="77777777" w:rsidR="00053AAE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21</w:t>
            </w:r>
            <w:r w:rsidR="00150343" w:rsidRPr="00BA38E4">
              <w:rPr>
                <w:b/>
              </w:rPr>
              <w:t xml:space="preserve"> God’s love guides us.</w:t>
            </w:r>
          </w:p>
          <w:p w14:paraId="51CC6300" w14:textId="77777777" w:rsidR="00150343" w:rsidRPr="00BA38E4" w:rsidRDefault="00150343" w:rsidP="00C64187">
            <w:pPr>
              <w:rPr>
                <w:b/>
              </w:rPr>
            </w:pPr>
          </w:p>
          <w:p w14:paraId="617667C3" w14:textId="5095881C" w:rsidR="00150343" w:rsidRPr="00BA38E4" w:rsidRDefault="00150343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Psalm 31:3</w:t>
            </w:r>
          </w:p>
        </w:tc>
        <w:tc>
          <w:tcPr>
            <w:tcW w:w="1941" w:type="dxa"/>
          </w:tcPr>
          <w:p w14:paraId="7A98A276" w14:textId="79565C52" w:rsidR="00795D11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22</w:t>
            </w:r>
            <w:r w:rsidR="00150343" w:rsidRPr="00BA38E4">
              <w:rPr>
                <w:b/>
              </w:rPr>
              <w:t xml:space="preserve"> God’s love gave us</w:t>
            </w:r>
            <w:r w:rsidR="00DE4929">
              <w:rPr>
                <w:b/>
              </w:rPr>
              <w:t xml:space="preserve"> a</w:t>
            </w:r>
            <w:r w:rsidR="00150343" w:rsidRPr="00BA38E4">
              <w:rPr>
                <w:b/>
              </w:rPr>
              <w:t xml:space="preserve"> heart to do His work.</w:t>
            </w:r>
          </w:p>
          <w:p w14:paraId="4F646E88" w14:textId="77777777" w:rsidR="00150343" w:rsidRPr="00BA38E4" w:rsidRDefault="00150343" w:rsidP="00C64187">
            <w:pPr>
              <w:rPr>
                <w:b/>
              </w:rPr>
            </w:pPr>
          </w:p>
          <w:p w14:paraId="7A765046" w14:textId="0C234B4A" w:rsidR="00150343" w:rsidRPr="00BA38E4" w:rsidRDefault="00150343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1 Corinthians 15:58</w:t>
            </w:r>
          </w:p>
        </w:tc>
        <w:tc>
          <w:tcPr>
            <w:tcW w:w="1980" w:type="dxa"/>
          </w:tcPr>
          <w:p w14:paraId="22900807" w14:textId="77777777" w:rsidR="00795D11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23</w:t>
            </w:r>
            <w:r w:rsidR="00150343" w:rsidRPr="00BA38E4">
              <w:rPr>
                <w:b/>
              </w:rPr>
              <w:t xml:space="preserve"> Through God’s love we care for others.</w:t>
            </w:r>
          </w:p>
          <w:p w14:paraId="6B708F24" w14:textId="77777777" w:rsidR="00150343" w:rsidRPr="00BA38E4" w:rsidRDefault="00150343" w:rsidP="00C64187">
            <w:pPr>
              <w:rPr>
                <w:b/>
              </w:rPr>
            </w:pPr>
          </w:p>
          <w:p w14:paraId="27F277E8" w14:textId="590442C1" w:rsidR="00150343" w:rsidRPr="00BA38E4" w:rsidRDefault="00150343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Galatians 6:2</w:t>
            </w:r>
          </w:p>
        </w:tc>
        <w:tc>
          <w:tcPr>
            <w:tcW w:w="2160" w:type="dxa"/>
          </w:tcPr>
          <w:p w14:paraId="4A8C760B" w14:textId="5AAE9D9F" w:rsidR="004F07EC" w:rsidRPr="00B27822" w:rsidRDefault="00C64187" w:rsidP="004F07EC">
            <w:pPr>
              <w:shd w:val="clear" w:color="auto" w:fill="FFFFFF"/>
              <w:autoSpaceDE/>
              <w:autoSpaceDN/>
              <w:rPr>
                <w:rFonts w:eastAsia="Times New Roman"/>
                <w:b/>
                <w:bCs/>
                <w:color w:val="1D2228"/>
              </w:rPr>
            </w:pPr>
            <w:r w:rsidRPr="00BA38E4">
              <w:rPr>
                <w:b/>
              </w:rPr>
              <w:t>24</w:t>
            </w:r>
            <w:r w:rsidR="00150343" w:rsidRPr="00BA38E4">
              <w:rPr>
                <w:b/>
              </w:rPr>
              <w:t xml:space="preserve"> </w:t>
            </w:r>
            <w:r w:rsidR="004F07EC" w:rsidRPr="00B27822">
              <w:rPr>
                <w:rFonts w:eastAsia="Times New Roman"/>
                <w:b/>
                <w:bCs/>
                <w:color w:val="1D2228"/>
              </w:rPr>
              <w:t>God’s love has given us faith.</w:t>
            </w:r>
          </w:p>
          <w:p w14:paraId="77E1CDAD" w14:textId="2C9C5BC9" w:rsidR="004F07EC" w:rsidRPr="00B27822" w:rsidRDefault="004F07EC" w:rsidP="004F07EC">
            <w:pPr>
              <w:shd w:val="clear" w:color="auto" w:fill="FFFFFF"/>
              <w:autoSpaceDE/>
              <w:autoSpaceDN/>
              <w:rPr>
                <w:rFonts w:eastAsia="Times New Roman"/>
                <w:b/>
                <w:bCs/>
                <w:color w:val="1D2228"/>
              </w:rPr>
            </w:pPr>
          </w:p>
          <w:p w14:paraId="057A0444" w14:textId="77777777" w:rsidR="004F07EC" w:rsidRPr="00B27822" w:rsidRDefault="004F07EC" w:rsidP="004F07EC">
            <w:pPr>
              <w:shd w:val="clear" w:color="auto" w:fill="FFFFFF"/>
              <w:autoSpaceDE/>
              <w:autoSpaceDN/>
              <w:rPr>
                <w:rFonts w:eastAsia="Times New Roman"/>
                <w:b/>
                <w:bCs/>
                <w:color w:val="1D2228"/>
              </w:rPr>
            </w:pPr>
          </w:p>
          <w:p w14:paraId="099960C3" w14:textId="77777777" w:rsidR="004F07EC" w:rsidRPr="004F07EC" w:rsidRDefault="004F07EC" w:rsidP="004F07EC">
            <w:pPr>
              <w:shd w:val="clear" w:color="auto" w:fill="FFFFFF"/>
              <w:autoSpaceDE/>
              <w:autoSpaceDN/>
              <w:jc w:val="center"/>
              <w:rPr>
                <w:rFonts w:eastAsia="Times New Roman"/>
                <w:b/>
                <w:bCs/>
                <w:color w:val="1D2228"/>
              </w:rPr>
            </w:pPr>
            <w:r w:rsidRPr="004F07EC">
              <w:rPr>
                <w:rFonts w:eastAsia="Times New Roman"/>
                <w:b/>
                <w:bCs/>
                <w:color w:val="1D2228"/>
              </w:rPr>
              <w:t>Hebrews 12:2</w:t>
            </w:r>
          </w:p>
          <w:p w14:paraId="2FF346A6" w14:textId="5C21C75E" w:rsidR="00795D11" w:rsidRPr="00BA38E4" w:rsidRDefault="00795D11" w:rsidP="00C64187">
            <w:pPr>
              <w:rPr>
                <w:b/>
              </w:rPr>
            </w:pPr>
          </w:p>
        </w:tc>
      </w:tr>
      <w:tr w:rsidR="00C64187" w:rsidRPr="00BA38E4" w14:paraId="600BC9A3" w14:textId="4CFF4ABD" w:rsidTr="00C64187">
        <w:trPr>
          <w:trHeight w:hRule="exact" w:val="1711"/>
        </w:trPr>
        <w:tc>
          <w:tcPr>
            <w:tcW w:w="2106" w:type="dxa"/>
          </w:tcPr>
          <w:p w14:paraId="4F1F661D" w14:textId="77777777" w:rsidR="00C64187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lastRenderedPageBreak/>
              <w:t>25</w:t>
            </w:r>
            <w:r w:rsidR="00150343" w:rsidRPr="00BA38E4">
              <w:rPr>
                <w:b/>
              </w:rPr>
              <w:t xml:space="preserve"> God’s love justifies us.</w:t>
            </w:r>
          </w:p>
          <w:p w14:paraId="64DE1E81" w14:textId="77777777" w:rsidR="00150343" w:rsidRPr="00BA38E4" w:rsidRDefault="00150343" w:rsidP="00C64187">
            <w:pPr>
              <w:rPr>
                <w:b/>
              </w:rPr>
            </w:pPr>
          </w:p>
          <w:p w14:paraId="61D1187B" w14:textId="58C3186E" w:rsidR="00150343" w:rsidRPr="00BA38E4" w:rsidRDefault="00150343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Romans 8:30</w:t>
            </w:r>
          </w:p>
        </w:tc>
        <w:tc>
          <w:tcPr>
            <w:tcW w:w="2011" w:type="dxa"/>
          </w:tcPr>
          <w:p w14:paraId="7EFC52DA" w14:textId="77777777" w:rsidR="00C64187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26</w:t>
            </w:r>
            <w:r w:rsidR="00BA38E4" w:rsidRPr="00BA38E4">
              <w:rPr>
                <w:b/>
              </w:rPr>
              <w:t xml:space="preserve"> God’s love gives us a future.</w:t>
            </w:r>
          </w:p>
          <w:p w14:paraId="6C9EDD18" w14:textId="77777777" w:rsidR="00BA38E4" w:rsidRPr="00BA38E4" w:rsidRDefault="00BA38E4" w:rsidP="00C64187">
            <w:pPr>
              <w:rPr>
                <w:b/>
              </w:rPr>
            </w:pPr>
          </w:p>
          <w:p w14:paraId="1D7120FB" w14:textId="62B84680" w:rsidR="00BA38E4" w:rsidRPr="00BA38E4" w:rsidRDefault="00BA38E4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Jer</w:t>
            </w:r>
            <w:r w:rsidR="00672CF2">
              <w:rPr>
                <w:b/>
              </w:rPr>
              <w:t>e</w:t>
            </w:r>
            <w:r w:rsidRPr="00BA38E4">
              <w:rPr>
                <w:b/>
              </w:rPr>
              <w:t>miah 29:11</w:t>
            </w:r>
          </w:p>
        </w:tc>
        <w:tc>
          <w:tcPr>
            <w:tcW w:w="2011" w:type="dxa"/>
          </w:tcPr>
          <w:p w14:paraId="34C9FCA7" w14:textId="6A364A67" w:rsidR="00C64187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27</w:t>
            </w:r>
            <w:r w:rsidR="00BA38E4" w:rsidRPr="00BA38E4">
              <w:rPr>
                <w:b/>
              </w:rPr>
              <w:t xml:space="preserve"> God’s love delivered us from darkness.</w:t>
            </w:r>
          </w:p>
          <w:p w14:paraId="3FD1451C" w14:textId="77777777" w:rsidR="00BA38E4" w:rsidRPr="00BA38E4" w:rsidRDefault="00BA38E4" w:rsidP="00C64187">
            <w:pPr>
              <w:rPr>
                <w:b/>
              </w:rPr>
            </w:pPr>
          </w:p>
          <w:p w14:paraId="7629DBCA" w14:textId="584772A5" w:rsidR="00BA38E4" w:rsidRPr="00BA38E4" w:rsidRDefault="00BA38E4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1</w:t>
            </w:r>
            <w:r w:rsidR="00153E68">
              <w:rPr>
                <w:b/>
              </w:rPr>
              <w:t xml:space="preserve"> </w:t>
            </w:r>
            <w:r w:rsidRPr="00BA38E4">
              <w:rPr>
                <w:b/>
              </w:rPr>
              <w:t>Peter 2:9</w:t>
            </w:r>
          </w:p>
        </w:tc>
        <w:tc>
          <w:tcPr>
            <w:tcW w:w="2011" w:type="dxa"/>
          </w:tcPr>
          <w:p w14:paraId="000AE6FB" w14:textId="77777777" w:rsidR="00C64187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28</w:t>
            </w:r>
            <w:r w:rsidR="00BA38E4" w:rsidRPr="00BA38E4">
              <w:rPr>
                <w:b/>
              </w:rPr>
              <w:t xml:space="preserve"> God is our Father of love.</w:t>
            </w:r>
          </w:p>
          <w:p w14:paraId="241F7A42" w14:textId="77777777" w:rsidR="00BA38E4" w:rsidRPr="00BA38E4" w:rsidRDefault="00BA38E4" w:rsidP="00C64187">
            <w:pPr>
              <w:rPr>
                <w:b/>
              </w:rPr>
            </w:pPr>
          </w:p>
          <w:p w14:paraId="7632AC6E" w14:textId="322DC8B4" w:rsidR="00BA38E4" w:rsidRPr="00BA38E4" w:rsidRDefault="00BA38E4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Ephesians 4:6</w:t>
            </w:r>
          </w:p>
        </w:tc>
        <w:tc>
          <w:tcPr>
            <w:tcW w:w="1941" w:type="dxa"/>
          </w:tcPr>
          <w:p w14:paraId="24BBF2CA" w14:textId="77777777" w:rsidR="00C64187" w:rsidRPr="00BA38E4" w:rsidRDefault="00C64187" w:rsidP="00C64187">
            <w:pPr>
              <w:rPr>
                <w:b/>
              </w:rPr>
            </w:pPr>
            <w:r w:rsidRPr="00BA38E4">
              <w:rPr>
                <w:b/>
              </w:rPr>
              <w:t>29</w:t>
            </w:r>
            <w:r w:rsidR="00150343" w:rsidRPr="00BA38E4">
              <w:rPr>
                <w:b/>
              </w:rPr>
              <w:t xml:space="preserve"> God’s love gave us a Savior.</w:t>
            </w:r>
          </w:p>
          <w:p w14:paraId="02D4CF17" w14:textId="77777777" w:rsidR="00150343" w:rsidRPr="00BA38E4" w:rsidRDefault="00150343" w:rsidP="00C64187">
            <w:pPr>
              <w:rPr>
                <w:b/>
              </w:rPr>
            </w:pPr>
          </w:p>
          <w:p w14:paraId="5D97B037" w14:textId="1880EFE2" w:rsidR="00150343" w:rsidRPr="00BA38E4" w:rsidRDefault="00150343" w:rsidP="00153E68">
            <w:pPr>
              <w:jc w:val="center"/>
              <w:rPr>
                <w:b/>
              </w:rPr>
            </w:pPr>
            <w:r w:rsidRPr="00BA38E4">
              <w:rPr>
                <w:b/>
              </w:rPr>
              <w:t>1 John 4:14</w:t>
            </w:r>
          </w:p>
        </w:tc>
        <w:tc>
          <w:tcPr>
            <w:tcW w:w="1980" w:type="dxa"/>
          </w:tcPr>
          <w:p w14:paraId="0B29DECE" w14:textId="77777777" w:rsidR="00C64187" w:rsidRPr="00BA38E4" w:rsidRDefault="00C64187" w:rsidP="00C64187">
            <w:pPr>
              <w:rPr>
                <w:b/>
                <w:bCs/>
              </w:rPr>
            </w:pPr>
            <w:r w:rsidRPr="00BA38E4">
              <w:rPr>
                <w:b/>
                <w:bCs/>
              </w:rPr>
              <w:t>30</w:t>
            </w:r>
            <w:r w:rsidR="00150343" w:rsidRPr="00BA38E4">
              <w:rPr>
                <w:b/>
                <w:bCs/>
              </w:rPr>
              <w:t xml:space="preserve"> God’s love gave us His Holy Spirit.</w:t>
            </w:r>
          </w:p>
          <w:p w14:paraId="4118FE54" w14:textId="77777777" w:rsidR="00150343" w:rsidRPr="00BA38E4" w:rsidRDefault="00150343" w:rsidP="00C64187">
            <w:pPr>
              <w:rPr>
                <w:b/>
                <w:bCs/>
              </w:rPr>
            </w:pPr>
          </w:p>
          <w:p w14:paraId="1F5020EC" w14:textId="34D2963A" w:rsidR="00150343" w:rsidRPr="00BA38E4" w:rsidRDefault="00150343" w:rsidP="00153E68">
            <w:pPr>
              <w:jc w:val="center"/>
            </w:pPr>
            <w:r w:rsidRPr="00BA38E4">
              <w:rPr>
                <w:b/>
                <w:bCs/>
              </w:rPr>
              <w:t>1 John 3:24</w:t>
            </w:r>
          </w:p>
        </w:tc>
        <w:tc>
          <w:tcPr>
            <w:tcW w:w="2160" w:type="dxa"/>
          </w:tcPr>
          <w:p w14:paraId="78E30282" w14:textId="77777777" w:rsidR="00C64187" w:rsidRPr="00BA38E4" w:rsidRDefault="00C64187" w:rsidP="00C64187"/>
        </w:tc>
      </w:tr>
    </w:tbl>
    <w:p w14:paraId="7565066B" w14:textId="69334313" w:rsidR="00254CF0" w:rsidRPr="00BA38E4" w:rsidRDefault="00254CF0" w:rsidP="002879A8">
      <w:pPr>
        <w:rPr>
          <w:b/>
        </w:rPr>
      </w:pPr>
    </w:p>
    <w:p w14:paraId="1DCA077D" w14:textId="77777777" w:rsidR="00BA38E4" w:rsidRPr="00BA38E4" w:rsidRDefault="00BA38E4">
      <w:pPr>
        <w:rPr>
          <w:b/>
          <w:sz w:val="22"/>
          <w:szCs w:val="22"/>
        </w:rPr>
      </w:pPr>
    </w:p>
    <w:sectPr w:rsidR="00BA38E4" w:rsidRPr="00BA38E4">
      <w:headerReference w:type="default" r:id="rId10"/>
      <w:pgSz w:w="15840" w:h="12240" w:orient="landscape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2821A" w14:textId="77777777" w:rsidR="00BD6A51" w:rsidRDefault="00BD6A51" w:rsidP="00B42650">
      <w:r>
        <w:separator/>
      </w:r>
    </w:p>
  </w:endnote>
  <w:endnote w:type="continuationSeparator" w:id="0">
    <w:p w14:paraId="5CD785FD" w14:textId="77777777" w:rsidR="00BD6A51" w:rsidRDefault="00BD6A51" w:rsidP="00B4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8C35" w14:textId="77777777" w:rsidR="00BD6A51" w:rsidRDefault="00BD6A51" w:rsidP="00B42650">
      <w:r>
        <w:separator/>
      </w:r>
    </w:p>
  </w:footnote>
  <w:footnote w:type="continuationSeparator" w:id="0">
    <w:p w14:paraId="1A8D856F" w14:textId="77777777" w:rsidR="00BD6A51" w:rsidRDefault="00BD6A51" w:rsidP="00B4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E2B2" w14:textId="629C835F" w:rsidR="00B42650" w:rsidRDefault="00B42650" w:rsidP="00B42650">
    <w:pPr>
      <w:pStyle w:val="Header"/>
      <w:jc w:val="center"/>
    </w:pPr>
    <w:r>
      <w:rPr>
        <w:noProof/>
      </w:rPr>
      <w:drawing>
        <wp:inline distT="0" distB="0" distL="0" distR="0" wp14:anchorId="2968D058" wp14:editId="58D23C46">
          <wp:extent cx="2017497" cy="106070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7497" cy="1060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54A41"/>
    <w:multiLevelType w:val="hybridMultilevel"/>
    <w:tmpl w:val="DE1A34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2915A8"/>
    <w:multiLevelType w:val="hybridMultilevel"/>
    <w:tmpl w:val="E71A64EA"/>
    <w:lvl w:ilvl="0" w:tplc="C9347B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86530">
    <w:abstractNumId w:val="1"/>
  </w:num>
  <w:num w:numId="2" w16cid:durableId="143493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CA"/>
    <w:rsid w:val="00012E70"/>
    <w:rsid w:val="00013BCA"/>
    <w:rsid w:val="000207CA"/>
    <w:rsid w:val="00053AAE"/>
    <w:rsid w:val="0008424D"/>
    <w:rsid w:val="000911F1"/>
    <w:rsid w:val="000914BC"/>
    <w:rsid w:val="000C4A8C"/>
    <w:rsid w:val="000D7581"/>
    <w:rsid w:val="00117EB4"/>
    <w:rsid w:val="00150343"/>
    <w:rsid w:val="00153E68"/>
    <w:rsid w:val="001557C1"/>
    <w:rsid w:val="00183DF3"/>
    <w:rsid w:val="00187B11"/>
    <w:rsid w:val="001B631F"/>
    <w:rsid w:val="001C2E09"/>
    <w:rsid w:val="001D7CA4"/>
    <w:rsid w:val="00200D78"/>
    <w:rsid w:val="00214A7B"/>
    <w:rsid w:val="002203A7"/>
    <w:rsid w:val="002218B6"/>
    <w:rsid w:val="00226FBA"/>
    <w:rsid w:val="00233798"/>
    <w:rsid w:val="00252704"/>
    <w:rsid w:val="00254CF0"/>
    <w:rsid w:val="0026483C"/>
    <w:rsid w:val="002677FC"/>
    <w:rsid w:val="002879A8"/>
    <w:rsid w:val="002D60A4"/>
    <w:rsid w:val="0030483B"/>
    <w:rsid w:val="0033258C"/>
    <w:rsid w:val="00332BE1"/>
    <w:rsid w:val="00344CCA"/>
    <w:rsid w:val="00355083"/>
    <w:rsid w:val="00357B67"/>
    <w:rsid w:val="0037755E"/>
    <w:rsid w:val="00384D35"/>
    <w:rsid w:val="003E7018"/>
    <w:rsid w:val="003F200A"/>
    <w:rsid w:val="003F3E8C"/>
    <w:rsid w:val="00412796"/>
    <w:rsid w:val="00416608"/>
    <w:rsid w:val="00424909"/>
    <w:rsid w:val="004503ED"/>
    <w:rsid w:val="004533F5"/>
    <w:rsid w:val="00464A01"/>
    <w:rsid w:val="00487116"/>
    <w:rsid w:val="00490E4E"/>
    <w:rsid w:val="004A05DC"/>
    <w:rsid w:val="004B07BC"/>
    <w:rsid w:val="004C09E1"/>
    <w:rsid w:val="004E6D4E"/>
    <w:rsid w:val="004F0701"/>
    <w:rsid w:val="004F07EC"/>
    <w:rsid w:val="00553A01"/>
    <w:rsid w:val="005856C2"/>
    <w:rsid w:val="005B4A28"/>
    <w:rsid w:val="005F5025"/>
    <w:rsid w:val="0060721B"/>
    <w:rsid w:val="00623C8D"/>
    <w:rsid w:val="00640265"/>
    <w:rsid w:val="006656ED"/>
    <w:rsid w:val="00672CF2"/>
    <w:rsid w:val="00681F70"/>
    <w:rsid w:val="006974B0"/>
    <w:rsid w:val="006E3F05"/>
    <w:rsid w:val="006F50B8"/>
    <w:rsid w:val="00725452"/>
    <w:rsid w:val="00761E23"/>
    <w:rsid w:val="007759E4"/>
    <w:rsid w:val="00780B80"/>
    <w:rsid w:val="00795D11"/>
    <w:rsid w:val="007C1D37"/>
    <w:rsid w:val="007C7833"/>
    <w:rsid w:val="007F451E"/>
    <w:rsid w:val="007F4926"/>
    <w:rsid w:val="00817CF9"/>
    <w:rsid w:val="00817E82"/>
    <w:rsid w:val="0083443E"/>
    <w:rsid w:val="00873CCE"/>
    <w:rsid w:val="008873DA"/>
    <w:rsid w:val="00895022"/>
    <w:rsid w:val="008B5FB0"/>
    <w:rsid w:val="008D7926"/>
    <w:rsid w:val="008E2BDE"/>
    <w:rsid w:val="0092707F"/>
    <w:rsid w:val="00991BE2"/>
    <w:rsid w:val="009B021D"/>
    <w:rsid w:val="009B7EAF"/>
    <w:rsid w:val="00A126F6"/>
    <w:rsid w:val="00A44EEE"/>
    <w:rsid w:val="00A46EC1"/>
    <w:rsid w:val="00A77215"/>
    <w:rsid w:val="00AE61F8"/>
    <w:rsid w:val="00B0355A"/>
    <w:rsid w:val="00B05F83"/>
    <w:rsid w:val="00B27822"/>
    <w:rsid w:val="00B42650"/>
    <w:rsid w:val="00B5742C"/>
    <w:rsid w:val="00B66AA6"/>
    <w:rsid w:val="00B95783"/>
    <w:rsid w:val="00BA38E4"/>
    <w:rsid w:val="00BD6A51"/>
    <w:rsid w:val="00C45DF7"/>
    <w:rsid w:val="00C6204D"/>
    <w:rsid w:val="00C63C60"/>
    <w:rsid w:val="00C64187"/>
    <w:rsid w:val="00C86D22"/>
    <w:rsid w:val="00C8708A"/>
    <w:rsid w:val="00C960D0"/>
    <w:rsid w:val="00CA58A2"/>
    <w:rsid w:val="00CD5824"/>
    <w:rsid w:val="00CF55B2"/>
    <w:rsid w:val="00CF7F2B"/>
    <w:rsid w:val="00D4193C"/>
    <w:rsid w:val="00D825F5"/>
    <w:rsid w:val="00D86F66"/>
    <w:rsid w:val="00D9703F"/>
    <w:rsid w:val="00DA733F"/>
    <w:rsid w:val="00DE13B3"/>
    <w:rsid w:val="00DE4929"/>
    <w:rsid w:val="00DE77B0"/>
    <w:rsid w:val="00E1246F"/>
    <w:rsid w:val="00E22325"/>
    <w:rsid w:val="00E250C3"/>
    <w:rsid w:val="00E30C08"/>
    <w:rsid w:val="00F37DF4"/>
    <w:rsid w:val="00F44FCE"/>
    <w:rsid w:val="00F97362"/>
    <w:rsid w:val="00FA38F0"/>
    <w:rsid w:val="00FD5631"/>
    <w:rsid w:val="00FD62D6"/>
    <w:rsid w:val="00FD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D08961"/>
  <w15:docId w15:val="{E9FE1A9B-BA87-4462-BA11-B5507935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ListParagraph">
    <w:name w:val="List Paragraph"/>
    <w:basedOn w:val="Normal"/>
    <w:uiPriority w:val="34"/>
    <w:qFormat/>
    <w:rsid w:val="00384D3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E77B0"/>
    <w:rPr>
      <w:i/>
      <w:iCs/>
    </w:rPr>
  </w:style>
  <w:style w:type="table" w:styleId="TableGrid">
    <w:name w:val="Table Grid"/>
    <w:basedOn w:val="TableNormal"/>
    <w:uiPriority w:val="39"/>
    <w:rsid w:val="002D60A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950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50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5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2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5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352">
                      <w:marLeft w:val="0"/>
                      <w:marRight w:val="0"/>
                      <w:marTop w:val="2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4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2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60147">
                      <w:marLeft w:val="0"/>
                      <w:marRight w:val="0"/>
                      <w:marTop w:val="2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6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%20Joy\AppData\Roaming\Microsoft\Templates\7%20day%20calendar%20gr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E8E803D3304A12A77A41EAE769D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D433-B4C9-4563-AF07-9D8ACBEFCE55}"/>
      </w:docPartPr>
      <w:docPartBody>
        <w:p w:rsidR="00714C38" w:rsidRDefault="00A23B5B">
          <w:pPr>
            <w:pStyle w:val="2AE8E803D3304A12A77A41EAE769D9D5"/>
          </w:pPr>
          <w:r w:rsidRPr="001D57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B5B"/>
    <w:rsid w:val="000018F9"/>
    <w:rsid w:val="000B4B0B"/>
    <w:rsid w:val="0013112A"/>
    <w:rsid w:val="003F4ADB"/>
    <w:rsid w:val="00416B7B"/>
    <w:rsid w:val="00714C38"/>
    <w:rsid w:val="007443BE"/>
    <w:rsid w:val="00750918"/>
    <w:rsid w:val="00766974"/>
    <w:rsid w:val="00790311"/>
    <w:rsid w:val="009C1ABD"/>
    <w:rsid w:val="00A04F54"/>
    <w:rsid w:val="00A23B5B"/>
    <w:rsid w:val="00A54F57"/>
    <w:rsid w:val="00B352C7"/>
    <w:rsid w:val="00BF6DE5"/>
    <w:rsid w:val="00C30E13"/>
    <w:rsid w:val="00EF5090"/>
    <w:rsid w:val="00FC6B50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E8E803D3304A12A77A41EAE769D9D5">
    <w:name w:val="2AE8E803D3304A12A77A41EAE769D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C:\Users\Dr. Joy\AppData\Roaming\Microsoft\Templates\7 day calendar grid.dotx</Template>
  <TotalTime>6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Dr. Joy</dc:creator>
  <cp:keywords/>
  <dc:description/>
  <cp:lastModifiedBy>Communications</cp:lastModifiedBy>
  <cp:revision>3</cp:revision>
  <cp:lastPrinted>2022-08-13T20:51:00Z</cp:lastPrinted>
  <dcterms:created xsi:type="dcterms:W3CDTF">2022-08-30T18:24:00Z</dcterms:created>
  <dcterms:modified xsi:type="dcterms:W3CDTF">2022-09-01T20:03:00Z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