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25BE84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4C7BF55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FB2068" wp14:editId="5E47E958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A2DAFD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" strokecolor="#94b6d2 [3204]" strokeweight="5pt">
                      <v:fill r:id="rId8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E04064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8E219A6A88E34592BEAA860A6BC0B70B"/>
              </w:placeholder>
              <w:temporary/>
              <w:showingPlcHdr/>
              <w15:appearance w15:val="hidden"/>
            </w:sdtPr>
            <w:sdtEndPr>
              <w:rPr>
                <w:sz w:val="72"/>
                <w:szCs w:val="72"/>
              </w:rPr>
            </w:sdtEndPr>
            <w:sdtContent>
              <w:p w14:paraId="6B72C3DD" w14:textId="77777777" w:rsidR="001B2ABD" w:rsidRPr="00CD2341" w:rsidRDefault="001B2ABD" w:rsidP="001B2ABD">
                <w:pPr>
                  <w:pStyle w:val="Title"/>
                  <w:rPr>
                    <w:sz w:val="72"/>
                    <w:szCs w:val="72"/>
                  </w:rPr>
                </w:pPr>
                <w:r w:rsidRPr="00CD2341">
                  <w:rPr>
                    <w:sz w:val="56"/>
                    <w:szCs w:val="56"/>
                  </w:rPr>
                  <w:t>Name</w:t>
                </w:r>
                <w:r w:rsidRPr="00CD2341">
                  <w:rPr>
                    <w:sz w:val="56"/>
                    <w:szCs w:val="56"/>
                  </w:rPr>
                  <w:br/>
                  <w:t>Here</w:t>
                </w:r>
              </w:p>
            </w:sdtContent>
          </w:sdt>
          <w:p w14:paraId="1383F447" w14:textId="6533E93E" w:rsidR="001B2ABD" w:rsidRPr="00054BE6" w:rsidRDefault="001B2ABD" w:rsidP="001B2ABD">
            <w:pPr>
              <w:pStyle w:val="Subtitle"/>
              <w:rPr>
                <w:spacing w:val="0"/>
                <w:w w:val="97"/>
              </w:rPr>
            </w:pPr>
          </w:p>
          <w:p w14:paraId="5C0B2265" w14:textId="26D39C66" w:rsidR="00054BE6" w:rsidRDefault="00054BE6" w:rsidP="00054BE6">
            <w:pPr>
              <w:pStyle w:val="Heading2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t>LEAdERSHIP</w:t>
            </w:r>
            <w:r w:rsidR="0022152B">
              <w:t xml:space="preserve"> HIGHLIGHTS</w:t>
            </w:r>
          </w:p>
          <w:p w14:paraId="6B1CBD82" w14:textId="28C9D5E3" w:rsidR="00054BE6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1</w:t>
            </w:r>
          </w:p>
          <w:p w14:paraId="63A01CC3" w14:textId="6CA3B8E4" w:rsidR="00C94BE4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2</w:t>
            </w:r>
          </w:p>
          <w:p w14:paraId="4DEBAA75" w14:textId="6BE55F08" w:rsidR="00C94BE4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3</w:t>
            </w:r>
          </w:p>
          <w:p w14:paraId="72F34B08" w14:textId="782BD754" w:rsidR="00C94BE4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4</w:t>
            </w:r>
          </w:p>
          <w:p w14:paraId="43F2DA40" w14:textId="614ECC9F" w:rsidR="00C94BE4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5</w:t>
            </w:r>
          </w:p>
          <w:p w14:paraId="00EBAB4C" w14:textId="318D7FE2" w:rsidR="00C94BE4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6</w:t>
            </w:r>
          </w:p>
          <w:p w14:paraId="2CD0D3D9" w14:textId="3C9C251B" w:rsidR="00C94BE4" w:rsidRPr="00054BE6" w:rsidRDefault="00C94BE4" w:rsidP="00C94BE4">
            <w:pPr>
              <w:pStyle w:val="ListParagraph"/>
              <w:numPr>
                <w:ilvl w:val="0"/>
                <w:numId w:val="2"/>
              </w:numPr>
            </w:pPr>
            <w:r>
              <w:t xml:space="preserve">Leadership </w:t>
            </w:r>
            <w:r w:rsidR="00CD2341">
              <w:t>Highlight</w:t>
            </w:r>
            <w:r>
              <w:t xml:space="preserve"> 7</w:t>
            </w:r>
          </w:p>
        </w:tc>
      </w:tr>
      <w:tr w:rsidR="0083188D" w14:paraId="4DD3D666" w14:textId="77777777" w:rsidTr="001B2ABD">
        <w:tc>
          <w:tcPr>
            <w:tcW w:w="3600" w:type="dxa"/>
          </w:tcPr>
          <w:p w14:paraId="5808905D" w14:textId="15E1FFF6" w:rsidR="0083188D" w:rsidRDefault="0083188D" w:rsidP="0083188D">
            <w:pPr>
              <w:pStyle w:val="Heading3"/>
            </w:pPr>
            <w:r>
              <w:t>Summary of intent</w:t>
            </w:r>
          </w:p>
          <w:p w14:paraId="2CE10C37" w14:textId="77777777" w:rsidR="0083188D" w:rsidRDefault="0083188D" w:rsidP="0083188D"/>
          <w:p w14:paraId="64F168F5" w14:textId="17915FC3" w:rsidR="0083188D" w:rsidRDefault="0083188D" w:rsidP="0083188D">
            <w:r>
              <w:t>Intended Area(s) of Study</w:t>
            </w:r>
          </w:p>
          <w:p w14:paraId="6900F851" w14:textId="77777777" w:rsidR="0083188D" w:rsidRDefault="0083188D" w:rsidP="0083188D"/>
          <w:p w14:paraId="5EA6E8EB" w14:textId="514C7756" w:rsidR="0083188D" w:rsidRDefault="00767CC8" w:rsidP="0083188D">
            <w:r>
              <w:t>Se</w:t>
            </w:r>
            <w:r w:rsidR="0083188D">
              <w:t>rvice assignment(s) you hope to seek upon graduation</w:t>
            </w:r>
            <w:r w:rsidR="00CD2341">
              <w:t xml:space="preserve"> from a Service Academy</w:t>
            </w:r>
          </w:p>
          <w:p w14:paraId="207AC526" w14:textId="77777777" w:rsidR="0083188D" w:rsidRDefault="0083188D" w:rsidP="0083188D"/>
          <w:p w14:paraId="4CADC1E7" w14:textId="77777777" w:rsidR="0083188D" w:rsidRDefault="0083188D" w:rsidP="0083188D"/>
          <w:p w14:paraId="02A54086" w14:textId="77777777" w:rsidR="0083188D" w:rsidRDefault="0083188D" w:rsidP="0083188D"/>
          <w:p w14:paraId="2DE80862" w14:textId="77777777" w:rsidR="0083188D" w:rsidRPr="00341831" w:rsidRDefault="0083188D" w:rsidP="0083188D">
            <w:pPr>
              <w:rPr>
                <w:b/>
                <w:bCs/>
              </w:rPr>
            </w:pPr>
          </w:p>
          <w:p w14:paraId="022989AB" w14:textId="77777777" w:rsidR="0083188D" w:rsidRDefault="0083188D" w:rsidP="0083188D">
            <w:pPr>
              <w:rPr>
                <w:b/>
                <w:bCs/>
              </w:rPr>
            </w:pPr>
          </w:p>
          <w:p w14:paraId="3CA7B14F" w14:textId="77777777" w:rsidR="0083188D" w:rsidRDefault="0083188D" w:rsidP="0083188D">
            <w:pPr>
              <w:rPr>
                <w:b/>
                <w:bCs/>
              </w:rPr>
            </w:pPr>
          </w:p>
          <w:p w14:paraId="17882037" w14:textId="77777777" w:rsidR="0083188D" w:rsidRDefault="0083188D" w:rsidP="0083188D">
            <w:pPr>
              <w:rPr>
                <w:b/>
                <w:bCs/>
              </w:rPr>
            </w:pPr>
          </w:p>
          <w:p w14:paraId="697C4A98" w14:textId="77777777" w:rsidR="0083188D" w:rsidRDefault="0083188D" w:rsidP="0083188D">
            <w:pPr>
              <w:rPr>
                <w:b/>
                <w:bCs/>
              </w:rPr>
            </w:pPr>
          </w:p>
          <w:p w14:paraId="2D7157DF" w14:textId="77777777" w:rsidR="0083188D" w:rsidRDefault="0083188D" w:rsidP="0083188D">
            <w:pPr>
              <w:rPr>
                <w:b/>
                <w:bCs/>
              </w:rPr>
            </w:pPr>
          </w:p>
          <w:p w14:paraId="1C4F8B40" w14:textId="77777777" w:rsidR="0083188D" w:rsidRDefault="0083188D" w:rsidP="0083188D">
            <w:pPr>
              <w:rPr>
                <w:b/>
                <w:bCs/>
              </w:rPr>
            </w:pPr>
          </w:p>
          <w:p w14:paraId="6CE018C1" w14:textId="77777777" w:rsidR="0083188D" w:rsidRDefault="0083188D" w:rsidP="0083188D">
            <w:pPr>
              <w:rPr>
                <w:b/>
                <w:bCs/>
              </w:rPr>
            </w:pPr>
          </w:p>
          <w:p w14:paraId="0520EA8B" w14:textId="77777777" w:rsidR="0083188D" w:rsidRDefault="0083188D" w:rsidP="0083188D">
            <w:pPr>
              <w:rPr>
                <w:b/>
                <w:bCs/>
              </w:rPr>
            </w:pPr>
          </w:p>
          <w:p w14:paraId="3D0549B4" w14:textId="77777777" w:rsidR="0083188D" w:rsidRPr="00C94BE4" w:rsidRDefault="0083188D" w:rsidP="0083188D">
            <w:pPr>
              <w:rPr>
                <w:b/>
                <w:bCs/>
              </w:rPr>
            </w:pPr>
          </w:p>
          <w:p w14:paraId="194D69C7" w14:textId="55E14270" w:rsidR="0083188D" w:rsidRPr="00CB0055" w:rsidRDefault="00000000" w:rsidP="0083188D">
            <w:pPr>
              <w:pStyle w:val="Heading3"/>
            </w:pPr>
            <w:sdt>
              <w:sdtPr>
                <w:id w:val="-1954003311"/>
                <w:placeholder>
                  <w:docPart w:val="E3325185B63E4ECF8E8F5B6AFC0DE965"/>
                </w:placeholder>
                <w:temporary/>
                <w:showingPlcHdr/>
                <w15:appearance w15:val="hidden"/>
              </w:sdtPr>
              <w:sdtContent>
                <w:r w:rsidR="0083188D" w:rsidRPr="00CB0055">
                  <w:t>Contact</w:t>
                </w:r>
              </w:sdtContent>
            </w:sdt>
          </w:p>
          <w:sdt>
            <w:sdtPr>
              <w:id w:val="1111563247"/>
              <w:placeholder>
                <w:docPart w:val="0E4A96B0DD9642F6B2E61F345334AE1B"/>
              </w:placeholder>
              <w:temporary/>
              <w:showingPlcHdr/>
              <w15:appearance w15:val="hidden"/>
            </w:sdtPr>
            <w:sdtContent>
              <w:p w14:paraId="49DFA5E6" w14:textId="77777777" w:rsidR="0083188D" w:rsidRDefault="0083188D" w:rsidP="0083188D">
                <w:r w:rsidRPr="004D3011">
                  <w:t>PHONE:</w:t>
                </w:r>
              </w:p>
            </w:sdtContent>
          </w:sdt>
          <w:p w14:paraId="23EC41A5" w14:textId="087AA2B4" w:rsidR="0083188D" w:rsidRDefault="0083188D" w:rsidP="0083188D">
            <w:r>
              <w:t>XXX-XXX-XXXX</w:t>
            </w:r>
          </w:p>
          <w:p w14:paraId="399F2FA8" w14:textId="77777777" w:rsidR="0083188D" w:rsidRPr="004D3011" w:rsidRDefault="0083188D" w:rsidP="0083188D"/>
          <w:p w14:paraId="2AF41C45" w14:textId="6EBD33F4" w:rsidR="0083188D" w:rsidRDefault="0083188D" w:rsidP="0083188D">
            <w:r>
              <w:t>HOME ADDRESS:</w:t>
            </w:r>
          </w:p>
          <w:p w14:paraId="1FB7C3D1" w14:textId="4A1E7772" w:rsidR="0083188D" w:rsidRDefault="0083188D" w:rsidP="0083188D">
            <w:r>
              <w:t>Street Number &amp; Name</w:t>
            </w:r>
          </w:p>
          <w:p w14:paraId="5E08FEDD" w14:textId="3A2BDB73" w:rsidR="0083188D" w:rsidRDefault="0083188D" w:rsidP="0083188D">
            <w:r>
              <w:t>City, State Zip</w:t>
            </w:r>
          </w:p>
          <w:p w14:paraId="37C4BC77" w14:textId="77777777" w:rsidR="0083188D" w:rsidRDefault="0083188D" w:rsidP="0083188D"/>
          <w:sdt>
            <w:sdtPr>
              <w:id w:val="-240260293"/>
              <w:placeholder>
                <w:docPart w:val="FF0D3BE5D07D4E2FA698776F2B6ADDA4"/>
              </w:placeholder>
              <w:temporary/>
              <w:showingPlcHdr/>
              <w15:appearance w15:val="hidden"/>
            </w:sdtPr>
            <w:sdtContent>
              <w:p w14:paraId="117EFB86" w14:textId="77777777" w:rsidR="0083188D" w:rsidRDefault="0083188D" w:rsidP="0083188D">
                <w:r w:rsidRPr="004D3011">
                  <w:t>EMAIL:</w:t>
                </w:r>
              </w:p>
            </w:sdtContent>
          </w:sdt>
          <w:sdt>
            <w:sdtPr>
              <w:id w:val="-1223903890"/>
              <w:placeholder>
                <w:docPart w:val="94E19F2BF1E5465D980A268521BC0AA8"/>
              </w:placeholder>
              <w:temporary/>
              <w:showingPlcHdr/>
              <w15:appearance w15:val="hidden"/>
            </w:sdtPr>
            <w:sdtEndPr>
              <w:rPr>
                <w:rStyle w:val="Hyperlink"/>
                <w:color w:val="B85A22" w:themeColor="accent2" w:themeShade="BF"/>
                <w:u w:val="single"/>
              </w:rPr>
            </w:sdtEndPr>
            <w:sdtContent>
              <w:p w14:paraId="4F83F26F" w14:textId="77777777" w:rsidR="0083188D" w:rsidRPr="00E4381A" w:rsidRDefault="0083188D" w:rsidP="0083188D">
                <w:pPr>
                  <w:rPr>
                    <w:rStyle w:val="Hyperlink"/>
                  </w:rPr>
                </w:pPr>
                <w:r w:rsidRPr="00E4381A">
                  <w:rPr>
                    <w:rStyle w:val="Hyperlink"/>
                  </w:rPr>
                  <w:t>someone@example.com</w:t>
                </w:r>
                <w:hyperlink r:id="rId9" w:history="1"/>
              </w:p>
            </w:sdtContent>
          </w:sdt>
          <w:p w14:paraId="3D6E142B" w14:textId="6DA9F902" w:rsidR="0083188D" w:rsidRDefault="0083188D" w:rsidP="0083188D"/>
          <w:p w14:paraId="1290FA41" w14:textId="73B32D3D" w:rsidR="00A71FB8" w:rsidRDefault="00A71FB8" w:rsidP="0083188D">
            <w:r>
              <w:t>SOCIAL MEDIA:</w:t>
            </w:r>
          </w:p>
          <w:p w14:paraId="1EA84849" w14:textId="3071A591" w:rsidR="00A71FB8" w:rsidRDefault="00A71FB8" w:rsidP="0083188D">
            <w:r>
              <w:t xml:space="preserve">List </w:t>
            </w:r>
            <w:r w:rsidR="005C30A3">
              <w:t xml:space="preserve">all </w:t>
            </w:r>
            <w:r>
              <w:t>applicable handles</w:t>
            </w:r>
          </w:p>
          <w:p w14:paraId="4308929B" w14:textId="5D316F26" w:rsidR="0083188D" w:rsidRDefault="0083188D" w:rsidP="0083188D"/>
          <w:p w14:paraId="3AED2E1C" w14:textId="0EF0F2AC" w:rsidR="0083188D" w:rsidRDefault="0083188D" w:rsidP="0083188D"/>
          <w:p w14:paraId="380EADEE" w14:textId="4E30C0C8" w:rsidR="0083188D" w:rsidRPr="004D3011" w:rsidRDefault="0083188D" w:rsidP="0083188D"/>
        </w:tc>
        <w:tc>
          <w:tcPr>
            <w:tcW w:w="720" w:type="dxa"/>
          </w:tcPr>
          <w:p w14:paraId="2633616C" w14:textId="77777777" w:rsidR="0083188D" w:rsidRDefault="0083188D" w:rsidP="0083188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BEEE0FCD9094FAFB3D3C429E8804555"/>
              </w:placeholder>
              <w:temporary/>
              <w:showingPlcHdr/>
              <w15:appearance w15:val="hidden"/>
            </w:sdtPr>
            <w:sdtContent>
              <w:p w14:paraId="78124D10" w14:textId="77777777" w:rsidR="0083188D" w:rsidRDefault="0083188D" w:rsidP="0083188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123563F" w14:textId="1BD62127" w:rsidR="0083188D" w:rsidRPr="00036450" w:rsidRDefault="00000000" w:rsidP="0083188D">
            <w:pPr>
              <w:pStyle w:val="Heading4"/>
            </w:pPr>
            <w:sdt>
              <w:sdtPr>
                <w:id w:val="245614494"/>
                <w:placeholder>
                  <w:docPart w:val="FDB30CE1E1E94273B048C9E951346F4A"/>
                </w:placeholder>
                <w:temporary/>
                <w:showingPlcHdr/>
                <w15:appearance w15:val="hidden"/>
              </w:sdtPr>
              <w:sdtContent>
                <w:r w:rsidR="0083188D" w:rsidRPr="00036450">
                  <w:t>[School Name]</w:t>
                </w:r>
              </w:sdtContent>
            </w:sdt>
            <w:r w:rsidR="0083188D">
              <w:t xml:space="preserve"> [School City]</w:t>
            </w:r>
            <w:r w:rsidR="003D603F">
              <w:t xml:space="preserve"> [Graduation Year]</w:t>
            </w:r>
          </w:p>
          <w:p w14:paraId="5993759F" w14:textId="52106414" w:rsidR="0083188D" w:rsidRDefault="0083188D" w:rsidP="0083188D">
            <w:pPr>
              <w:pStyle w:val="ListParagraph"/>
              <w:numPr>
                <w:ilvl w:val="0"/>
                <w:numId w:val="4"/>
              </w:numPr>
            </w:pPr>
            <w:r>
              <w:t>GPA</w:t>
            </w:r>
            <w:r w:rsidR="00767CC8">
              <w:t>/GPA Scale</w:t>
            </w:r>
          </w:p>
          <w:p w14:paraId="694EF8F5" w14:textId="691EA3B0" w:rsidR="0083188D" w:rsidRDefault="0083188D" w:rsidP="0083188D">
            <w:pPr>
              <w:pStyle w:val="ListParagraph"/>
              <w:numPr>
                <w:ilvl w:val="0"/>
                <w:numId w:val="4"/>
              </w:numPr>
            </w:pPr>
            <w:r>
              <w:t>Awards/Honors/Etc.</w:t>
            </w:r>
          </w:p>
          <w:p w14:paraId="63A7FF16" w14:textId="77777777" w:rsidR="00CD2341" w:rsidRDefault="00CD2341" w:rsidP="00CD2341">
            <w:pPr>
              <w:pStyle w:val="ListParagraph"/>
              <w:numPr>
                <w:ilvl w:val="0"/>
                <w:numId w:val="4"/>
              </w:numPr>
            </w:pPr>
            <w:r>
              <w:t>Awards/Honors/Etc.</w:t>
            </w:r>
          </w:p>
          <w:p w14:paraId="3EF1E9BA" w14:textId="77777777" w:rsidR="00CD2341" w:rsidRDefault="00CD2341" w:rsidP="00CD2341">
            <w:pPr>
              <w:pStyle w:val="ListParagraph"/>
              <w:numPr>
                <w:ilvl w:val="0"/>
                <w:numId w:val="4"/>
              </w:numPr>
            </w:pPr>
            <w:r>
              <w:t>Awards/Honors/Etc.</w:t>
            </w:r>
          </w:p>
          <w:p w14:paraId="61A04C46" w14:textId="77777777" w:rsidR="00CD2341" w:rsidRDefault="00CD2341" w:rsidP="00CD2341">
            <w:pPr>
              <w:pStyle w:val="ListParagraph"/>
              <w:numPr>
                <w:ilvl w:val="0"/>
                <w:numId w:val="4"/>
              </w:numPr>
            </w:pPr>
            <w:r>
              <w:t>Awards/Honors/Etc.</w:t>
            </w:r>
          </w:p>
          <w:p w14:paraId="76481908" w14:textId="398F75A4" w:rsidR="0083188D" w:rsidRDefault="0083188D" w:rsidP="0083188D">
            <w:pPr>
              <w:pStyle w:val="Heading2"/>
            </w:pPr>
            <w:r>
              <w:t>Athletics</w:t>
            </w:r>
          </w:p>
          <w:p w14:paraId="14D2DA8C" w14:textId="5B41CA83" w:rsidR="0083188D" w:rsidRDefault="0083188D" w:rsidP="0083188D">
            <w:pPr>
              <w:pStyle w:val="ListParagraph"/>
              <w:numPr>
                <w:ilvl w:val="0"/>
                <w:numId w:val="5"/>
              </w:numPr>
            </w:pPr>
            <w:r>
              <w:t xml:space="preserve">List </w:t>
            </w:r>
            <w:r w:rsidR="00767CC8">
              <w:t>activities/accomplishments</w:t>
            </w:r>
          </w:p>
          <w:p w14:paraId="3B6DA329" w14:textId="77777777" w:rsidR="00767CC8" w:rsidRDefault="00767CC8" w:rsidP="00767CC8">
            <w:pPr>
              <w:pStyle w:val="ListParagraph"/>
              <w:numPr>
                <w:ilvl w:val="0"/>
                <w:numId w:val="5"/>
              </w:numPr>
            </w:pPr>
            <w:r>
              <w:t>List activities/accomplishments</w:t>
            </w:r>
          </w:p>
          <w:p w14:paraId="0665806D" w14:textId="77777777" w:rsidR="00767CC8" w:rsidRDefault="00767CC8" w:rsidP="00767CC8">
            <w:pPr>
              <w:pStyle w:val="ListParagraph"/>
              <w:numPr>
                <w:ilvl w:val="0"/>
                <w:numId w:val="5"/>
              </w:numPr>
            </w:pPr>
            <w:r>
              <w:t>List activities/accomplishments</w:t>
            </w:r>
          </w:p>
          <w:p w14:paraId="33275474" w14:textId="30A0DA18" w:rsidR="0083188D" w:rsidRDefault="00767CC8" w:rsidP="0083188D">
            <w:pPr>
              <w:pStyle w:val="Heading2"/>
            </w:pPr>
            <w:r>
              <w:t xml:space="preserve">community </w:t>
            </w:r>
            <w:r w:rsidR="0083188D">
              <w:t>SERVICE</w:t>
            </w:r>
            <w:r>
              <w:t>/volunteer</w:t>
            </w:r>
            <w:r w:rsidR="005C30A3">
              <w:t xml:space="preserve"> WORK</w:t>
            </w:r>
          </w:p>
          <w:p w14:paraId="7EFC791C" w14:textId="77777777" w:rsidR="00767CC8" w:rsidRDefault="00767CC8" w:rsidP="00767CC8">
            <w:pPr>
              <w:pStyle w:val="ListParagraph"/>
              <w:numPr>
                <w:ilvl w:val="0"/>
                <w:numId w:val="5"/>
              </w:numPr>
            </w:pPr>
            <w:r>
              <w:t>List activities/accomplishments</w:t>
            </w:r>
          </w:p>
          <w:p w14:paraId="36BF2B1F" w14:textId="77777777" w:rsidR="00767CC8" w:rsidRDefault="00767CC8" w:rsidP="00767CC8">
            <w:pPr>
              <w:pStyle w:val="ListParagraph"/>
              <w:numPr>
                <w:ilvl w:val="0"/>
                <w:numId w:val="5"/>
              </w:numPr>
            </w:pPr>
            <w:r>
              <w:t>List activities/accomplishments</w:t>
            </w:r>
          </w:p>
          <w:p w14:paraId="5EE61927" w14:textId="77777777" w:rsidR="00767CC8" w:rsidRDefault="00767CC8" w:rsidP="00767CC8">
            <w:pPr>
              <w:pStyle w:val="ListParagraph"/>
              <w:numPr>
                <w:ilvl w:val="0"/>
                <w:numId w:val="5"/>
              </w:numPr>
            </w:pPr>
            <w:r>
              <w:t>List activities/accomplishments</w:t>
            </w:r>
          </w:p>
          <w:p w14:paraId="0F0A1D6B" w14:textId="2B614F04" w:rsidR="0083188D" w:rsidRDefault="0083188D" w:rsidP="0083188D">
            <w:pPr>
              <w:pStyle w:val="Heading2"/>
            </w:pPr>
            <w:r>
              <w:t>Employment</w:t>
            </w:r>
            <w:r w:rsidR="00767CC8">
              <w:t xml:space="preserve"> history</w:t>
            </w:r>
          </w:p>
          <w:p w14:paraId="68215208" w14:textId="0241CE3B" w:rsidR="00767CC8" w:rsidRPr="00036450" w:rsidRDefault="00767CC8" w:rsidP="00767CC8">
            <w:pPr>
              <w:pStyle w:val="Heading4"/>
            </w:pPr>
            <w:r>
              <w:t>[Workplace] [Work City] [Dates]</w:t>
            </w:r>
          </w:p>
          <w:p w14:paraId="16FB35E6" w14:textId="48E59D57" w:rsidR="0083188D" w:rsidRDefault="0083188D" w:rsidP="0083188D">
            <w:pPr>
              <w:pStyle w:val="ListParagraph"/>
              <w:numPr>
                <w:ilvl w:val="0"/>
                <w:numId w:val="5"/>
              </w:numPr>
            </w:pPr>
            <w:r>
              <w:t xml:space="preserve">List </w:t>
            </w:r>
            <w:r w:rsidR="00767CC8">
              <w:t>applicable details</w:t>
            </w:r>
          </w:p>
          <w:p w14:paraId="3E4F7EC3" w14:textId="4CCD4489" w:rsidR="0083188D" w:rsidRDefault="0083188D" w:rsidP="0083188D">
            <w:pPr>
              <w:pStyle w:val="ListParagraph"/>
              <w:numPr>
                <w:ilvl w:val="0"/>
                <w:numId w:val="5"/>
              </w:numPr>
            </w:pPr>
            <w:r>
              <w:t xml:space="preserve">List </w:t>
            </w:r>
            <w:r w:rsidR="00767CC8">
              <w:t>applicable details</w:t>
            </w:r>
          </w:p>
          <w:p w14:paraId="0994565F" w14:textId="77777777" w:rsidR="005C30A3" w:rsidRDefault="005C30A3" w:rsidP="005C30A3">
            <w:pPr>
              <w:pStyle w:val="ListParagraph"/>
            </w:pPr>
          </w:p>
          <w:p w14:paraId="310FCDDC" w14:textId="77777777" w:rsidR="005C30A3" w:rsidRPr="00036450" w:rsidRDefault="005C30A3" w:rsidP="005C30A3">
            <w:pPr>
              <w:pStyle w:val="Heading4"/>
            </w:pPr>
            <w:r>
              <w:t>[Workplace] [Work City] [Dates]</w:t>
            </w:r>
          </w:p>
          <w:p w14:paraId="465949A3" w14:textId="77777777" w:rsidR="005C30A3" w:rsidRDefault="005C30A3" w:rsidP="005C30A3">
            <w:pPr>
              <w:pStyle w:val="ListParagraph"/>
              <w:numPr>
                <w:ilvl w:val="0"/>
                <w:numId w:val="5"/>
              </w:numPr>
            </w:pPr>
            <w:r>
              <w:t>List applicable details</w:t>
            </w:r>
          </w:p>
          <w:p w14:paraId="6A6ACE73" w14:textId="77777777" w:rsidR="005C30A3" w:rsidRDefault="005C30A3" w:rsidP="005C30A3">
            <w:pPr>
              <w:pStyle w:val="ListParagraph"/>
              <w:numPr>
                <w:ilvl w:val="0"/>
                <w:numId w:val="5"/>
              </w:numPr>
            </w:pPr>
            <w:r>
              <w:t>List applicable details</w:t>
            </w:r>
          </w:p>
          <w:p w14:paraId="39DBDC64" w14:textId="77777777" w:rsidR="005C30A3" w:rsidRDefault="005C30A3" w:rsidP="005C30A3"/>
          <w:p w14:paraId="4C1E9F58" w14:textId="3373458A" w:rsidR="0083188D" w:rsidRPr="004D3011" w:rsidRDefault="0083188D" w:rsidP="0083188D">
            <w:pPr>
              <w:rPr>
                <w:color w:val="FFFFFF" w:themeColor="background1"/>
              </w:rPr>
            </w:pPr>
          </w:p>
        </w:tc>
      </w:tr>
    </w:tbl>
    <w:p w14:paraId="52D4E251" w14:textId="77777777" w:rsidR="005F65A9" w:rsidRDefault="005F65A9" w:rsidP="000C45FF">
      <w:pPr>
        <w:tabs>
          <w:tab w:val="left" w:pos="990"/>
        </w:tabs>
      </w:pPr>
    </w:p>
    <w:sectPr w:rsidR="005F65A9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3572" w14:textId="77777777" w:rsidR="009304B0" w:rsidRDefault="009304B0" w:rsidP="000C45FF">
      <w:r>
        <w:separator/>
      </w:r>
    </w:p>
  </w:endnote>
  <w:endnote w:type="continuationSeparator" w:id="0">
    <w:p w14:paraId="56C44802" w14:textId="77777777" w:rsidR="009304B0" w:rsidRDefault="009304B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0EF4" w14:textId="77777777" w:rsidR="009304B0" w:rsidRDefault="009304B0" w:rsidP="000C45FF">
      <w:r>
        <w:separator/>
      </w:r>
    </w:p>
  </w:footnote>
  <w:footnote w:type="continuationSeparator" w:id="0">
    <w:p w14:paraId="44185259" w14:textId="77777777" w:rsidR="009304B0" w:rsidRDefault="009304B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BC8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54E71" wp14:editId="638F24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D5EE1"/>
    <w:multiLevelType w:val="hybridMultilevel"/>
    <w:tmpl w:val="6B7C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3D4"/>
    <w:multiLevelType w:val="hybridMultilevel"/>
    <w:tmpl w:val="FFB2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0717"/>
    <w:multiLevelType w:val="hybridMultilevel"/>
    <w:tmpl w:val="42089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6F5C"/>
    <w:multiLevelType w:val="hybridMultilevel"/>
    <w:tmpl w:val="F1B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01AF8"/>
    <w:multiLevelType w:val="hybridMultilevel"/>
    <w:tmpl w:val="A1FC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3455">
    <w:abstractNumId w:val="4"/>
  </w:num>
  <w:num w:numId="2" w16cid:durableId="2039230492">
    <w:abstractNumId w:val="2"/>
  </w:num>
  <w:num w:numId="3" w16cid:durableId="1390571135">
    <w:abstractNumId w:val="0"/>
  </w:num>
  <w:num w:numId="4" w16cid:durableId="1187713884">
    <w:abstractNumId w:val="3"/>
  </w:num>
  <w:num w:numId="5" w16cid:durableId="54001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5E"/>
    <w:rsid w:val="00036450"/>
    <w:rsid w:val="00054BE6"/>
    <w:rsid w:val="00094499"/>
    <w:rsid w:val="000C45FF"/>
    <w:rsid w:val="000E3FD1"/>
    <w:rsid w:val="000F72F3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2152B"/>
    <w:rsid w:val="002400EB"/>
    <w:rsid w:val="00256CF7"/>
    <w:rsid w:val="00281FD5"/>
    <w:rsid w:val="0030481B"/>
    <w:rsid w:val="003156FC"/>
    <w:rsid w:val="003254B5"/>
    <w:rsid w:val="00341831"/>
    <w:rsid w:val="0037121F"/>
    <w:rsid w:val="003910D8"/>
    <w:rsid w:val="003A6B7D"/>
    <w:rsid w:val="003B06CA"/>
    <w:rsid w:val="003D603F"/>
    <w:rsid w:val="003E6320"/>
    <w:rsid w:val="003F75C4"/>
    <w:rsid w:val="004071FC"/>
    <w:rsid w:val="00445947"/>
    <w:rsid w:val="004813B3"/>
    <w:rsid w:val="00496591"/>
    <w:rsid w:val="004B05AC"/>
    <w:rsid w:val="004C63E4"/>
    <w:rsid w:val="004D3011"/>
    <w:rsid w:val="005262AC"/>
    <w:rsid w:val="005C30A3"/>
    <w:rsid w:val="005E39D5"/>
    <w:rsid w:val="005F65A9"/>
    <w:rsid w:val="00600670"/>
    <w:rsid w:val="0062123A"/>
    <w:rsid w:val="0064287C"/>
    <w:rsid w:val="00646E75"/>
    <w:rsid w:val="006771D0"/>
    <w:rsid w:val="00715FCB"/>
    <w:rsid w:val="00743101"/>
    <w:rsid w:val="00764C9F"/>
    <w:rsid w:val="00767CC8"/>
    <w:rsid w:val="007775E1"/>
    <w:rsid w:val="007867A0"/>
    <w:rsid w:val="007927F5"/>
    <w:rsid w:val="00802CA0"/>
    <w:rsid w:val="0083188D"/>
    <w:rsid w:val="009260CD"/>
    <w:rsid w:val="009304B0"/>
    <w:rsid w:val="00940A66"/>
    <w:rsid w:val="00952C25"/>
    <w:rsid w:val="009905F1"/>
    <w:rsid w:val="00A2118D"/>
    <w:rsid w:val="00A71FB8"/>
    <w:rsid w:val="00AD0A50"/>
    <w:rsid w:val="00AD76E2"/>
    <w:rsid w:val="00AE604F"/>
    <w:rsid w:val="00AF4A2C"/>
    <w:rsid w:val="00B0685E"/>
    <w:rsid w:val="00B20152"/>
    <w:rsid w:val="00B359E4"/>
    <w:rsid w:val="00B57D98"/>
    <w:rsid w:val="00B70850"/>
    <w:rsid w:val="00C03BFE"/>
    <w:rsid w:val="00C066B6"/>
    <w:rsid w:val="00C37BA1"/>
    <w:rsid w:val="00C4674C"/>
    <w:rsid w:val="00C506CF"/>
    <w:rsid w:val="00C72BED"/>
    <w:rsid w:val="00C94BE4"/>
    <w:rsid w:val="00C9578B"/>
    <w:rsid w:val="00CB0055"/>
    <w:rsid w:val="00CD2341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BFB78"/>
  <w14:defaultImageDpi w14:val="32767"/>
  <w15:chartTrackingRefBased/>
  <w15:docId w15:val="{33604EFA-983B-4E8D-B9E5-31C3E2CB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C9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goeshere@examp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arret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219A6A88E34592BEAA860A6BC0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899E-BD76-467A-999D-671C0F26396C}"/>
      </w:docPartPr>
      <w:docPartBody>
        <w:p w:rsidR="005177EF" w:rsidRDefault="00000000">
          <w:pPr>
            <w:pStyle w:val="8E219A6A88E34592BEAA860A6BC0B70B"/>
          </w:pPr>
          <w:r>
            <w:t>Name</w:t>
          </w:r>
          <w:r>
            <w:br/>
            <w:t>Here</w:t>
          </w:r>
        </w:p>
      </w:docPartBody>
    </w:docPart>
    <w:docPart>
      <w:docPartPr>
        <w:name w:val="E3325185B63E4ECF8E8F5B6AFC0D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91BF-4308-4967-8CA9-18E17CB4BEA0}"/>
      </w:docPartPr>
      <w:docPartBody>
        <w:p w:rsidR="005177EF" w:rsidRDefault="006A73C8" w:rsidP="006A73C8">
          <w:pPr>
            <w:pStyle w:val="E3325185B63E4ECF8E8F5B6AFC0DE965"/>
          </w:pPr>
          <w:r w:rsidRPr="00CB0055">
            <w:t>Contact</w:t>
          </w:r>
        </w:p>
      </w:docPartBody>
    </w:docPart>
    <w:docPart>
      <w:docPartPr>
        <w:name w:val="0E4A96B0DD9642F6B2E61F345334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710E-F374-48E6-B271-495ED4CED381}"/>
      </w:docPartPr>
      <w:docPartBody>
        <w:p w:rsidR="005177EF" w:rsidRDefault="006A73C8" w:rsidP="006A73C8">
          <w:pPr>
            <w:pStyle w:val="0E4A96B0DD9642F6B2E61F345334AE1B"/>
          </w:pPr>
          <w:r w:rsidRPr="004D3011">
            <w:t>PHONE:</w:t>
          </w:r>
        </w:p>
      </w:docPartBody>
    </w:docPart>
    <w:docPart>
      <w:docPartPr>
        <w:name w:val="FF0D3BE5D07D4E2FA698776F2B6A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3DFA-6AE1-4F6B-ADF4-B7AC18D28E9D}"/>
      </w:docPartPr>
      <w:docPartBody>
        <w:p w:rsidR="005177EF" w:rsidRDefault="006A73C8" w:rsidP="006A73C8">
          <w:pPr>
            <w:pStyle w:val="FF0D3BE5D07D4E2FA698776F2B6ADDA4"/>
          </w:pPr>
          <w:r w:rsidRPr="004D3011">
            <w:t>EMAIL:</w:t>
          </w:r>
        </w:p>
      </w:docPartBody>
    </w:docPart>
    <w:docPart>
      <w:docPartPr>
        <w:name w:val="94E19F2BF1E5465D980A268521BC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1713-CAB3-4A21-B606-C6FEAD533020}"/>
      </w:docPartPr>
      <w:docPartBody>
        <w:p w:rsidR="005177EF" w:rsidRDefault="006A73C8" w:rsidP="006A73C8">
          <w:pPr>
            <w:pStyle w:val="94E19F2BF1E5465D980A268521BC0AA8"/>
          </w:pPr>
          <w:r w:rsidRPr="00E4381A">
            <w:rPr>
              <w:rStyle w:val="Hyperlink"/>
            </w:rPr>
            <w:t>someone@example.com</w:t>
          </w:r>
          <w:hyperlink r:id="rId4" w:history="1">
            <w:r>
              <w:rPr>
                <w:rStyle w:val="Hyperlink"/>
              </w:rPr>
              <w:t>mailto:emailgoeshere@example.com</w:t>
            </w:r>
          </w:hyperlink>
        </w:p>
      </w:docPartBody>
    </w:docPart>
    <w:docPart>
      <w:docPartPr>
        <w:name w:val="FBEEE0FCD9094FAFB3D3C429E880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1D8C-BD75-4B03-9BAF-93DB1CA7672E}"/>
      </w:docPartPr>
      <w:docPartBody>
        <w:p w:rsidR="005177EF" w:rsidRDefault="006A73C8" w:rsidP="006A73C8">
          <w:pPr>
            <w:pStyle w:val="FBEEE0FCD9094FAFB3D3C429E8804555"/>
          </w:pPr>
          <w:r w:rsidRPr="00036450">
            <w:t>EDUCATION</w:t>
          </w:r>
        </w:p>
      </w:docPartBody>
    </w:docPart>
    <w:docPart>
      <w:docPartPr>
        <w:name w:val="FDB30CE1E1E94273B048C9E95134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B530-F505-4000-89CE-EF39B218BE63}"/>
      </w:docPartPr>
      <w:docPartBody>
        <w:p w:rsidR="005177EF" w:rsidRDefault="006A73C8" w:rsidP="006A73C8">
          <w:pPr>
            <w:pStyle w:val="FDB30CE1E1E94273B048C9E951346F4A"/>
          </w:pPr>
          <w:r w:rsidRPr="00036450">
            <w:t>[School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8"/>
    <w:rsid w:val="005177EF"/>
    <w:rsid w:val="0064287C"/>
    <w:rsid w:val="006A73C8"/>
    <w:rsid w:val="00AE604F"/>
    <w:rsid w:val="00BD4A2E"/>
    <w:rsid w:val="00CC51B9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219A6A88E34592BEAA860A6BC0B70B">
    <w:name w:val="8E219A6A88E34592BEAA860A6BC0B70B"/>
  </w:style>
  <w:style w:type="character" w:styleId="Hyperlink">
    <w:name w:val="Hyperlink"/>
    <w:basedOn w:val="DefaultParagraphFont"/>
    <w:uiPriority w:val="99"/>
    <w:unhideWhenUsed/>
    <w:rsid w:val="006A73C8"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paragraph" w:customStyle="1" w:styleId="E3325185B63E4ECF8E8F5B6AFC0DE965">
    <w:name w:val="E3325185B63E4ECF8E8F5B6AFC0DE965"/>
    <w:rsid w:val="006A73C8"/>
  </w:style>
  <w:style w:type="paragraph" w:customStyle="1" w:styleId="0E4A96B0DD9642F6B2E61F345334AE1B">
    <w:name w:val="0E4A96B0DD9642F6B2E61F345334AE1B"/>
    <w:rsid w:val="006A73C8"/>
  </w:style>
  <w:style w:type="paragraph" w:customStyle="1" w:styleId="FF0D3BE5D07D4E2FA698776F2B6ADDA4">
    <w:name w:val="FF0D3BE5D07D4E2FA698776F2B6ADDA4"/>
    <w:rsid w:val="006A73C8"/>
  </w:style>
  <w:style w:type="paragraph" w:customStyle="1" w:styleId="94E19F2BF1E5465D980A268521BC0AA8">
    <w:name w:val="94E19F2BF1E5465D980A268521BC0AA8"/>
    <w:rsid w:val="006A73C8"/>
  </w:style>
  <w:style w:type="paragraph" w:customStyle="1" w:styleId="FBEEE0FCD9094FAFB3D3C429E8804555">
    <w:name w:val="FBEEE0FCD9094FAFB3D3C429E8804555"/>
    <w:rsid w:val="006A73C8"/>
  </w:style>
  <w:style w:type="paragraph" w:customStyle="1" w:styleId="FDB30CE1E1E94273B048C9E951346F4A">
    <w:name w:val="FDB30CE1E1E94273B048C9E951346F4A"/>
    <w:rsid w:val="006A7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Heather</dc:creator>
  <cp:keywords/>
  <dc:description/>
  <cp:lastModifiedBy>Gomez, Caroline</cp:lastModifiedBy>
  <cp:revision>2</cp:revision>
  <dcterms:created xsi:type="dcterms:W3CDTF">2025-02-03T19:58:00Z</dcterms:created>
  <dcterms:modified xsi:type="dcterms:W3CDTF">2025-02-03T19:58:00Z</dcterms:modified>
</cp:coreProperties>
</file>