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D2425" w14:textId="77777777" w:rsidR="00BA4881" w:rsidRPr="00266B92" w:rsidRDefault="00BA4881" w:rsidP="007868DA">
      <w:pPr>
        <w:pStyle w:val="Subtitle"/>
        <w:rPr>
          <w:b w:val="0"/>
          <w:noProof/>
          <w:sz w:val="24"/>
        </w:rPr>
      </w:pPr>
    </w:p>
    <w:p w14:paraId="3BE07828" w14:textId="77777777" w:rsidR="00064250" w:rsidRPr="00266B92" w:rsidRDefault="009B1517" w:rsidP="007868DA">
      <w:pPr>
        <w:pStyle w:val="Subtitle"/>
        <w:rPr>
          <w:b w:val="0"/>
          <w:noProof/>
          <w:sz w:val="24"/>
        </w:rPr>
      </w:pPr>
      <w:r w:rsidRPr="00266B92">
        <w:rPr>
          <w:b w:val="0"/>
          <w:noProof/>
          <w:sz w:val="24"/>
        </w:rPr>
        <w:drawing>
          <wp:anchor distT="0" distB="0" distL="114300" distR="114300" simplePos="0" relativeHeight="251658240" behindDoc="1" locked="0" layoutInCell="1" allowOverlap="1" wp14:anchorId="57A89B37" wp14:editId="7A577414">
            <wp:simplePos x="0" y="0"/>
            <wp:positionH relativeFrom="column">
              <wp:posOffset>1028700</wp:posOffset>
            </wp:positionH>
            <wp:positionV relativeFrom="paragraph">
              <wp:posOffset>-781010</wp:posOffset>
            </wp:positionV>
            <wp:extent cx="4086982" cy="13430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HB logo colo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6982" cy="1343025"/>
                    </a:xfrm>
                    <a:prstGeom prst="rect">
                      <a:avLst/>
                    </a:prstGeom>
                  </pic:spPr>
                </pic:pic>
              </a:graphicData>
            </a:graphic>
            <wp14:sizeRelH relativeFrom="margin">
              <wp14:pctWidth>0</wp14:pctWidth>
            </wp14:sizeRelH>
            <wp14:sizeRelV relativeFrom="margin">
              <wp14:pctHeight>0</wp14:pctHeight>
            </wp14:sizeRelV>
          </wp:anchor>
        </w:drawing>
      </w:r>
    </w:p>
    <w:p w14:paraId="2D6E72C5" w14:textId="77777777" w:rsidR="006E00A1" w:rsidRPr="00266B92" w:rsidRDefault="006E00A1" w:rsidP="00944EFF">
      <w:pPr>
        <w:pStyle w:val="Subtitle"/>
        <w:rPr>
          <w:smallCaps/>
          <w:color w:val="FFFFFF" w:themeColor="background1"/>
          <w:sz w:val="24"/>
        </w:rPr>
      </w:pPr>
    </w:p>
    <w:p w14:paraId="0135BA0D" w14:textId="77777777" w:rsidR="00206291" w:rsidRPr="00266B92" w:rsidRDefault="00206291" w:rsidP="00206291">
      <w:r w:rsidRPr="00266B92">
        <w:rPr>
          <w:smallCaps/>
          <w:noProof/>
          <w:color w:val="FFFFFF" w:themeColor="background1"/>
        </w:rPr>
        <mc:AlternateContent>
          <mc:Choice Requires="wps">
            <w:drawing>
              <wp:anchor distT="0" distB="0" distL="114300" distR="114300" simplePos="0" relativeHeight="251658241" behindDoc="0" locked="0" layoutInCell="1" allowOverlap="1" wp14:anchorId="080D2113" wp14:editId="7ABA887A">
                <wp:simplePos x="0" y="0"/>
                <wp:positionH relativeFrom="margin">
                  <wp:align>right</wp:align>
                </wp:positionH>
                <wp:positionV relativeFrom="paragraph">
                  <wp:posOffset>116205</wp:posOffset>
                </wp:positionV>
                <wp:extent cx="5915025" cy="984250"/>
                <wp:effectExtent l="0" t="0" r="28575" b="25400"/>
                <wp:wrapNone/>
                <wp:docPr id="2" name="Text Box 2"/>
                <wp:cNvGraphicFramePr/>
                <a:graphic xmlns:a="http://schemas.openxmlformats.org/drawingml/2006/main">
                  <a:graphicData uri="http://schemas.microsoft.com/office/word/2010/wordprocessingShape">
                    <wps:wsp>
                      <wps:cNvSpPr txBox="1"/>
                      <wps:spPr>
                        <a:xfrm>
                          <a:off x="0" y="0"/>
                          <a:ext cx="5915025" cy="984250"/>
                        </a:xfrm>
                        <a:prstGeom prst="rect">
                          <a:avLst/>
                        </a:prstGeom>
                        <a:solidFill>
                          <a:srgbClr val="FF9900"/>
                        </a:solidFill>
                        <a:ln w="6350">
                          <a:solidFill>
                            <a:schemeClr val="accent6">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5A41539" w14:textId="7338A43D" w:rsidR="006F130E" w:rsidRPr="00520989" w:rsidRDefault="000D69CA" w:rsidP="005405BD">
                            <w:pPr>
                              <w:jc w:val="center"/>
                              <w:rPr>
                                <w:rFonts w:ascii="Book Antiqua" w:hAnsi="Book Antiqua"/>
                                <w:b/>
                                <w:sz w:val="32"/>
                                <w:szCs w:val="32"/>
                              </w:rPr>
                            </w:pPr>
                            <w:bookmarkStart w:id="0" w:name="_Hlk126592545"/>
                            <w:r>
                              <w:rPr>
                                <w:rFonts w:ascii="Book Antiqua" w:hAnsi="Book Antiqua"/>
                                <w:b/>
                                <w:sz w:val="32"/>
                                <w:szCs w:val="32"/>
                              </w:rPr>
                              <w:t xml:space="preserve">Utilizing </w:t>
                            </w:r>
                            <w:proofErr w:type="gramStart"/>
                            <w:r>
                              <w:rPr>
                                <w:rFonts w:ascii="Book Antiqua" w:hAnsi="Book Antiqua"/>
                                <w:b/>
                                <w:sz w:val="32"/>
                                <w:szCs w:val="32"/>
                              </w:rPr>
                              <w:t>Social Media</w:t>
                            </w:r>
                            <w:proofErr w:type="gramEnd"/>
                            <w:r>
                              <w:rPr>
                                <w:rFonts w:ascii="Book Antiqua" w:hAnsi="Book Antiqua"/>
                                <w:b/>
                                <w:sz w:val="32"/>
                                <w:szCs w:val="32"/>
                              </w:rPr>
                              <w:t xml:space="preserve"> to </w:t>
                            </w:r>
                            <w:r w:rsidR="006D069C" w:rsidRPr="00520989">
                              <w:rPr>
                                <w:rFonts w:ascii="Book Antiqua" w:hAnsi="Book Antiqua"/>
                                <w:b/>
                                <w:sz w:val="32"/>
                                <w:szCs w:val="32"/>
                              </w:rPr>
                              <w:t>Increas</w:t>
                            </w:r>
                            <w:r>
                              <w:rPr>
                                <w:rFonts w:ascii="Book Antiqua" w:hAnsi="Book Antiqua"/>
                                <w:b/>
                                <w:sz w:val="32"/>
                                <w:szCs w:val="32"/>
                              </w:rPr>
                              <w:t>e</w:t>
                            </w:r>
                            <w:r w:rsidR="006D069C" w:rsidRPr="00520989">
                              <w:rPr>
                                <w:rFonts w:ascii="Book Antiqua" w:hAnsi="Book Antiqua"/>
                                <w:b/>
                                <w:sz w:val="32"/>
                                <w:szCs w:val="32"/>
                              </w:rPr>
                              <w:t xml:space="preserve"> COVID-19 Vaccine Confidence Across Indian Country</w:t>
                            </w:r>
                          </w:p>
                          <w:p w14:paraId="18967A3F" w14:textId="1E9228E0" w:rsidR="006F130E" w:rsidRPr="001D694D" w:rsidRDefault="006D069C" w:rsidP="001D694D">
                            <w:pPr>
                              <w:jc w:val="center"/>
                              <w:rPr>
                                <w:rFonts w:ascii="Book Antiqua" w:hAnsi="Book Antiqua"/>
                                <w:b/>
                                <w:sz w:val="32"/>
                                <w:szCs w:val="32"/>
                              </w:rPr>
                            </w:pPr>
                            <w:r>
                              <w:rPr>
                                <w:rFonts w:ascii="Book Antiqua" w:hAnsi="Book Antiqua"/>
                                <w:b/>
                                <w:sz w:val="32"/>
                                <w:szCs w:val="32"/>
                              </w:rPr>
                              <w:t>2023</w:t>
                            </w:r>
                            <w:bookmarkEnd w:id="0"/>
                          </w:p>
                          <w:p w14:paraId="5FDC7011" w14:textId="77777777" w:rsidR="006F130E" w:rsidRDefault="006F130E" w:rsidP="00206291">
                            <w:pPr>
                              <w:jc w:val="center"/>
                              <w:rPr>
                                <w:rFonts w:ascii="Book Antiqua" w:hAnsi="Book Antiqua"/>
                                <w:b/>
                              </w:rPr>
                            </w:pPr>
                            <w:r w:rsidRPr="00206291">
                              <w:rPr>
                                <w:rFonts w:ascii="Book Antiqua" w:hAnsi="Book Antiqua"/>
                                <w:b/>
                              </w:rPr>
                              <w:t>REQUEST FOR APPLICATION</w:t>
                            </w:r>
                            <w:r w:rsidR="00A57C61">
                              <w:rPr>
                                <w:rFonts w:ascii="Book Antiqua" w:hAnsi="Book Antiqua"/>
                                <w:b/>
                              </w:rPr>
                              <w:t>S</w:t>
                            </w:r>
                            <w:r w:rsidRPr="00206291">
                              <w:rPr>
                                <w:rFonts w:ascii="Book Antiqua" w:hAnsi="Book Antiqua"/>
                                <w:b/>
                              </w:rPr>
                              <w:t xml:space="preserve"> (RFA)</w:t>
                            </w:r>
                          </w:p>
                          <w:p w14:paraId="26C42A52" w14:textId="77777777" w:rsidR="00A57C61" w:rsidRDefault="00A57C61" w:rsidP="00206291">
                            <w:pPr>
                              <w:jc w:val="center"/>
                              <w:rPr>
                                <w:rFonts w:ascii="Book Antiqua" w:hAnsi="Book Antiqua"/>
                                <w:b/>
                              </w:rPr>
                            </w:pPr>
                          </w:p>
                          <w:p w14:paraId="4E986614" w14:textId="77777777" w:rsidR="00A57C61" w:rsidRDefault="00A57C61" w:rsidP="00206291">
                            <w:pPr>
                              <w:jc w:val="center"/>
                              <w:rPr>
                                <w:rFonts w:ascii="Book Antiqua" w:hAnsi="Book Antiqua"/>
                                <w:b/>
                              </w:rPr>
                            </w:pPr>
                          </w:p>
                          <w:p w14:paraId="4790E262" w14:textId="77777777" w:rsidR="00A57C61" w:rsidRPr="00206291" w:rsidRDefault="00A57C61" w:rsidP="00206291">
                            <w:pPr>
                              <w:jc w:val="center"/>
                              <w:rPr>
                                <w:rFonts w:ascii="Book Antiqua" w:hAnsi="Book Antiqu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0D2113" id="_x0000_t202" coordsize="21600,21600" o:spt="202" path="m,l,21600r21600,l21600,xe">
                <v:stroke joinstyle="miter"/>
                <v:path gradientshapeok="t" o:connecttype="rect"/>
              </v:shapetype>
              <v:shape id="Text Box 2" o:spid="_x0000_s1026" type="#_x0000_t202" style="position:absolute;margin-left:414.55pt;margin-top:9.15pt;width:465.75pt;height:77.5pt;z-index:251658241;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" fillcolor="#f90" strokecolor="#fabf8f [1945]" strokeweight=".5pt">
                <v:textbox>
                  <w:txbxContent>
                    <w:p w14:paraId="45A41539" w14:textId="7338A43D" w:rsidR="006F130E" w:rsidRPr="00520989" w:rsidRDefault="000D69CA" w:rsidP="005405BD">
                      <w:pPr>
                        <w:jc w:val="center"/>
                        <w:rPr>
                          <w:rFonts w:ascii="Book Antiqua" w:hAnsi="Book Antiqua"/>
                          <w:b/>
                          <w:sz w:val="32"/>
                          <w:szCs w:val="32"/>
                        </w:rPr>
                      </w:pPr>
                      <w:bookmarkStart w:id="1" w:name="_Hlk126592545"/>
                      <w:r>
                        <w:rPr>
                          <w:rFonts w:ascii="Book Antiqua" w:hAnsi="Book Antiqua"/>
                          <w:b/>
                          <w:sz w:val="32"/>
                          <w:szCs w:val="32"/>
                        </w:rPr>
                        <w:t xml:space="preserve">Utilizing </w:t>
                      </w:r>
                      <w:proofErr w:type="gramStart"/>
                      <w:r>
                        <w:rPr>
                          <w:rFonts w:ascii="Book Antiqua" w:hAnsi="Book Antiqua"/>
                          <w:b/>
                          <w:sz w:val="32"/>
                          <w:szCs w:val="32"/>
                        </w:rPr>
                        <w:t>Social Media</w:t>
                      </w:r>
                      <w:proofErr w:type="gramEnd"/>
                      <w:r>
                        <w:rPr>
                          <w:rFonts w:ascii="Book Antiqua" w:hAnsi="Book Antiqua"/>
                          <w:b/>
                          <w:sz w:val="32"/>
                          <w:szCs w:val="32"/>
                        </w:rPr>
                        <w:t xml:space="preserve"> to </w:t>
                      </w:r>
                      <w:r w:rsidR="006D069C" w:rsidRPr="00520989">
                        <w:rPr>
                          <w:rFonts w:ascii="Book Antiqua" w:hAnsi="Book Antiqua"/>
                          <w:b/>
                          <w:sz w:val="32"/>
                          <w:szCs w:val="32"/>
                        </w:rPr>
                        <w:t>Increas</w:t>
                      </w:r>
                      <w:r>
                        <w:rPr>
                          <w:rFonts w:ascii="Book Antiqua" w:hAnsi="Book Antiqua"/>
                          <w:b/>
                          <w:sz w:val="32"/>
                          <w:szCs w:val="32"/>
                        </w:rPr>
                        <w:t>e</w:t>
                      </w:r>
                      <w:r w:rsidR="006D069C" w:rsidRPr="00520989">
                        <w:rPr>
                          <w:rFonts w:ascii="Book Antiqua" w:hAnsi="Book Antiqua"/>
                          <w:b/>
                          <w:sz w:val="32"/>
                          <w:szCs w:val="32"/>
                        </w:rPr>
                        <w:t xml:space="preserve"> COVID-19 Vaccine Confidence Across Indian Country</w:t>
                      </w:r>
                    </w:p>
                    <w:p w14:paraId="18967A3F" w14:textId="1E9228E0" w:rsidR="006F130E" w:rsidRPr="001D694D" w:rsidRDefault="006D069C" w:rsidP="001D694D">
                      <w:pPr>
                        <w:jc w:val="center"/>
                        <w:rPr>
                          <w:rFonts w:ascii="Book Antiqua" w:hAnsi="Book Antiqua"/>
                          <w:b/>
                          <w:sz w:val="32"/>
                          <w:szCs w:val="32"/>
                        </w:rPr>
                      </w:pPr>
                      <w:r>
                        <w:rPr>
                          <w:rFonts w:ascii="Book Antiqua" w:hAnsi="Book Antiqua"/>
                          <w:b/>
                          <w:sz w:val="32"/>
                          <w:szCs w:val="32"/>
                        </w:rPr>
                        <w:t>2023</w:t>
                      </w:r>
                      <w:bookmarkEnd w:id="1"/>
                    </w:p>
                    <w:p w14:paraId="5FDC7011" w14:textId="77777777" w:rsidR="006F130E" w:rsidRDefault="006F130E" w:rsidP="00206291">
                      <w:pPr>
                        <w:jc w:val="center"/>
                        <w:rPr>
                          <w:rFonts w:ascii="Book Antiqua" w:hAnsi="Book Antiqua"/>
                          <w:b/>
                        </w:rPr>
                      </w:pPr>
                      <w:r w:rsidRPr="00206291">
                        <w:rPr>
                          <w:rFonts w:ascii="Book Antiqua" w:hAnsi="Book Antiqua"/>
                          <w:b/>
                        </w:rPr>
                        <w:t>REQUEST FOR APPLICATION</w:t>
                      </w:r>
                      <w:r w:rsidR="00A57C61">
                        <w:rPr>
                          <w:rFonts w:ascii="Book Antiqua" w:hAnsi="Book Antiqua"/>
                          <w:b/>
                        </w:rPr>
                        <w:t>S</w:t>
                      </w:r>
                      <w:r w:rsidRPr="00206291">
                        <w:rPr>
                          <w:rFonts w:ascii="Book Antiqua" w:hAnsi="Book Antiqua"/>
                          <w:b/>
                        </w:rPr>
                        <w:t xml:space="preserve"> (RFA)</w:t>
                      </w:r>
                    </w:p>
                    <w:p w14:paraId="26C42A52" w14:textId="77777777" w:rsidR="00A57C61" w:rsidRDefault="00A57C61" w:rsidP="00206291">
                      <w:pPr>
                        <w:jc w:val="center"/>
                        <w:rPr>
                          <w:rFonts w:ascii="Book Antiqua" w:hAnsi="Book Antiqua"/>
                          <w:b/>
                        </w:rPr>
                      </w:pPr>
                    </w:p>
                    <w:p w14:paraId="4E986614" w14:textId="77777777" w:rsidR="00A57C61" w:rsidRDefault="00A57C61" w:rsidP="00206291">
                      <w:pPr>
                        <w:jc w:val="center"/>
                        <w:rPr>
                          <w:rFonts w:ascii="Book Antiqua" w:hAnsi="Book Antiqua"/>
                          <w:b/>
                        </w:rPr>
                      </w:pPr>
                    </w:p>
                    <w:p w14:paraId="4790E262" w14:textId="77777777" w:rsidR="00A57C61" w:rsidRPr="00206291" w:rsidRDefault="00A57C61" w:rsidP="00206291">
                      <w:pPr>
                        <w:jc w:val="center"/>
                        <w:rPr>
                          <w:rFonts w:ascii="Book Antiqua" w:hAnsi="Book Antiqua"/>
                          <w:b/>
                        </w:rPr>
                      </w:pPr>
                    </w:p>
                  </w:txbxContent>
                </v:textbox>
                <w10:wrap anchorx="margin"/>
              </v:shape>
            </w:pict>
          </mc:Fallback>
        </mc:AlternateContent>
      </w:r>
    </w:p>
    <w:p w14:paraId="052F26F8" w14:textId="77777777" w:rsidR="00206291" w:rsidRPr="00266B92" w:rsidRDefault="00206291" w:rsidP="00206291"/>
    <w:p w14:paraId="7CF6ABF1" w14:textId="77777777" w:rsidR="00206291" w:rsidRPr="00266B92" w:rsidRDefault="00206291" w:rsidP="00441AED">
      <w:pPr>
        <w:pStyle w:val="Heading4"/>
        <w:pBdr>
          <w:bottom w:val="single" w:sz="4" w:space="1" w:color="auto"/>
        </w:pBdr>
        <w:rPr>
          <w:smallCaps/>
        </w:rPr>
      </w:pPr>
    </w:p>
    <w:p w14:paraId="1E2F3C90" w14:textId="77777777" w:rsidR="00206291" w:rsidRPr="00266B92" w:rsidRDefault="00206291" w:rsidP="00441AED">
      <w:pPr>
        <w:pStyle w:val="Heading4"/>
        <w:pBdr>
          <w:bottom w:val="single" w:sz="4" w:space="1" w:color="auto"/>
        </w:pBdr>
        <w:rPr>
          <w:smallCaps/>
        </w:rPr>
      </w:pPr>
    </w:p>
    <w:p w14:paraId="15332C38" w14:textId="77777777" w:rsidR="00206291" w:rsidRPr="00266B92" w:rsidRDefault="00206291" w:rsidP="00441AED">
      <w:pPr>
        <w:pStyle w:val="Heading4"/>
        <w:pBdr>
          <w:bottom w:val="single" w:sz="4" w:space="1" w:color="auto"/>
        </w:pBdr>
        <w:rPr>
          <w:smallCaps/>
        </w:rPr>
      </w:pPr>
    </w:p>
    <w:p w14:paraId="673413E4" w14:textId="77777777" w:rsidR="00206291" w:rsidRPr="00266B92" w:rsidRDefault="00206291" w:rsidP="00441AED">
      <w:pPr>
        <w:pStyle w:val="Heading4"/>
        <w:pBdr>
          <w:bottom w:val="single" w:sz="4" w:space="1" w:color="auto"/>
        </w:pBdr>
        <w:rPr>
          <w:smallCaps/>
        </w:rPr>
      </w:pPr>
    </w:p>
    <w:p w14:paraId="224E90A6" w14:textId="77777777" w:rsidR="00206291" w:rsidRPr="00266B92" w:rsidRDefault="00206291" w:rsidP="00441AED">
      <w:pPr>
        <w:pStyle w:val="Heading4"/>
        <w:pBdr>
          <w:bottom w:val="single" w:sz="4" w:space="1" w:color="auto"/>
        </w:pBdr>
        <w:rPr>
          <w:smallCaps/>
        </w:rPr>
      </w:pPr>
    </w:p>
    <w:p w14:paraId="3B0FFEE8" w14:textId="77777777" w:rsidR="00064250" w:rsidRPr="00266B92" w:rsidRDefault="009B1517" w:rsidP="00441AED">
      <w:pPr>
        <w:pStyle w:val="Heading4"/>
        <w:pBdr>
          <w:bottom w:val="single" w:sz="4" w:space="1" w:color="auto"/>
        </w:pBdr>
        <w:rPr>
          <w:smallCaps/>
        </w:rPr>
      </w:pPr>
      <w:r w:rsidRPr="00266B92">
        <w:rPr>
          <w:smallCaps/>
        </w:rPr>
        <w:t xml:space="preserve">Funding Opportunity </w:t>
      </w:r>
      <w:r w:rsidR="00AB1A56" w:rsidRPr="00266B92">
        <w:rPr>
          <w:smallCaps/>
        </w:rPr>
        <w:t>Overview</w:t>
      </w:r>
    </w:p>
    <w:p w14:paraId="6FB2D282" w14:textId="7696C9EC" w:rsidR="003C17FB" w:rsidRPr="00E73D5B" w:rsidRDefault="007B5FBF" w:rsidP="003C17FB">
      <w:pPr>
        <w:spacing w:after="160" w:line="259" w:lineRule="auto"/>
        <w:jc w:val="both"/>
        <w:rPr>
          <w:rFonts w:eastAsia="Calibri"/>
          <w:szCs w:val="24"/>
        </w:rPr>
      </w:pPr>
      <w:r w:rsidRPr="00266B92">
        <w:rPr>
          <w:rFonts w:eastAsia="Calibri"/>
          <w:szCs w:val="24"/>
        </w:rPr>
        <w:t>T</w:t>
      </w:r>
      <w:r w:rsidR="00DF78F6" w:rsidRPr="00266B92">
        <w:rPr>
          <w:rFonts w:eastAsia="Calibri"/>
          <w:szCs w:val="24"/>
        </w:rPr>
        <w:t xml:space="preserve">he National Indian Health Board (NIHB) is offering a funding opportunity for </w:t>
      </w:r>
      <w:r w:rsidR="00333C70" w:rsidRPr="00266B92">
        <w:rPr>
          <w:rFonts w:eastAsia="Calibri"/>
          <w:szCs w:val="24"/>
        </w:rPr>
        <w:t>Tribal governments</w:t>
      </w:r>
      <w:r w:rsidR="005C3341" w:rsidRPr="00266B92">
        <w:rPr>
          <w:rFonts w:eastAsia="Calibri"/>
          <w:szCs w:val="24"/>
        </w:rPr>
        <w:t xml:space="preserve">, </w:t>
      </w:r>
      <w:r w:rsidR="00DF78F6" w:rsidRPr="00266B92">
        <w:rPr>
          <w:rFonts w:eastAsia="Calibri"/>
          <w:szCs w:val="24"/>
        </w:rPr>
        <w:t>Tribal health departments</w:t>
      </w:r>
      <w:r w:rsidR="005C3341" w:rsidRPr="00266B92">
        <w:rPr>
          <w:rFonts w:eastAsia="Calibri"/>
          <w:szCs w:val="24"/>
        </w:rPr>
        <w:t>, and Tribal health care facilities/health systems</w:t>
      </w:r>
      <w:r w:rsidR="00DF78F6" w:rsidRPr="00266B92">
        <w:rPr>
          <w:rFonts w:eastAsia="Calibri"/>
          <w:szCs w:val="24"/>
        </w:rPr>
        <w:t xml:space="preserve"> seeking to </w:t>
      </w:r>
      <w:r w:rsidR="00D46944">
        <w:rPr>
          <w:rFonts w:eastAsia="Calibri"/>
          <w:szCs w:val="24"/>
        </w:rPr>
        <w:t>provide community-level support for combatting COVID-19 vaccine hesitancy through direct support through the development of regionally and culturally specific vaccine hesitancy material</w:t>
      </w:r>
      <w:r w:rsidR="00DF78F6" w:rsidRPr="00266B92">
        <w:rPr>
          <w:rFonts w:eastAsia="Calibri"/>
          <w:szCs w:val="24"/>
        </w:rPr>
        <w:t xml:space="preserve">. </w:t>
      </w:r>
      <w:r w:rsidR="00DF78F6" w:rsidRPr="00E73D5B">
        <w:rPr>
          <w:rFonts w:eastAsia="Calibri"/>
          <w:szCs w:val="24"/>
        </w:rPr>
        <w:t>The intended outcome</w:t>
      </w:r>
      <w:r w:rsidRPr="00E73D5B">
        <w:rPr>
          <w:rFonts w:eastAsia="Calibri"/>
          <w:szCs w:val="24"/>
        </w:rPr>
        <w:t>s are</w:t>
      </w:r>
      <w:r w:rsidR="003C17FB" w:rsidRPr="00E73D5B">
        <w:rPr>
          <w:rFonts w:eastAsia="Calibri"/>
          <w:szCs w:val="24"/>
        </w:rPr>
        <w:t>:</w:t>
      </w:r>
    </w:p>
    <w:p w14:paraId="3A42C953" w14:textId="2E40FE6F" w:rsidR="005C3341" w:rsidRPr="00520989" w:rsidRDefault="00D46944" w:rsidP="001D694D">
      <w:pPr>
        <w:pStyle w:val="ListParagraph"/>
        <w:numPr>
          <w:ilvl w:val="0"/>
          <w:numId w:val="12"/>
        </w:numPr>
        <w:spacing w:line="259" w:lineRule="auto"/>
        <w:jc w:val="both"/>
        <w:rPr>
          <w:rFonts w:ascii="Times New Roman" w:hAnsi="Times New Roman"/>
          <w:sz w:val="24"/>
          <w:szCs w:val="24"/>
        </w:rPr>
      </w:pPr>
      <w:r w:rsidRPr="00520989">
        <w:rPr>
          <w:rFonts w:ascii="Times New Roman" w:hAnsi="Times New Roman"/>
          <w:sz w:val="24"/>
          <w:szCs w:val="24"/>
        </w:rPr>
        <w:t>Increased capability of Tribal governments, Tribal health departments, and Tribal health care facilities/health systems to address COVID-19 vaccine hesitancy.</w:t>
      </w:r>
    </w:p>
    <w:p w14:paraId="2F3257FC" w14:textId="178C5A17" w:rsidR="005C3341" w:rsidRPr="00E73D5B" w:rsidRDefault="00D46944" w:rsidP="001D694D">
      <w:pPr>
        <w:numPr>
          <w:ilvl w:val="0"/>
          <w:numId w:val="9"/>
        </w:numPr>
        <w:spacing w:line="259" w:lineRule="auto"/>
        <w:jc w:val="both"/>
        <w:rPr>
          <w:szCs w:val="24"/>
        </w:rPr>
      </w:pPr>
      <w:r w:rsidRPr="00E73D5B">
        <w:rPr>
          <w:szCs w:val="24"/>
        </w:rPr>
        <w:t xml:space="preserve">Increased capability of Tribal governments, Tribal health </w:t>
      </w:r>
      <w:r w:rsidR="00B22EA9" w:rsidRPr="00E73D5B">
        <w:rPr>
          <w:szCs w:val="24"/>
        </w:rPr>
        <w:t>departments,</w:t>
      </w:r>
      <w:r w:rsidRPr="00E73D5B">
        <w:rPr>
          <w:szCs w:val="24"/>
        </w:rPr>
        <w:t xml:space="preserve"> and Tribal health care facilities/health systems to address vaccine misinformation. </w:t>
      </w:r>
    </w:p>
    <w:p w14:paraId="3CEE86EA" w14:textId="11CD5C92" w:rsidR="00D46944" w:rsidRPr="00E73D5B" w:rsidRDefault="00D46944" w:rsidP="001D694D">
      <w:pPr>
        <w:numPr>
          <w:ilvl w:val="0"/>
          <w:numId w:val="9"/>
        </w:numPr>
        <w:spacing w:line="259" w:lineRule="auto"/>
        <w:jc w:val="both"/>
        <w:rPr>
          <w:szCs w:val="24"/>
        </w:rPr>
      </w:pPr>
      <w:r w:rsidRPr="00E73D5B">
        <w:rPr>
          <w:szCs w:val="24"/>
        </w:rPr>
        <w:t>Improved capacity to build COVID-19 vaccine confidence among American Indians and Alaska Natives .</w:t>
      </w:r>
    </w:p>
    <w:p w14:paraId="5FCE0FFA" w14:textId="234950D0" w:rsidR="00D46944" w:rsidRPr="00E73D5B" w:rsidRDefault="00D46944" w:rsidP="001D694D">
      <w:pPr>
        <w:numPr>
          <w:ilvl w:val="0"/>
          <w:numId w:val="9"/>
        </w:numPr>
        <w:spacing w:line="259" w:lineRule="auto"/>
        <w:jc w:val="both"/>
        <w:rPr>
          <w:szCs w:val="24"/>
        </w:rPr>
      </w:pPr>
      <w:r w:rsidRPr="00E73D5B">
        <w:rPr>
          <w:szCs w:val="24"/>
        </w:rPr>
        <w:t xml:space="preserve">Reduced vaccine hesitancy among </w:t>
      </w:r>
      <w:r w:rsidR="00843054">
        <w:rPr>
          <w:szCs w:val="24"/>
        </w:rPr>
        <w:t xml:space="preserve">American Indians and Alaska Natives. </w:t>
      </w:r>
    </w:p>
    <w:p w14:paraId="5579A0CF" w14:textId="1B7BCB74" w:rsidR="00D46944" w:rsidRPr="00E73D5B" w:rsidRDefault="00D46944" w:rsidP="001D694D">
      <w:pPr>
        <w:numPr>
          <w:ilvl w:val="0"/>
          <w:numId w:val="9"/>
        </w:numPr>
        <w:spacing w:line="259" w:lineRule="auto"/>
        <w:jc w:val="both"/>
        <w:rPr>
          <w:szCs w:val="24"/>
        </w:rPr>
      </w:pPr>
      <w:r w:rsidRPr="00E73D5B">
        <w:rPr>
          <w:szCs w:val="24"/>
        </w:rPr>
        <w:t>Increased number of culturally specific educational resources for Tribal governments, Tribal health departments, and Tribal health care facilities/health systems around the COVID-19 vaccine.</w:t>
      </w:r>
    </w:p>
    <w:p w14:paraId="7738F296" w14:textId="4EADF448" w:rsidR="00D46944" w:rsidRPr="00E73D5B" w:rsidRDefault="00D46944" w:rsidP="001D694D">
      <w:pPr>
        <w:numPr>
          <w:ilvl w:val="0"/>
          <w:numId w:val="9"/>
        </w:numPr>
        <w:spacing w:line="259" w:lineRule="auto"/>
        <w:jc w:val="both"/>
        <w:rPr>
          <w:szCs w:val="24"/>
        </w:rPr>
      </w:pPr>
      <w:r w:rsidRPr="00E73D5B">
        <w:rPr>
          <w:szCs w:val="24"/>
        </w:rPr>
        <w:t xml:space="preserve">Increased number of Tribal-specific COVID-19 vaccine confidence materials easily accessible in/on </w:t>
      </w:r>
      <w:r w:rsidR="00843054">
        <w:rPr>
          <w:szCs w:val="24"/>
        </w:rPr>
        <w:t>American Indian and Alaska Native</w:t>
      </w:r>
      <w:r w:rsidRPr="00E73D5B">
        <w:rPr>
          <w:szCs w:val="24"/>
        </w:rPr>
        <w:t xml:space="preserve"> print media/online media.</w:t>
      </w:r>
    </w:p>
    <w:p w14:paraId="3966286D" w14:textId="77777777" w:rsidR="00DF78F6" w:rsidRPr="00266B92" w:rsidRDefault="00DF78F6" w:rsidP="005C3341">
      <w:pPr>
        <w:jc w:val="both"/>
        <w:rPr>
          <w:rFonts w:eastAsia="Calibri"/>
          <w:szCs w:val="24"/>
        </w:rPr>
      </w:pPr>
    </w:p>
    <w:p w14:paraId="1F29BB2F" w14:textId="02815B42" w:rsidR="00261C4A" w:rsidRPr="00266B92" w:rsidRDefault="00261C4A" w:rsidP="00506CCB">
      <w:pPr>
        <w:rPr>
          <w:rFonts w:eastAsia="Calibri"/>
          <w:szCs w:val="24"/>
        </w:rPr>
      </w:pPr>
      <w:r w:rsidRPr="00266B92">
        <w:rPr>
          <w:rFonts w:eastAsia="Calibri"/>
          <w:szCs w:val="24"/>
        </w:rPr>
        <w:t xml:space="preserve">NIHB will fund </w:t>
      </w:r>
      <w:r w:rsidR="007B5FBF" w:rsidRPr="00266B92">
        <w:rPr>
          <w:rFonts w:eastAsia="Calibri"/>
          <w:szCs w:val="24"/>
        </w:rPr>
        <w:t xml:space="preserve">up to </w:t>
      </w:r>
      <w:r w:rsidR="006D069C">
        <w:rPr>
          <w:rFonts w:eastAsia="Calibri"/>
          <w:b/>
          <w:szCs w:val="24"/>
        </w:rPr>
        <w:t>12</w:t>
      </w:r>
      <w:r w:rsidR="004510BB" w:rsidRPr="00266B92">
        <w:rPr>
          <w:rFonts w:eastAsia="Calibri"/>
          <w:b/>
          <w:szCs w:val="24"/>
        </w:rPr>
        <w:t xml:space="preserve"> </w:t>
      </w:r>
      <w:r w:rsidR="005C3341" w:rsidRPr="00266B92">
        <w:rPr>
          <w:rFonts w:eastAsia="Calibri"/>
          <w:b/>
          <w:szCs w:val="24"/>
        </w:rPr>
        <w:t>Tribal governments, Tribal health departments, and</w:t>
      </w:r>
      <w:r w:rsidR="007B5FBF" w:rsidRPr="00266B92">
        <w:rPr>
          <w:rFonts w:eastAsia="Calibri"/>
          <w:b/>
          <w:szCs w:val="24"/>
        </w:rPr>
        <w:t>/or</w:t>
      </w:r>
      <w:r w:rsidR="005C3341" w:rsidRPr="00266B92">
        <w:rPr>
          <w:rFonts w:eastAsia="Calibri"/>
          <w:b/>
          <w:szCs w:val="24"/>
        </w:rPr>
        <w:t xml:space="preserve"> Tribal health care facilities/health systems</w:t>
      </w:r>
      <w:r w:rsidRPr="00266B92">
        <w:rPr>
          <w:rFonts w:eastAsia="Calibri"/>
          <w:szCs w:val="24"/>
        </w:rPr>
        <w:t xml:space="preserve"> in amounts</w:t>
      </w:r>
      <w:r w:rsidR="001A5042" w:rsidRPr="00266B92">
        <w:rPr>
          <w:rFonts w:eastAsia="Calibri"/>
          <w:szCs w:val="24"/>
        </w:rPr>
        <w:t xml:space="preserve"> up to </w:t>
      </w:r>
      <w:r w:rsidR="001A5042" w:rsidRPr="007D45FB">
        <w:rPr>
          <w:rFonts w:eastAsia="Calibri"/>
          <w:b/>
          <w:szCs w:val="24"/>
        </w:rPr>
        <w:t>$</w:t>
      </w:r>
      <w:r w:rsidR="006D069C" w:rsidRPr="007D45FB">
        <w:rPr>
          <w:rFonts w:eastAsia="Calibri"/>
          <w:b/>
          <w:szCs w:val="24"/>
        </w:rPr>
        <w:t>40,000</w:t>
      </w:r>
      <w:r w:rsidR="001A5042" w:rsidRPr="00266B92">
        <w:rPr>
          <w:rFonts w:eastAsia="Calibri"/>
          <w:b/>
          <w:szCs w:val="24"/>
        </w:rPr>
        <w:t xml:space="preserve"> </w:t>
      </w:r>
      <w:r w:rsidRPr="00266B92">
        <w:rPr>
          <w:rFonts w:eastAsia="Calibri"/>
          <w:szCs w:val="24"/>
        </w:rPr>
        <w:t xml:space="preserve">each.  </w:t>
      </w:r>
      <w:proofErr w:type="spellStart"/>
      <w:r w:rsidR="007B5FBF" w:rsidRPr="00266B92">
        <w:rPr>
          <w:rFonts w:eastAsia="Calibri"/>
          <w:szCs w:val="24"/>
        </w:rPr>
        <w:t>Sub</w:t>
      </w:r>
      <w:r w:rsidR="005C3341" w:rsidRPr="00266B92">
        <w:rPr>
          <w:rFonts w:eastAsia="Calibri"/>
          <w:szCs w:val="24"/>
        </w:rPr>
        <w:t>wardees</w:t>
      </w:r>
      <w:proofErr w:type="spellEnd"/>
      <w:r w:rsidR="005C3341" w:rsidRPr="00266B92">
        <w:rPr>
          <w:rFonts w:eastAsia="Calibri"/>
          <w:szCs w:val="24"/>
        </w:rPr>
        <w:t xml:space="preserve"> </w:t>
      </w:r>
      <w:r w:rsidR="007B5FBF" w:rsidRPr="00266B92">
        <w:rPr>
          <w:rFonts w:eastAsia="Calibri"/>
          <w:szCs w:val="24"/>
        </w:rPr>
        <w:t>can</w:t>
      </w:r>
      <w:r w:rsidRPr="00266B92">
        <w:rPr>
          <w:rFonts w:eastAsia="Calibri"/>
          <w:szCs w:val="24"/>
        </w:rPr>
        <w:t xml:space="preserve"> use these funds to</w:t>
      </w:r>
      <w:r w:rsidR="00D46944">
        <w:rPr>
          <w:rFonts w:eastAsia="Calibri"/>
          <w:szCs w:val="24"/>
        </w:rPr>
        <w:t xml:space="preserve"> </w:t>
      </w:r>
      <w:r w:rsidR="00807CE0">
        <w:rPr>
          <w:rFonts w:eastAsia="Calibri"/>
          <w:szCs w:val="24"/>
        </w:rPr>
        <w:t xml:space="preserve">develop </w:t>
      </w:r>
      <w:r w:rsidR="00361701">
        <w:rPr>
          <w:rFonts w:eastAsia="Calibri"/>
          <w:szCs w:val="24"/>
        </w:rPr>
        <w:t>vaccine hesitancy materials</w:t>
      </w:r>
      <w:r w:rsidR="00A26241">
        <w:rPr>
          <w:rFonts w:eastAsia="Calibri"/>
          <w:szCs w:val="24"/>
        </w:rPr>
        <w:t xml:space="preserve"> and </w:t>
      </w:r>
      <w:r w:rsidR="00550AE8">
        <w:rPr>
          <w:rFonts w:eastAsia="Calibri"/>
          <w:szCs w:val="24"/>
        </w:rPr>
        <w:t>communication efforts</w:t>
      </w:r>
      <w:r w:rsidR="00361701">
        <w:rPr>
          <w:rFonts w:eastAsia="Calibri"/>
          <w:szCs w:val="24"/>
        </w:rPr>
        <w:t>. Examples of activities can include (but are not limited to</w:t>
      </w:r>
      <w:r w:rsidR="00550AE8">
        <w:rPr>
          <w:rFonts w:eastAsia="Calibri"/>
          <w:szCs w:val="24"/>
        </w:rPr>
        <w:t>)</w:t>
      </w:r>
      <w:r w:rsidR="00361701">
        <w:rPr>
          <w:rFonts w:eastAsia="Calibri"/>
          <w:szCs w:val="24"/>
        </w:rPr>
        <w:t xml:space="preserve">; </w:t>
      </w:r>
      <w:r w:rsidR="00D46944">
        <w:rPr>
          <w:rFonts w:eastAsia="Calibri"/>
          <w:szCs w:val="24"/>
        </w:rPr>
        <w:t>support</w:t>
      </w:r>
      <w:r w:rsidR="00361701">
        <w:rPr>
          <w:rFonts w:eastAsia="Calibri"/>
          <w:szCs w:val="24"/>
        </w:rPr>
        <w:t>ing</w:t>
      </w:r>
      <w:r w:rsidR="00D46944">
        <w:rPr>
          <w:rFonts w:eastAsia="Calibri"/>
          <w:szCs w:val="24"/>
        </w:rPr>
        <w:t xml:space="preserve"> graphic designers, pre- and post-meetings to </w:t>
      </w:r>
      <w:r w:rsidR="00843054">
        <w:rPr>
          <w:rFonts w:eastAsia="Calibri"/>
          <w:szCs w:val="24"/>
        </w:rPr>
        <w:t>gain</w:t>
      </w:r>
      <w:r w:rsidR="00D46944">
        <w:rPr>
          <w:rFonts w:eastAsia="Calibri"/>
          <w:szCs w:val="24"/>
        </w:rPr>
        <w:t xml:space="preserve"> community feedback, printing costs,</w:t>
      </w:r>
      <w:r w:rsidR="004458B2">
        <w:rPr>
          <w:rFonts w:eastAsia="Calibri"/>
          <w:szCs w:val="24"/>
        </w:rPr>
        <w:t xml:space="preserve"> and</w:t>
      </w:r>
      <w:r w:rsidR="00D46944">
        <w:rPr>
          <w:rFonts w:eastAsia="Calibri"/>
          <w:szCs w:val="24"/>
        </w:rPr>
        <w:t xml:space="preserve"> community events</w:t>
      </w:r>
      <w:r w:rsidR="00A26241">
        <w:rPr>
          <w:rFonts w:eastAsia="Calibri"/>
          <w:szCs w:val="24"/>
        </w:rPr>
        <w:t>.</w:t>
      </w:r>
    </w:p>
    <w:p w14:paraId="1EFECEE5" w14:textId="77777777" w:rsidR="00721056" w:rsidRPr="00266B92" w:rsidRDefault="00721056" w:rsidP="00506CCB">
      <w:pPr>
        <w:rPr>
          <w:rFonts w:eastAsia="Calibri"/>
          <w:szCs w:val="24"/>
        </w:rPr>
      </w:pPr>
    </w:p>
    <w:p w14:paraId="20F3A71C" w14:textId="12354618" w:rsidR="006A2E81" w:rsidRDefault="006A2E81" w:rsidP="006A2E81">
      <w:pPr>
        <w:jc w:val="both"/>
        <w:rPr>
          <w:rFonts w:eastAsia="Calibri"/>
          <w:szCs w:val="24"/>
        </w:rPr>
      </w:pPr>
      <w:r w:rsidRPr="00691551">
        <w:rPr>
          <w:rFonts w:eastAsia="Calibri"/>
          <w:szCs w:val="24"/>
        </w:rPr>
        <w:t>This RFA is supported by the Centers for Disease Control and Prevention of the U.S. Department of Health and Human Services (HHS) as part of financial assistance awards</w:t>
      </w:r>
      <w:r w:rsidR="001D694D">
        <w:rPr>
          <w:rFonts w:eastAsia="Calibri"/>
          <w:szCs w:val="24"/>
        </w:rPr>
        <w:t xml:space="preserve"> </w:t>
      </w:r>
      <w:r w:rsidRPr="00691551">
        <w:rPr>
          <w:rFonts w:eastAsia="Calibri"/>
          <w:szCs w:val="24"/>
        </w:rPr>
        <w:t xml:space="preserve">totaling </w:t>
      </w:r>
      <w:r w:rsidR="001A20FA" w:rsidRPr="001A20FA">
        <w:rPr>
          <w:rStyle w:val="Heading1Char"/>
        </w:rPr>
        <w:t xml:space="preserve"> </w:t>
      </w:r>
      <w:r w:rsidR="001A20FA">
        <w:rPr>
          <w:rStyle w:val="ui-provider"/>
        </w:rPr>
        <w:t>$4,000,000.00</w:t>
      </w:r>
      <w:r w:rsidR="002D15E5" w:rsidRPr="00472AC3">
        <w:rPr>
          <w:rFonts w:eastAsia="Calibri"/>
          <w:szCs w:val="24"/>
        </w:rPr>
        <w:t>,</w:t>
      </w:r>
      <w:r w:rsidR="002D15E5">
        <w:rPr>
          <w:rFonts w:eastAsia="Calibri"/>
          <w:szCs w:val="24"/>
        </w:rPr>
        <w:t xml:space="preserve"> </w:t>
      </w:r>
      <w:r w:rsidR="002D15E5" w:rsidRPr="00472AC3">
        <w:rPr>
          <w:rFonts w:eastAsia="Calibri"/>
          <w:szCs w:val="24"/>
        </w:rPr>
        <w:t>Vaccine Hesitancy</w:t>
      </w:r>
      <w:r w:rsidRPr="00691551">
        <w:rPr>
          <w:rFonts w:eastAsia="Calibri"/>
          <w:szCs w:val="24"/>
        </w:rPr>
        <w:t>, with 100 percent funded by CDC/HHS. The contents are those of the author(s) and do not necessarily represent the official views of, nor an endorsement, by CDC/HHS, or the U.S. Government.</w:t>
      </w:r>
    </w:p>
    <w:p w14:paraId="1F84FAEE" w14:textId="77777777" w:rsidR="007B5FBF" w:rsidRPr="00266B92" w:rsidRDefault="007B5FBF" w:rsidP="009B1517">
      <w:pPr>
        <w:jc w:val="both"/>
        <w:rPr>
          <w:rFonts w:eastAsia="Calibri"/>
          <w:szCs w:val="24"/>
        </w:rPr>
      </w:pPr>
    </w:p>
    <w:p w14:paraId="4B9B3196" w14:textId="52748F56" w:rsidR="00386208" w:rsidRPr="00266B92" w:rsidRDefault="00C07CCA" w:rsidP="009B1517">
      <w:pPr>
        <w:jc w:val="both"/>
        <w:rPr>
          <w:rFonts w:eastAsia="Calibri"/>
          <w:szCs w:val="24"/>
        </w:rPr>
      </w:pPr>
      <w:r>
        <w:rPr>
          <w:rFonts w:eastAsia="Calibri"/>
          <w:szCs w:val="24"/>
        </w:rPr>
        <w:t>Applications</w:t>
      </w:r>
      <w:r w:rsidR="005540A0">
        <w:rPr>
          <w:rFonts w:eastAsia="Calibri"/>
          <w:szCs w:val="24"/>
        </w:rPr>
        <w:t xml:space="preserve"> </w:t>
      </w:r>
      <w:r w:rsidR="00DF78F6" w:rsidRPr="00266B92">
        <w:rPr>
          <w:rFonts w:eastAsia="Calibri"/>
          <w:szCs w:val="24"/>
        </w:rPr>
        <w:t>(Appendix A)</w:t>
      </w:r>
      <w:r w:rsidR="00641240">
        <w:rPr>
          <w:rFonts w:eastAsia="Calibri"/>
          <w:szCs w:val="24"/>
        </w:rPr>
        <w:t xml:space="preserve"> will be accepted on a rolling basis until </w:t>
      </w:r>
      <w:r w:rsidR="00DF78F6" w:rsidRPr="00266B92">
        <w:rPr>
          <w:rFonts w:eastAsia="Calibri"/>
          <w:b/>
          <w:szCs w:val="24"/>
        </w:rPr>
        <w:t xml:space="preserve">11:59 PM </w:t>
      </w:r>
      <w:r w:rsidR="00DC4B21" w:rsidRPr="00266B92">
        <w:rPr>
          <w:rFonts w:eastAsia="Calibri"/>
          <w:b/>
          <w:szCs w:val="24"/>
        </w:rPr>
        <w:t>Eastern Time</w:t>
      </w:r>
      <w:r w:rsidR="00DF78F6" w:rsidRPr="00266B92">
        <w:rPr>
          <w:rFonts w:eastAsia="Calibri"/>
          <w:b/>
          <w:szCs w:val="24"/>
        </w:rPr>
        <w:t xml:space="preserve"> on </w:t>
      </w:r>
      <w:r w:rsidR="00641240">
        <w:rPr>
          <w:rFonts w:eastAsia="Calibri"/>
          <w:b/>
          <w:szCs w:val="24"/>
        </w:rPr>
        <w:t xml:space="preserve">March </w:t>
      </w:r>
      <w:r w:rsidR="007D45FB">
        <w:rPr>
          <w:rFonts w:eastAsia="Calibri"/>
          <w:b/>
          <w:szCs w:val="24"/>
        </w:rPr>
        <w:t>24</w:t>
      </w:r>
      <w:r w:rsidR="009D00B7">
        <w:rPr>
          <w:rFonts w:eastAsia="Calibri"/>
          <w:b/>
          <w:szCs w:val="24"/>
        </w:rPr>
        <w:t>, 2023</w:t>
      </w:r>
      <w:r w:rsidR="00DF78F6" w:rsidRPr="00266B92">
        <w:rPr>
          <w:rFonts w:eastAsia="Calibri"/>
          <w:szCs w:val="24"/>
        </w:rPr>
        <w:t xml:space="preserve">.  </w:t>
      </w:r>
      <w:r w:rsidR="00641240">
        <w:rPr>
          <w:rFonts w:eastAsia="Calibri"/>
          <w:szCs w:val="24"/>
        </w:rPr>
        <w:t xml:space="preserve">Awardees should expect to </w:t>
      </w:r>
      <w:r w:rsidR="006E3DD1">
        <w:rPr>
          <w:rFonts w:eastAsia="Calibri"/>
          <w:szCs w:val="24"/>
        </w:rPr>
        <w:t xml:space="preserve">hear back about their application status within three </w:t>
      </w:r>
      <w:r w:rsidR="00462173">
        <w:rPr>
          <w:rFonts w:eastAsia="Calibri"/>
          <w:szCs w:val="24"/>
        </w:rPr>
        <w:t>(3)</w:t>
      </w:r>
      <w:r w:rsidR="006E3DD1">
        <w:rPr>
          <w:rFonts w:eastAsia="Calibri"/>
          <w:szCs w:val="24"/>
        </w:rPr>
        <w:t xml:space="preserve"> weeks of submission. All project activities must be completed no later than July </w:t>
      </w:r>
      <w:r w:rsidR="0051698E">
        <w:rPr>
          <w:rFonts w:eastAsia="Calibri"/>
          <w:szCs w:val="24"/>
        </w:rPr>
        <w:t>1</w:t>
      </w:r>
      <w:r w:rsidR="00506143">
        <w:rPr>
          <w:rFonts w:eastAsia="Calibri"/>
          <w:szCs w:val="24"/>
        </w:rPr>
        <w:t>5</w:t>
      </w:r>
      <w:r w:rsidR="0051698E">
        <w:rPr>
          <w:rFonts w:eastAsia="Calibri"/>
          <w:szCs w:val="24"/>
        </w:rPr>
        <w:t>, 2023.</w:t>
      </w:r>
    </w:p>
    <w:p w14:paraId="19078FC0" w14:textId="77777777" w:rsidR="001A5042" w:rsidRPr="00266B92" w:rsidRDefault="001A5042" w:rsidP="001A4B7D">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eastAsia="Calibri"/>
          <w:szCs w:val="24"/>
        </w:rPr>
      </w:pPr>
      <w:r w:rsidRPr="00266B92">
        <w:rPr>
          <w:szCs w:val="24"/>
        </w:rPr>
        <w:lastRenderedPageBreak/>
        <w:t>NIHB</w:t>
      </w:r>
      <w:r w:rsidRPr="00266B92">
        <w:rPr>
          <w:rFonts w:eastAsia="Calibri"/>
          <w:szCs w:val="24"/>
        </w:rPr>
        <w:t xml:space="preserve"> staff will host a </w:t>
      </w:r>
    </w:p>
    <w:p w14:paraId="522283C1" w14:textId="77777777" w:rsidR="001A5042" w:rsidRPr="00266B92" w:rsidRDefault="001A5042" w:rsidP="001A50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eastAsia="Calibri"/>
          <w:color w:val="FF0000"/>
          <w:sz w:val="32"/>
          <w:szCs w:val="32"/>
        </w:rPr>
      </w:pPr>
      <w:r w:rsidRPr="00520989">
        <w:rPr>
          <w:rFonts w:eastAsia="Calibri"/>
          <w:b/>
          <w:color w:val="FF0000"/>
          <w:sz w:val="32"/>
          <w:szCs w:val="32"/>
        </w:rPr>
        <w:t>Pre-Application Webinar</w:t>
      </w:r>
      <w:r w:rsidRPr="00266B92">
        <w:rPr>
          <w:rFonts w:eastAsia="Calibri"/>
          <w:color w:val="FF0000"/>
          <w:sz w:val="32"/>
          <w:szCs w:val="32"/>
        </w:rPr>
        <w:t xml:space="preserve"> </w:t>
      </w:r>
    </w:p>
    <w:p w14:paraId="11255623" w14:textId="4D845DD4" w:rsidR="00DF78F6" w:rsidRPr="00266B92" w:rsidRDefault="00C97B05" w:rsidP="2E0AECF5">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eastAsia="Calibri"/>
          <w:b/>
          <w:bCs/>
          <w:sz w:val="32"/>
          <w:szCs w:val="32"/>
        </w:rPr>
      </w:pPr>
      <w:r w:rsidRPr="2E0AECF5">
        <w:rPr>
          <w:rFonts w:eastAsia="Calibri"/>
          <w:b/>
          <w:bCs/>
          <w:sz w:val="32"/>
          <w:szCs w:val="32"/>
        </w:rPr>
        <w:t>March</w:t>
      </w:r>
      <w:r w:rsidR="00083384" w:rsidRPr="2E0AECF5">
        <w:rPr>
          <w:rFonts w:eastAsia="Calibri"/>
          <w:b/>
          <w:bCs/>
          <w:sz w:val="32"/>
          <w:szCs w:val="32"/>
        </w:rPr>
        <w:t xml:space="preserve"> </w:t>
      </w:r>
      <w:r w:rsidR="007D45FB" w:rsidRPr="2E0AECF5">
        <w:rPr>
          <w:rFonts w:eastAsia="Calibri"/>
          <w:b/>
          <w:bCs/>
          <w:sz w:val="32"/>
          <w:szCs w:val="32"/>
        </w:rPr>
        <w:t>1</w:t>
      </w:r>
      <w:r w:rsidR="002475A4">
        <w:rPr>
          <w:rFonts w:eastAsia="Calibri"/>
          <w:b/>
          <w:bCs/>
          <w:sz w:val="32"/>
          <w:szCs w:val="32"/>
        </w:rPr>
        <w:t>0</w:t>
      </w:r>
      <w:r w:rsidR="00083384" w:rsidRPr="2E0AECF5">
        <w:rPr>
          <w:rFonts w:eastAsia="Calibri"/>
          <w:b/>
          <w:bCs/>
          <w:sz w:val="32"/>
          <w:szCs w:val="32"/>
        </w:rPr>
        <w:t>, 202</w:t>
      </w:r>
      <w:r w:rsidR="00AB1DDA" w:rsidRPr="2E0AECF5">
        <w:rPr>
          <w:rFonts w:eastAsia="Calibri"/>
          <w:b/>
          <w:bCs/>
          <w:sz w:val="32"/>
          <w:szCs w:val="32"/>
        </w:rPr>
        <w:t>3,</w:t>
      </w:r>
      <w:r w:rsidR="00D00721" w:rsidRPr="2E0AECF5">
        <w:rPr>
          <w:rFonts w:eastAsia="Calibri"/>
          <w:b/>
          <w:bCs/>
          <w:sz w:val="32"/>
          <w:szCs w:val="32"/>
        </w:rPr>
        <w:t xml:space="preserve"> from </w:t>
      </w:r>
      <w:r w:rsidR="00083384" w:rsidRPr="2E0AECF5">
        <w:rPr>
          <w:rFonts w:eastAsia="Calibri"/>
          <w:b/>
          <w:bCs/>
          <w:sz w:val="32"/>
          <w:szCs w:val="32"/>
        </w:rPr>
        <w:t>2:00 – 3:00</w:t>
      </w:r>
      <w:r w:rsidR="00031EAE" w:rsidRPr="2E0AECF5">
        <w:rPr>
          <w:rFonts w:eastAsia="Calibri"/>
          <w:b/>
          <w:bCs/>
          <w:sz w:val="32"/>
          <w:szCs w:val="32"/>
        </w:rPr>
        <w:t>PM</w:t>
      </w:r>
      <w:r w:rsidR="00D00721" w:rsidRPr="2E0AECF5">
        <w:rPr>
          <w:rFonts w:eastAsia="Calibri"/>
          <w:b/>
          <w:bCs/>
          <w:sz w:val="32"/>
          <w:szCs w:val="32"/>
        </w:rPr>
        <w:t xml:space="preserve"> E</w:t>
      </w:r>
      <w:r w:rsidR="00030A2E" w:rsidRPr="2E0AECF5">
        <w:rPr>
          <w:rFonts w:eastAsia="Calibri"/>
          <w:b/>
          <w:bCs/>
          <w:sz w:val="32"/>
          <w:szCs w:val="32"/>
        </w:rPr>
        <w:t xml:space="preserve">astern </w:t>
      </w:r>
      <w:r w:rsidR="00D00721" w:rsidRPr="2E0AECF5">
        <w:rPr>
          <w:rFonts w:eastAsia="Calibri"/>
          <w:b/>
          <w:bCs/>
          <w:sz w:val="32"/>
          <w:szCs w:val="32"/>
        </w:rPr>
        <w:t>T</w:t>
      </w:r>
      <w:r w:rsidR="00030A2E" w:rsidRPr="2E0AECF5">
        <w:rPr>
          <w:rFonts w:eastAsia="Calibri"/>
          <w:b/>
          <w:bCs/>
          <w:sz w:val="32"/>
          <w:szCs w:val="32"/>
        </w:rPr>
        <w:t>ime</w:t>
      </w:r>
    </w:p>
    <w:p w14:paraId="60663A14" w14:textId="77777777" w:rsidR="00D00721" w:rsidRPr="00266B92" w:rsidRDefault="00D00721" w:rsidP="00DF78F6">
      <w:pPr>
        <w:pBdr>
          <w:top w:val="single" w:sz="4" w:space="1" w:color="auto"/>
          <w:left w:val="single" w:sz="4" w:space="4" w:color="auto"/>
          <w:bottom w:val="single" w:sz="4" w:space="1" w:color="auto"/>
          <w:right w:val="single" w:sz="4" w:space="4" w:color="auto"/>
        </w:pBdr>
        <w:shd w:val="clear" w:color="auto" w:fill="F2F2F2" w:themeFill="background1" w:themeFillShade="F2"/>
        <w:rPr>
          <w:rFonts w:eastAsia="Calibri"/>
          <w:szCs w:val="24"/>
        </w:rPr>
      </w:pPr>
    </w:p>
    <w:p w14:paraId="3D8229EA" w14:textId="55ED1510" w:rsidR="00767811" w:rsidRPr="00266B92" w:rsidRDefault="00B136D9" w:rsidP="00DF78F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eastAsia="Calibri"/>
          <w:szCs w:val="24"/>
        </w:rPr>
      </w:pPr>
      <w:hyperlink r:id="rId12" w:history="1">
        <w:r w:rsidR="001379BF" w:rsidRPr="001379BF">
          <w:rPr>
            <w:rStyle w:val="Hyperlink"/>
            <w:rFonts w:eastAsia="Calibri"/>
            <w:szCs w:val="24"/>
          </w:rPr>
          <w:t xml:space="preserve">Register </w:t>
        </w:r>
        <w:r w:rsidR="002153D1" w:rsidRPr="001379BF">
          <w:rPr>
            <w:rStyle w:val="Hyperlink"/>
            <w:rFonts w:eastAsia="Calibri"/>
            <w:szCs w:val="24"/>
          </w:rPr>
          <w:t>for the Pre-Application Webinar</w:t>
        </w:r>
      </w:hyperlink>
      <w:r w:rsidR="00DF78F6" w:rsidRPr="00266B92">
        <w:rPr>
          <w:rFonts w:eastAsia="Calibri"/>
          <w:szCs w:val="24"/>
        </w:rPr>
        <w:t xml:space="preserve"> </w:t>
      </w:r>
    </w:p>
    <w:p w14:paraId="458ECF53" w14:textId="77777777" w:rsidR="00D00721" w:rsidRPr="00266B92" w:rsidRDefault="00D00721" w:rsidP="00DF78F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eastAsia="Calibri"/>
          <w:szCs w:val="24"/>
        </w:rPr>
      </w:pPr>
    </w:p>
    <w:p w14:paraId="12B46A6A" w14:textId="2386C49E" w:rsidR="00DF78F6" w:rsidRPr="00266B92" w:rsidRDefault="00DF78F6" w:rsidP="00DF78F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szCs w:val="24"/>
        </w:rPr>
      </w:pPr>
      <w:r w:rsidRPr="00266B92">
        <w:rPr>
          <w:rFonts w:eastAsia="Calibri"/>
          <w:szCs w:val="24"/>
        </w:rPr>
        <w:t>A</w:t>
      </w:r>
      <w:r w:rsidRPr="00266B92">
        <w:rPr>
          <w:szCs w:val="24"/>
        </w:rPr>
        <w:t xml:space="preserve">dditional questions about this RFA may be directed to </w:t>
      </w:r>
      <w:r w:rsidR="009D00B7">
        <w:rPr>
          <w:szCs w:val="24"/>
        </w:rPr>
        <w:t xml:space="preserve">Darby Galligher, MPH, Project Coordinator, at </w:t>
      </w:r>
      <w:hyperlink r:id="rId13" w:history="1">
        <w:r w:rsidR="009D00B7" w:rsidRPr="009E73BB">
          <w:rPr>
            <w:rStyle w:val="Hyperlink"/>
            <w:szCs w:val="24"/>
          </w:rPr>
          <w:t>dgalligher@nihb.org</w:t>
        </w:r>
      </w:hyperlink>
      <w:r w:rsidR="009D00B7">
        <w:rPr>
          <w:szCs w:val="24"/>
        </w:rPr>
        <w:t xml:space="preserve">. </w:t>
      </w:r>
      <w:r w:rsidR="00721056" w:rsidRPr="00266B92">
        <w:rPr>
          <w:szCs w:val="24"/>
        </w:rPr>
        <w:t xml:space="preserve"> </w:t>
      </w:r>
    </w:p>
    <w:p w14:paraId="2E630E05" w14:textId="77777777" w:rsidR="00DF78F6" w:rsidRPr="00266B92" w:rsidRDefault="00DF78F6" w:rsidP="00DF78F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szCs w:val="24"/>
        </w:rPr>
      </w:pPr>
    </w:p>
    <w:p w14:paraId="291DA16C" w14:textId="4F831B12" w:rsidR="00DF78F6" w:rsidRPr="00266B92" w:rsidRDefault="00DF78F6" w:rsidP="00DF78F6">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i/>
          <w:szCs w:val="24"/>
          <w:highlight w:val="yellow"/>
        </w:rPr>
      </w:pPr>
      <w:r w:rsidRPr="00266B92">
        <w:rPr>
          <w:szCs w:val="24"/>
        </w:rPr>
        <w:t xml:space="preserve">NIHB and </w:t>
      </w:r>
      <w:r w:rsidR="009D00B7">
        <w:rPr>
          <w:szCs w:val="24"/>
        </w:rPr>
        <w:t>CDC</w:t>
      </w:r>
      <w:r w:rsidRPr="00266B92">
        <w:rPr>
          <w:szCs w:val="24"/>
        </w:rPr>
        <w:t xml:space="preserve"> staff will not answer any questions or provide any information that may provide an unfair advantage to any applicants.</w:t>
      </w:r>
      <w:r w:rsidR="00E65D07" w:rsidRPr="00266B92">
        <w:rPr>
          <w:szCs w:val="24"/>
        </w:rPr>
        <w:t xml:space="preserve"> </w:t>
      </w:r>
      <w:r w:rsidR="001508FC" w:rsidRPr="00266B92">
        <w:rPr>
          <w:szCs w:val="24"/>
        </w:rPr>
        <w:t>Responses to questions received after the webinar will be addressed on the FAQs on the NIHB website.</w:t>
      </w:r>
    </w:p>
    <w:p w14:paraId="70C66A46" w14:textId="77777777" w:rsidR="006559C8" w:rsidRPr="00266B92" w:rsidRDefault="006559C8" w:rsidP="006559C8"/>
    <w:p w14:paraId="06E7E88F" w14:textId="77777777" w:rsidR="001A5042" w:rsidRPr="00266B92" w:rsidRDefault="001A5042" w:rsidP="001A5042">
      <w:pPr>
        <w:pBdr>
          <w:bottom w:val="single" w:sz="4" w:space="1" w:color="auto"/>
        </w:pBdr>
        <w:rPr>
          <w:smallCaps/>
        </w:rPr>
      </w:pPr>
      <w:r w:rsidRPr="00266B92">
        <w:rPr>
          <w:b/>
          <w:bCs/>
          <w:smallCaps/>
          <w:szCs w:val="24"/>
        </w:rPr>
        <w:t>Eligibility</w:t>
      </w:r>
    </w:p>
    <w:p w14:paraId="09D1636F" w14:textId="7E68D608" w:rsidR="001A5042" w:rsidRPr="00266B92" w:rsidRDefault="001A5042" w:rsidP="001A5042">
      <w:pPr>
        <w:jc w:val="both"/>
        <w:rPr>
          <w:rFonts w:eastAsia="Calibri"/>
          <w:szCs w:val="24"/>
        </w:rPr>
      </w:pPr>
      <w:r w:rsidRPr="00266B92">
        <w:rPr>
          <w:rFonts w:eastAsia="Calibri"/>
          <w:szCs w:val="24"/>
        </w:rPr>
        <w:t>In order to be considered eligible for this funding opportunity</w:t>
      </w:r>
      <w:r w:rsidR="00B22EA9">
        <w:rPr>
          <w:rFonts w:eastAsia="Calibri"/>
          <w:szCs w:val="24"/>
        </w:rPr>
        <w:t>,</w:t>
      </w:r>
      <w:r w:rsidR="00AE1D8D" w:rsidRPr="00266B92">
        <w:rPr>
          <w:rFonts w:eastAsia="Calibri"/>
          <w:szCs w:val="24"/>
        </w:rPr>
        <w:t xml:space="preserve"> </w:t>
      </w:r>
      <w:r w:rsidRPr="00266B92">
        <w:rPr>
          <w:rFonts w:eastAsia="Calibri"/>
          <w:szCs w:val="24"/>
        </w:rPr>
        <w:t xml:space="preserve">the following </w:t>
      </w:r>
      <w:r w:rsidR="00AE1D8D" w:rsidRPr="00266B92">
        <w:rPr>
          <w:rFonts w:eastAsia="Calibri"/>
          <w:szCs w:val="24"/>
        </w:rPr>
        <w:t xml:space="preserve">two </w:t>
      </w:r>
      <w:r w:rsidRPr="00266B92">
        <w:rPr>
          <w:rFonts w:eastAsia="Calibri"/>
          <w:szCs w:val="24"/>
        </w:rPr>
        <w:t>criteria must be met:</w:t>
      </w:r>
    </w:p>
    <w:p w14:paraId="40E0569E" w14:textId="18EE3604" w:rsidR="001A5042" w:rsidRPr="00266B92" w:rsidRDefault="001A5042" w:rsidP="00266B92">
      <w:pPr>
        <w:pStyle w:val="ListParagraph"/>
        <w:numPr>
          <w:ilvl w:val="0"/>
          <w:numId w:val="7"/>
        </w:numPr>
        <w:jc w:val="both"/>
        <w:rPr>
          <w:rFonts w:ascii="Times New Roman" w:eastAsia="Calibri" w:hAnsi="Times New Roman"/>
          <w:sz w:val="24"/>
          <w:szCs w:val="24"/>
        </w:rPr>
      </w:pPr>
      <w:r w:rsidRPr="00266B92">
        <w:rPr>
          <w:rFonts w:ascii="Times New Roman" w:eastAsia="Calibri" w:hAnsi="Times New Roman"/>
          <w:sz w:val="24"/>
          <w:szCs w:val="24"/>
        </w:rPr>
        <w:t xml:space="preserve">Applicants must be a federally recognized </w:t>
      </w:r>
      <w:r w:rsidR="00783C30" w:rsidRPr="00266B92">
        <w:rPr>
          <w:rFonts w:ascii="Times New Roman" w:eastAsia="Calibri" w:hAnsi="Times New Roman"/>
          <w:sz w:val="24"/>
          <w:szCs w:val="24"/>
        </w:rPr>
        <w:t xml:space="preserve">Tribe or </w:t>
      </w:r>
      <w:r w:rsidRPr="00266B92">
        <w:rPr>
          <w:rFonts w:ascii="Times New Roman" w:eastAsia="Calibri" w:hAnsi="Times New Roman"/>
          <w:sz w:val="24"/>
          <w:szCs w:val="24"/>
        </w:rPr>
        <w:t>Tribal organization</w:t>
      </w:r>
      <w:r w:rsidR="00FE53B6" w:rsidRPr="00266B92">
        <w:rPr>
          <w:rFonts w:ascii="Times New Roman" w:eastAsia="Calibri" w:hAnsi="Times New Roman"/>
          <w:sz w:val="24"/>
          <w:szCs w:val="24"/>
        </w:rPr>
        <w:t xml:space="preserve"> </w:t>
      </w:r>
      <w:r w:rsidRPr="00266B92">
        <w:rPr>
          <w:rFonts w:ascii="Times New Roman" w:eastAsia="Calibri" w:hAnsi="Times New Roman"/>
          <w:sz w:val="24"/>
          <w:szCs w:val="24"/>
        </w:rPr>
        <w:t>as defined in the Indian Self-Determination and Education Assistance Act, as amended</w:t>
      </w:r>
      <w:r w:rsidR="00E772F0">
        <w:rPr>
          <w:rFonts w:ascii="Times New Roman" w:eastAsia="Calibri" w:hAnsi="Times New Roman"/>
          <w:sz w:val="24"/>
          <w:szCs w:val="24"/>
        </w:rPr>
        <w:t>, an Area Indian Health Board, a Tribal Epidemiol</w:t>
      </w:r>
      <w:r w:rsidR="00E906A5">
        <w:rPr>
          <w:rFonts w:ascii="Times New Roman" w:eastAsia="Calibri" w:hAnsi="Times New Roman"/>
          <w:sz w:val="24"/>
          <w:szCs w:val="24"/>
        </w:rPr>
        <w:t xml:space="preserve">ogy Center, or another organization (such as a nonprofit) that primarily serves </w:t>
      </w:r>
      <w:r w:rsidR="00900A8A">
        <w:rPr>
          <w:rFonts w:ascii="Times New Roman" w:eastAsia="Calibri" w:hAnsi="Times New Roman"/>
          <w:sz w:val="24"/>
          <w:szCs w:val="24"/>
        </w:rPr>
        <w:t>Tribal citizens</w:t>
      </w:r>
      <w:r w:rsidRPr="00266B92">
        <w:rPr>
          <w:rFonts w:ascii="Times New Roman" w:eastAsia="Calibri" w:hAnsi="Times New Roman"/>
          <w:sz w:val="24"/>
          <w:szCs w:val="24"/>
        </w:rPr>
        <w:t xml:space="preserve">.  </w:t>
      </w:r>
    </w:p>
    <w:p w14:paraId="6F92EE2A" w14:textId="266EA4FE" w:rsidR="00F92B03" w:rsidRPr="00520989" w:rsidRDefault="001A5042" w:rsidP="00520989">
      <w:pPr>
        <w:pStyle w:val="ListParagraph"/>
        <w:numPr>
          <w:ilvl w:val="0"/>
          <w:numId w:val="7"/>
        </w:numPr>
        <w:jc w:val="both"/>
        <w:rPr>
          <w:rFonts w:ascii="Times New Roman" w:eastAsia="Calibri" w:hAnsi="Times New Roman"/>
          <w:szCs w:val="24"/>
        </w:rPr>
      </w:pPr>
      <w:r w:rsidRPr="00266B92">
        <w:rPr>
          <w:rFonts w:ascii="Times New Roman" w:eastAsia="Calibri" w:hAnsi="Times New Roman"/>
          <w:sz w:val="24"/>
          <w:szCs w:val="24"/>
        </w:rPr>
        <w:t xml:space="preserve">Applicants must have a strong interest and/or demonstrated commitment </w:t>
      </w:r>
      <w:r w:rsidR="00F55278" w:rsidRPr="00266B92">
        <w:rPr>
          <w:rFonts w:ascii="Times New Roman" w:eastAsia="Calibri" w:hAnsi="Times New Roman"/>
          <w:sz w:val="24"/>
          <w:szCs w:val="24"/>
        </w:rPr>
        <w:t xml:space="preserve">to </w:t>
      </w:r>
      <w:r w:rsidR="00B22EA9">
        <w:rPr>
          <w:rFonts w:ascii="Times New Roman" w:eastAsia="Calibri" w:hAnsi="Times New Roman"/>
          <w:sz w:val="24"/>
          <w:szCs w:val="24"/>
        </w:rPr>
        <w:t xml:space="preserve">combatting COVID-19 vaccine hesitancy and increasing </w:t>
      </w:r>
      <w:r w:rsidR="00843054">
        <w:rPr>
          <w:rFonts w:ascii="Times New Roman" w:eastAsia="Calibri" w:hAnsi="Times New Roman"/>
          <w:sz w:val="24"/>
          <w:szCs w:val="24"/>
        </w:rPr>
        <w:t>American Indian and Alaska Native</w:t>
      </w:r>
      <w:r w:rsidR="00B22EA9">
        <w:rPr>
          <w:rFonts w:ascii="Times New Roman" w:eastAsia="Calibri" w:hAnsi="Times New Roman"/>
          <w:sz w:val="24"/>
          <w:szCs w:val="24"/>
        </w:rPr>
        <w:t xml:space="preserve"> COVID-19 vaccine confidence.</w:t>
      </w:r>
    </w:p>
    <w:p w14:paraId="72C7B266" w14:textId="77777777" w:rsidR="00AE1D8D" w:rsidRPr="00266B92" w:rsidRDefault="00AE1D8D" w:rsidP="00266B92">
      <w:pPr>
        <w:pStyle w:val="ListParagraph"/>
        <w:numPr>
          <w:ilvl w:val="0"/>
          <w:numId w:val="10"/>
        </w:numPr>
        <w:jc w:val="both"/>
        <w:rPr>
          <w:rFonts w:ascii="Times New Roman" w:eastAsia="Calibri" w:hAnsi="Times New Roman"/>
          <w:szCs w:val="24"/>
        </w:rPr>
      </w:pPr>
      <w:r w:rsidRPr="00266B92">
        <w:rPr>
          <w:rFonts w:ascii="Times New Roman" w:eastAsia="Calibri" w:hAnsi="Times New Roman"/>
          <w:sz w:val="24"/>
          <w:szCs w:val="24"/>
        </w:rPr>
        <w:t xml:space="preserve">Applicants are welcome to apply for other </w:t>
      </w:r>
      <w:r w:rsidR="007B5FBF" w:rsidRPr="00266B92">
        <w:rPr>
          <w:rFonts w:ascii="Times New Roman" w:eastAsia="Calibri" w:hAnsi="Times New Roman"/>
          <w:sz w:val="24"/>
          <w:szCs w:val="24"/>
        </w:rPr>
        <w:t xml:space="preserve">funding opportunities offered by </w:t>
      </w:r>
      <w:r w:rsidRPr="00266B92">
        <w:rPr>
          <w:rFonts w:ascii="Times New Roman" w:eastAsia="Calibri" w:hAnsi="Times New Roman"/>
          <w:sz w:val="24"/>
          <w:szCs w:val="24"/>
        </w:rPr>
        <w:t>NIHB.</w:t>
      </w:r>
    </w:p>
    <w:p w14:paraId="7213D7AE" w14:textId="77777777" w:rsidR="002129FD" w:rsidRPr="00266B92" w:rsidRDefault="002129FD" w:rsidP="00636903">
      <w:pPr>
        <w:autoSpaceDE w:val="0"/>
        <w:autoSpaceDN w:val="0"/>
        <w:adjustRightInd w:val="0"/>
        <w:rPr>
          <w:b/>
          <w:szCs w:val="24"/>
        </w:rPr>
      </w:pPr>
    </w:p>
    <w:p w14:paraId="7E462C50" w14:textId="77777777" w:rsidR="00506CCB" w:rsidRPr="00266B92" w:rsidRDefault="00AB1A56" w:rsidP="00917FDC">
      <w:pPr>
        <w:pStyle w:val="Heading4"/>
        <w:pBdr>
          <w:bottom w:val="single" w:sz="4" w:space="1" w:color="auto"/>
        </w:pBdr>
        <w:rPr>
          <w:smallCaps/>
        </w:rPr>
      </w:pPr>
      <w:r w:rsidRPr="00266B92">
        <w:rPr>
          <w:smallCaps/>
        </w:rPr>
        <w:t>Project Requirements</w:t>
      </w:r>
    </w:p>
    <w:p w14:paraId="651EEDE0" w14:textId="77777777" w:rsidR="007E1EF5" w:rsidRPr="00266B92" w:rsidRDefault="007E1EF5" w:rsidP="007E1EF5">
      <w:pPr>
        <w:rPr>
          <w:szCs w:val="24"/>
          <w:u w:val="single"/>
        </w:rPr>
      </w:pPr>
      <w:r w:rsidRPr="00266B92">
        <w:rPr>
          <w:szCs w:val="24"/>
          <w:u w:val="single"/>
        </w:rPr>
        <w:t xml:space="preserve">Selected </w:t>
      </w:r>
      <w:proofErr w:type="spellStart"/>
      <w:r w:rsidR="00B769A0" w:rsidRPr="00266B92">
        <w:rPr>
          <w:szCs w:val="24"/>
          <w:u w:val="single"/>
        </w:rPr>
        <w:t>subawardees</w:t>
      </w:r>
      <w:proofErr w:type="spellEnd"/>
      <w:r w:rsidRPr="00266B92">
        <w:rPr>
          <w:szCs w:val="24"/>
          <w:u w:val="single"/>
        </w:rPr>
        <w:t xml:space="preserve"> must:</w:t>
      </w:r>
    </w:p>
    <w:p w14:paraId="6E988B1B" w14:textId="77777777" w:rsidR="007E1EF5" w:rsidRPr="00266B92" w:rsidRDefault="009F44B2" w:rsidP="0014205B">
      <w:pPr>
        <w:pStyle w:val="ListParagraph"/>
        <w:numPr>
          <w:ilvl w:val="0"/>
          <w:numId w:val="4"/>
        </w:numPr>
        <w:jc w:val="both"/>
        <w:rPr>
          <w:rFonts w:ascii="Times New Roman" w:hAnsi="Times New Roman"/>
          <w:sz w:val="24"/>
          <w:szCs w:val="24"/>
        </w:rPr>
      </w:pPr>
      <w:r w:rsidRPr="00266B92">
        <w:rPr>
          <w:rFonts w:ascii="Times New Roman" w:hAnsi="Times New Roman"/>
          <w:sz w:val="24"/>
          <w:szCs w:val="24"/>
        </w:rPr>
        <w:t>S</w:t>
      </w:r>
      <w:r w:rsidR="007E1EF5" w:rsidRPr="00266B92">
        <w:rPr>
          <w:rFonts w:ascii="Times New Roman" w:hAnsi="Times New Roman"/>
          <w:sz w:val="24"/>
          <w:szCs w:val="24"/>
        </w:rPr>
        <w:t xml:space="preserve">ign and return </w:t>
      </w:r>
      <w:r w:rsidR="00A30069" w:rsidRPr="00266B92">
        <w:rPr>
          <w:rFonts w:ascii="Times New Roman" w:hAnsi="Times New Roman"/>
          <w:sz w:val="24"/>
          <w:szCs w:val="24"/>
        </w:rPr>
        <w:t>a</w:t>
      </w:r>
      <w:r w:rsidR="001A4B7D" w:rsidRPr="00266B92">
        <w:rPr>
          <w:rFonts w:ascii="Times New Roman" w:hAnsi="Times New Roman"/>
          <w:sz w:val="24"/>
          <w:szCs w:val="24"/>
        </w:rPr>
        <w:t xml:space="preserve"> contract</w:t>
      </w:r>
      <w:r w:rsidR="00E14BA8" w:rsidRPr="00266B92">
        <w:rPr>
          <w:rFonts w:ascii="Times New Roman" w:hAnsi="Times New Roman"/>
          <w:sz w:val="24"/>
          <w:szCs w:val="24"/>
        </w:rPr>
        <w:t xml:space="preserve"> with NIHB that stipulates the amount of funds to be distributed, a schedule of </w:t>
      </w:r>
      <w:r w:rsidR="00AD7B2B" w:rsidRPr="00266B92">
        <w:rPr>
          <w:rFonts w:ascii="Times New Roman" w:hAnsi="Times New Roman"/>
          <w:sz w:val="24"/>
          <w:szCs w:val="24"/>
        </w:rPr>
        <w:t xml:space="preserve">funds </w:t>
      </w:r>
      <w:r w:rsidR="00E14BA8" w:rsidRPr="00266B92">
        <w:rPr>
          <w:rFonts w:ascii="Times New Roman" w:hAnsi="Times New Roman"/>
          <w:sz w:val="24"/>
          <w:szCs w:val="24"/>
        </w:rPr>
        <w:t xml:space="preserve">distribution, </w:t>
      </w:r>
      <w:r w:rsidR="00AD7B2B" w:rsidRPr="00266B92">
        <w:rPr>
          <w:rFonts w:ascii="Times New Roman" w:hAnsi="Times New Roman"/>
          <w:sz w:val="24"/>
          <w:szCs w:val="24"/>
        </w:rPr>
        <w:t>Tribal point</w:t>
      </w:r>
      <w:r w:rsidR="00C1793A" w:rsidRPr="00266B92">
        <w:rPr>
          <w:rFonts w:ascii="Times New Roman" w:hAnsi="Times New Roman"/>
          <w:sz w:val="24"/>
          <w:szCs w:val="24"/>
        </w:rPr>
        <w:t>s</w:t>
      </w:r>
      <w:r w:rsidR="00AD7B2B" w:rsidRPr="00266B92">
        <w:rPr>
          <w:rFonts w:ascii="Times New Roman" w:hAnsi="Times New Roman"/>
          <w:sz w:val="24"/>
          <w:szCs w:val="24"/>
        </w:rPr>
        <w:t xml:space="preserve"> of contact, </w:t>
      </w:r>
      <w:r w:rsidR="00E14BA8" w:rsidRPr="00266B92">
        <w:rPr>
          <w:rFonts w:ascii="Times New Roman" w:hAnsi="Times New Roman"/>
          <w:sz w:val="24"/>
          <w:szCs w:val="24"/>
        </w:rPr>
        <w:t xml:space="preserve">and deliverables. </w:t>
      </w:r>
      <w:r w:rsidR="00A30069" w:rsidRPr="00266B92">
        <w:rPr>
          <w:rFonts w:ascii="Times New Roman" w:hAnsi="Times New Roman"/>
          <w:sz w:val="24"/>
          <w:szCs w:val="24"/>
        </w:rPr>
        <w:t xml:space="preserve">NIHB will furnish the </w:t>
      </w:r>
      <w:r w:rsidR="001A4B7D" w:rsidRPr="00266B92">
        <w:rPr>
          <w:rFonts w:ascii="Times New Roman" w:hAnsi="Times New Roman"/>
          <w:sz w:val="24"/>
          <w:szCs w:val="24"/>
        </w:rPr>
        <w:t xml:space="preserve">contract </w:t>
      </w:r>
      <w:r w:rsidR="00A30069" w:rsidRPr="00266B92">
        <w:rPr>
          <w:rFonts w:ascii="Times New Roman" w:hAnsi="Times New Roman"/>
          <w:sz w:val="24"/>
          <w:szCs w:val="24"/>
        </w:rPr>
        <w:t xml:space="preserve">after funding decisions are made and announced. </w:t>
      </w:r>
    </w:p>
    <w:p w14:paraId="6D1D77C0" w14:textId="14763B72" w:rsidR="007E1EF5" w:rsidRPr="00266B92" w:rsidRDefault="007E1EF5" w:rsidP="0014205B">
      <w:pPr>
        <w:pStyle w:val="ListParagraph"/>
        <w:numPr>
          <w:ilvl w:val="0"/>
          <w:numId w:val="4"/>
        </w:numPr>
        <w:jc w:val="both"/>
        <w:rPr>
          <w:rFonts w:ascii="Times New Roman" w:hAnsi="Times New Roman"/>
          <w:sz w:val="24"/>
          <w:szCs w:val="24"/>
        </w:rPr>
      </w:pPr>
      <w:r w:rsidRPr="00266B92">
        <w:rPr>
          <w:rFonts w:ascii="Times New Roman" w:hAnsi="Times New Roman"/>
          <w:sz w:val="24"/>
          <w:szCs w:val="24"/>
        </w:rPr>
        <w:t xml:space="preserve">Designate </w:t>
      </w:r>
      <w:r w:rsidRPr="00266B92">
        <w:rPr>
          <w:rFonts w:ascii="Times New Roman" w:hAnsi="Times New Roman"/>
          <w:sz w:val="24"/>
          <w:szCs w:val="24"/>
          <w:u w:val="single"/>
        </w:rPr>
        <w:t>one</w:t>
      </w:r>
      <w:r w:rsidRPr="00266B92">
        <w:rPr>
          <w:rFonts w:ascii="Times New Roman" w:hAnsi="Times New Roman"/>
          <w:sz w:val="24"/>
          <w:szCs w:val="24"/>
        </w:rPr>
        <w:t xml:space="preserve"> main point of contact to serve as the project coordinator. Even if this person will not be leading all project activities, the </w:t>
      </w:r>
      <w:r w:rsidR="00E14BA8" w:rsidRPr="00266B92">
        <w:rPr>
          <w:rFonts w:ascii="Times New Roman" w:hAnsi="Times New Roman"/>
          <w:sz w:val="24"/>
          <w:szCs w:val="24"/>
        </w:rPr>
        <w:t>Tribal partner</w:t>
      </w:r>
      <w:r w:rsidRPr="00266B92">
        <w:rPr>
          <w:rFonts w:ascii="Times New Roman" w:hAnsi="Times New Roman"/>
          <w:sz w:val="24"/>
          <w:szCs w:val="24"/>
        </w:rPr>
        <w:t xml:space="preserve"> must designate one individual with whom </w:t>
      </w:r>
      <w:r w:rsidR="00E14BA8" w:rsidRPr="00266B92">
        <w:rPr>
          <w:rFonts w:ascii="Times New Roman" w:hAnsi="Times New Roman"/>
          <w:sz w:val="24"/>
          <w:szCs w:val="24"/>
        </w:rPr>
        <w:t>NIHB</w:t>
      </w:r>
      <w:r w:rsidRPr="00266B92">
        <w:rPr>
          <w:rFonts w:ascii="Times New Roman" w:hAnsi="Times New Roman"/>
          <w:sz w:val="24"/>
          <w:szCs w:val="24"/>
        </w:rPr>
        <w:t xml:space="preserve"> will directly communicate on all ma</w:t>
      </w:r>
      <w:r w:rsidR="00E14BA8" w:rsidRPr="00266B92">
        <w:rPr>
          <w:rFonts w:ascii="Times New Roman" w:hAnsi="Times New Roman"/>
          <w:sz w:val="24"/>
          <w:szCs w:val="24"/>
        </w:rPr>
        <w:t>tters related to this project.  T</w:t>
      </w:r>
      <w:r w:rsidRPr="00266B92">
        <w:rPr>
          <w:rFonts w:ascii="Times New Roman" w:hAnsi="Times New Roman"/>
          <w:sz w:val="24"/>
          <w:szCs w:val="24"/>
        </w:rPr>
        <w:t>his person will be responsible for submitting all deliverables, participating in conference calls, and completing evaluation activities</w:t>
      </w:r>
      <w:r w:rsidR="00FB0E01">
        <w:rPr>
          <w:rFonts w:ascii="Times New Roman" w:hAnsi="Times New Roman"/>
          <w:sz w:val="24"/>
          <w:szCs w:val="24"/>
        </w:rPr>
        <w:t xml:space="preserve"> (if applicable)</w:t>
      </w:r>
      <w:r w:rsidRPr="00266B92">
        <w:rPr>
          <w:rFonts w:ascii="Times New Roman" w:hAnsi="Times New Roman"/>
          <w:sz w:val="24"/>
          <w:szCs w:val="24"/>
        </w:rPr>
        <w:t>.</w:t>
      </w:r>
    </w:p>
    <w:p w14:paraId="1E880527" w14:textId="77F87375" w:rsidR="005D752E" w:rsidRPr="00266B92" w:rsidRDefault="00B769A0" w:rsidP="005D752E">
      <w:pPr>
        <w:pStyle w:val="ListParagraph"/>
        <w:numPr>
          <w:ilvl w:val="0"/>
          <w:numId w:val="3"/>
        </w:numPr>
        <w:rPr>
          <w:rFonts w:ascii="Times New Roman" w:hAnsi="Times New Roman"/>
          <w:sz w:val="24"/>
          <w:szCs w:val="24"/>
        </w:rPr>
      </w:pPr>
      <w:r w:rsidRPr="00266B92">
        <w:rPr>
          <w:rFonts w:ascii="Times New Roman" w:hAnsi="Times New Roman"/>
          <w:sz w:val="24"/>
          <w:szCs w:val="24"/>
        </w:rPr>
        <w:t>D</w:t>
      </w:r>
      <w:r w:rsidR="005D752E" w:rsidRPr="00266B92">
        <w:rPr>
          <w:rFonts w:ascii="Times New Roman" w:hAnsi="Times New Roman"/>
          <w:sz w:val="24"/>
          <w:szCs w:val="24"/>
        </w:rPr>
        <w:t>esignate at least</w:t>
      </w:r>
      <w:r w:rsidR="009550C7" w:rsidRPr="00266B92">
        <w:rPr>
          <w:rFonts w:ascii="Times New Roman" w:hAnsi="Times New Roman"/>
          <w:sz w:val="24"/>
          <w:szCs w:val="24"/>
        </w:rPr>
        <w:t xml:space="preserve"> one</w:t>
      </w:r>
      <w:r w:rsidR="004133B5">
        <w:rPr>
          <w:rFonts w:ascii="Times New Roman" w:hAnsi="Times New Roman"/>
          <w:sz w:val="24"/>
          <w:szCs w:val="24"/>
        </w:rPr>
        <w:t>,</w:t>
      </w:r>
      <w:r w:rsidR="009550C7" w:rsidRPr="00266B92">
        <w:rPr>
          <w:rFonts w:ascii="Times New Roman" w:hAnsi="Times New Roman"/>
          <w:sz w:val="24"/>
          <w:szCs w:val="24"/>
        </w:rPr>
        <w:t xml:space="preserve"> </w:t>
      </w:r>
      <w:r w:rsidR="00433BF6" w:rsidRPr="00266B92">
        <w:rPr>
          <w:rFonts w:ascii="Times New Roman" w:hAnsi="Times New Roman"/>
          <w:sz w:val="24"/>
          <w:szCs w:val="24"/>
        </w:rPr>
        <w:t xml:space="preserve">but </w:t>
      </w:r>
      <w:r w:rsidR="009550C7" w:rsidRPr="00266B92">
        <w:rPr>
          <w:rFonts w:ascii="Times New Roman" w:hAnsi="Times New Roman"/>
          <w:sz w:val="24"/>
          <w:szCs w:val="24"/>
        </w:rPr>
        <w:t>no more than</w:t>
      </w:r>
      <w:r w:rsidR="005D752E" w:rsidRPr="00266B92">
        <w:rPr>
          <w:rFonts w:ascii="Times New Roman" w:hAnsi="Times New Roman"/>
          <w:sz w:val="24"/>
          <w:szCs w:val="24"/>
        </w:rPr>
        <w:t xml:space="preserve"> two</w:t>
      </w:r>
      <w:r w:rsidR="004133B5">
        <w:rPr>
          <w:rFonts w:ascii="Times New Roman" w:hAnsi="Times New Roman"/>
          <w:sz w:val="24"/>
          <w:szCs w:val="24"/>
        </w:rPr>
        <w:t>,</w:t>
      </w:r>
      <w:r w:rsidR="005D752E" w:rsidRPr="00266B92">
        <w:rPr>
          <w:rFonts w:ascii="Times New Roman" w:hAnsi="Times New Roman"/>
          <w:sz w:val="24"/>
          <w:szCs w:val="24"/>
        </w:rPr>
        <w:t xml:space="preserve"> </w:t>
      </w:r>
      <w:r w:rsidR="003D5A9E" w:rsidRPr="00266B92">
        <w:rPr>
          <w:rFonts w:ascii="Times New Roman" w:hAnsi="Times New Roman"/>
          <w:sz w:val="24"/>
          <w:szCs w:val="24"/>
        </w:rPr>
        <w:t>staff to attend a</w:t>
      </w:r>
      <w:r w:rsidR="009D00B7">
        <w:rPr>
          <w:rFonts w:ascii="Times New Roman" w:hAnsi="Times New Roman"/>
          <w:sz w:val="24"/>
          <w:szCs w:val="24"/>
        </w:rPr>
        <w:t>n</w:t>
      </w:r>
      <w:r w:rsidR="003D5A9E" w:rsidRPr="00266B92">
        <w:rPr>
          <w:rFonts w:ascii="Times New Roman" w:hAnsi="Times New Roman"/>
          <w:sz w:val="24"/>
          <w:szCs w:val="24"/>
        </w:rPr>
        <w:t xml:space="preserve"> </w:t>
      </w:r>
      <w:r w:rsidR="005D752E" w:rsidRPr="00266B92">
        <w:rPr>
          <w:rFonts w:ascii="Times New Roman" w:hAnsi="Times New Roman"/>
          <w:sz w:val="24"/>
          <w:szCs w:val="24"/>
        </w:rPr>
        <w:t>awardee training coordinated by NIHB.</w:t>
      </w:r>
      <w:r w:rsidR="007C3F53" w:rsidRPr="00266B92">
        <w:rPr>
          <w:rFonts w:ascii="Times New Roman" w:hAnsi="Times New Roman"/>
          <w:sz w:val="24"/>
          <w:szCs w:val="24"/>
        </w:rPr>
        <w:t xml:space="preserve"> </w:t>
      </w:r>
    </w:p>
    <w:p w14:paraId="633A5B25" w14:textId="11723D21" w:rsidR="00E14BA8" w:rsidRDefault="00E14BA8" w:rsidP="0014205B">
      <w:pPr>
        <w:pStyle w:val="ListParagraph"/>
        <w:numPr>
          <w:ilvl w:val="0"/>
          <w:numId w:val="3"/>
        </w:numPr>
        <w:jc w:val="both"/>
        <w:rPr>
          <w:rFonts w:ascii="Times New Roman" w:hAnsi="Times New Roman"/>
          <w:sz w:val="24"/>
          <w:szCs w:val="24"/>
        </w:rPr>
      </w:pPr>
      <w:r w:rsidRPr="00266B92">
        <w:rPr>
          <w:rFonts w:ascii="Times New Roman" w:hAnsi="Times New Roman"/>
          <w:sz w:val="24"/>
          <w:szCs w:val="24"/>
        </w:rPr>
        <w:t xml:space="preserve">Permit NIHB to share </w:t>
      </w:r>
      <w:r w:rsidR="00AD7B2B" w:rsidRPr="00266B92">
        <w:rPr>
          <w:rFonts w:ascii="Times New Roman" w:hAnsi="Times New Roman"/>
          <w:sz w:val="24"/>
          <w:szCs w:val="24"/>
        </w:rPr>
        <w:t xml:space="preserve">project </w:t>
      </w:r>
      <w:r w:rsidRPr="00266B92">
        <w:rPr>
          <w:rFonts w:ascii="Times New Roman" w:hAnsi="Times New Roman"/>
          <w:sz w:val="24"/>
          <w:szCs w:val="24"/>
        </w:rPr>
        <w:t>success</w:t>
      </w:r>
      <w:r w:rsidR="000A4F88" w:rsidRPr="00266B92">
        <w:rPr>
          <w:rFonts w:ascii="Times New Roman" w:hAnsi="Times New Roman"/>
          <w:sz w:val="24"/>
          <w:szCs w:val="24"/>
        </w:rPr>
        <w:t xml:space="preserve">, </w:t>
      </w:r>
      <w:r w:rsidRPr="00266B92">
        <w:rPr>
          <w:rFonts w:ascii="Times New Roman" w:hAnsi="Times New Roman"/>
          <w:sz w:val="24"/>
          <w:szCs w:val="24"/>
        </w:rPr>
        <w:t>lessons learned</w:t>
      </w:r>
      <w:r w:rsidR="004133B5">
        <w:rPr>
          <w:rFonts w:ascii="Times New Roman" w:hAnsi="Times New Roman"/>
          <w:sz w:val="24"/>
          <w:szCs w:val="24"/>
        </w:rPr>
        <w:t>,</w:t>
      </w:r>
      <w:r w:rsidRPr="00266B92">
        <w:rPr>
          <w:rFonts w:ascii="Times New Roman" w:hAnsi="Times New Roman"/>
          <w:sz w:val="24"/>
          <w:szCs w:val="24"/>
        </w:rPr>
        <w:t xml:space="preserve"> </w:t>
      </w:r>
      <w:r w:rsidR="000A4F88" w:rsidRPr="00266B92">
        <w:rPr>
          <w:rFonts w:ascii="Times New Roman" w:hAnsi="Times New Roman"/>
          <w:sz w:val="24"/>
          <w:szCs w:val="24"/>
        </w:rPr>
        <w:t xml:space="preserve">and deliverables </w:t>
      </w:r>
      <w:r w:rsidRPr="00266B92">
        <w:rPr>
          <w:rFonts w:ascii="Times New Roman" w:hAnsi="Times New Roman"/>
          <w:sz w:val="24"/>
          <w:szCs w:val="24"/>
        </w:rPr>
        <w:t>as part of a broader information dissemination strategy</w:t>
      </w:r>
      <w:r w:rsidR="00113510">
        <w:rPr>
          <w:rFonts w:ascii="Times New Roman" w:hAnsi="Times New Roman"/>
          <w:sz w:val="24"/>
          <w:szCs w:val="24"/>
        </w:rPr>
        <w:t xml:space="preserve">, including </w:t>
      </w:r>
      <w:r w:rsidR="0024454E">
        <w:rPr>
          <w:rFonts w:ascii="Times New Roman" w:hAnsi="Times New Roman"/>
          <w:sz w:val="24"/>
          <w:szCs w:val="24"/>
        </w:rPr>
        <w:t xml:space="preserve">sharing </w:t>
      </w:r>
      <w:r w:rsidR="003F5CD5">
        <w:rPr>
          <w:rFonts w:ascii="Times New Roman" w:hAnsi="Times New Roman"/>
          <w:sz w:val="24"/>
          <w:szCs w:val="24"/>
        </w:rPr>
        <w:t>any communication materials</w:t>
      </w:r>
      <w:r w:rsidR="0024454E">
        <w:rPr>
          <w:rFonts w:ascii="Times New Roman" w:hAnsi="Times New Roman"/>
          <w:sz w:val="24"/>
          <w:szCs w:val="24"/>
        </w:rPr>
        <w:t xml:space="preserve"> developed through this project</w:t>
      </w:r>
      <w:r w:rsidR="003F5CD5">
        <w:rPr>
          <w:rFonts w:ascii="Times New Roman" w:hAnsi="Times New Roman"/>
          <w:sz w:val="24"/>
          <w:szCs w:val="24"/>
        </w:rPr>
        <w:t xml:space="preserve"> to be shared in an online </w:t>
      </w:r>
      <w:r w:rsidR="0024454E">
        <w:rPr>
          <w:rFonts w:ascii="Times New Roman" w:hAnsi="Times New Roman"/>
          <w:sz w:val="24"/>
          <w:szCs w:val="24"/>
        </w:rPr>
        <w:t>gallery</w:t>
      </w:r>
      <w:r w:rsidR="00AD7B2B" w:rsidRPr="00266B92">
        <w:rPr>
          <w:rFonts w:ascii="Times New Roman" w:hAnsi="Times New Roman"/>
          <w:sz w:val="24"/>
          <w:szCs w:val="24"/>
        </w:rPr>
        <w:t>.</w:t>
      </w:r>
    </w:p>
    <w:p w14:paraId="50C77A33" w14:textId="77777777" w:rsidR="00AD7B2B" w:rsidRPr="00266B92" w:rsidRDefault="00AD7B2B" w:rsidP="0014205B">
      <w:pPr>
        <w:pStyle w:val="ListParagraph"/>
        <w:numPr>
          <w:ilvl w:val="0"/>
          <w:numId w:val="3"/>
        </w:numPr>
        <w:jc w:val="both"/>
        <w:rPr>
          <w:rFonts w:ascii="Times New Roman" w:hAnsi="Times New Roman"/>
          <w:sz w:val="24"/>
          <w:szCs w:val="24"/>
        </w:rPr>
      </w:pPr>
      <w:r w:rsidRPr="00266B92">
        <w:rPr>
          <w:rFonts w:ascii="Times New Roman" w:hAnsi="Times New Roman"/>
          <w:sz w:val="24"/>
          <w:szCs w:val="24"/>
        </w:rPr>
        <w:t xml:space="preserve">Participate in monthly peer learning </w:t>
      </w:r>
      <w:r w:rsidR="00661E71" w:rsidRPr="00266B92">
        <w:rPr>
          <w:rFonts w:ascii="Times New Roman" w:hAnsi="Times New Roman"/>
          <w:sz w:val="24"/>
          <w:szCs w:val="24"/>
        </w:rPr>
        <w:t>webinars</w:t>
      </w:r>
      <w:r w:rsidR="00E97728" w:rsidRPr="00266B92">
        <w:rPr>
          <w:rFonts w:ascii="Times New Roman" w:hAnsi="Times New Roman"/>
          <w:sz w:val="24"/>
          <w:szCs w:val="24"/>
        </w:rPr>
        <w:t xml:space="preserve"> or </w:t>
      </w:r>
      <w:r w:rsidR="006E53A8" w:rsidRPr="00266B92">
        <w:rPr>
          <w:rFonts w:ascii="Times New Roman" w:hAnsi="Times New Roman"/>
          <w:sz w:val="24"/>
          <w:szCs w:val="24"/>
        </w:rPr>
        <w:t>awardee</w:t>
      </w:r>
      <w:r w:rsidR="00E97728" w:rsidRPr="00266B92">
        <w:rPr>
          <w:rFonts w:ascii="Times New Roman" w:hAnsi="Times New Roman"/>
          <w:sz w:val="24"/>
          <w:szCs w:val="24"/>
        </w:rPr>
        <w:t xml:space="preserve"> conference calls</w:t>
      </w:r>
      <w:r w:rsidRPr="00266B92">
        <w:rPr>
          <w:rFonts w:ascii="Times New Roman" w:hAnsi="Times New Roman"/>
          <w:sz w:val="24"/>
          <w:szCs w:val="24"/>
        </w:rPr>
        <w:t xml:space="preserve">, as well as scheduled individual phone calls with NIHB </w:t>
      </w:r>
      <w:r w:rsidR="005940EA" w:rsidRPr="00266B92">
        <w:rPr>
          <w:rFonts w:ascii="Times New Roman" w:hAnsi="Times New Roman"/>
          <w:sz w:val="24"/>
          <w:szCs w:val="24"/>
        </w:rPr>
        <w:t xml:space="preserve">and possibly CDC </w:t>
      </w:r>
      <w:r w:rsidRPr="00266B92">
        <w:rPr>
          <w:rFonts w:ascii="Times New Roman" w:hAnsi="Times New Roman"/>
          <w:sz w:val="24"/>
          <w:szCs w:val="24"/>
        </w:rPr>
        <w:t>staff to discuss progress, barriers, or any technical assistance that may be needed.</w:t>
      </w:r>
    </w:p>
    <w:p w14:paraId="78CF8106" w14:textId="77777777" w:rsidR="007E1EF5" w:rsidRPr="00266B92" w:rsidRDefault="007E1EF5" w:rsidP="00AB1A56">
      <w:pPr>
        <w:pStyle w:val="Level2"/>
        <w:widowControl/>
        <w:numPr>
          <w:ilvl w:val="0"/>
          <w:numId w:val="0"/>
        </w:numPr>
        <w:tabs>
          <w:tab w:val="left" w:pos="-1440"/>
          <w:tab w:val="left" w:pos="0"/>
        </w:tabs>
        <w:rPr>
          <w:szCs w:val="24"/>
          <w:u w:val="single"/>
        </w:rPr>
      </w:pPr>
    </w:p>
    <w:p w14:paraId="0475ED59" w14:textId="77777777" w:rsidR="00EA3547" w:rsidRDefault="00EA3547">
      <w:pPr>
        <w:rPr>
          <w:szCs w:val="24"/>
          <w:u w:val="single"/>
        </w:rPr>
      </w:pPr>
      <w:r>
        <w:rPr>
          <w:szCs w:val="24"/>
          <w:u w:val="single"/>
        </w:rPr>
        <w:br w:type="page"/>
      </w:r>
    </w:p>
    <w:p w14:paraId="4B95ABA1" w14:textId="1021F4B0" w:rsidR="00AB1A56" w:rsidRPr="00266B92" w:rsidRDefault="00AD7B2B" w:rsidP="00AB1A56">
      <w:pPr>
        <w:pStyle w:val="Level2"/>
        <w:widowControl/>
        <w:numPr>
          <w:ilvl w:val="0"/>
          <w:numId w:val="0"/>
        </w:numPr>
        <w:tabs>
          <w:tab w:val="left" w:pos="-1440"/>
          <w:tab w:val="left" w:pos="0"/>
        </w:tabs>
        <w:rPr>
          <w:szCs w:val="24"/>
          <w:u w:val="single"/>
        </w:rPr>
      </w:pPr>
      <w:commentRangeStart w:id="2"/>
      <w:r w:rsidRPr="00266B92">
        <w:rPr>
          <w:szCs w:val="24"/>
          <w:u w:val="single"/>
        </w:rPr>
        <w:lastRenderedPageBreak/>
        <w:t>NIHB</w:t>
      </w:r>
      <w:commentRangeEnd w:id="2"/>
      <w:r w:rsidR="00843054">
        <w:rPr>
          <w:rStyle w:val="CommentReference"/>
        </w:rPr>
        <w:commentReference w:id="2"/>
      </w:r>
      <w:r w:rsidRPr="00266B92">
        <w:rPr>
          <w:szCs w:val="24"/>
          <w:u w:val="single"/>
        </w:rPr>
        <w:t xml:space="preserve"> and </w:t>
      </w:r>
      <w:r w:rsidR="00B769A0" w:rsidRPr="00266B92">
        <w:rPr>
          <w:szCs w:val="24"/>
          <w:u w:val="single"/>
        </w:rPr>
        <w:t xml:space="preserve">the </w:t>
      </w:r>
      <w:r w:rsidR="009D00B7">
        <w:rPr>
          <w:szCs w:val="24"/>
          <w:u w:val="single"/>
        </w:rPr>
        <w:t>CDC</w:t>
      </w:r>
      <w:r w:rsidR="00AB1A56" w:rsidRPr="00266B92">
        <w:rPr>
          <w:szCs w:val="24"/>
          <w:u w:val="single"/>
        </w:rPr>
        <w:t xml:space="preserve"> will provide </w:t>
      </w:r>
      <w:r w:rsidR="007E1EF5" w:rsidRPr="00266B92">
        <w:rPr>
          <w:szCs w:val="24"/>
          <w:u w:val="single"/>
        </w:rPr>
        <w:t xml:space="preserve">selected </w:t>
      </w:r>
      <w:r w:rsidR="00AB1A56" w:rsidRPr="00266B92">
        <w:rPr>
          <w:szCs w:val="24"/>
          <w:u w:val="single"/>
        </w:rPr>
        <w:t>sites with</w:t>
      </w:r>
      <w:r w:rsidR="00FD594F">
        <w:rPr>
          <w:szCs w:val="24"/>
          <w:u w:val="single"/>
        </w:rPr>
        <w:t xml:space="preserve"> the following</w:t>
      </w:r>
      <w:r w:rsidR="00AB1A56" w:rsidRPr="00266B92">
        <w:rPr>
          <w:szCs w:val="24"/>
          <w:u w:val="single"/>
        </w:rPr>
        <w:t>:</w:t>
      </w:r>
    </w:p>
    <w:p w14:paraId="47E6216B" w14:textId="77777777" w:rsidR="00496FB3" w:rsidRPr="00266B92" w:rsidRDefault="00AD7B2B" w:rsidP="0014205B">
      <w:pPr>
        <w:pStyle w:val="Level2"/>
        <w:widowControl/>
        <w:numPr>
          <w:ilvl w:val="0"/>
          <w:numId w:val="2"/>
        </w:numPr>
        <w:tabs>
          <w:tab w:val="clear" w:pos="630"/>
          <w:tab w:val="left" w:pos="-1440"/>
          <w:tab w:val="num" w:pos="720"/>
        </w:tabs>
        <w:ind w:left="720"/>
        <w:jc w:val="both"/>
        <w:rPr>
          <w:szCs w:val="24"/>
        </w:rPr>
      </w:pPr>
      <w:r w:rsidRPr="00266B92">
        <w:rPr>
          <w:szCs w:val="24"/>
        </w:rPr>
        <w:t>Specified amount of funds</w:t>
      </w:r>
      <w:r w:rsidR="006559C8" w:rsidRPr="00266B92">
        <w:rPr>
          <w:szCs w:val="24"/>
        </w:rPr>
        <w:t>.</w:t>
      </w:r>
    </w:p>
    <w:p w14:paraId="629CEF38" w14:textId="14C6F442" w:rsidR="00AB1A56" w:rsidRPr="00266B92" w:rsidRDefault="00AD7B2B" w:rsidP="0014205B">
      <w:pPr>
        <w:pStyle w:val="Level2"/>
        <w:widowControl/>
        <w:numPr>
          <w:ilvl w:val="0"/>
          <w:numId w:val="2"/>
        </w:numPr>
        <w:tabs>
          <w:tab w:val="clear" w:pos="630"/>
          <w:tab w:val="left" w:pos="-1440"/>
          <w:tab w:val="num" w:pos="720"/>
        </w:tabs>
        <w:ind w:left="720"/>
        <w:jc w:val="both"/>
        <w:rPr>
          <w:szCs w:val="24"/>
        </w:rPr>
      </w:pPr>
      <w:r w:rsidRPr="00266B92">
        <w:rPr>
          <w:szCs w:val="24"/>
        </w:rPr>
        <w:t>Technical assistance</w:t>
      </w:r>
      <w:r w:rsidR="009C2A66" w:rsidRPr="00266B92">
        <w:rPr>
          <w:szCs w:val="24"/>
        </w:rPr>
        <w:t xml:space="preserve"> </w:t>
      </w:r>
      <w:r w:rsidR="0000222C" w:rsidRPr="00266B92">
        <w:rPr>
          <w:szCs w:val="24"/>
        </w:rPr>
        <w:t xml:space="preserve">from </w:t>
      </w:r>
      <w:r w:rsidRPr="00266B92">
        <w:rPr>
          <w:szCs w:val="24"/>
        </w:rPr>
        <w:t xml:space="preserve">NIHB and/or </w:t>
      </w:r>
      <w:r w:rsidR="009D00B7">
        <w:rPr>
          <w:szCs w:val="24"/>
        </w:rPr>
        <w:t>CDC</w:t>
      </w:r>
      <w:r w:rsidR="008F4DF7" w:rsidRPr="00266B92">
        <w:rPr>
          <w:szCs w:val="24"/>
        </w:rPr>
        <w:t xml:space="preserve"> </w:t>
      </w:r>
      <w:r w:rsidR="00AB1A56" w:rsidRPr="00266B92">
        <w:rPr>
          <w:szCs w:val="24"/>
        </w:rPr>
        <w:t xml:space="preserve">staff </w:t>
      </w:r>
      <w:r w:rsidRPr="00266B92">
        <w:rPr>
          <w:szCs w:val="24"/>
        </w:rPr>
        <w:t>for identified areas of need</w:t>
      </w:r>
      <w:r w:rsidR="00AB1A56" w:rsidRPr="00266B92">
        <w:rPr>
          <w:szCs w:val="24"/>
        </w:rPr>
        <w:t>.</w:t>
      </w:r>
    </w:p>
    <w:p w14:paraId="39922005" w14:textId="1C669200" w:rsidR="00AB1A56" w:rsidRDefault="00AB1A56" w:rsidP="0014205B">
      <w:pPr>
        <w:pStyle w:val="Default"/>
        <w:numPr>
          <w:ilvl w:val="0"/>
          <w:numId w:val="2"/>
        </w:numPr>
        <w:tabs>
          <w:tab w:val="clear" w:pos="630"/>
          <w:tab w:val="num" w:pos="720"/>
        </w:tabs>
        <w:adjustRightInd/>
        <w:ind w:left="720"/>
        <w:jc w:val="both"/>
        <w:rPr>
          <w:rFonts w:ascii="Times New Roman" w:hAnsi="Times New Roman" w:cs="Times New Roman"/>
          <w:color w:val="auto"/>
        </w:rPr>
      </w:pPr>
      <w:r w:rsidRPr="00266B92">
        <w:rPr>
          <w:rFonts w:ascii="Times New Roman" w:hAnsi="Times New Roman" w:cs="Times New Roman"/>
          <w:color w:val="auto"/>
        </w:rPr>
        <w:t xml:space="preserve">Hosted </w:t>
      </w:r>
      <w:r w:rsidR="00612FCC" w:rsidRPr="00266B92">
        <w:rPr>
          <w:rFonts w:ascii="Times New Roman" w:hAnsi="Times New Roman" w:cs="Times New Roman"/>
          <w:color w:val="auto"/>
        </w:rPr>
        <w:t>webinars/</w:t>
      </w:r>
      <w:r w:rsidRPr="00266B92">
        <w:rPr>
          <w:rFonts w:ascii="Times New Roman" w:hAnsi="Times New Roman" w:cs="Times New Roman"/>
          <w:color w:val="auto"/>
        </w:rPr>
        <w:t>conference calls, as appropriate, to support peer lear</w:t>
      </w:r>
      <w:r w:rsidR="00D31CD4" w:rsidRPr="00266B92">
        <w:rPr>
          <w:rFonts w:ascii="Times New Roman" w:hAnsi="Times New Roman" w:cs="Times New Roman"/>
          <w:color w:val="auto"/>
        </w:rPr>
        <w:t xml:space="preserve">ning </w:t>
      </w:r>
      <w:r w:rsidR="00612FCC" w:rsidRPr="00266B92">
        <w:rPr>
          <w:rFonts w:ascii="Times New Roman" w:hAnsi="Times New Roman" w:cs="Times New Roman"/>
          <w:color w:val="auto"/>
        </w:rPr>
        <w:t xml:space="preserve">among </w:t>
      </w:r>
      <w:r w:rsidR="00AD7B2B" w:rsidRPr="00266B92">
        <w:rPr>
          <w:rFonts w:ascii="Times New Roman" w:hAnsi="Times New Roman" w:cs="Times New Roman"/>
          <w:color w:val="auto"/>
        </w:rPr>
        <w:t>Tribal partners</w:t>
      </w:r>
      <w:r w:rsidR="00D31CD4" w:rsidRPr="00266B92">
        <w:rPr>
          <w:rFonts w:ascii="Times New Roman" w:hAnsi="Times New Roman" w:cs="Times New Roman"/>
          <w:color w:val="auto"/>
        </w:rPr>
        <w:t>.</w:t>
      </w:r>
    </w:p>
    <w:p w14:paraId="4D61425F" w14:textId="47D09CC8" w:rsidR="001914D3" w:rsidRPr="00266B92" w:rsidRDefault="001914D3" w:rsidP="0014205B">
      <w:pPr>
        <w:pStyle w:val="Default"/>
        <w:numPr>
          <w:ilvl w:val="0"/>
          <w:numId w:val="2"/>
        </w:numPr>
        <w:tabs>
          <w:tab w:val="clear" w:pos="630"/>
          <w:tab w:val="num" w:pos="720"/>
        </w:tabs>
        <w:adjustRightInd/>
        <w:ind w:left="720"/>
        <w:jc w:val="both"/>
        <w:rPr>
          <w:rFonts w:ascii="Times New Roman" w:hAnsi="Times New Roman" w:cs="Times New Roman"/>
          <w:color w:val="auto"/>
        </w:rPr>
      </w:pPr>
      <w:r>
        <w:rPr>
          <w:rFonts w:ascii="Times New Roman" w:hAnsi="Times New Roman" w:cs="Times New Roman"/>
          <w:color w:val="auto"/>
        </w:rPr>
        <w:t>Hosted virtual kick-off vaccine communication training.</w:t>
      </w:r>
    </w:p>
    <w:p w14:paraId="67BAA420" w14:textId="77777777" w:rsidR="000E5C3F" w:rsidRPr="00266B92" w:rsidRDefault="00A30069" w:rsidP="0014205B">
      <w:pPr>
        <w:pStyle w:val="Default"/>
        <w:numPr>
          <w:ilvl w:val="0"/>
          <w:numId w:val="2"/>
        </w:numPr>
        <w:tabs>
          <w:tab w:val="clear" w:pos="630"/>
          <w:tab w:val="num" w:pos="720"/>
        </w:tabs>
        <w:adjustRightInd/>
        <w:ind w:left="720"/>
        <w:jc w:val="both"/>
        <w:rPr>
          <w:rFonts w:ascii="Times New Roman" w:hAnsi="Times New Roman" w:cs="Times New Roman"/>
          <w:color w:val="auto"/>
        </w:rPr>
      </w:pPr>
      <w:r w:rsidRPr="00266B92">
        <w:rPr>
          <w:rFonts w:ascii="Times New Roman" w:hAnsi="Times New Roman" w:cs="Times New Roman"/>
          <w:color w:val="auto"/>
        </w:rPr>
        <w:t>S</w:t>
      </w:r>
      <w:r w:rsidR="000E5C3F" w:rsidRPr="00266B92">
        <w:rPr>
          <w:rFonts w:ascii="Times New Roman" w:hAnsi="Times New Roman" w:cs="Times New Roman"/>
          <w:color w:val="auto"/>
        </w:rPr>
        <w:t>tructured technical assistance events.</w:t>
      </w:r>
    </w:p>
    <w:p w14:paraId="45FA21E4" w14:textId="21BFDC79" w:rsidR="00965BDB" w:rsidRPr="00266B92" w:rsidRDefault="00AD0873" w:rsidP="0014205B">
      <w:pPr>
        <w:pStyle w:val="Default"/>
        <w:numPr>
          <w:ilvl w:val="0"/>
          <w:numId w:val="2"/>
        </w:numPr>
        <w:tabs>
          <w:tab w:val="clear" w:pos="630"/>
          <w:tab w:val="num" w:pos="720"/>
        </w:tabs>
        <w:adjustRightInd/>
        <w:ind w:left="720"/>
        <w:jc w:val="both"/>
        <w:rPr>
          <w:rFonts w:ascii="Times New Roman" w:hAnsi="Times New Roman" w:cs="Times New Roman"/>
          <w:color w:val="auto"/>
        </w:rPr>
      </w:pPr>
      <w:r>
        <w:rPr>
          <w:rFonts w:ascii="Times New Roman" w:hAnsi="Times New Roman" w:cs="Times New Roman"/>
          <w:color w:val="auto"/>
        </w:rPr>
        <w:t>If desired, Act of Love post-vaccination kits</w:t>
      </w:r>
      <w:r w:rsidR="00BF3104">
        <w:rPr>
          <w:rFonts w:ascii="Times New Roman" w:hAnsi="Times New Roman" w:cs="Times New Roman"/>
          <w:color w:val="auto"/>
        </w:rPr>
        <w:t>.</w:t>
      </w:r>
    </w:p>
    <w:p w14:paraId="7E3751AA" w14:textId="77777777" w:rsidR="00AB1A56" w:rsidRPr="00266B92" w:rsidRDefault="00AB1A56" w:rsidP="00AB1A56">
      <w:pPr>
        <w:rPr>
          <w:szCs w:val="24"/>
        </w:rPr>
      </w:pPr>
    </w:p>
    <w:p w14:paraId="2B44D222" w14:textId="77777777" w:rsidR="00351B91" w:rsidRPr="00266B92" w:rsidRDefault="009550C7" w:rsidP="009550C7">
      <w:pPr>
        <w:pStyle w:val="Heading4"/>
        <w:pBdr>
          <w:bottom w:val="single" w:sz="4" w:space="0" w:color="auto"/>
        </w:pBdr>
      </w:pPr>
      <w:r w:rsidRPr="00266B92">
        <w:rPr>
          <w:smallCaps/>
        </w:rPr>
        <w:t>Application Process</w:t>
      </w:r>
    </w:p>
    <w:p w14:paraId="0A3E2112" w14:textId="57009751" w:rsidR="005D752E" w:rsidRPr="00266B92" w:rsidRDefault="005D752E" w:rsidP="005D752E">
      <w:pPr>
        <w:pStyle w:val="ListParagraph"/>
        <w:numPr>
          <w:ilvl w:val="0"/>
          <w:numId w:val="6"/>
        </w:numPr>
        <w:ind w:left="360"/>
        <w:jc w:val="both"/>
        <w:rPr>
          <w:rFonts w:ascii="Times New Roman" w:hAnsi="Times New Roman"/>
          <w:sz w:val="24"/>
          <w:szCs w:val="24"/>
        </w:rPr>
      </w:pPr>
      <w:r w:rsidRPr="2E0AECF5">
        <w:rPr>
          <w:rFonts w:ascii="Times New Roman" w:hAnsi="Times New Roman"/>
          <w:sz w:val="24"/>
          <w:szCs w:val="24"/>
        </w:rPr>
        <w:t xml:space="preserve">Participate in the </w:t>
      </w:r>
      <w:r w:rsidRPr="2E0AECF5">
        <w:rPr>
          <w:rFonts w:ascii="Times New Roman" w:hAnsi="Times New Roman"/>
          <w:sz w:val="24"/>
          <w:szCs w:val="24"/>
          <w:u w:val="single"/>
        </w:rPr>
        <w:t>optional</w:t>
      </w:r>
      <w:r w:rsidRPr="2E0AECF5">
        <w:rPr>
          <w:rFonts w:ascii="Times New Roman" w:hAnsi="Times New Roman"/>
          <w:sz w:val="24"/>
          <w:szCs w:val="24"/>
        </w:rPr>
        <w:t xml:space="preserve"> </w:t>
      </w:r>
      <w:hyperlink r:id="rId18">
        <w:r w:rsidRPr="2E0AECF5">
          <w:rPr>
            <w:rStyle w:val="Hyperlink"/>
            <w:rFonts w:ascii="Times New Roman" w:hAnsi="Times New Roman"/>
            <w:sz w:val="24"/>
            <w:szCs w:val="24"/>
          </w:rPr>
          <w:t xml:space="preserve">pre-application </w:t>
        </w:r>
        <w:r w:rsidR="009550C7" w:rsidRPr="2E0AECF5">
          <w:rPr>
            <w:rStyle w:val="Hyperlink"/>
            <w:rFonts w:ascii="Times New Roman" w:hAnsi="Times New Roman"/>
            <w:sz w:val="24"/>
            <w:szCs w:val="24"/>
          </w:rPr>
          <w:t>webinar</w:t>
        </w:r>
      </w:hyperlink>
      <w:r w:rsidRPr="2E0AECF5">
        <w:rPr>
          <w:rFonts w:ascii="Times New Roman" w:hAnsi="Times New Roman"/>
          <w:sz w:val="24"/>
          <w:szCs w:val="24"/>
        </w:rPr>
        <w:t xml:space="preserve"> on </w:t>
      </w:r>
      <w:r w:rsidR="00AB1DDA" w:rsidRPr="2E0AECF5">
        <w:rPr>
          <w:rFonts w:ascii="Times New Roman" w:hAnsi="Times New Roman"/>
          <w:sz w:val="24"/>
          <w:szCs w:val="24"/>
        </w:rPr>
        <w:t xml:space="preserve">March </w:t>
      </w:r>
      <w:r w:rsidR="00326F33" w:rsidRPr="2E0AECF5">
        <w:rPr>
          <w:rFonts w:ascii="Times New Roman" w:hAnsi="Times New Roman"/>
          <w:sz w:val="24"/>
          <w:szCs w:val="24"/>
        </w:rPr>
        <w:t>1</w:t>
      </w:r>
      <w:r w:rsidR="00BF3104">
        <w:rPr>
          <w:rFonts w:ascii="Times New Roman" w:hAnsi="Times New Roman"/>
          <w:sz w:val="24"/>
          <w:szCs w:val="24"/>
        </w:rPr>
        <w:t>0</w:t>
      </w:r>
      <w:r w:rsidR="00AB1DDA" w:rsidRPr="2E0AECF5">
        <w:rPr>
          <w:rFonts w:ascii="Times New Roman" w:hAnsi="Times New Roman"/>
          <w:sz w:val="24"/>
          <w:szCs w:val="24"/>
        </w:rPr>
        <w:t>, 2023</w:t>
      </w:r>
      <w:r w:rsidR="00DF78F6" w:rsidRPr="2E0AECF5">
        <w:rPr>
          <w:rFonts w:ascii="Times New Roman" w:hAnsi="Times New Roman"/>
          <w:sz w:val="24"/>
          <w:szCs w:val="24"/>
        </w:rPr>
        <w:t>.</w:t>
      </w:r>
    </w:p>
    <w:p w14:paraId="0C87644B" w14:textId="77777777" w:rsidR="006857C3" w:rsidRPr="00266B92" w:rsidRDefault="000E5C3F" w:rsidP="005D752E">
      <w:pPr>
        <w:pStyle w:val="ListParagraph"/>
        <w:numPr>
          <w:ilvl w:val="0"/>
          <w:numId w:val="6"/>
        </w:numPr>
        <w:ind w:left="360"/>
        <w:jc w:val="both"/>
        <w:rPr>
          <w:rFonts w:ascii="Times New Roman" w:hAnsi="Times New Roman"/>
          <w:sz w:val="24"/>
          <w:szCs w:val="24"/>
        </w:rPr>
      </w:pPr>
      <w:r w:rsidRPr="00266B92">
        <w:rPr>
          <w:rFonts w:ascii="Times New Roman" w:hAnsi="Times New Roman"/>
          <w:sz w:val="24"/>
          <w:szCs w:val="24"/>
        </w:rPr>
        <w:t>Complete the application package</w:t>
      </w:r>
      <w:r w:rsidR="002C2E70" w:rsidRPr="00266B92">
        <w:rPr>
          <w:rFonts w:ascii="Times New Roman" w:hAnsi="Times New Roman"/>
          <w:sz w:val="24"/>
          <w:szCs w:val="24"/>
        </w:rPr>
        <w:t xml:space="preserve"> (Appendix A)</w:t>
      </w:r>
      <w:r w:rsidRPr="00266B92">
        <w:rPr>
          <w:rFonts w:ascii="Times New Roman" w:hAnsi="Times New Roman"/>
          <w:sz w:val="24"/>
          <w:szCs w:val="24"/>
        </w:rPr>
        <w:t xml:space="preserve">.  </w:t>
      </w:r>
      <w:r w:rsidR="006857C3" w:rsidRPr="00266B92">
        <w:rPr>
          <w:rFonts w:ascii="Times New Roman" w:hAnsi="Times New Roman"/>
          <w:sz w:val="24"/>
          <w:szCs w:val="24"/>
        </w:rPr>
        <w:t>The following will comprise a complete application</w:t>
      </w:r>
      <w:r w:rsidR="006C2227" w:rsidRPr="00266B92">
        <w:rPr>
          <w:rFonts w:ascii="Times New Roman" w:hAnsi="Times New Roman"/>
          <w:sz w:val="24"/>
          <w:szCs w:val="24"/>
        </w:rPr>
        <w:t xml:space="preserve"> package:</w:t>
      </w:r>
    </w:p>
    <w:p w14:paraId="411F3FED" w14:textId="77777777" w:rsidR="00B769A0" w:rsidRPr="00266B92" w:rsidRDefault="00B769A0" w:rsidP="00266B92">
      <w:pPr>
        <w:pStyle w:val="ListParagraph"/>
        <w:numPr>
          <w:ilvl w:val="0"/>
          <w:numId w:val="11"/>
        </w:numPr>
        <w:jc w:val="both"/>
        <w:rPr>
          <w:rFonts w:ascii="Times New Roman" w:hAnsi="Times New Roman"/>
          <w:sz w:val="24"/>
          <w:szCs w:val="24"/>
        </w:rPr>
      </w:pPr>
      <w:r w:rsidRPr="00266B92">
        <w:rPr>
          <w:rFonts w:ascii="Times New Roman" w:hAnsi="Times New Roman"/>
          <w:sz w:val="24"/>
          <w:szCs w:val="24"/>
        </w:rPr>
        <w:t>Application, Section A: Tribe and Contact Information</w:t>
      </w:r>
    </w:p>
    <w:p w14:paraId="66E44727" w14:textId="77777777" w:rsidR="00B769A0" w:rsidRPr="00266B92" w:rsidRDefault="00B769A0" w:rsidP="00266B92">
      <w:pPr>
        <w:pStyle w:val="ListParagraph"/>
        <w:numPr>
          <w:ilvl w:val="0"/>
          <w:numId w:val="11"/>
        </w:numPr>
        <w:jc w:val="both"/>
        <w:rPr>
          <w:rFonts w:ascii="Times New Roman" w:hAnsi="Times New Roman"/>
          <w:sz w:val="24"/>
          <w:szCs w:val="24"/>
        </w:rPr>
      </w:pPr>
      <w:r w:rsidRPr="00266B92">
        <w:rPr>
          <w:rFonts w:ascii="Times New Roman" w:hAnsi="Times New Roman"/>
          <w:sz w:val="24"/>
          <w:szCs w:val="24"/>
        </w:rPr>
        <w:t>Application, Section B: Application Narrative and Scope of Work</w:t>
      </w:r>
    </w:p>
    <w:p w14:paraId="5E8A9E20" w14:textId="77777777" w:rsidR="00B769A0" w:rsidRPr="00266B92" w:rsidRDefault="00B769A0" w:rsidP="00266B92">
      <w:pPr>
        <w:pStyle w:val="ListParagraph"/>
        <w:numPr>
          <w:ilvl w:val="0"/>
          <w:numId w:val="11"/>
        </w:numPr>
        <w:jc w:val="both"/>
        <w:rPr>
          <w:rFonts w:ascii="Times New Roman" w:hAnsi="Times New Roman"/>
          <w:sz w:val="24"/>
          <w:szCs w:val="24"/>
        </w:rPr>
      </w:pPr>
      <w:r w:rsidRPr="00266B92">
        <w:rPr>
          <w:rFonts w:ascii="Times New Roman" w:hAnsi="Times New Roman"/>
          <w:sz w:val="24"/>
          <w:szCs w:val="24"/>
        </w:rPr>
        <w:t>Signed letter of support from Tribal official</w:t>
      </w:r>
    </w:p>
    <w:p w14:paraId="06E10E3D" w14:textId="77777777" w:rsidR="002C2E70" w:rsidRPr="00266B92" w:rsidRDefault="00B769A0" w:rsidP="00266B92">
      <w:pPr>
        <w:pStyle w:val="ListParagraph"/>
        <w:numPr>
          <w:ilvl w:val="0"/>
          <w:numId w:val="11"/>
        </w:numPr>
        <w:jc w:val="both"/>
        <w:rPr>
          <w:rFonts w:ascii="Times New Roman" w:hAnsi="Times New Roman"/>
          <w:sz w:val="24"/>
          <w:szCs w:val="24"/>
        </w:rPr>
      </w:pPr>
      <w:r w:rsidRPr="00266B92">
        <w:rPr>
          <w:rFonts w:ascii="Times New Roman" w:hAnsi="Times New Roman"/>
          <w:sz w:val="24"/>
          <w:szCs w:val="24"/>
        </w:rPr>
        <w:t>Other Supporting Documentation (optional)</w:t>
      </w:r>
    </w:p>
    <w:p w14:paraId="02EC011F" w14:textId="77777777" w:rsidR="00DF78F6" w:rsidRPr="00266B92" w:rsidRDefault="00DF78F6" w:rsidP="00DF78F6">
      <w:pPr>
        <w:jc w:val="both"/>
        <w:rPr>
          <w:szCs w:val="24"/>
        </w:rPr>
      </w:pPr>
    </w:p>
    <w:p w14:paraId="32F3B643" w14:textId="7747BF2B" w:rsidR="00DF78F6" w:rsidRPr="00266B92" w:rsidRDefault="00DF78F6" w:rsidP="00720132">
      <w:pPr>
        <w:pStyle w:val="ListParagraph"/>
        <w:numPr>
          <w:ilvl w:val="0"/>
          <w:numId w:val="6"/>
        </w:numPr>
        <w:ind w:left="360" w:hanging="450"/>
        <w:jc w:val="both"/>
        <w:rPr>
          <w:rFonts w:ascii="Times New Roman" w:hAnsi="Times New Roman"/>
          <w:sz w:val="24"/>
          <w:szCs w:val="24"/>
        </w:rPr>
      </w:pPr>
      <w:r w:rsidRPr="00266B92">
        <w:rPr>
          <w:rFonts w:ascii="Times New Roman" w:hAnsi="Times New Roman"/>
          <w:sz w:val="24"/>
          <w:szCs w:val="24"/>
        </w:rPr>
        <w:t xml:space="preserve">Submit all sections of the project application (as a single Microsoft Word document), the letter of support, and all other additional materials to </w:t>
      </w:r>
      <w:hyperlink r:id="rId19" w:history="1">
        <w:r w:rsidR="009D00B7" w:rsidRPr="009E73BB">
          <w:rPr>
            <w:rStyle w:val="Hyperlink"/>
            <w:rFonts w:ascii="Times New Roman" w:hAnsi="Times New Roman"/>
            <w:sz w:val="24"/>
            <w:szCs w:val="24"/>
          </w:rPr>
          <w:t>dgalligher@nihb.org</w:t>
        </w:r>
      </w:hyperlink>
      <w:r w:rsidR="00B769A0">
        <w:rPr>
          <w:rStyle w:val="Hyperlink"/>
          <w:rFonts w:ascii="Times New Roman" w:hAnsi="Times New Roman"/>
          <w:color w:val="auto"/>
          <w:sz w:val="24"/>
          <w:szCs w:val="24"/>
          <w:u w:val="none"/>
        </w:rPr>
        <w:t xml:space="preserve"> </w:t>
      </w:r>
      <w:r w:rsidR="00B769A0" w:rsidRPr="00266B92">
        <w:rPr>
          <w:rFonts w:ascii="Times New Roman" w:hAnsi="Times New Roman"/>
          <w:sz w:val="24"/>
          <w:szCs w:val="24"/>
        </w:rPr>
        <w:t xml:space="preserve">by </w:t>
      </w:r>
      <w:r w:rsidR="00907DE1">
        <w:rPr>
          <w:rFonts w:ascii="Times New Roman" w:hAnsi="Times New Roman"/>
          <w:b/>
          <w:sz w:val="24"/>
          <w:szCs w:val="24"/>
        </w:rPr>
        <w:t xml:space="preserve">March </w:t>
      </w:r>
      <w:r w:rsidR="007D45FB">
        <w:rPr>
          <w:rFonts w:ascii="Times New Roman" w:hAnsi="Times New Roman"/>
          <w:b/>
          <w:sz w:val="24"/>
          <w:szCs w:val="24"/>
        </w:rPr>
        <w:t>24</w:t>
      </w:r>
      <w:r w:rsidR="00907DE1">
        <w:rPr>
          <w:rFonts w:ascii="Times New Roman" w:hAnsi="Times New Roman"/>
          <w:b/>
          <w:sz w:val="24"/>
          <w:szCs w:val="24"/>
        </w:rPr>
        <w:t>, 2023</w:t>
      </w:r>
      <w:r w:rsidRPr="00266B92">
        <w:rPr>
          <w:rFonts w:ascii="Times New Roman" w:hAnsi="Times New Roman"/>
          <w:sz w:val="24"/>
          <w:szCs w:val="24"/>
        </w:rPr>
        <w:t>.</w:t>
      </w:r>
      <w:r w:rsidRPr="00266B92">
        <w:rPr>
          <w:rFonts w:ascii="Times New Roman" w:hAnsi="Times New Roman"/>
          <w:color w:val="FF0000"/>
          <w:sz w:val="24"/>
          <w:szCs w:val="24"/>
        </w:rPr>
        <w:t xml:space="preserve"> </w:t>
      </w:r>
      <w:r w:rsidRPr="00266B92">
        <w:rPr>
          <w:rFonts w:ascii="Times New Roman" w:hAnsi="Times New Roman"/>
          <w:sz w:val="24"/>
          <w:szCs w:val="24"/>
        </w:rPr>
        <w:t xml:space="preserve">The subject line of the e-mail should read: </w:t>
      </w:r>
      <w:r w:rsidRPr="00266B92">
        <w:rPr>
          <w:rFonts w:ascii="Times New Roman" w:hAnsi="Times New Roman"/>
          <w:b/>
          <w:sz w:val="24"/>
          <w:szCs w:val="24"/>
        </w:rPr>
        <w:t>‘</w:t>
      </w:r>
      <w:r w:rsidR="009D00B7">
        <w:rPr>
          <w:rFonts w:ascii="Times New Roman" w:hAnsi="Times New Roman"/>
          <w:b/>
          <w:sz w:val="24"/>
          <w:szCs w:val="24"/>
          <w:highlight w:val="yellow"/>
        </w:rPr>
        <w:t>Vaccine Confidence RFA</w:t>
      </w:r>
      <w:r w:rsidR="003C00C5" w:rsidRPr="00266B92">
        <w:rPr>
          <w:rFonts w:ascii="Times New Roman" w:hAnsi="Times New Roman"/>
          <w:b/>
          <w:sz w:val="24"/>
          <w:szCs w:val="24"/>
          <w:highlight w:val="yellow"/>
        </w:rPr>
        <w:t xml:space="preserve"> </w:t>
      </w:r>
      <w:r w:rsidR="002D7F4C" w:rsidRPr="00266B92">
        <w:rPr>
          <w:rFonts w:ascii="Times New Roman" w:hAnsi="Times New Roman"/>
          <w:b/>
          <w:sz w:val="24"/>
          <w:szCs w:val="24"/>
          <w:highlight w:val="yellow"/>
        </w:rPr>
        <w:t>Application</w:t>
      </w:r>
      <w:r w:rsidRPr="00266B92">
        <w:rPr>
          <w:rFonts w:ascii="Times New Roman" w:hAnsi="Times New Roman"/>
          <w:b/>
          <w:sz w:val="24"/>
          <w:szCs w:val="24"/>
        </w:rPr>
        <w:t>”</w:t>
      </w:r>
      <w:r w:rsidRPr="00B618B8">
        <w:rPr>
          <w:rFonts w:ascii="Times New Roman" w:hAnsi="Times New Roman"/>
          <w:bCs/>
          <w:sz w:val="24"/>
          <w:szCs w:val="24"/>
        </w:rPr>
        <w:t>.</w:t>
      </w:r>
      <w:r w:rsidRPr="00266B92">
        <w:rPr>
          <w:rFonts w:ascii="Times New Roman" w:hAnsi="Times New Roman"/>
          <w:b/>
          <w:sz w:val="24"/>
          <w:szCs w:val="24"/>
        </w:rPr>
        <w:t xml:space="preserve"> </w:t>
      </w:r>
      <w:r w:rsidR="00B618B8" w:rsidRPr="00B618B8">
        <w:rPr>
          <w:rFonts w:ascii="Times New Roman" w:hAnsi="Times New Roman"/>
          <w:bCs/>
          <w:sz w:val="24"/>
          <w:szCs w:val="24"/>
        </w:rPr>
        <w:t>Applications will be accepted on a rolling basis.</w:t>
      </w:r>
      <w:r w:rsidR="00B618B8">
        <w:rPr>
          <w:rFonts w:ascii="Times New Roman" w:hAnsi="Times New Roman"/>
          <w:b/>
          <w:sz w:val="24"/>
          <w:szCs w:val="24"/>
        </w:rPr>
        <w:t xml:space="preserve"> </w:t>
      </w:r>
      <w:r w:rsidRPr="00266B92">
        <w:rPr>
          <w:rFonts w:ascii="Times New Roman" w:hAnsi="Times New Roman"/>
          <w:sz w:val="24"/>
          <w:szCs w:val="24"/>
        </w:rPr>
        <w:t>No applications will be accepted by fax or postal mail. NIHB shall confirm the receipt of all applications</w:t>
      </w:r>
      <w:r w:rsidR="004A6948" w:rsidRPr="00266B92">
        <w:rPr>
          <w:rFonts w:ascii="Times New Roman" w:hAnsi="Times New Roman"/>
          <w:sz w:val="24"/>
          <w:szCs w:val="24"/>
        </w:rPr>
        <w:t>.</w:t>
      </w:r>
    </w:p>
    <w:p w14:paraId="4AA4046E" w14:textId="77777777" w:rsidR="00BD29C7" w:rsidRPr="00266B92" w:rsidRDefault="00BD29C7" w:rsidP="009550C7">
      <w:pPr>
        <w:pStyle w:val="Heading4"/>
        <w:pBdr>
          <w:bottom w:val="single" w:sz="4" w:space="0" w:color="auto"/>
        </w:pBdr>
        <w:rPr>
          <w:smallCaps/>
        </w:rPr>
      </w:pPr>
    </w:p>
    <w:p w14:paraId="114AC382" w14:textId="77777777" w:rsidR="00AB1A56" w:rsidRPr="00266B92" w:rsidRDefault="00AB1A56" w:rsidP="009550C7">
      <w:pPr>
        <w:pStyle w:val="Heading4"/>
        <w:pBdr>
          <w:bottom w:val="single" w:sz="4" w:space="0" w:color="auto"/>
        </w:pBdr>
        <w:rPr>
          <w:smallCaps/>
        </w:rPr>
      </w:pPr>
      <w:r w:rsidRPr="00266B92">
        <w:rPr>
          <w:smallCaps/>
        </w:rPr>
        <w:t>Selection Process</w:t>
      </w:r>
    </w:p>
    <w:p w14:paraId="7C3B1A01" w14:textId="06E048C9" w:rsidR="00B769A0" w:rsidRPr="00266B92" w:rsidRDefault="00B769A0" w:rsidP="00B769A0">
      <w:pPr>
        <w:pStyle w:val="ListParagraph"/>
        <w:numPr>
          <w:ilvl w:val="0"/>
          <w:numId w:val="5"/>
        </w:numPr>
        <w:jc w:val="both"/>
        <w:rPr>
          <w:rFonts w:ascii="Times New Roman" w:hAnsi="Times New Roman"/>
          <w:sz w:val="24"/>
          <w:szCs w:val="24"/>
        </w:rPr>
      </w:pPr>
      <w:r w:rsidRPr="00266B92">
        <w:rPr>
          <w:rFonts w:ascii="Times New Roman" w:hAnsi="Times New Roman"/>
          <w:sz w:val="24"/>
          <w:szCs w:val="24"/>
        </w:rPr>
        <w:t xml:space="preserve">All complete applications will be reviewed by a team of qualified public health professionals with experience working in Indian Country, public health, and/or </w:t>
      </w:r>
      <w:r w:rsidR="00E34A7A">
        <w:rPr>
          <w:rFonts w:ascii="Times New Roman" w:hAnsi="Times New Roman"/>
          <w:sz w:val="24"/>
          <w:szCs w:val="24"/>
        </w:rPr>
        <w:t>infectious disease.</w:t>
      </w:r>
    </w:p>
    <w:p w14:paraId="02619905" w14:textId="763B6ED4" w:rsidR="006C2227" w:rsidRPr="00266B92" w:rsidRDefault="006C2227" w:rsidP="0014205B">
      <w:pPr>
        <w:pStyle w:val="ListParagraph"/>
        <w:numPr>
          <w:ilvl w:val="0"/>
          <w:numId w:val="5"/>
        </w:numPr>
        <w:jc w:val="both"/>
        <w:rPr>
          <w:rFonts w:ascii="Times New Roman" w:hAnsi="Times New Roman"/>
          <w:sz w:val="24"/>
          <w:szCs w:val="24"/>
        </w:rPr>
      </w:pPr>
      <w:r w:rsidRPr="00266B92">
        <w:rPr>
          <w:rFonts w:ascii="Times New Roman" w:hAnsi="Times New Roman"/>
          <w:sz w:val="24"/>
          <w:szCs w:val="24"/>
        </w:rPr>
        <w:t>Incomplete application packages will not be reviewed</w:t>
      </w:r>
      <w:r w:rsidR="00B769A0" w:rsidRPr="00266B92">
        <w:rPr>
          <w:rFonts w:ascii="Times New Roman" w:hAnsi="Times New Roman"/>
          <w:sz w:val="24"/>
          <w:szCs w:val="24"/>
        </w:rPr>
        <w:t xml:space="preserve"> nor considered for selection</w:t>
      </w:r>
      <w:r w:rsidRPr="00266B92">
        <w:rPr>
          <w:rFonts w:ascii="Times New Roman" w:hAnsi="Times New Roman"/>
          <w:sz w:val="24"/>
          <w:szCs w:val="24"/>
        </w:rPr>
        <w:t xml:space="preserve">.  </w:t>
      </w:r>
    </w:p>
    <w:p w14:paraId="753803A5" w14:textId="2A3B168A" w:rsidR="005D752E" w:rsidRPr="00266B92" w:rsidRDefault="005D752E" w:rsidP="005D752E">
      <w:pPr>
        <w:pStyle w:val="ListParagraph"/>
        <w:numPr>
          <w:ilvl w:val="0"/>
          <w:numId w:val="5"/>
        </w:numPr>
        <w:jc w:val="both"/>
        <w:rPr>
          <w:rFonts w:ascii="Times New Roman" w:hAnsi="Times New Roman"/>
          <w:sz w:val="24"/>
          <w:szCs w:val="24"/>
        </w:rPr>
      </w:pPr>
      <w:r w:rsidRPr="00266B92">
        <w:rPr>
          <w:rFonts w:ascii="Times New Roman" w:hAnsi="Times New Roman"/>
          <w:sz w:val="24"/>
          <w:szCs w:val="24"/>
        </w:rPr>
        <w:t xml:space="preserve">NIHB shall notify all applicants of the status of their application </w:t>
      </w:r>
      <w:r w:rsidR="00B63828">
        <w:rPr>
          <w:rFonts w:ascii="Times New Roman" w:hAnsi="Times New Roman"/>
          <w:sz w:val="24"/>
          <w:szCs w:val="24"/>
        </w:rPr>
        <w:t xml:space="preserve">within </w:t>
      </w:r>
      <w:r w:rsidR="00843054">
        <w:rPr>
          <w:rFonts w:ascii="Times New Roman" w:hAnsi="Times New Roman"/>
          <w:sz w:val="24"/>
          <w:szCs w:val="24"/>
        </w:rPr>
        <w:t>three</w:t>
      </w:r>
      <w:r w:rsidR="000B0F66">
        <w:rPr>
          <w:rFonts w:ascii="Times New Roman" w:hAnsi="Times New Roman"/>
          <w:sz w:val="24"/>
          <w:szCs w:val="24"/>
        </w:rPr>
        <w:t xml:space="preserve"> (</w:t>
      </w:r>
      <w:r w:rsidR="00B63828">
        <w:rPr>
          <w:rFonts w:ascii="Times New Roman" w:hAnsi="Times New Roman"/>
          <w:sz w:val="24"/>
          <w:szCs w:val="24"/>
        </w:rPr>
        <w:t>3</w:t>
      </w:r>
      <w:r w:rsidR="000B0F66">
        <w:rPr>
          <w:rFonts w:ascii="Times New Roman" w:hAnsi="Times New Roman"/>
          <w:sz w:val="24"/>
          <w:szCs w:val="24"/>
        </w:rPr>
        <w:t>)</w:t>
      </w:r>
      <w:r w:rsidR="00843054">
        <w:rPr>
          <w:rFonts w:ascii="Times New Roman" w:hAnsi="Times New Roman"/>
          <w:sz w:val="24"/>
          <w:szCs w:val="24"/>
        </w:rPr>
        <w:t xml:space="preserve"> </w:t>
      </w:r>
      <w:r w:rsidR="00B63828">
        <w:rPr>
          <w:rFonts w:ascii="Times New Roman" w:hAnsi="Times New Roman"/>
          <w:sz w:val="24"/>
          <w:szCs w:val="24"/>
        </w:rPr>
        <w:t xml:space="preserve"> weeks of submission.</w:t>
      </w:r>
    </w:p>
    <w:p w14:paraId="00F0BEF1" w14:textId="77777777" w:rsidR="00A76224" w:rsidRPr="00266B92" w:rsidRDefault="00A76224" w:rsidP="00A76224">
      <w:pPr>
        <w:jc w:val="both"/>
        <w:rPr>
          <w:szCs w:val="24"/>
        </w:rPr>
      </w:pPr>
    </w:p>
    <w:p w14:paraId="2ED9E09E" w14:textId="77777777" w:rsidR="001E6555" w:rsidRPr="00266B92" w:rsidRDefault="008F35A8" w:rsidP="00D9419B">
      <w:pPr>
        <w:jc w:val="both"/>
        <w:rPr>
          <w:b/>
          <w:bCs/>
          <w:szCs w:val="24"/>
          <w:u w:val="single"/>
        </w:rPr>
      </w:pPr>
      <w:r w:rsidRPr="00266B92">
        <w:rPr>
          <w:rFonts w:eastAsia="Calibri"/>
          <w:sz w:val="22"/>
          <w:szCs w:val="22"/>
        </w:rPr>
        <w:br w:type="page"/>
      </w:r>
    </w:p>
    <w:p w14:paraId="778AE8A9" w14:textId="77777777" w:rsidR="001E6555" w:rsidRPr="00266B92" w:rsidRDefault="001E6555" w:rsidP="00D9419B">
      <w:pPr>
        <w:jc w:val="both"/>
        <w:rPr>
          <w:b/>
          <w:bCs/>
          <w:szCs w:val="24"/>
          <w:u w:val="single"/>
        </w:rPr>
      </w:pPr>
    </w:p>
    <w:p w14:paraId="270C89E1" w14:textId="77777777" w:rsidR="001E6555" w:rsidRPr="00266B92" w:rsidRDefault="001E6555" w:rsidP="00D9419B">
      <w:pPr>
        <w:jc w:val="both"/>
        <w:rPr>
          <w:b/>
          <w:bCs/>
          <w:szCs w:val="24"/>
          <w:u w:val="single"/>
        </w:rPr>
      </w:pPr>
      <w:r w:rsidRPr="00266B92">
        <w:rPr>
          <w:smallCaps/>
          <w:noProof/>
          <w:color w:val="FFFFFF" w:themeColor="background1"/>
        </w:rPr>
        <mc:AlternateContent>
          <mc:Choice Requires="wps">
            <w:drawing>
              <wp:anchor distT="0" distB="0" distL="114300" distR="114300" simplePos="0" relativeHeight="251658242" behindDoc="0" locked="0" layoutInCell="1" allowOverlap="1" wp14:anchorId="6112A176" wp14:editId="22C9107F">
                <wp:simplePos x="0" y="0"/>
                <wp:positionH relativeFrom="margin">
                  <wp:align>right</wp:align>
                </wp:positionH>
                <wp:positionV relativeFrom="paragraph">
                  <wp:posOffset>-445411</wp:posOffset>
                </wp:positionV>
                <wp:extent cx="5915025" cy="9429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915025" cy="942975"/>
                        </a:xfrm>
                        <a:prstGeom prst="rect">
                          <a:avLst/>
                        </a:prstGeom>
                        <a:solidFill>
                          <a:srgbClr val="FF9900"/>
                        </a:solidFill>
                        <a:ln w="6350">
                          <a:solidFill>
                            <a:schemeClr val="accent6">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C1E1B67" w14:textId="77777777" w:rsidR="007474E8" w:rsidRPr="00520989" w:rsidRDefault="007474E8" w:rsidP="007474E8">
                            <w:pPr>
                              <w:jc w:val="center"/>
                              <w:rPr>
                                <w:rFonts w:ascii="Book Antiqua" w:hAnsi="Book Antiqua"/>
                                <w:b/>
                                <w:sz w:val="32"/>
                                <w:szCs w:val="32"/>
                              </w:rPr>
                            </w:pPr>
                            <w:r>
                              <w:rPr>
                                <w:rFonts w:ascii="Book Antiqua" w:hAnsi="Book Antiqua"/>
                                <w:b/>
                                <w:sz w:val="32"/>
                                <w:szCs w:val="32"/>
                              </w:rPr>
                              <w:t xml:space="preserve">Utilizing </w:t>
                            </w:r>
                            <w:proofErr w:type="gramStart"/>
                            <w:r>
                              <w:rPr>
                                <w:rFonts w:ascii="Book Antiqua" w:hAnsi="Book Antiqua"/>
                                <w:b/>
                                <w:sz w:val="32"/>
                                <w:szCs w:val="32"/>
                              </w:rPr>
                              <w:t>Social Media</w:t>
                            </w:r>
                            <w:proofErr w:type="gramEnd"/>
                            <w:r>
                              <w:rPr>
                                <w:rFonts w:ascii="Book Antiqua" w:hAnsi="Book Antiqua"/>
                                <w:b/>
                                <w:sz w:val="32"/>
                                <w:szCs w:val="32"/>
                              </w:rPr>
                              <w:t xml:space="preserve"> to </w:t>
                            </w:r>
                            <w:r w:rsidRPr="00520989">
                              <w:rPr>
                                <w:rFonts w:ascii="Book Antiqua" w:hAnsi="Book Antiqua"/>
                                <w:b/>
                                <w:sz w:val="32"/>
                                <w:szCs w:val="32"/>
                              </w:rPr>
                              <w:t>Increas</w:t>
                            </w:r>
                            <w:r>
                              <w:rPr>
                                <w:rFonts w:ascii="Book Antiqua" w:hAnsi="Book Antiqua"/>
                                <w:b/>
                                <w:sz w:val="32"/>
                                <w:szCs w:val="32"/>
                              </w:rPr>
                              <w:t>e</w:t>
                            </w:r>
                            <w:r w:rsidRPr="00520989">
                              <w:rPr>
                                <w:rFonts w:ascii="Book Antiqua" w:hAnsi="Book Antiqua"/>
                                <w:b/>
                                <w:sz w:val="32"/>
                                <w:szCs w:val="32"/>
                              </w:rPr>
                              <w:t xml:space="preserve"> COVID-19 Vaccine Confidence Across Indian Country</w:t>
                            </w:r>
                          </w:p>
                          <w:p w14:paraId="31E7D87F" w14:textId="60FC6ED2" w:rsidR="006F130E" w:rsidRPr="00206291" w:rsidRDefault="00253D38" w:rsidP="00F55278">
                            <w:pPr>
                              <w:shd w:val="clear" w:color="auto" w:fill="FF9900"/>
                              <w:jc w:val="center"/>
                              <w:rPr>
                                <w:rFonts w:ascii="Book Antiqua" w:hAnsi="Book Antiqua"/>
                                <w:b/>
                              </w:rPr>
                            </w:pPr>
                            <w:r>
                              <w:rPr>
                                <w:rFonts w:ascii="Book Antiqua" w:hAnsi="Book Antiqua"/>
                                <w:b/>
                                <w:sz w:val="32"/>
                                <w:szCs w:val="32"/>
                              </w:rPr>
                              <w:t>2023</w:t>
                            </w:r>
                          </w:p>
                          <w:p w14:paraId="266945E6" w14:textId="109C8DE6" w:rsidR="006F130E" w:rsidRPr="00206291" w:rsidRDefault="006F130E" w:rsidP="00F55278">
                            <w:pPr>
                              <w:shd w:val="clear" w:color="auto" w:fill="FF9900"/>
                              <w:jc w:val="center"/>
                              <w:rPr>
                                <w:rFonts w:ascii="Book Antiqua" w:hAnsi="Book Antiqua"/>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12A176" id="Text Box 3" o:spid="_x0000_s1027" type="#_x0000_t202" style="position:absolute;left:0;text-align:left;margin-left:414.55pt;margin-top:-35.05pt;width:465.75pt;height:74.25pt;z-index:25165824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" fillcolor="#f90" strokecolor="#fabf8f [1945]" strokeweight=".5pt">
                <v:textbox>
                  <w:txbxContent>
                    <w:p w14:paraId="0C1E1B67" w14:textId="77777777" w:rsidR="007474E8" w:rsidRPr="00520989" w:rsidRDefault="007474E8" w:rsidP="007474E8">
                      <w:pPr>
                        <w:jc w:val="center"/>
                        <w:rPr>
                          <w:rFonts w:ascii="Book Antiqua" w:hAnsi="Book Antiqua"/>
                          <w:b/>
                          <w:sz w:val="32"/>
                          <w:szCs w:val="32"/>
                        </w:rPr>
                      </w:pPr>
                      <w:r>
                        <w:rPr>
                          <w:rFonts w:ascii="Book Antiqua" w:hAnsi="Book Antiqua"/>
                          <w:b/>
                          <w:sz w:val="32"/>
                          <w:szCs w:val="32"/>
                        </w:rPr>
                        <w:t xml:space="preserve">Utilizing </w:t>
                      </w:r>
                      <w:proofErr w:type="gramStart"/>
                      <w:r>
                        <w:rPr>
                          <w:rFonts w:ascii="Book Antiqua" w:hAnsi="Book Antiqua"/>
                          <w:b/>
                          <w:sz w:val="32"/>
                          <w:szCs w:val="32"/>
                        </w:rPr>
                        <w:t>Social Media</w:t>
                      </w:r>
                      <w:proofErr w:type="gramEnd"/>
                      <w:r>
                        <w:rPr>
                          <w:rFonts w:ascii="Book Antiqua" w:hAnsi="Book Antiqua"/>
                          <w:b/>
                          <w:sz w:val="32"/>
                          <w:szCs w:val="32"/>
                        </w:rPr>
                        <w:t xml:space="preserve"> to </w:t>
                      </w:r>
                      <w:r w:rsidRPr="00520989">
                        <w:rPr>
                          <w:rFonts w:ascii="Book Antiqua" w:hAnsi="Book Antiqua"/>
                          <w:b/>
                          <w:sz w:val="32"/>
                          <w:szCs w:val="32"/>
                        </w:rPr>
                        <w:t>Increas</w:t>
                      </w:r>
                      <w:r>
                        <w:rPr>
                          <w:rFonts w:ascii="Book Antiqua" w:hAnsi="Book Antiqua"/>
                          <w:b/>
                          <w:sz w:val="32"/>
                          <w:szCs w:val="32"/>
                        </w:rPr>
                        <w:t>e</w:t>
                      </w:r>
                      <w:r w:rsidRPr="00520989">
                        <w:rPr>
                          <w:rFonts w:ascii="Book Antiqua" w:hAnsi="Book Antiqua"/>
                          <w:b/>
                          <w:sz w:val="32"/>
                          <w:szCs w:val="32"/>
                        </w:rPr>
                        <w:t xml:space="preserve"> COVID-19 Vaccine Confidence Across Indian Country</w:t>
                      </w:r>
                    </w:p>
                    <w:p w14:paraId="31E7D87F" w14:textId="60FC6ED2" w:rsidR="006F130E" w:rsidRPr="00206291" w:rsidRDefault="00253D38" w:rsidP="00F55278">
                      <w:pPr>
                        <w:shd w:val="clear" w:color="auto" w:fill="FF9900"/>
                        <w:jc w:val="center"/>
                        <w:rPr>
                          <w:rFonts w:ascii="Book Antiqua" w:hAnsi="Book Antiqua"/>
                          <w:b/>
                        </w:rPr>
                      </w:pPr>
                      <w:r>
                        <w:rPr>
                          <w:rFonts w:ascii="Book Antiqua" w:hAnsi="Book Antiqua"/>
                          <w:b/>
                          <w:sz w:val="32"/>
                          <w:szCs w:val="32"/>
                        </w:rPr>
                        <w:t>2023</w:t>
                      </w:r>
                    </w:p>
                    <w:p w14:paraId="266945E6" w14:textId="109C8DE6" w:rsidR="006F130E" w:rsidRPr="00206291" w:rsidRDefault="006F130E" w:rsidP="00F55278">
                      <w:pPr>
                        <w:shd w:val="clear" w:color="auto" w:fill="FF9900"/>
                        <w:jc w:val="center"/>
                        <w:rPr>
                          <w:rFonts w:ascii="Book Antiqua" w:hAnsi="Book Antiqua"/>
                          <w:b/>
                        </w:rPr>
                      </w:pPr>
                    </w:p>
                  </w:txbxContent>
                </v:textbox>
                <w10:wrap anchorx="margin"/>
              </v:shape>
            </w:pict>
          </mc:Fallback>
        </mc:AlternateContent>
      </w:r>
    </w:p>
    <w:p w14:paraId="27123CF4" w14:textId="77777777" w:rsidR="001E6555" w:rsidRPr="00266B92" w:rsidRDefault="001E6555" w:rsidP="00D9419B">
      <w:pPr>
        <w:jc w:val="both"/>
        <w:rPr>
          <w:b/>
          <w:bCs/>
          <w:szCs w:val="24"/>
          <w:u w:val="single"/>
        </w:rPr>
      </w:pPr>
    </w:p>
    <w:p w14:paraId="01B929AC" w14:textId="77777777" w:rsidR="001E6555" w:rsidRPr="00266B92" w:rsidRDefault="001E6555" w:rsidP="00D9419B">
      <w:pPr>
        <w:jc w:val="both"/>
        <w:rPr>
          <w:b/>
          <w:bCs/>
          <w:szCs w:val="24"/>
          <w:u w:val="single"/>
        </w:rPr>
      </w:pPr>
    </w:p>
    <w:p w14:paraId="37805479" w14:textId="2E9A0AD2" w:rsidR="00D9419B" w:rsidRPr="00266B92" w:rsidRDefault="00D9419B" w:rsidP="00D9419B">
      <w:pPr>
        <w:jc w:val="both"/>
        <w:rPr>
          <w:bCs/>
          <w:szCs w:val="24"/>
        </w:rPr>
      </w:pPr>
      <w:r w:rsidRPr="00266B92">
        <w:rPr>
          <w:b/>
          <w:bCs/>
          <w:szCs w:val="24"/>
          <w:u w:val="single"/>
        </w:rPr>
        <w:t>Instructions</w:t>
      </w:r>
      <w:r w:rsidRPr="00266B92">
        <w:rPr>
          <w:bCs/>
          <w:szCs w:val="24"/>
          <w:u w:val="single"/>
        </w:rPr>
        <w:t>:</w:t>
      </w:r>
      <w:r w:rsidRPr="00266B92">
        <w:rPr>
          <w:bCs/>
          <w:szCs w:val="24"/>
        </w:rPr>
        <w:t xml:space="preserve">  Fill out this application in its entirety by typing directly onto this document.  Submit all sections of the application package (as a single </w:t>
      </w:r>
      <w:r w:rsidR="003D5A9E" w:rsidRPr="00266B92">
        <w:rPr>
          <w:bCs/>
          <w:szCs w:val="24"/>
        </w:rPr>
        <w:t>Microsoft Word</w:t>
      </w:r>
      <w:r w:rsidRPr="00266B92">
        <w:rPr>
          <w:bCs/>
          <w:szCs w:val="24"/>
        </w:rPr>
        <w:t xml:space="preserve"> document),</w:t>
      </w:r>
      <w:r w:rsidR="00720132" w:rsidRPr="00266B92">
        <w:rPr>
          <w:bCs/>
          <w:szCs w:val="24"/>
        </w:rPr>
        <w:t xml:space="preserve"> </w:t>
      </w:r>
      <w:r w:rsidRPr="00266B92">
        <w:rPr>
          <w:bCs/>
          <w:szCs w:val="24"/>
        </w:rPr>
        <w:t xml:space="preserve">the letter of support, and additional materials, such as </w:t>
      </w:r>
      <w:r w:rsidR="0017015F">
        <w:rPr>
          <w:bCs/>
          <w:szCs w:val="24"/>
        </w:rPr>
        <w:t xml:space="preserve">a </w:t>
      </w:r>
      <w:r w:rsidRPr="00266B92">
        <w:rPr>
          <w:bCs/>
          <w:szCs w:val="24"/>
        </w:rPr>
        <w:t xml:space="preserve">letter of support from a consultant or outside </w:t>
      </w:r>
      <w:r w:rsidR="00720132" w:rsidRPr="00266B92">
        <w:rPr>
          <w:bCs/>
          <w:szCs w:val="24"/>
        </w:rPr>
        <w:t>contractor</w:t>
      </w:r>
      <w:r w:rsidR="00C90951">
        <w:rPr>
          <w:bCs/>
          <w:szCs w:val="24"/>
        </w:rPr>
        <w:t>,</w:t>
      </w:r>
      <w:r w:rsidR="00720132" w:rsidRPr="00266B92">
        <w:rPr>
          <w:bCs/>
          <w:szCs w:val="24"/>
        </w:rPr>
        <w:t xml:space="preserve"> to</w:t>
      </w:r>
      <w:r w:rsidRPr="00266B92">
        <w:rPr>
          <w:bCs/>
          <w:szCs w:val="24"/>
        </w:rPr>
        <w:t xml:space="preserve"> </w:t>
      </w:r>
      <w:hyperlink r:id="rId20" w:history="1">
        <w:r w:rsidR="00253D38" w:rsidRPr="009E73BB">
          <w:rPr>
            <w:rStyle w:val="Hyperlink"/>
            <w:bCs/>
            <w:szCs w:val="24"/>
            <w:highlight w:val="yellow"/>
          </w:rPr>
          <w:t>dgalligher@nihb.org</w:t>
        </w:r>
      </w:hyperlink>
      <w:r w:rsidR="00253D38">
        <w:rPr>
          <w:rStyle w:val="Hyperlink"/>
          <w:bCs/>
          <w:color w:val="auto"/>
          <w:szCs w:val="24"/>
          <w:highlight w:val="yellow"/>
          <w:u w:val="none"/>
        </w:rPr>
        <w:t>,</w:t>
      </w:r>
      <w:r w:rsidR="009550C7" w:rsidRPr="00266B92">
        <w:rPr>
          <w:bCs/>
          <w:szCs w:val="24"/>
        </w:rPr>
        <w:t xml:space="preserve"> </w:t>
      </w:r>
      <w:r w:rsidRPr="00266B92">
        <w:rPr>
          <w:bCs/>
          <w:szCs w:val="24"/>
        </w:rPr>
        <w:t xml:space="preserve">by </w:t>
      </w:r>
      <w:r w:rsidR="004D6EBB">
        <w:rPr>
          <w:b/>
          <w:bCs/>
          <w:szCs w:val="24"/>
        </w:rPr>
        <w:t xml:space="preserve">March </w:t>
      </w:r>
      <w:r w:rsidR="00326F33">
        <w:rPr>
          <w:b/>
          <w:bCs/>
          <w:szCs w:val="24"/>
        </w:rPr>
        <w:t>24</w:t>
      </w:r>
      <w:r w:rsidR="00253D38">
        <w:rPr>
          <w:b/>
          <w:bCs/>
          <w:szCs w:val="24"/>
        </w:rPr>
        <w:t>, 2023</w:t>
      </w:r>
      <w:r w:rsidRPr="00266B92">
        <w:rPr>
          <w:bCs/>
          <w:szCs w:val="24"/>
        </w:rPr>
        <w:t>. The subject line of the e-mail should read: ‘‘</w:t>
      </w:r>
      <w:r w:rsidR="00253D38">
        <w:rPr>
          <w:b/>
          <w:bCs/>
          <w:szCs w:val="24"/>
          <w:highlight w:val="yellow"/>
        </w:rPr>
        <w:t xml:space="preserve">Vaccine Confidence </w:t>
      </w:r>
      <w:r w:rsidR="00253D38" w:rsidRPr="00137D65">
        <w:rPr>
          <w:b/>
          <w:bCs/>
          <w:szCs w:val="24"/>
          <w:highlight w:val="yellow"/>
        </w:rPr>
        <w:t>RFA</w:t>
      </w:r>
      <w:r w:rsidR="004510BB" w:rsidRPr="00137D65">
        <w:rPr>
          <w:b/>
          <w:bCs/>
          <w:szCs w:val="24"/>
          <w:highlight w:val="yellow"/>
        </w:rPr>
        <w:t xml:space="preserve"> </w:t>
      </w:r>
      <w:r w:rsidR="00DF78F6" w:rsidRPr="00137D65">
        <w:rPr>
          <w:b/>
          <w:bCs/>
          <w:szCs w:val="24"/>
          <w:highlight w:val="yellow"/>
        </w:rPr>
        <w:t>Application</w:t>
      </w:r>
      <w:r w:rsidRPr="00137D65">
        <w:rPr>
          <w:b/>
          <w:bCs/>
          <w:szCs w:val="24"/>
          <w:highlight w:val="yellow"/>
        </w:rPr>
        <w:t>’</w:t>
      </w:r>
      <w:r w:rsidRPr="00266B92">
        <w:rPr>
          <w:bCs/>
          <w:szCs w:val="24"/>
        </w:rPr>
        <w:t xml:space="preserve">. No applications will be </w:t>
      </w:r>
      <w:r w:rsidR="001D3301" w:rsidRPr="00266B92">
        <w:rPr>
          <w:bCs/>
          <w:szCs w:val="24"/>
        </w:rPr>
        <w:t>accepted by fax or postal mail.</w:t>
      </w:r>
    </w:p>
    <w:p w14:paraId="51356725" w14:textId="77777777" w:rsidR="00DF78F6" w:rsidRPr="00266B92" w:rsidRDefault="00DF78F6" w:rsidP="00D9419B">
      <w:pPr>
        <w:jc w:val="both"/>
        <w:rPr>
          <w:bCs/>
          <w:szCs w:val="24"/>
        </w:rPr>
      </w:pPr>
    </w:p>
    <w:tbl>
      <w:tblPr>
        <w:tblStyle w:val="TableGrid"/>
        <w:tblW w:w="9895" w:type="dxa"/>
        <w:shd w:val="clear" w:color="auto" w:fill="F2DBDB" w:themeFill="accent2" w:themeFillTint="33"/>
        <w:tblLook w:val="04A0" w:firstRow="1" w:lastRow="0" w:firstColumn="1" w:lastColumn="0" w:noHBand="0" w:noVBand="1"/>
      </w:tblPr>
      <w:tblGrid>
        <w:gridCol w:w="3938"/>
        <w:gridCol w:w="197"/>
        <w:gridCol w:w="5760"/>
      </w:tblGrid>
      <w:tr w:rsidR="00970AD6" w:rsidRPr="00266B92" w14:paraId="3857E251" w14:textId="77777777" w:rsidTr="008F09FB">
        <w:trPr>
          <w:trHeight w:val="288"/>
        </w:trPr>
        <w:tc>
          <w:tcPr>
            <w:tcW w:w="9895" w:type="dxa"/>
            <w:gridSpan w:val="3"/>
            <w:tcBorders>
              <w:bottom w:val="single" w:sz="4" w:space="0" w:color="auto"/>
            </w:tcBorders>
            <w:shd w:val="clear" w:color="auto" w:fill="FBD4B4" w:themeFill="accent6" w:themeFillTint="66"/>
          </w:tcPr>
          <w:p w14:paraId="08C2E856" w14:textId="77777777" w:rsidR="00970AD6" w:rsidRPr="00266B92" w:rsidDel="00A8701D" w:rsidRDefault="00E4253B" w:rsidP="00E4253B">
            <w:pPr>
              <w:tabs>
                <w:tab w:val="right" w:pos="9360"/>
              </w:tabs>
              <w:rPr>
                <w:b/>
                <w:szCs w:val="24"/>
              </w:rPr>
            </w:pPr>
            <w:r w:rsidRPr="00266B92">
              <w:rPr>
                <w:b/>
                <w:szCs w:val="24"/>
              </w:rPr>
              <w:t>SECTION A</w:t>
            </w:r>
            <w:r w:rsidR="00970AD6" w:rsidRPr="00266B92">
              <w:rPr>
                <w:b/>
                <w:szCs w:val="24"/>
              </w:rPr>
              <w:t xml:space="preserve"> (required): </w:t>
            </w:r>
            <w:r w:rsidRPr="00266B92">
              <w:rPr>
                <w:b/>
                <w:szCs w:val="24"/>
              </w:rPr>
              <w:t>CONTACT INFORMATION</w:t>
            </w:r>
          </w:p>
        </w:tc>
      </w:tr>
      <w:tr w:rsidR="00E4253B" w:rsidRPr="00266B92" w14:paraId="62BC1E18" w14:textId="77777777" w:rsidTr="008F09FB">
        <w:trPr>
          <w:trHeight w:val="288"/>
        </w:trPr>
        <w:tc>
          <w:tcPr>
            <w:tcW w:w="9895" w:type="dxa"/>
            <w:gridSpan w:val="3"/>
            <w:tcBorders>
              <w:bottom w:val="single" w:sz="4" w:space="0" w:color="auto"/>
            </w:tcBorders>
            <w:shd w:val="clear" w:color="auto" w:fill="auto"/>
          </w:tcPr>
          <w:p w14:paraId="1E92044F" w14:textId="77777777" w:rsidR="00E4253B" w:rsidRPr="00266B92" w:rsidRDefault="00E4253B" w:rsidP="00E4253B">
            <w:pPr>
              <w:tabs>
                <w:tab w:val="right" w:pos="9360"/>
              </w:tabs>
              <w:rPr>
                <w:szCs w:val="24"/>
              </w:rPr>
            </w:pPr>
          </w:p>
        </w:tc>
      </w:tr>
      <w:tr w:rsidR="00F16BB1" w:rsidRPr="00266B92" w14:paraId="3A80D0DC" w14:textId="77777777" w:rsidTr="00B12E79">
        <w:trPr>
          <w:trHeight w:val="288"/>
        </w:trPr>
        <w:tc>
          <w:tcPr>
            <w:tcW w:w="4135" w:type="dxa"/>
            <w:gridSpan w:val="2"/>
            <w:tcBorders>
              <w:bottom w:val="single" w:sz="4" w:space="0" w:color="auto"/>
            </w:tcBorders>
            <w:shd w:val="clear" w:color="auto" w:fill="auto"/>
          </w:tcPr>
          <w:p w14:paraId="65DB5EED" w14:textId="77777777" w:rsidR="00F16BB1" w:rsidRPr="00266B92" w:rsidRDefault="00F16BB1" w:rsidP="00C267F3">
            <w:pPr>
              <w:tabs>
                <w:tab w:val="right" w:pos="9360"/>
              </w:tabs>
              <w:rPr>
                <w:b/>
                <w:szCs w:val="24"/>
              </w:rPr>
            </w:pPr>
            <w:r w:rsidRPr="00266B92">
              <w:rPr>
                <w:b/>
                <w:szCs w:val="24"/>
              </w:rPr>
              <w:t>Name of Tribe</w:t>
            </w:r>
            <w:r w:rsidRPr="00266B92">
              <w:rPr>
                <w:szCs w:val="24"/>
              </w:rPr>
              <w:t>:</w:t>
            </w:r>
          </w:p>
        </w:tc>
        <w:tc>
          <w:tcPr>
            <w:tcW w:w="5760" w:type="dxa"/>
            <w:tcBorders>
              <w:bottom w:val="single" w:sz="4" w:space="0" w:color="auto"/>
            </w:tcBorders>
            <w:shd w:val="clear" w:color="auto" w:fill="auto"/>
          </w:tcPr>
          <w:p w14:paraId="2BD58CA1" w14:textId="66D36194" w:rsidR="00F16BB1" w:rsidRPr="00266B92" w:rsidRDefault="00B136D9" w:rsidP="00EB1017">
            <w:pPr>
              <w:tabs>
                <w:tab w:val="right" w:pos="9360"/>
              </w:tabs>
              <w:rPr>
                <w:b/>
                <w:szCs w:val="24"/>
              </w:rPr>
            </w:pPr>
            <w:sdt>
              <w:sdtPr>
                <w:rPr>
                  <w:szCs w:val="24"/>
                </w:rPr>
                <w:id w:val="1067766312"/>
                <w:placeholder>
                  <w:docPart w:val="B924A92777434182B0B475B1457F49C6"/>
                </w:placeholder>
                <w:showingPlcHdr/>
                <w:text/>
              </w:sdtPr>
              <w:sdtEndPr/>
              <w:sdtContent>
                <w:r w:rsidR="0093344F" w:rsidRPr="00426605">
                  <w:rPr>
                    <w:rStyle w:val="PlaceholderText"/>
                  </w:rPr>
                  <w:t>Click here to enter text.</w:t>
                </w:r>
              </w:sdtContent>
            </w:sdt>
          </w:p>
        </w:tc>
      </w:tr>
      <w:tr w:rsidR="00F16BB1" w:rsidRPr="00266B92" w14:paraId="63E439C8" w14:textId="77777777" w:rsidTr="00B12E79">
        <w:trPr>
          <w:trHeight w:val="390"/>
        </w:trPr>
        <w:tc>
          <w:tcPr>
            <w:tcW w:w="4135" w:type="dxa"/>
            <w:gridSpan w:val="2"/>
            <w:vMerge w:val="restart"/>
            <w:tcBorders>
              <w:right w:val="single" w:sz="4" w:space="0" w:color="A6A6A6" w:themeColor="background1" w:themeShade="A6"/>
            </w:tcBorders>
            <w:shd w:val="clear" w:color="auto" w:fill="auto"/>
          </w:tcPr>
          <w:p w14:paraId="7AD94FA0" w14:textId="77777777" w:rsidR="00B12E79" w:rsidRPr="00266B92" w:rsidRDefault="00970AD6" w:rsidP="00C267F3">
            <w:pPr>
              <w:tabs>
                <w:tab w:val="right" w:pos="9360"/>
              </w:tabs>
              <w:rPr>
                <w:b/>
                <w:szCs w:val="24"/>
              </w:rPr>
            </w:pPr>
            <w:r w:rsidRPr="00266B92">
              <w:rPr>
                <w:b/>
                <w:szCs w:val="24"/>
              </w:rPr>
              <w:t>Point of Contact</w:t>
            </w:r>
          </w:p>
          <w:p w14:paraId="7DD0A6CE" w14:textId="77777777" w:rsidR="00F16BB1" w:rsidRPr="00266B92" w:rsidRDefault="00F16BB1" w:rsidP="00C267F3">
            <w:pPr>
              <w:tabs>
                <w:tab w:val="right" w:pos="9360"/>
              </w:tabs>
              <w:rPr>
                <w:szCs w:val="24"/>
              </w:rPr>
            </w:pPr>
            <w:r w:rsidRPr="00266B92">
              <w:rPr>
                <w:szCs w:val="24"/>
              </w:rPr>
              <w:t>Contact information for the individual to be contacted for notification of application status:</w:t>
            </w:r>
          </w:p>
          <w:p w14:paraId="489C2C70" w14:textId="77777777" w:rsidR="00F16BB1" w:rsidRPr="00266B92" w:rsidRDefault="00F16BB1" w:rsidP="00C267F3">
            <w:pPr>
              <w:tabs>
                <w:tab w:val="right" w:pos="9360"/>
              </w:tabs>
              <w:rPr>
                <w:szCs w:val="24"/>
              </w:rPr>
            </w:pPr>
          </w:p>
          <w:p w14:paraId="2A61AB6A" w14:textId="77777777" w:rsidR="00F16BB1" w:rsidRPr="00266B92" w:rsidRDefault="00F16BB1" w:rsidP="00C267F3">
            <w:pPr>
              <w:tabs>
                <w:tab w:val="right" w:pos="9360"/>
              </w:tabs>
              <w:rPr>
                <w:szCs w:val="24"/>
              </w:rPr>
            </w:pPr>
          </w:p>
          <w:p w14:paraId="7FF9DC78" w14:textId="77777777" w:rsidR="00F16BB1" w:rsidRPr="00266B92" w:rsidRDefault="00F16BB1" w:rsidP="00C267F3">
            <w:pPr>
              <w:tabs>
                <w:tab w:val="right" w:pos="9360"/>
              </w:tabs>
              <w:rPr>
                <w:szCs w:val="24"/>
              </w:rPr>
            </w:pPr>
          </w:p>
          <w:p w14:paraId="2F8BD511" w14:textId="77777777" w:rsidR="00F16BB1" w:rsidRPr="00266B92" w:rsidRDefault="00F16BB1" w:rsidP="00C267F3">
            <w:pPr>
              <w:tabs>
                <w:tab w:val="right" w:pos="9360"/>
              </w:tabs>
              <w:rPr>
                <w:szCs w:val="24"/>
              </w:rPr>
            </w:pPr>
          </w:p>
          <w:p w14:paraId="2279AF31"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31429F40" w14:textId="77777777" w:rsidR="00F16BB1" w:rsidRPr="00266B92" w:rsidRDefault="00F16BB1" w:rsidP="00970AD6">
            <w:pPr>
              <w:tabs>
                <w:tab w:val="right" w:pos="9360"/>
              </w:tabs>
              <w:rPr>
                <w:szCs w:val="24"/>
              </w:rPr>
            </w:pPr>
            <w:r w:rsidRPr="00266B92">
              <w:rPr>
                <w:b/>
                <w:szCs w:val="24"/>
              </w:rPr>
              <w:t>Name</w:t>
            </w:r>
            <w:r w:rsidRPr="00266B92">
              <w:rPr>
                <w:szCs w:val="24"/>
              </w:rPr>
              <w:t xml:space="preserve">: </w:t>
            </w:r>
            <w:sdt>
              <w:sdtPr>
                <w:rPr>
                  <w:szCs w:val="24"/>
                </w:rPr>
                <w:id w:val="357864601"/>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0FF10776" w14:textId="77777777" w:rsidTr="00B12E79">
        <w:trPr>
          <w:trHeight w:val="390"/>
        </w:trPr>
        <w:tc>
          <w:tcPr>
            <w:tcW w:w="4135" w:type="dxa"/>
            <w:gridSpan w:val="2"/>
            <w:vMerge/>
            <w:tcBorders>
              <w:right w:val="single" w:sz="4" w:space="0" w:color="A6A6A6" w:themeColor="background1" w:themeShade="A6"/>
            </w:tcBorders>
            <w:shd w:val="clear" w:color="auto" w:fill="auto"/>
          </w:tcPr>
          <w:p w14:paraId="45899E33"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4B86DD9F" w14:textId="77777777" w:rsidR="00F16BB1" w:rsidRPr="00266B92" w:rsidRDefault="00F16BB1" w:rsidP="00970AD6">
            <w:pPr>
              <w:tabs>
                <w:tab w:val="right" w:pos="9360"/>
              </w:tabs>
              <w:rPr>
                <w:szCs w:val="24"/>
              </w:rPr>
            </w:pPr>
            <w:r w:rsidRPr="00266B92">
              <w:rPr>
                <w:b/>
                <w:szCs w:val="24"/>
              </w:rPr>
              <w:t>Title</w:t>
            </w:r>
            <w:r w:rsidRPr="00266B92">
              <w:rPr>
                <w:szCs w:val="24"/>
              </w:rPr>
              <w:t xml:space="preserve">: </w:t>
            </w:r>
            <w:sdt>
              <w:sdtPr>
                <w:rPr>
                  <w:szCs w:val="24"/>
                </w:rPr>
                <w:id w:val="119270332"/>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458ADA3B" w14:textId="77777777" w:rsidTr="00B12E79">
        <w:trPr>
          <w:trHeight w:val="390"/>
        </w:trPr>
        <w:tc>
          <w:tcPr>
            <w:tcW w:w="4135" w:type="dxa"/>
            <w:gridSpan w:val="2"/>
            <w:vMerge/>
            <w:tcBorders>
              <w:right w:val="single" w:sz="4" w:space="0" w:color="A6A6A6" w:themeColor="background1" w:themeShade="A6"/>
            </w:tcBorders>
            <w:shd w:val="clear" w:color="auto" w:fill="auto"/>
          </w:tcPr>
          <w:p w14:paraId="2CB80685"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2ADEEF30" w14:textId="77777777" w:rsidR="00F16BB1" w:rsidRPr="00266B92" w:rsidRDefault="00F16BB1" w:rsidP="00970AD6">
            <w:pPr>
              <w:tabs>
                <w:tab w:val="right" w:pos="9360"/>
              </w:tabs>
              <w:rPr>
                <w:szCs w:val="24"/>
              </w:rPr>
            </w:pPr>
            <w:r w:rsidRPr="00266B92">
              <w:rPr>
                <w:b/>
                <w:szCs w:val="24"/>
              </w:rPr>
              <w:t>E-mail Address</w:t>
            </w:r>
            <w:r w:rsidRPr="00266B92">
              <w:rPr>
                <w:szCs w:val="24"/>
              </w:rPr>
              <w:t xml:space="preserve">: </w:t>
            </w:r>
            <w:sdt>
              <w:sdtPr>
                <w:rPr>
                  <w:szCs w:val="24"/>
                </w:rPr>
                <w:id w:val="128213327"/>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05F7201E" w14:textId="77777777" w:rsidTr="00B12E79">
        <w:trPr>
          <w:trHeight w:val="390"/>
        </w:trPr>
        <w:tc>
          <w:tcPr>
            <w:tcW w:w="4135" w:type="dxa"/>
            <w:gridSpan w:val="2"/>
            <w:vMerge/>
            <w:tcBorders>
              <w:right w:val="single" w:sz="4" w:space="0" w:color="A6A6A6" w:themeColor="background1" w:themeShade="A6"/>
            </w:tcBorders>
            <w:shd w:val="clear" w:color="auto" w:fill="auto"/>
          </w:tcPr>
          <w:p w14:paraId="7AE2E272"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6D162786" w14:textId="77777777" w:rsidR="00F16BB1" w:rsidRPr="00266B92" w:rsidRDefault="00F16BB1" w:rsidP="00A8701D">
            <w:pPr>
              <w:tabs>
                <w:tab w:val="right" w:pos="9360"/>
              </w:tabs>
              <w:rPr>
                <w:szCs w:val="24"/>
              </w:rPr>
            </w:pPr>
            <w:r w:rsidRPr="00266B92">
              <w:rPr>
                <w:b/>
                <w:szCs w:val="24"/>
              </w:rPr>
              <w:t>Phone Number</w:t>
            </w:r>
            <w:r w:rsidRPr="00266B92">
              <w:rPr>
                <w:szCs w:val="24"/>
              </w:rPr>
              <w:t xml:space="preserve">: </w:t>
            </w:r>
            <w:sdt>
              <w:sdtPr>
                <w:rPr>
                  <w:szCs w:val="24"/>
                </w:rPr>
                <w:id w:val="1896628449"/>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55119F15" w14:textId="77777777" w:rsidTr="00B12E79">
        <w:trPr>
          <w:trHeight w:val="390"/>
        </w:trPr>
        <w:tc>
          <w:tcPr>
            <w:tcW w:w="4135" w:type="dxa"/>
            <w:gridSpan w:val="2"/>
            <w:vMerge/>
            <w:tcBorders>
              <w:right w:val="single" w:sz="4" w:space="0" w:color="A6A6A6" w:themeColor="background1" w:themeShade="A6"/>
            </w:tcBorders>
            <w:shd w:val="clear" w:color="auto" w:fill="auto"/>
          </w:tcPr>
          <w:p w14:paraId="7497C9AE"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7E210D8C" w14:textId="77777777" w:rsidR="00F16BB1" w:rsidRPr="00266B92" w:rsidRDefault="00F16BB1" w:rsidP="00A8701D">
            <w:pPr>
              <w:tabs>
                <w:tab w:val="right" w:pos="9360"/>
              </w:tabs>
              <w:rPr>
                <w:szCs w:val="24"/>
              </w:rPr>
            </w:pPr>
            <w:r w:rsidRPr="00266B92">
              <w:rPr>
                <w:b/>
                <w:szCs w:val="24"/>
              </w:rPr>
              <w:t>Mailing Street Address</w:t>
            </w:r>
            <w:r w:rsidRPr="00266B92">
              <w:rPr>
                <w:szCs w:val="24"/>
              </w:rPr>
              <w:t xml:space="preserve">: </w:t>
            </w:r>
            <w:sdt>
              <w:sdtPr>
                <w:rPr>
                  <w:szCs w:val="24"/>
                </w:rPr>
                <w:id w:val="1903553632"/>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5030F107" w14:textId="77777777" w:rsidTr="00B12E79">
        <w:trPr>
          <w:trHeight w:val="314"/>
        </w:trPr>
        <w:tc>
          <w:tcPr>
            <w:tcW w:w="4135" w:type="dxa"/>
            <w:gridSpan w:val="2"/>
            <w:vMerge/>
            <w:tcBorders>
              <w:right w:val="single" w:sz="4" w:space="0" w:color="A6A6A6" w:themeColor="background1" w:themeShade="A6"/>
            </w:tcBorders>
            <w:shd w:val="clear" w:color="auto" w:fill="auto"/>
          </w:tcPr>
          <w:p w14:paraId="2010BFC6"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3D99CBEC" w14:textId="77777777" w:rsidR="00F16BB1" w:rsidRPr="00266B92" w:rsidRDefault="00F16BB1" w:rsidP="00A8701D">
            <w:pPr>
              <w:tabs>
                <w:tab w:val="right" w:pos="9360"/>
              </w:tabs>
              <w:rPr>
                <w:szCs w:val="24"/>
              </w:rPr>
            </w:pPr>
            <w:r w:rsidRPr="00266B92">
              <w:rPr>
                <w:b/>
                <w:szCs w:val="24"/>
              </w:rPr>
              <w:t>City, State, Zip Code</w:t>
            </w:r>
            <w:r w:rsidRPr="00266B92">
              <w:rPr>
                <w:szCs w:val="24"/>
              </w:rPr>
              <w:t xml:space="preserve">: </w:t>
            </w:r>
            <w:sdt>
              <w:sdtPr>
                <w:rPr>
                  <w:szCs w:val="24"/>
                </w:rPr>
                <w:id w:val="-1106111662"/>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52DEB578" w14:textId="77777777" w:rsidTr="00B12E79">
        <w:trPr>
          <w:trHeight w:val="368"/>
        </w:trPr>
        <w:tc>
          <w:tcPr>
            <w:tcW w:w="4135" w:type="dxa"/>
            <w:gridSpan w:val="2"/>
            <w:vMerge w:val="restart"/>
            <w:tcBorders>
              <w:right w:val="single" w:sz="4" w:space="0" w:color="A6A6A6" w:themeColor="background1" w:themeShade="A6"/>
            </w:tcBorders>
            <w:shd w:val="clear" w:color="auto" w:fill="auto"/>
          </w:tcPr>
          <w:p w14:paraId="009B80A6" w14:textId="77777777" w:rsidR="00F16BB1" w:rsidRPr="00266B92" w:rsidRDefault="00F16BB1" w:rsidP="00C267F3">
            <w:pPr>
              <w:tabs>
                <w:tab w:val="right" w:pos="9360"/>
              </w:tabs>
              <w:rPr>
                <w:szCs w:val="24"/>
              </w:rPr>
            </w:pPr>
            <w:r w:rsidRPr="00266B92">
              <w:rPr>
                <w:szCs w:val="24"/>
              </w:rPr>
              <w:t>Contact information for the Tribal Health official/director</w:t>
            </w:r>
          </w:p>
        </w:tc>
        <w:tc>
          <w:tcPr>
            <w:tcW w:w="5760" w:type="dxa"/>
            <w:tcBorders>
              <w:left w:val="single" w:sz="4" w:space="0" w:color="A6A6A6" w:themeColor="background1" w:themeShade="A6"/>
            </w:tcBorders>
            <w:shd w:val="clear" w:color="auto" w:fill="auto"/>
          </w:tcPr>
          <w:p w14:paraId="68A31161" w14:textId="77777777" w:rsidR="00F16BB1" w:rsidRPr="00266B92" w:rsidRDefault="00F16BB1" w:rsidP="00A8701D">
            <w:pPr>
              <w:tabs>
                <w:tab w:val="right" w:pos="9360"/>
              </w:tabs>
              <w:rPr>
                <w:szCs w:val="24"/>
              </w:rPr>
            </w:pPr>
            <w:r w:rsidRPr="00266B92">
              <w:rPr>
                <w:b/>
                <w:szCs w:val="24"/>
              </w:rPr>
              <w:t>Name</w:t>
            </w:r>
            <w:r w:rsidRPr="00266B92">
              <w:rPr>
                <w:szCs w:val="24"/>
              </w:rPr>
              <w:t xml:space="preserve">: </w:t>
            </w:r>
            <w:sdt>
              <w:sdtPr>
                <w:rPr>
                  <w:szCs w:val="24"/>
                </w:rPr>
                <w:id w:val="-1112744217"/>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5B674A71" w14:textId="77777777" w:rsidTr="00B12E79">
        <w:trPr>
          <w:trHeight w:val="350"/>
        </w:trPr>
        <w:tc>
          <w:tcPr>
            <w:tcW w:w="4135" w:type="dxa"/>
            <w:gridSpan w:val="2"/>
            <w:vMerge/>
            <w:tcBorders>
              <w:right w:val="single" w:sz="4" w:space="0" w:color="A6A6A6" w:themeColor="background1" w:themeShade="A6"/>
            </w:tcBorders>
            <w:shd w:val="clear" w:color="auto" w:fill="auto"/>
          </w:tcPr>
          <w:p w14:paraId="44E48BDE"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0ED6A43C" w14:textId="77777777" w:rsidR="00F16BB1" w:rsidRPr="00266B92" w:rsidRDefault="00F16BB1" w:rsidP="00A8701D">
            <w:pPr>
              <w:tabs>
                <w:tab w:val="right" w:pos="9360"/>
              </w:tabs>
              <w:rPr>
                <w:szCs w:val="24"/>
              </w:rPr>
            </w:pPr>
            <w:r w:rsidRPr="00266B92">
              <w:rPr>
                <w:b/>
                <w:szCs w:val="24"/>
              </w:rPr>
              <w:t>Title</w:t>
            </w:r>
            <w:r w:rsidRPr="00266B92">
              <w:rPr>
                <w:szCs w:val="24"/>
              </w:rPr>
              <w:t xml:space="preserve">: </w:t>
            </w:r>
            <w:sdt>
              <w:sdtPr>
                <w:rPr>
                  <w:szCs w:val="24"/>
                </w:rPr>
                <w:id w:val="-265461742"/>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1193E3F6" w14:textId="77777777" w:rsidTr="00B12E79">
        <w:trPr>
          <w:trHeight w:val="332"/>
        </w:trPr>
        <w:tc>
          <w:tcPr>
            <w:tcW w:w="4135" w:type="dxa"/>
            <w:gridSpan w:val="2"/>
            <w:vMerge/>
            <w:tcBorders>
              <w:right w:val="single" w:sz="4" w:space="0" w:color="A6A6A6" w:themeColor="background1" w:themeShade="A6"/>
            </w:tcBorders>
            <w:shd w:val="clear" w:color="auto" w:fill="auto"/>
          </w:tcPr>
          <w:p w14:paraId="249FB72E"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1E43294B" w14:textId="77777777" w:rsidR="00F16BB1" w:rsidRPr="00266B92" w:rsidRDefault="00F16BB1" w:rsidP="00A8701D">
            <w:pPr>
              <w:tabs>
                <w:tab w:val="right" w:pos="9360"/>
              </w:tabs>
              <w:rPr>
                <w:szCs w:val="24"/>
              </w:rPr>
            </w:pPr>
            <w:r w:rsidRPr="00266B92">
              <w:rPr>
                <w:b/>
                <w:szCs w:val="24"/>
              </w:rPr>
              <w:t>E-mail Address</w:t>
            </w:r>
            <w:r w:rsidRPr="00266B92">
              <w:rPr>
                <w:szCs w:val="24"/>
              </w:rPr>
              <w:t xml:space="preserve">: </w:t>
            </w:r>
            <w:sdt>
              <w:sdtPr>
                <w:rPr>
                  <w:szCs w:val="24"/>
                </w:rPr>
                <w:id w:val="-507439750"/>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732776D0" w14:textId="77777777" w:rsidTr="00B12E79">
        <w:trPr>
          <w:trHeight w:val="170"/>
        </w:trPr>
        <w:tc>
          <w:tcPr>
            <w:tcW w:w="4135" w:type="dxa"/>
            <w:gridSpan w:val="2"/>
            <w:vMerge/>
            <w:tcBorders>
              <w:right w:val="single" w:sz="4" w:space="0" w:color="A6A6A6" w:themeColor="background1" w:themeShade="A6"/>
            </w:tcBorders>
            <w:shd w:val="clear" w:color="auto" w:fill="auto"/>
          </w:tcPr>
          <w:p w14:paraId="719D134E"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31FA875B" w14:textId="77777777" w:rsidR="00F16BB1" w:rsidRPr="00266B92" w:rsidRDefault="00F16BB1" w:rsidP="00A8701D">
            <w:pPr>
              <w:tabs>
                <w:tab w:val="right" w:pos="9360"/>
              </w:tabs>
              <w:rPr>
                <w:szCs w:val="24"/>
              </w:rPr>
            </w:pPr>
            <w:r w:rsidRPr="00266B92">
              <w:rPr>
                <w:b/>
                <w:szCs w:val="24"/>
              </w:rPr>
              <w:t>Phone Number</w:t>
            </w:r>
            <w:r w:rsidRPr="00266B92">
              <w:rPr>
                <w:szCs w:val="24"/>
              </w:rPr>
              <w:t xml:space="preserve">: </w:t>
            </w:r>
            <w:sdt>
              <w:sdtPr>
                <w:rPr>
                  <w:szCs w:val="24"/>
                </w:rPr>
                <w:id w:val="1695888522"/>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52BEE49A" w14:textId="77777777" w:rsidTr="00B12E79">
        <w:trPr>
          <w:trHeight w:val="431"/>
        </w:trPr>
        <w:tc>
          <w:tcPr>
            <w:tcW w:w="4135" w:type="dxa"/>
            <w:gridSpan w:val="2"/>
            <w:vMerge w:val="restart"/>
            <w:tcBorders>
              <w:right w:val="single" w:sz="4" w:space="0" w:color="A6A6A6" w:themeColor="background1" w:themeShade="A6"/>
            </w:tcBorders>
            <w:shd w:val="clear" w:color="auto" w:fill="auto"/>
          </w:tcPr>
          <w:p w14:paraId="4C05F1B6" w14:textId="77777777" w:rsidR="00F16BB1" w:rsidRPr="00266B92" w:rsidRDefault="00F16BB1" w:rsidP="00C267F3">
            <w:pPr>
              <w:tabs>
                <w:tab w:val="right" w:pos="9360"/>
              </w:tabs>
              <w:rPr>
                <w:szCs w:val="24"/>
              </w:rPr>
            </w:pPr>
            <w:r w:rsidRPr="00266B92">
              <w:rPr>
                <w:szCs w:val="24"/>
              </w:rPr>
              <w:t>Tribal health department/organization:</w:t>
            </w:r>
          </w:p>
        </w:tc>
        <w:tc>
          <w:tcPr>
            <w:tcW w:w="5760" w:type="dxa"/>
            <w:tcBorders>
              <w:left w:val="single" w:sz="4" w:space="0" w:color="A6A6A6" w:themeColor="background1" w:themeShade="A6"/>
            </w:tcBorders>
            <w:shd w:val="clear" w:color="auto" w:fill="auto"/>
          </w:tcPr>
          <w:p w14:paraId="1B16BF8A" w14:textId="77777777" w:rsidR="00F16BB1" w:rsidRPr="00266B92" w:rsidRDefault="00F16BB1" w:rsidP="00A8701D">
            <w:pPr>
              <w:tabs>
                <w:tab w:val="right" w:pos="9360"/>
              </w:tabs>
              <w:rPr>
                <w:szCs w:val="24"/>
              </w:rPr>
            </w:pPr>
            <w:r w:rsidRPr="00266B92">
              <w:rPr>
                <w:b/>
                <w:szCs w:val="24"/>
              </w:rPr>
              <w:t>Name</w:t>
            </w:r>
            <w:r w:rsidRPr="00266B92">
              <w:rPr>
                <w:szCs w:val="24"/>
              </w:rPr>
              <w:t xml:space="preserve">: </w:t>
            </w:r>
            <w:sdt>
              <w:sdtPr>
                <w:rPr>
                  <w:szCs w:val="24"/>
                </w:rPr>
                <w:id w:val="-2103015784"/>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5A5EB93A" w14:textId="77777777" w:rsidTr="00B12E79">
        <w:trPr>
          <w:trHeight w:val="413"/>
        </w:trPr>
        <w:tc>
          <w:tcPr>
            <w:tcW w:w="4135" w:type="dxa"/>
            <w:gridSpan w:val="2"/>
            <w:vMerge/>
            <w:tcBorders>
              <w:right w:val="single" w:sz="4" w:space="0" w:color="A6A6A6" w:themeColor="background1" w:themeShade="A6"/>
            </w:tcBorders>
            <w:shd w:val="clear" w:color="auto" w:fill="auto"/>
          </w:tcPr>
          <w:p w14:paraId="0054CF20"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509AB6AC" w14:textId="77777777" w:rsidR="00F16BB1" w:rsidRPr="00266B92" w:rsidRDefault="00F16BB1" w:rsidP="00A8701D">
            <w:pPr>
              <w:tabs>
                <w:tab w:val="right" w:pos="9360"/>
              </w:tabs>
              <w:rPr>
                <w:szCs w:val="24"/>
              </w:rPr>
            </w:pPr>
            <w:r w:rsidRPr="00266B92">
              <w:rPr>
                <w:b/>
                <w:szCs w:val="24"/>
              </w:rPr>
              <w:t>Mailing Street Address</w:t>
            </w:r>
            <w:r w:rsidRPr="00266B92">
              <w:rPr>
                <w:szCs w:val="24"/>
              </w:rPr>
              <w:t xml:space="preserve">: </w:t>
            </w:r>
            <w:sdt>
              <w:sdtPr>
                <w:rPr>
                  <w:szCs w:val="24"/>
                </w:rPr>
                <w:id w:val="1610083435"/>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35AAE884" w14:textId="77777777" w:rsidTr="00B12E79">
        <w:trPr>
          <w:trHeight w:val="395"/>
        </w:trPr>
        <w:tc>
          <w:tcPr>
            <w:tcW w:w="4135" w:type="dxa"/>
            <w:gridSpan w:val="2"/>
            <w:vMerge/>
            <w:tcBorders>
              <w:right w:val="single" w:sz="4" w:space="0" w:color="A6A6A6" w:themeColor="background1" w:themeShade="A6"/>
            </w:tcBorders>
            <w:shd w:val="clear" w:color="auto" w:fill="auto"/>
          </w:tcPr>
          <w:p w14:paraId="7EF4DF00"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131C09A6" w14:textId="77777777" w:rsidR="00F16BB1" w:rsidRPr="00266B92" w:rsidRDefault="00F16BB1" w:rsidP="00A8701D">
            <w:pPr>
              <w:tabs>
                <w:tab w:val="right" w:pos="9360"/>
              </w:tabs>
              <w:rPr>
                <w:szCs w:val="24"/>
              </w:rPr>
            </w:pPr>
            <w:r w:rsidRPr="00266B92">
              <w:rPr>
                <w:b/>
                <w:szCs w:val="24"/>
              </w:rPr>
              <w:t>City, State, Zip Code</w:t>
            </w:r>
            <w:r w:rsidRPr="00266B92">
              <w:rPr>
                <w:szCs w:val="24"/>
              </w:rPr>
              <w:t xml:space="preserve">: </w:t>
            </w:r>
            <w:sdt>
              <w:sdtPr>
                <w:rPr>
                  <w:szCs w:val="24"/>
                </w:rPr>
                <w:id w:val="270130732"/>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1D51822A" w14:textId="77777777" w:rsidTr="00B12E79">
        <w:trPr>
          <w:trHeight w:val="288"/>
        </w:trPr>
        <w:tc>
          <w:tcPr>
            <w:tcW w:w="4135" w:type="dxa"/>
            <w:gridSpan w:val="2"/>
            <w:tcBorders>
              <w:right w:val="single" w:sz="4" w:space="0" w:color="A6A6A6" w:themeColor="background1" w:themeShade="A6"/>
            </w:tcBorders>
            <w:shd w:val="clear" w:color="auto" w:fill="auto"/>
          </w:tcPr>
          <w:p w14:paraId="78A6E72B" w14:textId="77777777" w:rsidR="00F16BB1" w:rsidRPr="00266B92" w:rsidRDefault="00F16BB1" w:rsidP="00A8701D">
            <w:pPr>
              <w:tabs>
                <w:tab w:val="right" w:pos="9360"/>
              </w:tabs>
              <w:rPr>
                <w:szCs w:val="24"/>
              </w:rPr>
            </w:pPr>
            <w:r w:rsidRPr="00266B92">
              <w:rPr>
                <w:b/>
                <w:szCs w:val="24"/>
              </w:rPr>
              <w:t>Total Tribal enrollment</w:t>
            </w:r>
            <w:r w:rsidRPr="00266B92">
              <w:rPr>
                <w:szCs w:val="24"/>
              </w:rPr>
              <w:t xml:space="preserve">: </w:t>
            </w:r>
            <w:sdt>
              <w:sdtPr>
                <w:rPr>
                  <w:szCs w:val="24"/>
                </w:rPr>
                <w:id w:val="-923258123"/>
                <w:placeholder>
                  <w:docPart w:val="B924A92777434182B0B475B1457F49C6"/>
                </w:placeholder>
                <w:showingPlcHdr/>
                <w:text/>
              </w:sdtPr>
              <w:sdtEndPr/>
              <w:sdtContent>
                <w:r w:rsidR="00970AD6" w:rsidRPr="00266B92">
                  <w:rPr>
                    <w:rStyle w:val="PlaceholderText"/>
                  </w:rPr>
                  <w:t>Click here to enter text.</w:t>
                </w:r>
              </w:sdtContent>
            </w:sdt>
          </w:p>
        </w:tc>
        <w:tc>
          <w:tcPr>
            <w:tcW w:w="5760" w:type="dxa"/>
            <w:tcBorders>
              <w:left w:val="single" w:sz="4" w:space="0" w:color="A6A6A6" w:themeColor="background1" w:themeShade="A6"/>
            </w:tcBorders>
            <w:shd w:val="clear" w:color="auto" w:fill="auto"/>
          </w:tcPr>
          <w:p w14:paraId="35FF46F2" w14:textId="77777777" w:rsidR="00F16BB1" w:rsidRPr="00266B92" w:rsidRDefault="00F16BB1" w:rsidP="00A8701D">
            <w:pPr>
              <w:tabs>
                <w:tab w:val="right" w:pos="9360"/>
              </w:tabs>
              <w:rPr>
                <w:szCs w:val="24"/>
              </w:rPr>
            </w:pPr>
            <w:r w:rsidRPr="00266B92">
              <w:rPr>
                <w:b/>
                <w:szCs w:val="24"/>
              </w:rPr>
              <w:t>Resident population</w:t>
            </w:r>
            <w:r w:rsidRPr="00266B92">
              <w:rPr>
                <w:szCs w:val="24"/>
              </w:rPr>
              <w:t xml:space="preserve"> </w:t>
            </w:r>
            <w:sdt>
              <w:sdtPr>
                <w:rPr>
                  <w:szCs w:val="24"/>
                </w:rPr>
                <w:id w:val="-41296228"/>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7F565F07" w14:textId="77777777" w:rsidTr="00B12E79">
        <w:trPr>
          <w:trHeight w:val="288"/>
        </w:trPr>
        <w:tc>
          <w:tcPr>
            <w:tcW w:w="4135" w:type="dxa"/>
            <w:gridSpan w:val="2"/>
            <w:tcBorders>
              <w:right w:val="single" w:sz="4" w:space="0" w:color="A6A6A6" w:themeColor="background1" w:themeShade="A6"/>
            </w:tcBorders>
            <w:shd w:val="clear" w:color="auto" w:fill="auto"/>
          </w:tcPr>
          <w:p w14:paraId="5AFB4D56" w14:textId="77777777" w:rsidR="00F16BB1" w:rsidRPr="00266B92" w:rsidRDefault="00F16BB1" w:rsidP="00970AD6">
            <w:pPr>
              <w:tabs>
                <w:tab w:val="right" w:pos="9360"/>
              </w:tabs>
              <w:rPr>
                <w:szCs w:val="24"/>
              </w:rPr>
            </w:pPr>
            <w:r w:rsidRPr="00266B92">
              <w:rPr>
                <w:b/>
                <w:szCs w:val="24"/>
              </w:rPr>
              <w:t>Size of reservation (sq. mi.):</w:t>
            </w:r>
            <w:r w:rsidRPr="00266B92">
              <w:rPr>
                <w:szCs w:val="24"/>
              </w:rPr>
              <w:t xml:space="preserve"> </w:t>
            </w:r>
            <w:sdt>
              <w:sdtPr>
                <w:rPr>
                  <w:szCs w:val="24"/>
                </w:rPr>
                <w:id w:val="886072818"/>
                <w:placeholder>
                  <w:docPart w:val="B924A92777434182B0B475B1457F49C6"/>
                </w:placeholder>
                <w:showingPlcHdr/>
                <w:text/>
              </w:sdtPr>
              <w:sdtEndPr/>
              <w:sdtContent>
                <w:r w:rsidR="00970AD6" w:rsidRPr="00266B92">
                  <w:rPr>
                    <w:rStyle w:val="PlaceholderText"/>
                  </w:rPr>
                  <w:t>Click here to enter text.</w:t>
                </w:r>
              </w:sdtContent>
            </w:sdt>
          </w:p>
        </w:tc>
        <w:tc>
          <w:tcPr>
            <w:tcW w:w="5760" w:type="dxa"/>
            <w:tcBorders>
              <w:left w:val="single" w:sz="4" w:space="0" w:color="A6A6A6" w:themeColor="background1" w:themeShade="A6"/>
            </w:tcBorders>
            <w:shd w:val="clear" w:color="auto" w:fill="auto"/>
          </w:tcPr>
          <w:p w14:paraId="75D2D267" w14:textId="77777777" w:rsidR="00F16BB1" w:rsidRPr="00266B92" w:rsidRDefault="00F16BB1" w:rsidP="00C267F3">
            <w:pPr>
              <w:tabs>
                <w:tab w:val="right" w:pos="9360"/>
              </w:tabs>
              <w:rPr>
                <w:b/>
                <w:szCs w:val="24"/>
              </w:rPr>
            </w:pPr>
            <w:r w:rsidRPr="00266B92">
              <w:rPr>
                <w:b/>
                <w:szCs w:val="24"/>
              </w:rPr>
              <w:t>Approximate population size served by health department or organization(number):</w:t>
            </w:r>
          </w:p>
          <w:p w14:paraId="33DEA46B" w14:textId="77777777" w:rsidR="00F16BB1" w:rsidRPr="00266B92" w:rsidRDefault="00F16BB1" w:rsidP="00A8701D">
            <w:pPr>
              <w:tabs>
                <w:tab w:val="right" w:pos="9360"/>
              </w:tabs>
              <w:rPr>
                <w:szCs w:val="24"/>
              </w:rPr>
            </w:pPr>
            <w:r w:rsidRPr="00266B92">
              <w:rPr>
                <w:szCs w:val="24"/>
              </w:rPr>
              <w:t xml:space="preserve"> </w:t>
            </w:r>
            <w:sdt>
              <w:sdtPr>
                <w:rPr>
                  <w:szCs w:val="24"/>
                </w:rPr>
                <w:id w:val="504016653"/>
                <w:placeholder>
                  <w:docPart w:val="B924A92777434182B0B475B1457F49C6"/>
                </w:placeholder>
                <w:showingPlcHdr/>
                <w:text/>
              </w:sdtPr>
              <w:sdtEndPr/>
              <w:sdtContent>
                <w:r w:rsidR="00970AD6" w:rsidRPr="00266B92">
                  <w:rPr>
                    <w:rStyle w:val="PlaceholderText"/>
                  </w:rPr>
                  <w:t>Click here to enter text.</w:t>
                </w:r>
              </w:sdtContent>
            </w:sdt>
            <w:r w:rsidRPr="00266B92">
              <w:rPr>
                <w:szCs w:val="24"/>
              </w:rPr>
              <w:t xml:space="preserve"> individuals </w:t>
            </w:r>
          </w:p>
        </w:tc>
      </w:tr>
      <w:tr w:rsidR="00F16BB1" w:rsidRPr="00266B92" w14:paraId="2D707CD3" w14:textId="77777777" w:rsidTr="00B12E79">
        <w:trPr>
          <w:trHeight w:val="348"/>
        </w:trPr>
        <w:tc>
          <w:tcPr>
            <w:tcW w:w="4135" w:type="dxa"/>
            <w:gridSpan w:val="2"/>
            <w:vMerge w:val="restart"/>
            <w:tcBorders>
              <w:right w:val="single" w:sz="4" w:space="0" w:color="A6A6A6" w:themeColor="background1" w:themeShade="A6"/>
            </w:tcBorders>
            <w:shd w:val="clear" w:color="auto" w:fill="auto"/>
          </w:tcPr>
          <w:p w14:paraId="2F889EA8" w14:textId="77777777" w:rsidR="00F16BB1" w:rsidRPr="00266B92" w:rsidRDefault="00F16BB1" w:rsidP="00C267F3">
            <w:pPr>
              <w:tabs>
                <w:tab w:val="right" w:pos="9360"/>
              </w:tabs>
              <w:rPr>
                <w:szCs w:val="24"/>
              </w:rPr>
            </w:pPr>
            <w:r w:rsidRPr="00266B92">
              <w:rPr>
                <w:szCs w:val="24"/>
              </w:rPr>
              <w:t>Name and Address where funding check should be sent should Tribe receive the funding</w:t>
            </w:r>
          </w:p>
        </w:tc>
        <w:tc>
          <w:tcPr>
            <w:tcW w:w="5760" w:type="dxa"/>
            <w:tcBorders>
              <w:left w:val="single" w:sz="4" w:space="0" w:color="A6A6A6" w:themeColor="background1" w:themeShade="A6"/>
            </w:tcBorders>
            <w:shd w:val="clear" w:color="auto" w:fill="auto"/>
          </w:tcPr>
          <w:p w14:paraId="273B6A79" w14:textId="77777777" w:rsidR="00F16BB1" w:rsidRPr="00266B92" w:rsidRDefault="00F16BB1" w:rsidP="00A8701D">
            <w:pPr>
              <w:tabs>
                <w:tab w:val="right" w:pos="9360"/>
              </w:tabs>
              <w:rPr>
                <w:szCs w:val="24"/>
              </w:rPr>
            </w:pPr>
            <w:r w:rsidRPr="00266B92">
              <w:rPr>
                <w:b/>
                <w:color w:val="C00000"/>
                <w:szCs w:val="24"/>
              </w:rPr>
              <w:t>Pay to the order of</w:t>
            </w:r>
            <w:r w:rsidRPr="00266B92">
              <w:rPr>
                <w:szCs w:val="24"/>
              </w:rPr>
              <w:t xml:space="preserve">: </w:t>
            </w:r>
            <w:sdt>
              <w:sdtPr>
                <w:rPr>
                  <w:szCs w:val="24"/>
                </w:rPr>
                <w:id w:val="-1010825001"/>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2FEAFDF3" w14:textId="77777777" w:rsidTr="00B12E79">
        <w:trPr>
          <w:trHeight w:val="347"/>
        </w:trPr>
        <w:tc>
          <w:tcPr>
            <w:tcW w:w="4135" w:type="dxa"/>
            <w:gridSpan w:val="2"/>
            <w:vMerge/>
            <w:tcBorders>
              <w:right w:val="single" w:sz="4" w:space="0" w:color="A6A6A6" w:themeColor="background1" w:themeShade="A6"/>
            </w:tcBorders>
            <w:shd w:val="clear" w:color="auto" w:fill="auto"/>
          </w:tcPr>
          <w:p w14:paraId="4F716E76"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4DA78D77" w14:textId="77777777" w:rsidR="00F16BB1" w:rsidRPr="00266B92" w:rsidRDefault="00F16BB1" w:rsidP="00A8701D">
            <w:pPr>
              <w:tabs>
                <w:tab w:val="right" w:pos="9360"/>
              </w:tabs>
              <w:rPr>
                <w:szCs w:val="24"/>
              </w:rPr>
            </w:pPr>
            <w:r w:rsidRPr="00266B92">
              <w:rPr>
                <w:b/>
                <w:szCs w:val="24"/>
              </w:rPr>
              <w:t>Mailing Street Address</w:t>
            </w:r>
            <w:r w:rsidRPr="00266B92">
              <w:rPr>
                <w:szCs w:val="24"/>
              </w:rPr>
              <w:t xml:space="preserve">: </w:t>
            </w:r>
            <w:sdt>
              <w:sdtPr>
                <w:rPr>
                  <w:szCs w:val="24"/>
                </w:rPr>
                <w:id w:val="1828324185"/>
                <w:placeholder>
                  <w:docPart w:val="B924A92777434182B0B475B1457F49C6"/>
                </w:placeholder>
                <w:showingPlcHdr/>
                <w:text/>
              </w:sdtPr>
              <w:sdtEndPr/>
              <w:sdtContent>
                <w:r w:rsidR="00970AD6" w:rsidRPr="00266B92">
                  <w:rPr>
                    <w:rStyle w:val="PlaceholderText"/>
                  </w:rPr>
                  <w:t>Click here to enter text.</w:t>
                </w:r>
              </w:sdtContent>
            </w:sdt>
          </w:p>
        </w:tc>
      </w:tr>
      <w:tr w:rsidR="00F16BB1" w:rsidRPr="00266B92" w14:paraId="2CF34F29" w14:textId="77777777" w:rsidTr="00B12E79">
        <w:trPr>
          <w:trHeight w:val="347"/>
        </w:trPr>
        <w:tc>
          <w:tcPr>
            <w:tcW w:w="4135" w:type="dxa"/>
            <w:gridSpan w:val="2"/>
            <w:vMerge/>
            <w:tcBorders>
              <w:right w:val="single" w:sz="4" w:space="0" w:color="A6A6A6" w:themeColor="background1" w:themeShade="A6"/>
            </w:tcBorders>
            <w:shd w:val="clear" w:color="auto" w:fill="auto"/>
          </w:tcPr>
          <w:p w14:paraId="651D2672" w14:textId="77777777" w:rsidR="00F16BB1" w:rsidRPr="00266B92" w:rsidRDefault="00F16BB1" w:rsidP="00C267F3">
            <w:pPr>
              <w:tabs>
                <w:tab w:val="right" w:pos="9360"/>
              </w:tabs>
              <w:rPr>
                <w:szCs w:val="24"/>
              </w:rPr>
            </w:pPr>
          </w:p>
        </w:tc>
        <w:tc>
          <w:tcPr>
            <w:tcW w:w="5760" w:type="dxa"/>
            <w:tcBorders>
              <w:left w:val="single" w:sz="4" w:space="0" w:color="A6A6A6" w:themeColor="background1" w:themeShade="A6"/>
            </w:tcBorders>
            <w:shd w:val="clear" w:color="auto" w:fill="auto"/>
          </w:tcPr>
          <w:p w14:paraId="2A58D515" w14:textId="77777777" w:rsidR="00F16BB1" w:rsidRPr="00266B92" w:rsidRDefault="00F16BB1" w:rsidP="00A8701D">
            <w:pPr>
              <w:tabs>
                <w:tab w:val="right" w:pos="9360"/>
              </w:tabs>
              <w:rPr>
                <w:szCs w:val="24"/>
              </w:rPr>
            </w:pPr>
            <w:r w:rsidRPr="00266B92">
              <w:rPr>
                <w:b/>
                <w:szCs w:val="24"/>
              </w:rPr>
              <w:t>City, State, Zip Code</w:t>
            </w:r>
            <w:r w:rsidRPr="00266B92">
              <w:rPr>
                <w:szCs w:val="24"/>
              </w:rPr>
              <w:t xml:space="preserve">: </w:t>
            </w:r>
            <w:sdt>
              <w:sdtPr>
                <w:rPr>
                  <w:szCs w:val="24"/>
                </w:rPr>
                <w:id w:val="-777023122"/>
                <w:placeholder>
                  <w:docPart w:val="B924A92777434182B0B475B1457F49C6"/>
                </w:placeholder>
                <w:showingPlcHdr/>
                <w:text/>
              </w:sdtPr>
              <w:sdtEndPr/>
              <w:sdtContent>
                <w:r w:rsidR="00E4253B" w:rsidRPr="00266B92">
                  <w:rPr>
                    <w:rStyle w:val="PlaceholderText"/>
                  </w:rPr>
                  <w:t>Click here to enter text.</w:t>
                </w:r>
              </w:sdtContent>
            </w:sdt>
          </w:p>
        </w:tc>
      </w:tr>
      <w:tr w:rsidR="00F16BB1" w:rsidRPr="00266B92" w14:paraId="03577F1C" w14:textId="77777777" w:rsidTr="00B12E79">
        <w:trPr>
          <w:trHeight w:val="375"/>
        </w:trPr>
        <w:tc>
          <w:tcPr>
            <w:tcW w:w="4135" w:type="dxa"/>
            <w:gridSpan w:val="2"/>
            <w:tcBorders>
              <w:right w:val="single" w:sz="4" w:space="0" w:color="A6A6A6" w:themeColor="background1" w:themeShade="A6"/>
            </w:tcBorders>
            <w:shd w:val="clear" w:color="auto" w:fill="auto"/>
          </w:tcPr>
          <w:p w14:paraId="0D30AB25" w14:textId="77777777" w:rsidR="00F16BB1" w:rsidRPr="00266B92" w:rsidRDefault="00F16BB1" w:rsidP="00C267F3">
            <w:pPr>
              <w:tabs>
                <w:tab w:val="right" w:pos="9360"/>
              </w:tabs>
              <w:rPr>
                <w:b/>
                <w:szCs w:val="24"/>
              </w:rPr>
            </w:pPr>
            <w:r w:rsidRPr="00266B92">
              <w:rPr>
                <w:b/>
                <w:szCs w:val="24"/>
              </w:rPr>
              <w:t>Electronic signature of health official (typed is permissible):</w:t>
            </w:r>
          </w:p>
        </w:tc>
        <w:tc>
          <w:tcPr>
            <w:tcW w:w="5760" w:type="dxa"/>
            <w:tcBorders>
              <w:left w:val="single" w:sz="4" w:space="0" w:color="A6A6A6" w:themeColor="background1" w:themeShade="A6"/>
            </w:tcBorders>
            <w:shd w:val="clear" w:color="auto" w:fill="auto"/>
          </w:tcPr>
          <w:p w14:paraId="1F22565A" w14:textId="77777777" w:rsidR="00F16BB1" w:rsidRPr="00266B92" w:rsidRDefault="00B136D9" w:rsidP="00C267F3">
            <w:pPr>
              <w:tabs>
                <w:tab w:val="right" w:pos="9360"/>
              </w:tabs>
              <w:rPr>
                <w:szCs w:val="24"/>
              </w:rPr>
            </w:pPr>
            <w:sdt>
              <w:sdtPr>
                <w:rPr>
                  <w:szCs w:val="24"/>
                </w:rPr>
                <w:id w:val="-1142498541"/>
                <w:placeholder>
                  <w:docPart w:val="B924A92777434182B0B475B1457F49C6"/>
                </w:placeholder>
                <w:showingPlcHdr/>
                <w:text/>
              </w:sdtPr>
              <w:sdtEndPr/>
              <w:sdtContent>
                <w:r w:rsidR="00E4253B" w:rsidRPr="00266B92">
                  <w:rPr>
                    <w:rStyle w:val="PlaceholderText"/>
                  </w:rPr>
                  <w:t>Click here to enter text.</w:t>
                </w:r>
              </w:sdtContent>
            </w:sdt>
          </w:p>
        </w:tc>
      </w:tr>
      <w:tr w:rsidR="00F16BB1" w:rsidRPr="00266B92" w14:paraId="6ACE04B5" w14:textId="77777777" w:rsidTr="00B12E79">
        <w:trPr>
          <w:trHeight w:val="307"/>
        </w:trPr>
        <w:tc>
          <w:tcPr>
            <w:tcW w:w="9895" w:type="dxa"/>
            <w:gridSpan w:val="3"/>
            <w:tcBorders>
              <w:bottom w:val="single" w:sz="4" w:space="0" w:color="auto"/>
            </w:tcBorders>
            <w:shd w:val="clear" w:color="auto" w:fill="auto"/>
          </w:tcPr>
          <w:p w14:paraId="4EB4026E" w14:textId="77777777" w:rsidR="00F16BB1" w:rsidRPr="00266B92" w:rsidRDefault="00F16BB1" w:rsidP="00C267F3">
            <w:pPr>
              <w:tabs>
                <w:tab w:val="right" w:pos="9360"/>
              </w:tabs>
              <w:rPr>
                <w:b/>
                <w:szCs w:val="24"/>
              </w:rPr>
            </w:pPr>
            <w:r w:rsidRPr="00266B92">
              <w:rPr>
                <w:b/>
                <w:szCs w:val="24"/>
              </w:rPr>
              <w:t>PROJECT COORDINATOR CONTACT INFORMATION</w:t>
            </w:r>
          </w:p>
        </w:tc>
      </w:tr>
      <w:tr w:rsidR="00F16BB1" w:rsidRPr="00266B92" w14:paraId="5A9DE11A" w14:textId="77777777" w:rsidTr="00B12E79">
        <w:trPr>
          <w:trHeight w:val="416"/>
        </w:trPr>
        <w:tc>
          <w:tcPr>
            <w:tcW w:w="3938" w:type="dxa"/>
            <w:vMerge w:val="restart"/>
            <w:tcBorders>
              <w:right w:val="single" w:sz="4" w:space="0" w:color="A6A6A6" w:themeColor="background1" w:themeShade="A6"/>
            </w:tcBorders>
            <w:shd w:val="clear" w:color="auto" w:fill="auto"/>
          </w:tcPr>
          <w:p w14:paraId="7C979048" w14:textId="77777777" w:rsidR="00F16BB1" w:rsidRPr="00266B92" w:rsidRDefault="00F16BB1" w:rsidP="00C267F3">
            <w:pPr>
              <w:rPr>
                <w:b/>
              </w:rPr>
            </w:pPr>
            <w:r w:rsidRPr="00266B92">
              <w:rPr>
                <w:szCs w:val="24"/>
              </w:rPr>
              <w:t xml:space="preserve">Contact information for the individual to serve as Project Coordinator (if the same as above, then leave all fields blank).  </w:t>
            </w:r>
            <w:r w:rsidRPr="00266B92">
              <w:rPr>
                <w:b/>
              </w:rPr>
              <w:t xml:space="preserve">This person will be the main point of contact and be responsible for submitting all deliverables, participating in conference calls, and completing evaluation activities.     </w:t>
            </w:r>
          </w:p>
          <w:p w14:paraId="5D871629" w14:textId="77777777" w:rsidR="00F16BB1" w:rsidRPr="00266B92" w:rsidRDefault="00F16BB1" w:rsidP="00C267F3">
            <w:pPr>
              <w:tabs>
                <w:tab w:val="right" w:pos="9360"/>
              </w:tabs>
              <w:rPr>
                <w:szCs w:val="24"/>
              </w:rPr>
            </w:pPr>
          </w:p>
        </w:tc>
        <w:tc>
          <w:tcPr>
            <w:tcW w:w="5957" w:type="dxa"/>
            <w:gridSpan w:val="2"/>
            <w:tcBorders>
              <w:left w:val="single" w:sz="4" w:space="0" w:color="A6A6A6" w:themeColor="background1" w:themeShade="A6"/>
            </w:tcBorders>
            <w:shd w:val="clear" w:color="auto" w:fill="auto"/>
          </w:tcPr>
          <w:p w14:paraId="226A146A" w14:textId="77777777" w:rsidR="00F16BB1" w:rsidRPr="00266B92" w:rsidRDefault="00F16BB1" w:rsidP="00E4253B">
            <w:pPr>
              <w:tabs>
                <w:tab w:val="right" w:pos="9360"/>
              </w:tabs>
              <w:rPr>
                <w:szCs w:val="24"/>
              </w:rPr>
            </w:pPr>
            <w:r w:rsidRPr="00266B92">
              <w:rPr>
                <w:szCs w:val="24"/>
              </w:rPr>
              <w:t xml:space="preserve">Name: </w:t>
            </w:r>
            <w:sdt>
              <w:sdtPr>
                <w:rPr>
                  <w:szCs w:val="24"/>
                </w:rPr>
                <w:id w:val="-645430786"/>
                <w:placeholder>
                  <w:docPart w:val="B924A92777434182B0B475B1457F49C6"/>
                </w:placeholder>
                <w:showingPlcHdr/>
                <w:text/>
              </w:sdtPr>
              <w:sdtEndPr/>
              <w:sdtContent>
                <w:r w:rsidR="00E4253B" w:rsidRPr="00266B92">
                  <w:rPr>
                    <w:rStyle w:val="PlaceholderText"/>
                  </w:rPr>
                  <w:t>Click here to enter text.</w:t>
                </w:r>
              </w:sdtContent>
            </w:sdt>
          </w:p>
        </w:tc>
      </w:tr>
      <w:tr w:rsidR="00F16BB1" w:rsidRPr="00266B92" w14:paraId="219520C9" w14:textId="77777777" w:rsidTr="00B12E79">
        <w:trPr>
          <w:trHeight w:val="416"/>
        </w:trPr>
        <w:tc>
          <w:tcPr>
            <w:tcW w:w="3938" w:type="dxa"/>
            <w:vMerge/>
            <w:tcBorders>
              <w:right w:val="single" w:sz="4" w:space="0" w:color="A6A6A6" w:themeColor="background1" w:themeShade="A6"/>
            </w:tcBorders>
            <w:shd w:val="clear" w:color="auto" w:fill="auto"/>
          </w:tcPr>
          <w:p w14:paraId="75D17DEE" w14:textId="77777777" w:rsidR="00F16BB1" w:rsidRPr="00266B92" w:rsidRDefault="00F16BB1" w:rsidP="00C267F3">
            <w:pPr>
              <w:tabs>
                <w:tab w:val="right" w:pos="9360"/>
              </w:tabs>
              <w:rPr>
                <w:szCs w:val="24"/>
              </w:rPr>
            </w:pPr>
          </w:p>
        </w:tc>
        <w:tc>
          <w:tcPr>
            <w:tcW w:w="5957" w:type="dxa"/>
            <w:gridSpan w:val="2"/>
            <w:tcBorders>
              <w:left w:val="single" w:sz="4" w:space="0" w:color="A6A6A6" w:themeColor="background1" w:themeShade="A6"/>
            </w:tcBorders>
            <w:shd w:val="clear" w:color="auto" w:fill="auto"/>
          </w:tcPr>
          <w:p w14:paraId="00D90B5A" w14:textId="77777777" w:rsidR="00F16BB1" w:rsidRPr="00266B92" w:rsidRDefault="00F16BB1" w:rsidP="00E4253B">
            <w:pPr>
              <w:tabs>
                <w:tab w:val="right" w:pos="9360"/>
              </w:tabs>
              <w:rPr>
                <w:szCs w:val="24"/>
              </w:rPr>
            </w:pPr>
            <w:r w:rsidRPr="00266B92">
              <w:rPr>
                <w:szCs w:val="24"/>
              </w:rPr>
              <w:t xml:space="preserve">Title: </w:t>
            </w:r>
            <w:sdt>
              <w:sdtPr>
                <w:rPr>
                  <w:szCs w:val="24"/>
                </w:rPr>
                <w:id w:val="601226290"/>
                <w:placeholder>
                  <w:docPart w:val="B924A92777434182B0B475B1457F49C6"/>
                </w:placeholder>
                <w:showingPlcHdr/>
                <w:text/>
              </w:sdtPr>
              <w:sdtEndPr/>
              <w:sdtContent>
                <w:r w:rsidR="00E4253B" w:rsidRPr="00266B92">
                  <w:rPr>
                    <w:rStyle w:val="PlaceholderText"/>
                  </w:rPr>
                  <w:t>Click here to enter text.</w:t>
                </w:r>
              </w:sdtContent>
            </w:sdt>
          </w:p>
        </w:tc>
      </w:tr>
      <w:tr w:rsidR="00F16BB1" w:rsidRPr="00266B92" w14:paraId="04B29CCB" w14:textId="77777777" w:rsidTr="00B12E79">
        <w:trPr>
          <w:trHeight w:val="416"/>
        </w:trPr>
        <w:tc>
          <w:tcPr>
            <w:tcW w:w="3938" w:type="dxa"/>
            <w:vMerge/>
            <w:tcBorders>
              <w:right w:val="single" w:sz="4" w:space="0" w:color="A6A6A6" w:themeColor="background1" w:themeShade="A6"/>
            </w:tcBorders>
            <w:shd w:val="clear" w:color="auto" w:fill="auto"/>
          </w:tcPr>
          <w:p w14:paraId="7117957C" w14:textId="77777777" w:rsidR="00F16BB1" w:rsidRPr="00266B92" w:rsidRDefault="00F16BB1" w:rsidP="00C267F3">
            <w:pPr>
              <w:tabs>
                <w:tab w:val="right" w:pos="9360"/>
              </w:tabs>
              <w:rPr>
                <w:szCs w:val="24"/>
              </w:rPr>
            </w:pPr>
          </w:p>
        </w:tc>
        <w:tc>
          <w:tcPr>
            <w:tcW w:w="5957" w:type="dxa"/>
            <w:gridSpan w:val="2"/>
            <w:tcBorders>
              <w:left w:val="single" w:sz="4" w:space="0" w:color="A6A6A6" w:themeColor="background1" w:themeShade="A6"/>
            </w:tcBorders>
            <w:shd w:val="clear" w:color="auto" w:fill="auto"/>
          </w:tcPr>
          <w:p w14:paraId="30CEB2EB" w14:textId="77777777" w:rsidR="00F16BB1" w:rsidRPr="00266B92" w:rsidRDefault="00F16BB1" w:rsidP="00E4253B">
            <w:pPr>
              <w:tabs>
                <w:tab w:val="right" w:pos="9360"/>
              </w:tabs>
              <w:rPr>
                <w:szCs w:val="24"/>
              </w:rPr>
            </w:pPr>
            <w:r w:rsidRPr="00266B92">
              <w:rPr>
                <w:szCs w:val="24"/>
              </w:rPr>
              <w:t xml:space="preserve">E-mail Address: </w:t>
            </w:r>
            <w:sdt>
              <w:sdtPr>
                <w:rPr>
                  <w:szCs w:val="24"/>
                </w:rPr>
                <w:id w:val="171614162"/>
                <w:placeholder>
                  <w:docPart w:val="B924A92777434182B0B475B1457F49C6"/>
                </w:placeholder>
                <w:showingPlcHdr/>
                <w:text/>
              </w:sdtPr>
              <w:sdtEndPr/>
              <w:sdtContent>
                <w:r w:rsidR="00E4253B" w:rsidRPr="00266B92">
                  <w:rPr>
                    <w:rStyle w:val="PlaceholderText"/>
                  </w:rPr>
                  <w:t>Click here to enter text.</w:t>
                </w:r>
              </w:sdtContent>
            </w:sdt>
          </w:p>
        </w:tc>
      </w:tr>
      <w:tr w:rsidR="00F16BB1" w:rsidRPr="00266B92" w14:paraId="2A67E155" w14:textId="77777777" w:rsidTr="00B12E79">
        <w:trPr>
          <w:trHeight w:val="416"/>
        </w:trPr>
        <w:tc>
          <w:tcPr>
            <w:tcW w:w="3938" w:type="dxa"/>
            <w:vMerge/>
            <w:tcBorders>
              <w:right w:val="single" w:sz="4" w:space="0" w:color="A6A6A6" w:themeColor="background1" w:themeShade="A6"/>
            </w:tcBorders>
            <w:shd w:val="clear" w:color="auto" w:fill="auto"/>
          </w:tcPr>
          <w:p w14:paraId="5335CCCB" w14:textId="77777777" w:rsidR="00F16BB1" w:rsidRPr="00266B92" w:rsidRDefault="00F16BB1" w:rsidP="00C267F3">
            <w:pPr>
              <w:tabs>
                <w:tab w:val="right" w:pos="9360"/>
              </w:tabs>
              <w:rPr>
                <w:szCs w:val="24"/>
              </w:rPr>
            </w:pPr>
          </w:p>
        </w:tc>
        <w:tc>
          <w:tcPr>
            <w:tcW w:w="5957" w:type="dxa"/>
            <w:gridSpan w:val="2"/>
            <w:tcBorders>
              <w:left w:val="single" w:sz="4" w:space="0" w:color="A6A6A6" w:themeColor="background1" w:themeShade="A6"/>
            </w:tcBorders>
            <w:shd w:val="clear" w:color="auto" w:fill="auto"/>
          </w:tcPr>
          <w:p w14:paraId="51FE78AA" w14:textId="77777777" w:rsidR="00F16BB1" w:rsidRPr="00266B92" w:rsidRDefault="00F16BB1" w:rsidP="00E4253B">
            <w:pPr>
              <w:tabs>
                <w:tab w:val="right" w:pos="9360"/>
              </w:tabs>
              <w:rPr>
                <w:szCs w:val="24"/>
              </w:rPr>
            </w:pPr>
            <w:r w:rsidRPr="00266B92">
              <w:rPr>
                <w:szCs w:val="24"/>
              </w:rPr>
              <w:t xml:space="preserve">Phone Number: </w:t>
            </w:r>
            <w:sdt>
              <w:sdtPr>
                <w:rPr>
                  <w:szCs w:val="24"/>
                </w:rPr>
                <w:id w:val="-254129951"/>
                <w:placeholder>
                  <w:docPart w:val="B924A92777434182B0B475B1457F49C6"/>
                </w:placeholder>
                <w:showingPlcHdr/>
                <w:text/>
              </w:sdtPr>
              <w:sdtEndPr/>
              <w:sdtContent>
                <w:r w:rsidR="00E4253B" w:rsidRPr="00266B92">
                  <w:rPr>
                    <w:rStyle w:val="PlaceholderText"/>
                  </w:rPr>
                  <w:t>Click here to enter text.</w:t>
                </w:r>
              </w:sdtContent>
            </w:sdt>
          </w:p>
        </w:tc>
      </w:tr>
      <w:tr w:rsidR="00F16BB1" w:rsidRPr="00266B92" w14:paraId="718871CF" w14:textId="77777777" w:rsidTr="00B12E79">
        <w:trPr>
          <w:trHeight w:val="416"/>
        </w:trPr>
        <w:tc>
          <w:tcPr>
            <w:tcW w:w="3938" w:type="dxa"/>
            <w:vMerge/>
            <w:tcBorders>
              <w:right w:val="single" w:sz="4" w:space="0" w:color="A6A6A6" w:themeColor="background1" w:themeShade="A6"/>
            </w:tcBorders>
            <w:shd w:val="clear" w:color="auto" w:fill="auto"/>
          </w:tcPr>
          <w:p w14:paraId="6E3C4FF8" w14:textId="77777777" w:rsidR="00F16BB1" w:rsidRPr="00266B92" w:rsidRDefault="00F16BB1" w:rsidP="00C267F3">
            <w:pPr>
              <w:tabs>
                <w:tab w:val="right" w:pos="9360"/>
              </w:tabs>
              <w:rPr>
                <w:szCs w:val="24"/>
              </w:rPr>
            </w:pPr>
          </w:p>
        </w:tc>
        <w:tc>
          <w:tcPr>
            <w:tcW w:w="5957" w:type="dxa"/>
            <w:gridSpan w:val="2"/>
            <w:tcBorders>
              <w:left w:val="single" w:sz="4" w:space="0" w:color="A6A6A6" w:themeColor="background1" w:themeShade="A6"/>
            </w:tcBorders>
            <w:shd w:val="clear" w:color="auto" w:fill="auto"/>
          </w:tcPr>
          <w:p w14:paraId="1AD4D1FC" w14:textId="77777777" w:rsidR="00F16BB1" w:rsidRPr="00266B92" w:rsidRDefault="00F16BB1" w:rsidP="00E4253B">
            <w:pPr>
              <w:tabs>
                <w:tab w:val="right" w:pos="9360"/>
              </w:tabs>
              <w:rPr>
                <w:szCs w:val="24"/>
              </w:rPr>
            </w:pPr>
            <w:r w:rsidRPr="00266B92">
              <w:rPr>
                <w:szCs w:val="24"/>
              </w:rPr>
              <w:t xml:space="preserve">Mailing Street Address: </w:t>
            </w:r>
            <w:sdt>
              <w:sdtPr>
                <w:rPr>
                  <w:szCs w:val="24"/>
                </w:rPr>
                <w:id w:val="1041016028"/>
                <w:placeholder>
                  <w:docPart w:val="B924A92777434182B0B475B1457F49C6"/>
                </w:placeholder>
                <w:showingPlcHdr/>
                <w:text/>
              </w:sdtPr>
              <w:sdtEndPr/>
              <w:sdtContent>
                <w:r w:rsidR="00E4253B" w:rsidRPr="00266B92">
                  <w:rPr>
                    <w:rStyle w:val="PlaceholderText"/>
                  </w:rPr>
                  <w:t>Click here to enter text.</w:t>
                </w:r>
              </w:sdtContent>
            </w:sdt>
          </w:p>
        </w:tc>
      </w:tr>
      <w:tr w:rsidR="00F16BB1" w:rsidRPr="00266B92" w14:paraId="33CD44C5" w14:textId="77777777" w:rsidTr="00B12E79">
        <w:trPr>
          <w:trHeight w:val="692"/>
        </w:trPr>
        <w:tc>
          <w:tcPr>
            <w:tcW w:w="3938" w:type="dxa"/>
            <w:vMerge/>
            <w:tcBorders>
              <w:right w:val="single" w:sz="4" w:space="0" w:color="A6A6A6" w:themeColor="background1" w:themeShade="A6"/>
            </w:tcBorders>
            <w:shd w:val="clear" w:color="auto" w:fill="auto"/>
          </w:tcPr>
          <w:p w14:paraId="1A82F40F" w14:textId="77777777" w:rsidR="00F16BB1" w:rsidRPr="00266B92" w:rsidRDefault="00F16BB1" w:rsidP="00C267F3">
            <w:pPr>
              <w:tabs>
                <w:tab w:val="right" w:pos="9360"/>
              </w:tabs>
              <w:rPr>
                <w:szCs w:val="24"/>
              </w:rPr>
            </w:pPr>
          </w:p>
        </w:tc>
        <w:tc>
          <w:tcPr>
            <w:tcW w:w="5957" w:type="dxa"/>
            <w:gridSpan w:val="2"/>
            <w:tcBorders>
              <w:left w:val="single" w:sz="4" w:space="0" w:color="A6A6A6" w:themeColor="background1" w:themeShade="A6"/>
            </w:tcBorders>
            <w:shd w:val="clear" w:color="auto" w:fill="auto"/>
          </w:tcPr>
          <w:p w14:paraId="2CD99F9E" w14:textId="77777777" w:rsidR="00F16BB1" w:rsidRPr="00266B92" w:rsidRDefault="00F16BB1" w:rsidP="00E4253B">
            <w:pPr>
              <w:tabs>
                <w:tab w:val="right" w:pos="9360"/>
              </w:tabs>
              <w:rPr>
                <w:szCs w:val="24"/>
              </w:rPr>
            </w:pPr>
            <w:r w:rsidRPr="00266B92">
              <w:rPr>
                <w:szCs w:val="24"/>
              </w:rPr>
              <w:t xml:space="preserve">City, State, Zip Code: </w:t>
            </w:r>
            <w:sdt>
              <w:sdtPr>
                <w:rPr>
                  <w:szCs w:val="24"/>
                </w:rPr>
                <w:id w:val="941966620"/>
                <w:placeholder>
                  <w:docPart w:val="B924A92777434182B0B475B1457F49C6"/>
                </w:placeholder>
                <w:showingPlcHdr/>
                <w:text/>
              </w:sdtPr>
              <w:sdtEndPr/>
              <w:sdtContent>
                <w:r w:rsidR="00E4253B" w:rsidRPr="00266B92">
                  <w:rPr>
                    <w:rStyle w:val="PlaceholderText"/>
                  </w:rPr>
                  <w:t>Click here to enter text.</w:t>
                </w:r>
              </w:sdtContent>
            </w:sdt>
          </w:p>
        </w:tc>
      </w:tr>
    </w:tbl>
    <w:p w14:paraId="64D40145" w14:textId="77777777" w:rsidR="009827DA" w:rsidRPr="00266B92" w:rsidRDefault="009827DA" w:rsidP="001E6555">
      <w:pPr>
        <w:tabs>
          <w:tab w:val="left" w:pos="1896"/>
        </w:tabs>
        <w:jc w:val="both"/>
        <w:rPr>
          <w:b/>
          <w:sz w:val="20"/>
        </w:rPr>
      </w:pPr>
    </w:p>
    <w:tbl>
      <w:tblPr>
        <w:tblStyle w:val="TableGrid"/>
        <w:tblW w:w="9895" w:type="dxa"/>
        <w:tblLook w:val="04A0" w:firstRow="1" w:lastRow="0" w:firstColumn="1" w:lastColumn="0" w:noHBand="0" w:noVBand="1"/>
      </w:tblPr>
      <w:tblGrid>
        <w:gridCol w:w="9895"/>
      </w:tblGrid>
      <w:tr w:rsidR="000F19B5" w:rsidRPr="00266B92" w14:paraId="56B377FD" w14:textId="77777777" w:rsidTr="008F09FB">
        <w:trPr>
          <w:trHeight w:val="339"/>
        </w:trPr>
        <w:tc>
          <w:tcPr>
            <w:tcW w:w="9895" w:type="dxa"/>
            <w:shd w:val="clear" w:color="auto" w:fill="FBD4B4" w:themeFill="accent6" w:themeFillTint="66"/>
          </w:tcPr>
          <w:p w14:paraId="3441ADC0" w14:textId="77777777" w:rsidR="000F19B5" w:rsidRPr="00266B92" w:rsidRDefault="00FF0A42" w:rsidP="00FF0A42">
            <w:pPr>
              <w:tabs>
                <w:tab w:val="right" w:pos="9360"/>
              </w:tabs>
              <w:rPr>
                <w:b/>
                <w:szCs w:val="24"/>
              </w:rPr>
            </w:pPr>
            <w:r w:rsidRPr="00266B92">
              <w:rPr>
                <w:b/>
                <w:szCs w:val="24"/>
              </w:rPr>
              <w:t>SECTION B (required): APPLICATION NARRATIVE &amp; SCOPE OF WORK</w:t>
            </w:r>
          </w:p>
        </w:tc>
      </w:tr>
      <w:tr w:rsidR="00FF0A42" w:rsidRPr="00266B92" w14:paraId="623B674E" w14:textId="77777777" w:rsidTr="000C1D9C">
        <w:trPr>
          <w:trHeight w:val="242"/>
        </w:trPr>
        <w:tc>
          <w:tcPr>
            <w:tcW w:w="9895" w:type="dxa"/>
            <w:shd w:val="clear" w:color="auto" w:fill="auto"/>
          </w:tcPr>
          <w:p w14:paraId="3E0F0B90" w14:textId="77777777" w:rsidR="00FF0A42" w:rsidRPr="00266B92" w:rsidRDefault="00FF0A42" w:rsidP="00063AC5">
            <w:pPr>
              <w:tabs>
                <w:tab w:val="right" w:pos="9360"/>
              </w:tabs>
              <w:rPr>
                <w:b/>
                <w:sz w:val="20"/>
                <w:szCs w:val="24"/>
              </w:rPr>
            </w:pPr>
          </w:p>
        </w:tc>
      </w:tr>
      <w:tr w:rsidR="00FF0A42" w:rsidRPr="00266B92" w14:paraId="6FB7C805" w14:textId="77777777" w:rsidTr="00E65D07">
        <w:trPr>
          <w:trHeight w:val="339"/>
        </w:trPr>
        <w:tc>
          <w:tcPr>
            <w:tcW w:w="9895" w:type="dxa"/>
            <w:shd w:val="clear" w:color="auto" w:fill="A6A6A6" w:themeFill="background1" w:themeFillShade="A6"/>
          </w:tcPr>
          <w:p w14:paraId="1BF70CEE" w14:textId="77777777" w:rsidR="00FF0A42" w:rsidRPr="00266B92" w:rsidRDefault="00FF0A42" w:rsidP="00063AC5">
            <w:pPr>
              <w:tabs>
                <w:tab w:val="right" w:pos="9360"/>
              </w:tabs>
              <w:rPr>
                <w:b/>
                <w:szCs w:val="24"/>
              </w:rPr>
            </w:pPr>
            <w:r w:rsidRPr="00266B92">
              <w:rPr>
                <w:b/>
                <w:szCs w:val="24"/>
              </w:rPr>
              <w:t xml:space="preserve">PROJECT SUMMARY </w:t>
            </w:r>
            <w:r w:rsidRPr="00266B92">
              <w:rPr>
                <w:b/>
                <w:i/>
                <w:szCs w:val="24"/>
              </w:rPr>
              <w:t>(250 words maximum)</w:t>
            </w:r>
          </w:p>
        </w:tc>
      </w:tr>
      <w:tr w:rsidR="000F19B5" w:rsidRPr="00266B92" w14:paraId="2817850D" w14:textId="77777777" w:rsidTr="008F09FB">
        <w:trPr>
          <w:trHeight w:val="1907"/>
        </w:trPr>
        <w:tc>
          <w:tcPr>
            <w:tcW w:w="9895" w:type="dxa"/>
            <w:tcBorders>
              <w:bottom w:val="single" w:sz="4" w:space="0" w:color="auto"/>
            </w:tcBorders>
            <w:shd w:val="clear" w:color="auto" w:fill="auto"/>
          </w:tcPr>
          <w:p w14:paraId="7881658B" w14:textId="4F80DA46" w:rsidR="000F19B5" w:rsidRPr="00266B92" w:rsidRDefault="000F19B5" w:rsidP="003D5A9E">
            <w:pPr>
              <w:tabs>
                <w:tab w:val="right" w:pos="9360"/>
              </w:tabs>
              <w:jc w:val="both"/>
              <w:rPr>
                <w:szCs w:val="24"/>
              </w:rPr>
            </w:pPr>
            <w:r w:rsidRPr="00266B92">
              <w:rPr>
                <w:szCs w:val="24"/>
              </w:rPr>
              <w:t xml:space="preserve">The project will consist </w:t>
            </w:r>
            <w:r w:rsidR="00B22EA9">
              <w:rPr>
                <w:szCs w:val="24"/>
              </w:rPr>
              <w:t xml:space="preserve">of </w:t>
            </w:r>
            <w:r w:rsidR="00C90951">
              <w:rPr>
                <w:szCs w:val="24"/>
              </w:rPr>
              <w:t>developing</w:t>
            </w:r>
            <w:r w:rsidR="00B22EA9">
              <w:rPr>
                <w:szCs w:val="24"/>
              </w:rPr>
              <w:t xml:space="preserve"> </w:t>
            </w:r>
            <w:r w:rsidR="00843054">
              <w:rPr>
                <w:szCs w:val="24"/>
              </w:rPr>
              <w:t xml:space="preserve">American Indian and/or Alaska </w:t>
            </w:r>
            <w:r w:rsidR="00EF2C45">
              <w:rPr>
                <w:szCs w:val="24"/>
              </w:rPr>
              <w:t>Native</w:t>
            </w:r>
            <w:r w:rsidR="00B22EA9">
              <w:rPr>
                <w:szCs w:val="24"/>
              </w:rPr>
              <w:t xml:space="preserve">-specific material to increase COVID-19 vaccine confidence that is also reflective of the Tribal </w:t>
            </w:r>
            <w:r w:rsidR="00F53FFA">
              <w:rPr>
                <w:szCs w:val="24"/>
              </w:rPr>
              <w:t>community.</w:t>
            </w:r>
            <w:r w:rsidR="00B22EA9">
              <w:rPr>
                <w:szCs w:val="24"/>
              </w:rPr>
              <w:t xml:space="preserve"> </w:t>
            </w:r>
            <w:proofErr w:type="spellStart"/>
            <w:r w:rsidR="00B22EA9">
              <w:rPr>
                <w:szCs w:val="24"/>
              </w:rPr>
              <w:t>Subawardees</w:t>
            </w:r>
            <w:proofErr w:type="spellEnd"/>
            <w:r w:rsidR="00B22EA9">
              <w:rPr>
                <w:szCs w:val="24"/>
              </w:rPr>
              <w:t xml:space="preserve"> will also be expected to attend monthly check-in calls, provide a statement of deliverables upon the completion of all project activities, attend one (1) required </w:t>
            </w:r>
            <w:r w:rsidR="00864C49">
              <w:rPr>
                <w:szCs w:val="24"/>
              </w:rPr>
              <w:t>virtual</w:t>
            </w:r>
            <w:r w:rsidR="00B22EA9">
              <w:rPr>
                <w:szCs w:val="24"/>
              </w:rPr>
              <w:t xml:space="preserve"> training, and be willing to share finished project deliverables for NIHB to amplify and distribute. </w:t>
            </w:r>
          </w:p>
          <w:p w14:paraId="17217DE9" w14:textId="77777777" w:rsidR="003D5A9E" w:rsidRPr="00266B92" w:rsidRDefault="003D5A9E" w:rsidP="003D5A9E">
            <w:pPr>
              <w:tabs>
                <w:tab w:val="right" w:pos="9360"/>
              </w:tabs>
              <w:jc w:val="both"/>
              <w:rPr>
                <w:sz w:val="20"/>
                <w:szCs w:val="24"/>
              </w:rPr>
            </w:pPr>
          </w:p>
          <w:p w14:paraId="7AE80339" w14:textId="126F5C6B" w:rsidR="000F19B5" w:rsidRPr="00266B92" w:rsidRDefault="003D5A9E" w:rsidP="003D5A9E">
            <w:pPr>
              <w:tabs>
                <w:tab w:val="right" w:pos="9360"/>
              </w:tabs>
              <w:jc w:val="both"/>
              <w:rPr>
                <w:b/>
                <w:szCs w:val="24"/>
              </w:rPr>
            </w:pPr>
            <w:r w:rsidRPr="00266B92">
              <w:rPr>
                <w:b/>
                <w:szCs w:val="24"/>
              </w:rPr>
              <w:t>P</w:t>
            </w:r>
            <w:r w:rsidR="000F19B5" w:rsidRPr="00266B92">
              <w:rPr>
                <w:b/>
                <w:szCs w:val="24"/>
              </w:rPr>
              <w:t xml:space="preserve">lease </w:t>
            </w:r>
            <w:r w:rsidR="00A00B74" w:rsidRPr="00266B92">
              <w:rPr>
                <w:b/>
                <w:szCs w:val="24"/>
              </w:rPr>
              <w:t>add a brief description of your project and how it</w:t>
            </w:r>
            <w:r w:rsidR="00FF4126" w:rsidRPr="00266B92">
              <w:rPr>
                <w:b/>
                <w:szCs w:val="24"/>
              </w:rPr>
              <w:t xml:space="preserve"> will </w:t>
            </w:r>
            <w:r w:rsidR="006735FE">
              <w:rPr>
                <w:b/>
                <w:szCs w:val="24"/>
              </w:rPr>
              <w:t>increase</w:t>
            </w:r>
            <w:r w:rsidR="00B22EA9">
              <w:rPr>
                <w:b/>
                <w:szCs w:val="24"/>
              </w:rPr>
              <w:t xml:space="preserve"> COVID-19 vaccine confidence among </w:t>
            </w:r>
            <w:r w:rsidR="003767C3">
              <w:rPr>
                <w:b/>
                <w:szCs w:val="24"/>
              </w:rPr>
              <w:t>American Indians and Alaska Natives</w:t>
            </w:r>
            <w:r w:rsidR="00554D70" w:rsidRPr="00266B92">
              <w:rPr>
                <w:b/>
                <w:szCs w:val="24"/>
              </w:rPr>
              <w:t>.</w:t>
            </w:r>
          </w:p>
          <w:p w14:paraId="31D088A9" w14:textId="77777777" w:rsidR="000F19B5" w:rsidRPr="00266B92" w:rsidRDefault="00B136D9" w:rsidP="000E5C3F">
            <w:pPr>
              <w:tabs>
                <w:tab w:val="left" w:pos="360"/>
                <w:tab w:val="right" w:pos="9360"/>
              </w:tabs>
              <w:jc w:val="both"/>
              <w:rPr>
                <w:bCs/>
              </w:rPr>
            </w:pPr>
            <w:sdt>
              <w:sdtPr>
                <w:rPr>
                  <w:bCs/>
                  <w:szCs w:val="24"/>
                </w:rPr>
                <w:id w:val="-682586426"/>
                <w:placeholder>
                  <w:docPart w:val="B924A92777434182B0B475B1457F49C6"/>
                </w:placeholder>
                <w:showingPlcHdr/>
                <w:text/>
              </w:sdtPr>
              <w:sdtEndPr/>
              <w:sdtContent>
                <w:r w:rsidR="00FB1D20" w:rsidRPr="00266B92">
                  <w:rPr>
                    <w:rStyle w:val="PlaceholderText"/>
                  </w:rPr>
                  <w:t>Click here to enter text.</w:t>
                </w:r>
              </w:sdtContent>
            </w:sdt>
          </w:p>
        </w:tc>
      </w:tr>
      <w:tr w:rsidR="000F19B5" w:rsidRPr="00266B92" w14:paraId="31E0AC9A" w14:textId="77777777" w:rsidTr="00E65D07">
        <w:trPr>
          <w:trHeight w:val="197"/>
        </w:trPr>
        <w:tc>
          <w:tcPr>
            <w:tcW w:w="9895" w:type="dxa"/>
            <w:tcBorders>
              <w:left w:val="nil"/>
              <w:right w:val="nil"/>
            </w:tcBorders>
            <w:shd w:val="clear" w:color="auto" w:fill="auto"/>
          </w:tcPr>
          <w:p w14:paraId="29580C68" w14:textId="77777777" w:rsidR="000F19B5" w:rsidRPr="00266B92" w:rsidRDefault="000F19B5" w:rsidP="00031EDD">
            <w:pPr>
              <w:tabs>
                <w:tab w:val="right" w:pos="9360"/>
              </w:tabs>
              <w:rPr>
                <w:bCs/>
                <w:sz w:val="20"/>
                <w:szCs w:val="24"/>
              </w:rPr>
            </w:pPr>
          </w:p>
        </w:tc>
      </w:tr>
      <w:tr w:rsidR="000F19B5" w:rsidRPr="00266B92" w14:paraId="266A90FB" w14:textId="77777777" w:rsidTr="00E65D07">
        <w:tblPrEx>
          <w:tblCellMar>
            <w:left w:w="115" w:type="dxa"/>
            <w:right w:w="115" w:type="dxa"/>
          </w:tblCellMar>
        </w:tblPrEx>
        <w:trPr>
          <w:trHeight w:val="339"/>
        </w:trPr>
        <w:tc>
          <w:tcPr>
            <w:tcW w:w="9895" w:type="dxa"/>
            <w:shd w:val="clear" w:color="auto" w:fill="A6A6A6" w:themeFill="background1" w:themeFillShade="A6"/>
          </w:tcPr>
          <w:p w14:paraId="134A59FA" w14:textId="77777777" w:rsidR="000F19B5" w:rsidRPr="00266B92" w:rsidRDefault="000F19B5" w:rsidP="000F19B5">
            <w:pPr>
              <w:tabs>
                <w:tab w:val="right" w:pos="9360"/>
              </w:tabs>
              <w:rPr>
                <w:b/>
                <w:szCs w:val="24"/>
              </w:rPr>
            </w:pPr>
            <w:r w:rsidRPr="00266B92">
              <w:rPr>
                <w:b/>
                <w:szCs w:val="24"/>
              </w:rPr>
              <w:t xml:space="preserve">SUPPORTING DOCUMENTATION </w:t>
            </w:r>
          </w:p>
        </w:tc>
      </w:tr>
      <w:tr w:rsidR="000F19B5" w:rsidRPr="00266B92" w14:paraId="33771436" w14:textId="77777777" w:rsidTr="008F09FB">
        <w:tblPrEx>
          <w:tblCellMar>
            <w:left w:w="115" w:type="dxa"/>
            <w:right w:w="115" w:type="dxa"/>
          </w:tblCellMar>
        </w:tblPrEx>
        <w:trPr>
          <w:trHeight w:val="339"/>
        </w:trPr>
        <w:tc>
          <w:tcPr>
            <w:tcW w:w="9895" w:type="dxa"/>
            <w:shd w:val="clear" w:color="auto" w:fill="auto"/>
          </w:tcPr>
          <w:p w14:paraId="6148B9C2" w14:textId="55394040" w:rsidR="000F19B5" w:rsidRPr="00266B92" w:rsidRDefault="000F19B5" w:rsidP="000F19B5">
            <w:pPr>
              <w:jc w:val="both"/>
              <w:rPr>
                <w:szCs w:val="24"/>
              </w:rPr>
            </w:pPr>
            <w:r w:rsidRPr="00266B92">
              <w:rPr>
                <w:szCs w:val="24"/>
              </w:rPr>
              <w:t xml:space="preserve">Please select the corresponding box for all supporting materials submitted with the application package (they can be added as additional pages to this document or as a separate PDF).  </w:t>
            </w:r>
          </w:p>
          <w:p w14:paraId="3E0B39BE" w14:textId="77777777" w:rsidR="000F19B5" w:rsidRPr="00266B92" w:rsidRDefault="000F19B5" w:rsidP="000F19B5">
            <w:pPr>
              <w:jc w:val="both"/>
              <w:rPr>
                <w:sz w:val="20"/>
                <w:szCs w:val="24"/>
              </w:rPr>
            </w:pPr>
          </w:p>
          <w:p w14:paraId="4FB307F0" w14:textId="2F8A1E18" w:rsidR="000F19B5" w:rsidRPr="00266B92" w:rsidRDefault="000F19B5" w:rsidP="000F19B5">
            <w:pPr>
              <w:jc w:val="both"/>
              <w:rPr>
                <w:szCs w:val="24"/>
              </w:rPr>
            </w:pPr>
            <w:r w:rsidRPr="00266B92">
              <w:rPr>
                <w:szCs w:val="24"/>
              </w:rPr>
              <w:fldChar w:fldCharType="begin">
                <w:ffData>
                  <w:name w:val="Check4"/>
                  <w:enabled/>
                  <w:calcOnExit w:val="0"/>
                  <w:checkBox>
                    <w:sizeAuto/>
                    <w:default w:val="0"/>
                  </w:checkBox>
                </w:ffData>
              </w:fldChar>
            </w:r>
            <w:r w:rsidRPr="00266B92">
              <w:rPr>
                <w:szCs w:val="24"/>
              </w:rPr>
              <w:instrText xml:space="preserve"> FORMCHECKBOX </w:instrText>
            </w:r>
            <w:r w:rsidR="00B136D9">
              <w:rPr>
                <w:szCs w:val="24"/>
              </w:rPr>
            </w:r>
            <w:r w:rsidR="00B136D9">
              <w:rPr>
                <w:szCs w:val="24"/>
              </w:rPr>
              <w:fldChar w:fldCharType="separate"/>
            </w:r>
            <w:r w:rsidRPr="00266B92">
              <w:rPr>
                <w:szCs w:val="24"/>
              </w:rPr>
              <w:fldChar w:fldCharType="end"/>
            </w:r>
            <w:r w:rsidRPr="00266B92">
              <w:rPr>
                <w:szCs w:val="24"/>
              </w:rPr>
              <w:t xml:space="preserve">  Letter of Support from Tribal Health Official/</w:t>
            </w:r>
            <w:r w:rsidR="00A32B9D" w:rsidRPr="00266B92">
              <w:rPr>
                <w:szCs w:val="24"/>
              </w:rPr>
              <w:t>Leader (mandatory</w:t>
            </w:r>
            <w:r w:rsidR="001E6555" w:rsidRPr="00266B92">
              <w:rPr>
                <w:szCs w:val="24"/>
              </w:rPr>
              <w:t>).</w:t>
            </w:r>
            <w:r w:rsidRPr="00266B92">
              <w:rPr>
                <w:szCs w:val="24"/>
              </w:rPr>
              <w:t xml:space="preserve">  The signed letter of support must be from the Tribal health department’s director or CEO, the chair of the Tribal Health committee, Tribal chairperson, or other Tribal official that oversees all or a portion of the public health activities.  The letter should include the governing body’s awareness of and/or commitment to the project activities and support for </w:t>
            </w:r>
            <w:r w:rsidR="00711EA2">
              <w:rPr>
                <w:szCs w:val="24"/>
              </w:rPr>
              <w:t xml:space="preserve">the </w:t>
            </w:r>
            <w:r w:rsidRPr="00266B92">
              <w:rPr>
                <w:szCs w:val="24"/>
              </w:rPr>
              <w:t xml:space="preserve">completion of all deliverables.  </w:t>
            </w:r>
          </w:p>
          <w:p w14:paraId="22445AD4" w14:textId="77777777" w:rsidR="000F19B5" w:rsidRPr="00266B92" w:rsidRDefault="000F19B5" w:rsidP="000F19B5">
            <w:pPr>
              <w:jc w:val="both"/>
              <w:rPr>
                <w:sz w:val="20"/>
                <w:szCs w:val="24"/>
              </w:rPr>
            </w:pPr>
          </w:p>
          <w:p w14:paraId="335D4C49" w14:textId="77777777" w:rsidR="000F19B5" w:rsidRPr="00266B92" w:rsidRDefault="000F19B5" w:rsidP="000F19B5">
            <w:pPr>
              <w:jc w:val="both"/>
              <w:rPr>
                <w:szCs w:val="24"/>
              </w:rPr>
            </w:pPr>
            <w:r w:rsidRPr="00266B92">
              <w:rPr>
                <w:szCs w:val="24"/>
              </w:rPr>
              <w:fldChar w:fldCharType="begin">
                <w:ffData>
                  <w:name w:val="Check4"/>
                  <w:enabled/>
                  <w:calcOnExit w:val="0"/>
                  <w:checkBox>
                    <w:sizeAuto/>
                    <w:default w:val="0"/>
                  </w:checkBox>
                </w:ffData>
              </w:fldChar>
            </w:r>
            <w:r w:rsidRPr="00266B92">
              <w:rPr>
                <w:szCs w:val="24"/>
              </w:rPr>
              <w:instrText xml:space="preserve"> FORMCHECKBOX </w:instrText>
            </w:r>
            <w:r w:rsidR="00B136D9">
              <w:rPr>
                <w:szCs w:val="24"/>
              </w:rPr>
            </w:r>
            <w:r w:rsidR="00B136D9">
              <w:rPr>
                <w:szCs w:val="24"/>
              </w:rPr>
              <w:fldChar w:fldCharType="separate"/>
            </w:r>
            <w:r w:rsidRPr="00266B92">
              <w:rPr>
                <w:szCs w:val="24"/>
              </w:rPr>
              <w:fldChar w:fldCharType="end"/>
            </w:r>
            <w:r w:rsidRPr="00266B92">
              <w:rPr>
                <w:szCs w:val="24"/>
              </w:rPr>
              <w:t xml:space="preserve">  Letter(s) of Support from Other Entities (optional) </w:t>
            </w:r>
          </w:p>
          <w:p w14:paraId="1D445B1F" w14:textId="77777777" w:rsidR="000F19B5" w:rsidRPr="00266B92" w:rsidRDefault="000F19B5" w:rsidP="000F19B5">
            <w:pPr>
              <w:jc w:val="both"/>
              <w:rPr>
                <w:szCs w:val="24"/>
                <w:u w:val="single"/>
              </w:rPr>
            </w:pPr>
            <w:r w:rsidRPr="00266B92">
              <w:rPr>
                <w:szCs w:val="24"/>
              </w:rPr>
              <w:t xml:space="preserve">If the </w:t>
            </w:r>
            <w:r w:rsidR="00BC68B0" w:rsidRPr="00266B92">
              <w:rPr>
                <w:szCs w:val="24"/>
              </w:rPr>
              <w:t>Tribal government, Tribal health department, or Tribal health care facilities/health system plans</w:t>
            </w:r>
            <w:r w:rsidRPr="00266B92">
              <w:rPr>
                <w:szCs w:val="24"/>
              </w:rPr>
              <w:t xml:space="preserve"> to use consultants or outside contractors for the completion of the work plan, a letter of support from that entity is </w:t>
            </w:r>
            <w:r w:rsidRPr="00266B92">
              <w:rPr>
                <w:szCs w:val="24"/>
                <w:u w:val="single"/>
              </w:rPr>
              <w:t>highly encouraged.</w:t>
            </w:r>
          </w:p>
          <w:p w14:paraId="62687C7E" w14:textId="77777777" w:rsidR="000F19B5" w:rsidRPr="00266B92" w:rsidRDefault="000F19B5" w:rsidP="000F19B5">
            <w:pPr>
              <w:jc w:val="both"/>
              <w:rPr>
                <w:sz w:val="20"/>
                <w:szCs w:val="24"/>
              </w:rPr>
            </w:pPr>
          </w:p>
          <w:p w14:paraId="5D7CCB82" w14:textId="77777777" w:rsidR="000F19B5" w:rsidRPr="00266B92" w:rsidRDefault="000F19B5" w:rsidP="000F19B5">
            <w:pPr>
              <w:jc w:val="both"/>
              <w:rPr>
                <w:bCs/>
                <w:szCs w:val="24"/>
              </w:rPr>
            </w:pPr>
            <w:r w:rsidRPr="00266B92">
              <w:rPr>
                <w:szCs w:val="24"/>
              </w:rPr>
              <w:fldChar w:fldCharType="begin">
                <w:ffData>
                  <w:name w:val="Check4"/>
                  <w:enabled/>
                  <w:calcOnExit w:val="0"/>
                  <w:checkBox>
                    <w:sizeAuto/>
                    <w:default w:val="0"/>
                  </w:checkBox>
                </w:ffData>
              </w:fldChar>
            </w:r>
            <w:r w:rsidRPr="00266B92">
              <w:rPr>
                <w:szCs w:val="24"/>
              </w:rPr>
              <w:instrText xml:space="preserve"> FORMCHECKBOX </w:instrText>
            </w:r>
            <w:r w:rsidR="00B136D9">
              <w:rPr>
                <w:szCs w:val="24"/>
              </w:rPr>
            </w:r>
            <w:r w:rsidR="00B136D9">
              <w:rPr>
                <w:szCs w:val="24"/>
              </w:rPr>
              <w:fldChar w:fldCharType="separate"/>
            </w:r>
            <w:r w:rsidRPr="00266B92">
              <w:rPr>
                <w:szCs w:val="24"/>
              </w:rPr>
              <w:fldChar w:fldCharType="end"/>
            </w:r>
            <w:r w:rsidRPr="00266B92">
              <w:rPr>
                <w:szCs w:val="24"/>
              </w:rPr>
              <w:t xml:space="preserve">  Other (please identify:</w:t>
            </w:r>
            <w:r w:rsidR="000C1D9C" w:rsidRPr="00266B92">
              <w:rPr>
                <w:szCs w:val="24"/>
              </w:rPr>
              <w:t xml:space="preserve"> </w:t>
            </w:r>
            <w:sdt>
              <w:sdtPr>
                <w:rPr>
                  <w:szCs w:val="24"/>
                </w:rPr>
                <w:id w:val="-2084526101"/>
                <w:placeholder>
                  <w:docPart w:val="B924A92777434182B0B475B1457F49C6"/>
                </w:placeholder>
                <w:showingPlcHdr/>
                <w:text/>
              </w:sdtPr>
              <w:sdtEndPr/>
              <w:sdtContent>
                <w:r w:rsidR="00FB1D20" w:rsidRPr="00266B92">
                  <w:rPr>
                    <w:rStyle w:val="PlaceholderText"/>
                  </w:rPr>
                  <w:t>Click here to enter text.</w:t>
                </w:r>
              </w:sdtContent>
            </w:sdt>
            <w:r w:rsidRPr="00266B92">
              <w:rPr>
                <w:bCs/>
                <w:szCs w:val="24"/>
              </w:rPr>
              <w:t>)</w:t>
            </w:r>
          </w:p>
          <w:p w14:paraId="17981CFC" w14:textId="77777777" w:rsidR="000F19B5" w:rsidRPr="00266B92" w:rsidRDefault="000F19B5" w:rsidP="000F19B5">
            <w:pPr>
              <w:jc w:val="both"/>
              <w:rPr>
                <w:bCs/>
                <w:sz w:val="22"/>
                <w:szCs w:val="24"/>
              </w:rPr>
            </w:pPr>
          </w:p>
          <w:p w14:paraId="419CB275" w14:textId="73D9E829" w:rsidR="000F19B5" w:rsidRPr="00266B92" w:rsidRDefault="000F19B5" w:rsidP="00BC68B0">
            <w:pPr>
              <w:jc w:val="both"/>
            </w:pPr>
            <w:r w:rsidRPr="00266B92">
              <w:rPr>
                <w:szCs w:val="24"/>
              </w:rPr>
              <w:t xml:space="preserve">The applicant may submit additional material to demonstrate their commitment </w:t>
            </w:r>
            <w:r w:rsidR="00406665" w:rsidRPr="00266B92">
              <w:rPr>
                <w:szCs w:val="24"/>
              </w:rPr>
              <w:t>and experience</w:t>
            </w:r>
            <w:r w:rsidR="00334566">
              <w:rPr>
                <w:szCs w:val="24"/>
              </w:rPr>
              <w:t>.</w:t>
            </w:r>
            <w:r w:rsidRPr="00266B92">
              <w:rPr>
                <w:szCs w:val="24"/>
              </w:rPr>
              <w:t xml:space="preserve"> However, these are not required for a complete application package.</w:t>
            </w:r>
          </w:p>
        </w:tc>
      </w:tr>
    </w:tbl>
    <w:tbl>
      <w:tblPr>
        <w:tblStyle w:val="TableGrid"/>
        <w:tblpPr w:leftFromText="180" w:rightFromText="180" w:vertAnchor="page" w:horzAnchor="margin" w:tblpX="-95" w:tblpY="1033"/>
        <w:tblW w:w="9992" w:type="dxa"/>
        <w:tblLook w:val="04A0" w:firstRow="1" w:lastRow="0" w:firstColumn="1" w:lastColumn="0" w:noHBand="0" w:noVBand="1"/>
      </w:tblPr>
      <w:tblGrid>
        <w:gridCol w:w="9992"/>
      </w:tblGrid>
      <w:tr w:rsidR="000F19B5" w:rsidRPr="00266B92" w14:paraId="4AF3A47D" w14:textId="77777777" w:rsidTr="000C1D9C">
        <w:trPr>
          <w:trHeight w:val="349"/>
        </w:trPr>
        <w:tc>
          <w:tcPr>
            <w:tcW w:w="9992" w:type="dxa"/>
            <w:shd w:val="clear" w:color="auto" w:fill="A6A6A6" w:themeFill="background1" w:themeFillShade="A6"/>
          </w:tcPr>
          <w:p w14:paraId="7A4F300F" w14:textId="77777777" w:rsidR="000F19B5" w:rsidRPr="00266B92" w:rsidRDefault="000F19B5" w:rsidP="003914EA">
            <w:pPr>
              <w:tabs>
                <w:tab w:val="right" w:pos="9360"/>
              </w:tabs>
              <w:rPr>
                <w:b/>
                <w:szCs w:val="24"/>
              </w:rPr>
            </w:pPr>
            <w:r w:rsidRPr="00266B92">
              <w:rPr>
                <w:b/>
                <w:szCs w:val="24"/>
              </w:rPr>
              <w:lastRenderedPageBreak/>
              <w:t xml:space="preserve">PROPOSED SCOPE OF WORK </w:t>
            </w:r>
          </w:p>
        </w:tc>
      </w:tr>
      <w:tr w:rsidR="000F19B5" w:rsidRPr="00266B92" w14:paraId="397AE007" w14:textId="77777777" w:rsidTr="000C1D9C">
        <w:trPr>
          <w:trHeight w:val="349"/>
        </w:trPr>
        <w:tc>
          <w:tcPr>
            <w:tcW w:w="9992" w:type="dxa"/>
            <w:tcBorders>
              <w:bottom w:val="single" w:sz="4" w:space="0" w:color="auto"/>
            </w:tcBorders>
            <w:shd w:val="clear" w:color="auto" w:fill="auto"/>
          </w:tcPr>
          <w:p w14:paraId="7FFA1EC1" w14:textId="1062BDC1" w:rsidR="000F19B5" w:rsidRPr="00266B92" w:rsidRDefault="000F19B5" w:rsidP="003914EA">
            <w:pPr>
              <w:tabs>
                <w:tab w:val="right" w:pos="9360"/>
              </w:tabs>
              <w:jc w:val="both"/>
              <w:rPr>
                <w:szCs w:val="24"/>
              </w:rPr>
            </w:pPr>
            <w:r w:rsidRPr="00266B92">
              <w:rPr>
                <w:szCs w:val="24"/>
              </w:rPr>
              <w:t xml:space="preserve">All </w:t>
            </w:r>
            <w:proofErr w:type="spellStart"/>
            <w:r w:rsidR="007B5FBF" w:rsidRPr="00266B92">
              <w:rPr>
                <w:szCs w:val="24"/>
              </w:rPr>
              <w:t>sub</w:t>
            </w:r>
            <w:r w:rsidRPr="00266B92">
              <w:rPr>
                <w:szCs w:val="24"/>
              </w:rPr>
              <w:t>awardees</w:t>
            </w:r>
            <w:proofErr w:type="spellEnd"/>
            <w:r w:rsidRPr="00266B92">
              <w:rPr>
                <w:szCs w:val="24"/>
              </w:rPr>
              <w:t xml:space="preserve"> will</w:t>
            </w:r>
            <w:r w:rsidR="00BC68B0" w:rsidRPr="00266B92">
              <w:rPr>
                <w:szCs w:val="24"/>
              </w:rPr>
              <w:t xml:space="preserve"> have some aspects of their workplan and timeline the same and have been pre-filled in the workplan (in </w:t>
            </w:r>
            <w:r w:rsidR="00A25DAF" w:rsidRPr="00266B92">
              <w:rPr>
                <w:szCs w:val="24"/>
              </w:rPr>
              <w:t>beige</w:t>
            </w:r>
            <w:r w:rsidR="00BC68B0" w:rsidRPr="00266B92">
              <w:rPr>
                <w:szCs w:val="24"/>
              </w:rPr>
              <w:t>) below. There are blank fields available for the addition of activities specific to individual project needs. Please add additional row</w:t>
            </w:r>
            <w:r w:rsidR="00A25DAF" w:rsidRPr="00266B92">
              <w:rPr>
                <w:szCs w:val="24"/>
              </w:rPr>
              <w:t>s</w:t>
            </w:r>
            <w:r w:rsidR="00BC68B0" w:rsidRPr="00266B92">
              <w:rPr>
                <w:szCs w:val="24"/>
              </w:rPr>
              <w:t xml:space="preserve"> if needed. </w:t>
            </w:r>
          </w:p>
        </w:tc>
      </w:tr>
      <w:tr w:rsidR="000F19B5" w:rsidRPr="00266B92" w14:paraId="5EB0AE20" w14:textId="77777777" w:rsidTr="000C1D9C">
        <w:trPr>
          <w:trHeight w:val="349"/>
        </w:trPr>
        <w:tc>
          <w:tcPr>
            <w:tcW w:w="9992" w:type="dxa"/>
            <w:tcBorders>
              <w:bottom w:val="single" w:sz="4" w:space="0" w:color="auto"/>
            </w:tcBorders>
            <w:shd w:val="clear" w:color="auto" w:fill="auto"/>
          </w:tcPr>
          <w:p w14:paraId="39F14795" w14:textId="77777777" w:rsidR="000F19B5" w:rsidRPr="00266B92" w:rsidRDefault="000F19B5" w:rsidP="003914EA">
            <w:pPr>
              <w:tabs>
                <w:tab w:val="right" w:pos="9360"/>
              </w:tabs>
              <w:rPr>
                <w:szCs w:val="24"/>
              </w:rPr>
            </w:pPr>
            <w:r w:rsidRPr="00266B92">
              <w:rPr>
                <w:szCs w:val="24"/>
              </w:rPr>
              <w:t xml:space="preserve">Please note that selected </w:t>
            </w:r>
            <w:proofErr w:type="spellStart"/>
            <w:r w:rsidR="007B5FBF" w:rsidRPr="00266B92">
              <w:rPr>
                <w:szCs w:val="24"/>
              </w:rPr>
              <w:t>sub</w:t>
            </w:r>
            <w:r w:rsidRPr="00266B92">
              <w:rPr>
                <w:szCs w:val="24"/>
              </w:rPr>
              <w:t>awardees</w:t>
            </w:r>
            <w:proofErr w:type="spellEnd"/>
            <w:r w:rsidRPr="00266B92">
              <w:rPr>
                <w:szCs w:val="24"/>
              </w:rPr>
              <w:t xml:space="preserve"> will have the following activities added to their </w:t>
            </w:r>
            <w:r w:rsidR="00DF24B8" w:rsidRPr="00266B92">
              <w:rPr>
                <w:szCs w:val="24"/>
              </w:rPr>
              <w:t>MOA</w:t>
            </w:r>
            <w:r w:rsidRPr="00266B92">
              <w:rPr>
                <w:szCs w:val="24"/>
              </w:rPr>
              <w:t xml:space="preserve"> as requirements for this project:   </w:t>
            </w:r>
          </w:p>
          <w:p w14:paraId="7853ED33" w14:textId="77777777" w:rsidR="000F19B5" w:rsidRPr="00266B92" w:rsidRDefault="000F19B5" w:rsidP="00266B92">
            <w:pPr>
              <w:pStyle w:val="ListParagraph"/>
              <w:numPr>
                <w:ilvl w:val="0"/>
                <w:numId w:val="8"/>
              </w:numPr>
              <w:tabs>
                <w:tab w:val="right" w:pos="9360"/>
              </w:tabs>
              <w:ind w:left="1080"/>
              <w:rPr>
                <w:rFonts w:ascii="Times New Roman" w:hAnsi="Times New Roman"/>
                <w:sz w:val="24"/>
                <w:szCs w:val="24"/>
              </w:rPr>
            </w:pPr>
            <w:r w:rsidRPr="00266B92">
              <w:rPr>
                <w:rFonts w:ascii="Times New Roman" w:hAnsi="Times New Roman"/>
                <w:sz w:val="24"/>
                <w:szCs w:val="24"/>
              </w:rPr>
              <w:t>Provide information and feedback on project activities as requested via questionnaires and/or conversations with NIHB and CDC staff.</w:t>
            </w:r>
          </w:p>
          <w:p w14:paraId="46BFC812" w14:textId="3E9BA584" w:rsidR="000F19B5" w:rsidRDefault="000F19B5" w:rsidP="00266B92">
            <w:pPr>
              <w:pStyle w:val="ListParagraph"/>
              <w:numPr>
                <w:ilvl w:val="0"/>
                <w:numId w:val="8"/>
              </w:numPr>
              <w:tabs>
                <w:tab w:val="right" w:pos="9360"/>
              </w:tabs>
              <w:ind w:left="1080"/>
              <w:rPr>
                <w:rFonts w:ascii="Times New Roman" w:hAnsi="Times New Roman"/>
                <w:sz w:val="24"/>
                <w:szCs w:val="24"/>
              </w:rPr>
            </w:pPr>
            <w:r w:rsidRPr="00266B92">
              <w:rPr>
                <w:rFonts w:ascii="Times New Roman" w:hAnsi="Times New Roman"/>
                <w:sz w:val="24"/>
                <w:szCs w:val="24"/>
              </w:rPr>
              <w:t>Participate in the NIHB</w:t>
            </w:r>
            <w:r w:rsidR="00A32B9D" w:rsidRPr="00266B92">
              <w:rPr>
                <w:rFonts w:ascii="Times New Roman" w:hAnsi="Times New Roman"/>
                <w:sz w:val="24"/>
                <w:szCs w:val="24"/>
              </w:rPr>
              <w:t xml:space="preserve"> </w:t>
            </w:r>
            <w:r w:rsidR="007D45FB">
              <w:rPr>
                <w:rFonts w:ascii="Times New Roman" w:hAnsi="Times New Roman"/>
                <w:sz w:val="24"/>
                <w:szCs w:val="24"/>
              </w:rPr>
              <w:t>virtual</w:t>
            </w:r>
            <w:r w:rsidR="00A32B9D" w:rsidRPr="00266B92">
              <w:rPr>
                <w:rFonts w:ascii="Times New Roman" w:hAnsi="Times New Roman"/>
                <w:sz w:val="24"/>
                <w:szCs w:val="24"/>
              </w:rPr>
              <w:t xml:space="preserve"> </w:t>
            </w:r>
            <w:r w:rsidR="00126E9A">
              <w:rPr>
                <w:rFonts w:ascii="Times New Roman" w:hAnsi="Times New Roman"/>
                <w:sz w:val="24"/>
                <w:szCs w:val="24"/>
              </w:rPr>
              <w:t>1</w:t>
            </w:r>
            <w:commentRangeStart w:id="3"/>
            <w:commentRangeEnd w:id="3"/>
            <w:r w:rsidR="00376C74">
              <w:rPr>
                <w:rStyle w:val="CommentReference"/>
                <w:rFonts w:ascii="Times New Roman" w:hAnsi="Times New Roman"/>
              </w:rPr>
              <w:commentReference w:id="3"/>
            </w:r>
            <w:r w:rsidR="00A32B9D" w:rsidRPr="00266B92">
              <w:rPr>
                <w:rFonts w:ascii="Times New Roman" w:hAnsi="Times New Roman"/>
                <w:sz w:val="24"/>
                <w:szCs w:val="24"/>
              </w:rPr>
              <w:t>-day</w:t>
            </w:r>
            <w:r w:rsidRPr="00266B92">
              <w:rPr>
                <w:rFonts w:ascii="Times New Roman" w:hAnsi="Times New Roman"/>
                <w:sz w:val="24"/>
                <w:szCs w:val="24"/>
              </w:rPr>
              <w:t xml:space="preserve"> training</w:t>
            </w:r>
            <w:r w:rsidR="00BD4533">
              <w:rPr>
                <w:rFonts w:ascii="Times New Roman" w:hAnsi="Times New Roman"/>
                <w:sz w:val="24"/>
                <w:szCs w:val="24"/>
              </w:rPr>
              <w:t>.</w:t>
            </w:r>
          </w:p>
          <w:p w14:paraId="477ABA5C" w14:textId="3DB2F79D" w:rsidR="00704A10" w:rsidRDefault="00704A10" w:rsidP="00266B92">
            <w:pPr>
              <w:pStyle w:val="ListParagraph"/>
              <w:numPr>
                <w:ilvl w:val="0"/>
                <w:numId w:val="8"/>
              </w:numPr>
              <w:tabs>
                <w:tab w:val="right" w:pos="9360"/>
              </w:tabs>
              <w:ind w:left="1080"/>
              <w:rPr>
                <w:rFonts w:ascii="Times New Roman" w:hAnsi="Times New Roman"/>
                <w:sz w:val="24"/>
                <w:szCs w:val="24"/>
              </w:rPr>
            </w:pPr>
            <w:r>
              <w:rPr>
                <w:rFonts w:ascii="Times New Roman" w:hAnsi="Times New Roman"/>
                <w:sz w:val="24"/>
                <w:szCs w:val="24"/>
              </w:rPr>
              <w:t xml:space="preserve">Attend </w:t>
            </w:r>
            <w:r w:rsidR="00456F29">
              <w:rPr>
                <w:rFonts w:ascii="Times New Roman" w:hAnsi="Times New Roman"/>
                <w:sz w:val="24"/>
                <w:szCs w:val="24"/>
              </w:rPr>
              <w:t xml:space="preserve">regular </w:t>
            </w:r>
            <w:r>
              <w:rPr>
                <w:rFonts w:ascii="Times New Roman" w:hAnsi="Times New Roman"/>
                <w:sz w:val="24"/>
                <w:szCs w:val="24"/>
              </w:rPr>
              <w:t>check-in calls with NIHB staff</w:t>
            </w:r>
            <w:r w:rsidR="00BD4533">
              <w:rPr>
                <w:rFonts w:ascii="Times New Roman" w:hAnsi="Times New Roman"/>
                <w:sz w:val="24"/>
                <w:szCs w:val="24"/>
              </w:rPr>
              <w:t>.</w:t>
            </w:r>
          </w:p>
          <w:p w14:paraId="27309784" w14:textId="15D20C71" w:rsidR="00704A10" w:rsidRDefault="00456F29" w:rsidP="00266B92">
            <w:pPr>
              <w:pStyle w:val="ListParagraph"/>
              <w:numPr>
                <w:ilvl w:val="0"/>
                <w:numId w:val="8"/>
              </w:numPr>
              <w:tabs>
                <w:tab w:val="right" w:pos="9360"/>
              </w:tabs>
              <w:ind w:left="1080"/>
              <w:rPr>
                <w:rFonts w:ascii="Times New Roman" w:hAnsi="Times New Roman"/>
                <w:sz w:val="24"/>
                <w:szCs w:val="24"/>
              </w:rPr>
            </w:pPr>
            <w:r>
              <w:rPr>
                <w:rFonts w:ascii="Times New Roman" w:hAnsi="Times New Roman"/>
                <w:sz w:val="24"/>
                <w:szCs w:val="24"/>
              </w:rPr>
              <w:t>Submit a final statement of deliverables</w:t>
            </w:r>
            <w:r w:rsidR="00BD4533">
              <w:rPr>
                <w:rFonts w:ascii="Times New Roman" w:hAnsi="Times New Roman"/>
                <w:sz w:val="24"/>
                <w:szCs w:val="24"/>
              </w:rPr>
              <w:t>.</w:t>
            </w:r>
          </w:p>
          <w:p w14:paraId="24525685" w14:textId="412F7F4C" w:rsidR="00456F29" w:rsidRPr="00266B92" w:rsidRDefault="00456F29" w:rsidP="00266B92">
            <w:pPr>
              <w:pStyle w:val="ListParagraph"/>
              <w:numPr>
                <w:ilvl w:val="0"/>
                <w:numId w:val="8"/>
              </w:numPr>
              <w:tabs>
                <w:tab w:val="right" w:pos="9360"/>
              </w:tabs>
              <w:ind w:left="1080"/>
              <w:rPr>
                <w:rFonts w:ascii="Times New Roman" w:hAnsi="Times New Roman"/>
                <w:sz w:val="24"/>
                <w:szCs w:val="24"/>
              </w:rPr>
            </w:pPr>
            <w:r>
              <w:rPr>
                <w:rFonts w:ascii="Times New Roman" w:hAnsi="Times New Roman"/>
                <w:sz w:val="24"/>
                <w:szCs w:val="24"/>
              </w:rPr>
              <w:t xml:space="preserve">Share finished project materials for NIHB </w:t>
            </w:r>
            <w:r w:rsidR="00946A2B">
              <w:rPr>
                <w:rFonts w:ascii="Times New Roman" w:hAnsi="Times New Roman"/>
                <w:sz w:val="24"/>
                <w:szCs w:val="24"/>
              </w:rPr>
              <w:t>to amplify and distribute</w:t>
            </w:r>
            <w:r w:rsidR="00BD4533">
              <w:rPr>
                <w:rFonts w:ascii="Times New Roman" w:hAnsi="Times New Roman"/>
                <w:sz w:val="24"/>
                <w:szCs w:val="24"/>
              </w:rPr>
              <w:t>.</w:t>
            </w:r>
          </w:p>
          <w:p w14:paraId="18F0887C" w14:textId="2603BEAC" w:rsidR="00EE0478" w:rsidRPr="00EE0478" w:rsidRDefault="00EE0478" w:rsidP="00EE0478">
            <w:pPr>
              <w:tabs>
                <w:tab w:val="right" w:pos="9360"/>
              </w:tabs>
              <w:rPr>
                <w:szCs w:val="24"/>
              </w:rPr>
            </w:pPr>
          </w:p>
        </w:tc>
      </w:tr>
      <w:tr w:rsidR="000F19B5" w:rsidRPr="00266B92" w14:paraId="64BC14C0" w14:textId="77777777" w:rsidTr="000C1D9C">
        <w:trPr>
          <w:trHeight w:val="1019"/>
        </w:trPr>
        <w:tc>
          <w:tcPr>
            <w:tcW w:w="9992" w:type="dxa"/>
            <w:tcBorders>
              <w:top w:val="single" w:sz="4" w:space="0" w:color="auto"/>
              <w:left w:val="nil"/>
              <w:bottom w:val="nil"/>
              <w:right w:val="nil"/>
            </w:tcBorders>
            <w:shd w:val="clear" w:color="auto" w:fill="auto"/>
          </w:tcPr>
          <w:p w14:paraId="3B14DA7E" w14:textId="77777777" w:rsidR="00916FA4" w:rsidRPr="00266B92" w:rsidRDefault="00916FA4" w:rsidP="003914EA">
            <w:pPr>
              <w:jc w:val="both"/>
              <w:rPr>
                <w:b/>
                <w:szCs w:val="24"/>
              </w:rPr>
            </w:pPr>
          </w:p>
          <w:tbl>
            <w:tblPr>
              <w:tblStyle w:val="TableGrid"/>
              <w:tblW w:w="0" w:type="auto"/>
              <w:tblLook w:val="04A0" w:firstRow="1" w:lastRow="0" w:firstColumn="1" w:lastColumn="0" w:noHBand="0" w:noVBand="1"/>
            </w:tblPr>
            <w:tblGrid>
              <w:gridCol w:w="9671"/>
              <w:gridCol w:w="95"/>
            </w:tblGrid>
            <w:tr w:rsidR="00916FA4" w:rsidRPr="00266B92" w14:paraId="167157BB" w14:textId="77777777" w:rsidTr="000C1D9C">
              <w:trPr>
                <w:trHeight w:val="281"/>
              </w:trPr>
              <w:tc>
                <w:tcPr>
                  <w:tcW w:w="9951" w:type="dxa"/>
                  <w:gridSpan w:val="2"/>
                  <w:shd w:val="clear" w:color="auto" w:fill="FBD4B4" w:themeFill="accent6" w:themeFillTint="66"/>
                </w:tcPr>
                <w:p w14:paraId="2A0ED796" w14:textId="77777777" w:rsidR="00916FA4" w:rsidRPr="00266B92" w:rsidRDefault="00FF0A42" w:rsidP="00B136D9">
                  <w:pPr>
                    <w:framePr w:hSpace="180" w:wrap="around" w:vAnchor="page" w:hAnchor="margin" w:x="-95" w:y="1033"/>
                    <w:tabs>
                      <w:tab w:val="right" w:pos="9360"/>
                    </w:tabs>
                    <w:rPr>
                      <w:b/>
                      <w:szCs w:val="24"/>
                    </w:rPr>
                  </w:pPr>
                  <w:r w:rsidRPr="00266B92">
                    <w:rPr>
                      <w:b/>
                      <w:szCs w:val="24"/>
                    </w:rPr>
                    <w:t xml:space="preserve">SECTION C (required): </w:t>
                  </w:r>
                  <w:r w:rsidR="00916FA4" w:rsidRPr="00266B92">
                    <w:rPr>
                      <w:b/>
                      <w:szCs w:val="24"/>
                    </w:rPr>
                    <w:t xml:space="preserve">AWARD BUDGET </w:t>
                  </w:r>
                </w:p>
              </w:tc>
            </w:tr>
            <w:tr w:rsidR="00916FA4" w:rsidRPr="00266B92" w14:paraId="607EBAC6" w14:textId="77777777" w:rsidTr="000C1D9C">
              <w:trPr>
                <w:gridAfter w:val="1"/>
                <w:wAfter w:w="95" w:type="dxa"/>
                <w:trHeight w:val="368"/>
              </w:trPr>
              <w:tc>
                <w:tcPr>
                  <w:tcW w:w="9350" w:type="dxa"/>
                  <w:shd w:val="clear" w:color="auto" w:fill="auto"/>
                </w:tcPr>
                <w:p w14:paraId="153F6A4B" w14:textId="77777777" w:rsidR="00916FA4" w:rsidRPr="00266B92" w:rsidRDefault="00916FA4" w:rsidP="00B136D9">
                  <w:pPr>
                    <w:framePr w:hSpace="180" w:wrap="around" w:vAnchor="page" w:hAnchor="margin" w:x="-95" w:y="1033"/>
                    <w:tabs>
                      <w:tab w:val="right" w:pos="9360"/>
                    </w:tabs>
                    <w:jc w:val="both"/>
                    <w:rPr>
                      <w:szCs w:val="24"/>
                    </w:rPr>
                  </w:pPr>
                  <w:r w:rsidRPr="00266B92">
                    <w:rPr>
                      <w:szCs w:val="24"/>
                    </w:rPr>
                    <w:t>The requested award amount should be appropriate to the level of effort required to engage in the proposed scope of work and produce the deliverables outlined in the next table.</w:t>
                  </w:r>
                </w:p>
                <w:p w14:paraId="3CDD6C0E" w14:textId="77777777" w:rsidR="00916FA4" w:rsidRPr="00266B92" w:rsidRDefault="00916FA4" w:rsidP="00B136D9">
                  <w:pPr>
                    <w:framePr w:hSpace="180" w:wrap="around" w:vAnchor="page" w:hAnchor="margin" w:x="-95" w:y="1033"/>
                    <w:tabs>
                      <w:tab w:val="right" w:pos="9360"/>
                    </w:tabs>
                    <w:jc w:val="both"/>
                    <w:rPr>
                      <w:sz w:val="20"/>
                      <w:szCs w:val="24"/>
                    </w:rPr>
                  </w:pPr>
                </w:p>
                <w:p w14:paraId="15872064" w14:textId="690DE843" w:rsidR="00916FA4" w:rsidRPr="00266B92" w:rsidRDefault="00916FA4" w:rsidP="00B136D9">
                  <w:pPr>
                    <w:framePr w:hSpace="180" w:wrap="around" w:vAnchor="page" w:hAnchor="margin" w:x="-95" w:y="1033"/>
                    <w:tabs>
                      <w:tab w:val="right" w:pos="9360"/>
                    </w:tabs>
                    <w:jc w:val="both"/>
                    <w:rPr>
                      <w:szCs w:val="24"/>
                    </w:rPr>
                  </w:pPr>
                  <w:r w:rsidRPr="00266B92">
                    <w:rPr>
                      <w:szCs w:val="24"/>
                    </w:rPr>
                    <w:t xml:space="preserve">These funds will be provided as agreements for goods and services and will </w:t>
                  </w:r>
                  <w:r w:rsidR="002068E8" w:rsidRPr="00266B92">
                    <w:rPr>
                      <w:szCs w:val="24"/>
                    </w:rPr>
                    <w:t xml:space="preserve">be </w:t>
                  </w:r>
                  <w:r w:rsidRPr="00266B92">
                    <w:rPr>
                      <w:szCs w:val="24"/>
                    </w:rPr>
                    <w:t>paid as follows:</w:t>
                  </w:r>
                </w:p>
                <w:p w14:paraId="7BF264DB" w14:textId="77777777" w:rsidR="00916FA4" w:rsidRPr="00266B92" w:rsidRDefault="00916FA4" w:rsidP="00B136D9">
                  <w:pPr>
                    <w:framePr w:hSpace="180" w:wrap="around" w:vAnchor="page" w:hAnchor="margin" w:x="-95" w:y="1033"/>
                    <w:tabs>
                      <w:tab w:val="right" w:pos="9360"/>
                    </w:tabs>
                    <w:jc w:val="both"/>
                    <w:rPr>
                      <w:sz w:val="20"/>
                      <w:szCs w:val="24"/>
                    </w:rPr>
                  </w:pPr>
                </w:p>
                <w:tbl>
                  <w:tblPr>
                    <w:tblStyle w:val="TableGrid"/>
                    <w:tblW w:w="9445" w:type="dxa"/>
                    <w:tblLook w:val="04A0" w:firstRow="1" w:lastRow="0" w:firstColumn="1" w:lastColumn="0" w:noHBand="0" w:noVBand="1"/>
                  </w:tblPr>
                  <w:tblGrid>
                    <w:gridCol w:w="9445"/>
                  </w:tblGrid>
                  <w:tr w:rsidR="00916FA4" w:rsidRPr="00266B92" w14:paraId="27FC86F8" w14:textId="77777777" w:rsidTr="000C1D9C">
                    <w:tc>
                      <w:tcPr>
                        <w:tcW w:w="9445" w:type="dxa"/>
                        <w:shd w:val="clear" w:color="auto" w:fill="D6E3BC" w:themeFill="accent3" w:themeFillTint="66"/>
                      </w:tcPr>
                      <w:p w14:paraId="1D141F2B" w14:textId="10E039BC" w:rsidR="00406665" w:rsidRPr="00266B92" w:rsidRDefault="00406665" w:rsidP="00B136D9">
                        <w:pPr>
                          <w:framePr w:hSpace="180" w:wrap="around" w:vAnchor="page" w:hAnchor="margin" w:x="-95" w:y="1033"/>
                          <w:tabs>
                            <w:tab w:val="right" w:pos="9360"/>
                          </w:tabs>
                          <w:jc w:val="both"/>
                          <w:rPr>
                            <w:szCs w:val="24"/>
                          </w:rPr>
                        </w:pPr>
                        <w:r w:rsidRPr="00266B92">
                          <w:rPr>
                            <w:szCs w:val="24"/>
                          </w:rPr>
                          <w:t xml:space="preserve">50% </w:t>
                        </w:r>
                        <w:r w:rsidR="008F35A8" w:rsidRPr="00266B92">
                          <w:rPr>
                            <w:szCs w:val="24"/>
                          </w:rPr>
                          <w:t xml:space="preserve">of the award will be paid </w:t>
                        </w:r>
                        <w:r w:rsidRPr="00266B92">
                          <w:rPr>
                            <w:szCs w:val="24"/>
                          </w:rPr>
                          <w:t xml:space="preserve">at the beginning of the award cycle to </w:t>
                        </w:r>
                        <w:r w:rsidR="00946A2B">
                          <w:rPr>
                            <w:szCs w:val="24"/>
                          </w:rPr>
                          <w:t xml:space="preserve">begin project activities </w:t>
                        </w:r>
                        <w:r w:rsidRPr="00266B92">
                          <w:rPr>
                            <w:szCs w:val="24"/>
                          </w:rPr>
                          <w:t xml:space="preserve">and attend the in-person meeting/training. The </w:t>
                        </w:r>
                        <w:r w:rsidR="008F35A8" w:rsidRPr="00266B92">
                          <w:rPr>
                            <w:szCs w:val="24"/>
                          </w:rPr>
                          <w:t>balance of the award</w:t>
                        </w:r>
                        <w:r w:rsidRPr="00266B92">
                          <w:rPr>
                            <w:szCs w:val="24"/>
                          </w:rPr>
                          <w:t xml:space="preserve"> will be </w:t>
                        </w:r>
                        <w:r w:rsidR="008F35A8" w:rsidRPr="00266B92">
                          <w:rPr>
                            <w:szCs w:val="24"/>
                          </w:rPr>
                          <w:t>paid upon successful completion of all milestones and NIHB’s receipt of the project deliverables and final report</w:t>
                        </w:r>
                        <w:r w:rsidR="00CD0B11" w:rsidRPr="00266B92">
                          <w:rPr>
                            <w:szCs w:val="24"/>
                          </w:rPr>
                          <w:t>.</w:t>
                        </w:r>
                      </w:p>
                    </w:tc>
                  </w:tr>
                </w:tbl>
                <w:p w14:paraId="1DD2A379" w14:textId="77777777" w:rsidR="00916FA4" w:rsidRPr="00266B92" w:rsidRDefault="00916FA4" w:rsidP="00B136D9">
                  <w:pPr>
                    <w:pStyle w:val="Level2"/>
                    <w:framePr w:hSpace="180" w:wrap="around" w:vAnchor="page" w:hAnchor="margin" w:x="-95" w:y="1033"/>
                    <w:widowControl/>
                    <w:numPr>
                      <w:ilvl w:val="0"/>
                      <w:numId w:val="0"/>
                    </w:numPr>
                    <w:tabs>
                      <w:tab w:val="left" w:pos="-1440"/>
                    </w:tabs>
                    <w:rPr>
                      <w:sz w:val="20"/>
                      <w:szCs w:val="24"/>
                    </w:rPr>
                  </w:pPr>
                </w:p>
                <w:p w14:paraId="34D62875" w14:textId="12C51B06" w:rsidR="00916FA4" w:rsidRDefault="00916FA4" w:rsidP="00B136D9">
                  <w:pPr>
                    <w:pStyle w:val="Level2"/>
                    <w:framePr w:hSpace="180" w:wrap="around" w:vAnchor="page" w:hAnchor="margin" w:x="-95" w:y="1033"/>
                    <w:widowControl/>
                    <w:numPr>
                      <w:ilvl w:val="0"/>
                      <w:numId w:val="0"/>
                    </w:numPr>
                    <w:tabs>
                      <w:tab w:val="left" w:pos="-1440"/>
                    </w:tabs>
                    <w:jc w:val="both"/>
                    <w:rPr>
                      <w:szCs w:val="24"/>
                    </w:rPr>
                  </w:pPr>
                  <w:r w:rsidRPr="00266B92">
                    <w:rPr>
                      <w:b/>
                      <w:szCs w:val="24"/>
                    </w:rPr>
                    <w:t>Awards may not</w:t>
                  </w:r>
                  <w:r w:rsidRPr="00266B92">
                    <w:rPr>
                      <w:szCs w:val="24"/>
                    </w:rPr>
                    <w:t xml:space="preserve"> be used to: provide direct support to external individuals (e.g., delivery of patient care); </w:t>
                  </w:r>
                  <w:r w:rsidR="00B769A0" w:rsidRPr="00266B92">
                    <w:rPr>
                      <w:szCs w:val="24"/>
                    </w:rPr>
                    <w:t xml:space="preserve">construction projects, </w:t>
                  </w:r>
                  <w:r w:rsidRPr="00266B92">
                    <w:rPr>
                      <w:szCs w:val="24"/>
                    </w:rPr>
                    <w:t>purchase large equipment; pay for food or beverages; support ongoing general operating expenses or existing deficits, endowment or capital costs; or support lobbying of any kind.</w:t>
                  </w:r>
                </w:p>
                <w:p w14:paraId="5C15F456" w14:textId="77777777" w:rsidR="00D0504A" w:rsidRDefault="00D0504A" w:rsidP="00B136D9">
                  <w:pPr>
                    <w:pStyle w:val="Level2"/>
                    <w:framePr w:hSpace="180" w:wrap="around" w:vAnchor="page" w:hAnchor="margin" w:x="-95" w:y="1033"/>
                    <w:widowControl/>
                    <w:numPr>
                      <w:ilvl w:val="0"/>
                      <w:numId w:val="0"/>
                    </w:numPr>
                    <w:tabs>
                      <w:tab w:val="left" w:pos="-1440"/>
                    </w:tabs>
                    <w:jc w:val="both"/>
                    <w:rPr>
                      <w:szCs w:val="24"/>
                    </w:rPr>
                  </w:pPr>
                </w:p>
                <w:p w14:paraId="1FC6CE41" w14:textId="77777777" w:rsidR="00D0504A" w:rsidRPr="00266B92" w:rsidRDefault="00D0504A" w:rsidP="00B136D9">
                  <w:pPr>
                    <w:pStyle w:val="Level2"/>
                    <w:framePr w:hSpace="180" w:wrap="around" w:vAnchor="page" w:hAnchor="margin" w:x="-95" w:y="1033"/>
                    <w:widowControl/>
                    <w:numPr>
                      <w:ilvl w:val="0"/>
                      <w:numId w:val="0"/>
                    </w:numPr>
                    <w:tabs>
                      <w:tab w:val="left" w:pos="-1440"/>
                    </w:tabs>
                    <w:jc w:val="both"/>
                    <w:rPr>
                      <w:szCs w:val="24"/>
                    </w:rPr>
                  </w:pPr>
                  <w:r>
                    <w:rPr>
                      <w:szCs w:val="24"/>
                    </w:rPr>
                    <w:t>Indirect costs are allowable. If your organization does not have a federally negotiated Indirect Cost Determination rate, we will support up to a 10% rate.</w:t>
                  </w:r>
                </w:p>
                <w:p w14:paraId="5D0C5D9A" w14:textId="77777777" w:rsidR="002068E8" w:rsidRPr="00266B92" w:rsidRDefault="002068E8" w:rsidP="00B136D9">
                  <w:pPr>
                    <w:pStyle w:val="Level2"/>
                    <w:framePr w:hSpace="180" w:wrap="around" w:vAnchor="page" w:hAnchor="margin" w:x="-95" w:y="1033"/>
                    <w:widowControl/>
                    <w:numPr>
                      <w:ilvl w:val="0"/>
                      <w:numId w:val="0"/>
                    </w:numPr>
                    <w:tabs>
                      <w:tab w:val="left" w:pos="-1440"/>
                    </w:tabs>
                    <w:jc w:val="both"/>
                    <w:rPr>
                      <w:sz w:val="20"/>
                      <w:szCs w:val="24"/>
                    </w:rPr>
                  </w:pPr>
                </w:p>
                <w:p w14:paraId="3E6FC253" w14:textId="51608AE7" w:rsidR="00720132" w:rsidRPr="00266B92" w:rsidRDefault="00916FA4" w:rsidP="00B136D9">
                  <w:pPr>
                    <w:framePr w:hSpace="180" w:wrap="around" w:vAnchor="page" w:hAnchor="margin" w:x="-95" w:y="1033"/>
                    <w:jc w:val="both"/>
                    <w:rPr>
                      <w:szCs w:val="24"/>
                    </w:rPr>
                  </w:pPr>
                  <w:r w:rsidRPr="00266B92">
                    <w:rPr>
                      <w:szCs w:val="24"/>
                    </w:rPr>
                    <w:t xml:space="preserve">The award is </w:t>
                  </w:r>
                  <w:r w:rsidR="00D84900" w:rsidRPr="00266B92">
                    <w:rPr>
                      <w:szCs w:val="24"/>
                    </w:rPr>
                    <w:t>up to</w:t>
                  </w:r>
                  <w:r w:rsidR="008D4C2D" w:rsidRPr="00266B92">
                    <w:rPr>
                      <w:szCs w:val="24"/>
                    </w:rPr>
                    <w:t xml:space="preserve"> </w:t>
                  </w:r>
                  <w:r w:rsidRPr="00266B92">
                    <w:rPr>
                      <w:szCs w:val="24"/>
                    </w:rPr>
                    <w:t>$</w:t>
                  </w:r>
                  <w:r w:rsidR="00B22EA9">
                    <w:rPr>
                      <w:szCs w:val="24"/>
                    </w:rPr>
                    <w:t>40,000</w:t>
                  </w:r>
                  <w:r w:rsidRPr="00266B92">
                    <w:rPr>
                      <w:szCs w:val="24"/>
                    </w:rPr>
                    <w:t xml:space="preserve"> to complete the deliverables outlined in the work plan</w:t>
                  </w:r>
                  <w:r w:rsidR="00266B92" w:rsidRPr="00266B92">
                    <w:rPr>
                      <w:szCs w:val="24"/>
                    </w:rPr>
                    <w:t>.</w:t>
                  </w:r>
                </w:p>
              </w:tc>
            </w:tr>
          </w:tbl>
          <w:p w14:paraId="78D028D9" w14:textId="77777777" w:rsidR="000F19B5" w:rsidRPr="00266B92" w:rsidRDefault="000F19B5" w:rsidP="003914EA">
            <w:pPr>
              <w:tabs>
                <w:tab w:val="right" w:pos="9360"/>
              </w:tabs>
              <w:jc w:val="both"/>
              <w:rPr>
                <w:b/>
                <w:sz w:val="28"/>
                <w:szCs w:val="28"/>
              </w:rPr>
            </w:pPr>
          </w:p>
        </w:tc>
      </w:tr>
    </w:tbl>
    <w:p w14:paraId="1E74F6C6" w14:textId="77777777" w:rsidR="00DC37C1" w:rsidRPr="00266B92" w:rsidRDefault="00DC37C1" w:rsidP="000C1D9C">
      <w:pPr>
        <w:tabs>
          <w:tab w:val="left" w:pos="7932"/>
        </w:tabs>
        <w:rPr>
          <w:szCs w:val="24"/>
        </w:rPr>
      </w:pPr>
    </w:p>
    <w:p w14:paraId="082BC86C" w14:textId="77777777" w:rsidR="000D7D80" w:rsidRPr="00266B92" w:rsidRDefault="000D7D80" w:rsidP="000D7D80">
      <w:pPr>
        <w:rPr>
          <w:b/>
          <w:szCs w:val="24"/>
        </w:rPr>
        <w:sectPr w:rsidR="000D7D80" w:rsidRPr="00266B92" w:rsidSect="000D7D80">
          <w:footerReference w:type="default" r:id="rId21"/>
          <w:footerReference w:type="first" r:id="rId22"/>
          <w:pgSz w:w="12240" w:h="15840" w:code="1"/>
          <w:pgMar w:top="1440" w:right="1440" w:bottom="1440" w:left="1440" w:header="288" w:footer="432" w:gutter="0"/>
          <w:cols w:space="720"/>
          <w:docGrid w:linePitch="326"/>
        </w:sectPr>
      </w:pPr>
    </w:p>
    <w:tbl>
      <w:tblPr>
        <w:tblStyle w:val="TableGrid"/>
        <w:tblW w:w="13140" w:type="dxa"/>
        <w:tblInd w:w="-95" w:type="dxa"/>
        <w:tblLook w:val="04A0" w:firstRow="1" w:lastRow="0" w:firstColumn="1" w:lastColumn="0" w:noHBand="0" w:noVBand="1"/>
      </w:tblPr>
      <w:tblGrid>
        <w:gridCol w:w="13140"/>
      </w:tblGrid>
      <w:tr w:rsidR="00CB2B48" w:rsidRPr="00266B92" w14:paraId="3608D975" w14:textId="77777777" w:rsidTr="000C1D9C">
        <w:tc>
          <w:tcPr>
            <w:tcW w:w="13140" w:type="dxa"/>
            <w:shd w:val="clear" w:color="auto" w:fill="A6A6A6" w:themeFill="background1" w:themeFillShade="A6"/>
          </w:tcPr>
          <w:p w14:paraId="12B49D72" w14:textId="77777777" w:rsidR="00CB2B48" w:rsidRPr="00266B92" w:rsidRDefault="00CB2B48" w:rsidP="000D7D80">
            <w:pPr>
              <w:rPr>
                <w:highlight w:val="yellow"/>
              </w:rPr>
            </w:pPr>
            <w:r w:rsidRPr="00266B92">
              <w:rPr>
                <w:b/>
                <w:szCs w:val="24"/>
              </w:rPr>
              <w:lastRenderedPageBreak/>
              <w:t>TABLE 1. PROPOSED SCOPE OF WORK (some portions of the workplan are pre-filled, there are blank rows for additional activities to be added)</w:t>
            </w:r>
          </w:p>
        </w:tc>
      </w:tr>
    </w:tbl>
    <w:p w14:paraId="0C8B3C71" w14:textId="77777777" w:rsidR="00DC37C1" w:rsidRDefault="00DC37C1">
      <w:pPr>
        <w:rPr>
          <w:highlight w:val="yellow"/>
        </w:rPr>
      </w:pPr>
    </w:p>
    <w:tbl>
      <w:tblPr>
        <w:tblStyle w:val="TableGrid"/>
        <w:tblW w:w="13140" w:type="dxa"/>
        <w:tblInd w:w="-95" w:type="dxa"/>
        <w:shd w:val="clear" w:color="auto" w:fill="D6E3BC" w:themeFill="accent3" w:themeFillTint="66"/>
        <w:tblLook w:val="04A0" w:firstRow="1" w:lastRow="0" w:firstColumn="1" w:lastColumn="0" w:noHBand="0" w:noVBand="1"/>
      </w:tblPr>
      <w:tblGrid>
        <w:gridCol w:w="6750"/>
        <w:gridCol w:w="1376"/>
        <w:gridCol w:w="2204"/>
        <w:gridCol w:w="2810"/>
      </w:tblGrid>
      <w:tr w:rsidR="00F66CA3" w:rsidRPr="00266B92" w14:paraId="1D87E6E8" w14:textId="77777777">
        <w:trPr>
          <w:trHeight w:val="595"/>
        </w:trPr>
        <w:tc>
          <w:tcPr>
            <w:tcW w:w="13140" w:type="dxa"/>
            <w:gridSpan w:val="4"/>
            <w:shd w:val="clear" w:color="auto" w:fill="DDD9C3" w:themeFill="background2" w:themeFillShade="E6"/>
          </w:tcPr>
          <w:p w14:paraId="64EAC4AC" w14:textId="3197C510" w:rsidR="00F66CA3" w:rsidRPr="00266B92" w:rsidRDefault="00F66CA3">
            <w:r w:rsidRPr="00266B92">
              <w:rPr>
                <w:b/>
              </w:rPr>
              <w:t xml:space="preserve">Objective </w:t>
            </w:r>
            <w:r>
              <w:rPr>
                <w:b/>
              </w:rPr>
              <w:t>1</w:t>
            </w:r>
            <w:r w:rsidRPr="00266B92">
              <w:rPr>
                <w:b/>
              </w:rPr>
              <w:t xml:space="preserve">: </w:t>
            </w:r>
            <w:r w:rsidR="00340151">
              <w:rPr>
                <w:b/>
                <w:bCs/>
              </w:rPr>
              <w:t>Participate</w:t>
            </w:r>
            <w:r w:rsidRPr="00266B92">
              <w:rPr>
                <w:b/>
                <w:bCs/>
              </w:rPr>
              <w:t xml:space="preserve"> in processes and evaluation to ensure effective and successful project implementation.</w:t>
            </w:r>
          </w:p>
        </w:tc>
      </w:tr>
      <w:tr w:rsidR="00F66CA3" w:rsidRPr="00266B92" w14:paraId="2A5F1DEE" w14:textId="77777777">
        <w:trPr>
          <w:trHeight w:val="585"/>
        </w:trPr>
        <w:tc>
          <w:tcPr>
            <w:tcW w:w="13140" w:type="dxa"/>
            <w:gridSpan w:val="4"/>
            <w:shd w:val="clear" w:color="auto" w:fill="DDD9C3" w:themeFill="background2" w:themeFillShade="E6"/>
          </w:tcPr>
          <w:p w14:paraId="01B225C1" w14:textId="25061698" w:rsidR="00F66CA3" w:rsidRPr="00266B92" w:rsidRDefault="00F66CA3">
            <w:pPr>
              <w:rPr>
                <w:b/>
              </w:rPr>
            </w:pPr>
            <w:r w:rsidRPr="00266B92">
              <w:rPr>
                <w:b/>
              </w:rPr>
              <w:t xml:space="preserve">Expected Outcome </w:t>
            </w:r>
            <w:r>
              <w:rPr>
                <w:b/>
              </w:rPr>
              <w:t>1</w:t>
            </w:r>
            <w:r w:rsidRPr="00266B92">
              <w:rPr>
                <w:b/>
              </w:rPr>
              <w:t>: Receive necessary support to ensure successful project implementation</w:t>
            </w:r>
          </w:p>
        </w:tc>
      </w:tr>
      <w:tr w:rsidR="00F66CA3" w:rsidRPr="00266B92" w14:paraId="50CDE865" w14:textId="77777777">
        <w:trPr>
          <w:trHeight w:val="555"/>
        </w:trPr>
        <w:tc>
          <w:tcPr>
            <w:tcW w:w="6750" w:type="dxa"/>
            <w:shd w:val="clear" w:color="auto" w:fill="DDD9C3" w:themeFill="background2" w:themeFillShade="E6"/>
          </w:tcPr>
          <w:p w14:paraId="1E0BEB83" w14:textId="77777777" w:rsidR="00F66CA3" w:rsidRPr="00266B92" w:rsidRDefault="00F66CA3">
            <w:pPr>
              <w:jc w:val="center"/>
              <w:rPr>
                <w:b/>
              </w:rPr>
            </w:pPr>
            <w:r w:rsidRPr="00266B92">
              <w:rPr>
                <w:b/>
              </w:rPr>
              <w:t>Activities</w:t>
            </w:r>
          </w:p>
        </w:tc>
        <w:tc>
          <w:tcPr>
            <w:tcW w:w="1376" w:type="dxa"/>
            <w:shd w:val="clear" w:color="auto" w:fill="DDD9C3" w:themeFill="background2" w:themeFillShade="E6"/>
          </w:tcPr>
          <w:p w14:paraId="4A56C5F9" w14:textId="77777777" w:rsidR="00F66CA3" w:rsidRPr="00266B92" w:rsidRDefault="00F66CA3">
            <w:pPr>
              <w:jc w:val="center"/>
              <w:rPr>
                <w:b/>
              </w:rPr>
            </w:pPr>
            <w:r w:rsidRPr="00266B92">
              <w:rPr>
                <w:b/>
              </w:rPr>
              <w:t>Deadlines</w:t>
            </w:r>
          </w:p>
        </w:tc>
        <w:tc>
          <w:tcPr>
            <w:tcW w:w="2204" w:type="dxa"/>
            <w:shd w:val="clear" w:color="auto" w:fill="DDD9C3" w:themeFill="background2" w:themeFillShade="E6"/>
          </w:tcPr>
          <w:p w14:paraId="7DF5C2EF" w14:textId="77777777" w:rsidR="00F66CA3" w:rsidRPr="00266B92" w:rsidRDefault="00F66CA3">
            <w:pPr>
              <w:jc w:val="center"/>
              <w:rPr>
                <w:b/>
              </w:rPr>
            </w:pPr>
            <w:r w:rsidRPr="00266B92">
              <w:rPr>
                <w:b/>
              </w:rPr>
              <w:t>Deliverables</w:t>
            </w:r>
          </w:p>
        </w:tc>
        <w:tc>
          <w:tcPr>
            <w:tcW w:w="2810" w:type="dxa"/>
            <w:shd w:val="clear" w:color="auto" w:fill="DDD9C3" w:themeFill="background2" w:themeFillShade="E6"/>
          </w:tcPr>
          <w:p w14:paraId="58445717" w14:textId="77777777" w:rsidR="00F66CA3" w:rsidRPr="00266B92" w:rsidRDefault="00F66CA3">
            <w:pPr>
              <w:jc w:val="center"/>
              <w:rPr>
                <w:b/>
              </w:rPr>
            </w:pPr>
            <w:r w:rsidRPr="00266B92">
              <w:rPr>
                <w:b/>
              </w:rPr>
              <w:t>Person(s) Responsible</w:t>
            </w:r>
          </w:p>
        </w:tc>
      </w:tr>
      <w:tr w:rsidR="00F66CA3" w:rsidRPr="00266B92" w14:paraId="3E23E4CC" w14:textId="77777777">
        <w:trPr>
          <w:trHeight w:val="595"/>
        </w:trPr>
        <w:tc>
          <w:tcPr>
            <w:tcW w:w="6750" w:type="dxa"/>
            <w:shd w:val="clear" w:color="auto" w:fill="DDD9C3" w:themeFill="background2" w:themeFillShade="E6"/>
          </w:tcPr>
          <w:p w14:paraId="065938C5" w14:textId="35D88E94" w:rsidR="00F66CA3" w:rsidRPr="00266B92" w:rsidRDefault="00F66CA3">
            <w:r w:rsidRPr="00266B92">
              <w:t xml:space="preserve">Activity </w:t>
            </w:r>
            <w:r>
              <w:t>1</w:t>
            </w:r>
            <w:r w:rsidRPr="00266B92">
              <w:t xml:space="preserve">.1: </w:t>
            </w:r>
            <w:r w:rsidRPr="00266B92">
              <w:rPr>
                <w:bCs/>
                <w:szCs w:val="24"/>
              </w:rPr>
              <w:t xml:space="preserve"> Enter into a memorandum of agreement with NIHB</w:t>
            </w:r>
          </w:p>
        </w:tc>
        <w:tc>
          <w:tcPr>
            <w:tcW w:w="1376" w:type="dxa"/>
            <w:shd w:val="clear" w:color="auto" w:fill="DDD9C3" w:themeFill="background2" w:themeFillShade="E6"/>
          </w:tcPr>
          <w:p w14:paraId="27E39B62" w14:textId="77777777" w:rsidR="00F66CA3" w:rsidRPr="00266B92" w:rsidRDefault="00F66CA3">
            <w:pPr>
              <w:jc w:val="center"/>
            </w:pPr>
          </w:p>
        </w:tc>
        <w:tc>
          <w:tcPr>
            <w:tcW w:w="2204" w:type="dxa"/>
            <w:shd w:val="clear" w:color="auto" w:fill="DDD9C3" w:themeFill="background2" w:themeFillShade="E6"/>
          </w:tcPr>
          <w:p w14:paraId="61CCD2D2" w14:textId="77777777" w:rsidR="00F66CA3" w:rsidRPr="00266B92" w:rsidRDefault="00F66CA3">
            <w:r w:rsidRPr="00266B92">
              <w:t>1 signed MOA</w:t>
            </w:r>
          </w:p>
        </w:tc>
        <w:tc>
          <w:tcPr>
            <w:tcW w:w="2810" w:type="dxa"/>
            <w:shd w:val="clear" w:color="auto" w:fill="DDD9C3" w:themeFill="background2" w:themeFillShade="E6"/>
          </w:tcPr>
          <w:p w14:paraId="09C0A26D" w14:textId="77777777" w:rsidR="00F66CA3" w:rsidRPr="00266B92" w:rsidRDefault="00B136D9">
            <w:pPr>
              <w:rPr>
                <w:bCs/>
                <w:szCs w:val="24"/>
              </w:rPr>
            </w:pPr>
            <w:sdt>
              <w:sdtPr>
                <w:rPr>
                  <w:bCs/>
                  <w:szCs w:val="24"/>
                </w:rPr>
                <w:id w:val="2008545241"/>
                <w:placeholder>
                  <w:docPart w:val="FB0E7E72AFDF4810875A3F7FFAF2E0B6"/>
                </w:placeholder>
                <w:showingPlcHdr/>
                <w:text/>
              </w:sdtPr>
              <w:sdtEndPr/>
              <w:sdtContent>
                <w:r w:rsidR="00F66CA3" w:rsidRPr="00266B92">
                  <w:rPr>
                    <w:rStyle w:val="PlaceholderText"/>
                  </w:rPr>
                  <w:t>Click here to enter text.</w:t>
                </w:r>
              </w:sdtContent>
            </w:sdt>
          </w:p>
        </w:tc>
      </w:tr>
      <w:tr w:rsidR="00F66CA3" w:rsidRPr="00266B92" w14:paraId="6DE39CD0" w14:textId="77777777">
        <w:trPr>
          <w:trHeight w:val="595"/>
        </w:trPr>
        <w:tc>
          <w:tcPr>
            <w:tcW w:w="6750" w:type="dxa"/>
            <w:shd w:val="clear" w:color="auto" w:fill="DDD9C3" w:themeFill="background2" w:themeFillShade="E6"/>
          </w:tcPr>
          <w:p w14:paraId="020D3E9B" w14:textId="0FDF67B5" w:rsidR="00F66CA3" w:rsidRPr="00266B92" w:rsidRDefault="00F66CA3">
            <w:r w:rsidRPr="00266B92">
              <w:t xml:space="preserve">Activity </w:t>
            </w:r>
            <w:r>
              <w:t>1</w:t>
            </w:r>
            <w:r w:rsidRPr="00266B92">
              <w:t xml:space="preserve">.2: </w:t>
            </w:r>
            <w:r w:rsidRPr="00266B92">
              <w:rPr>
                <w:bCs/>
              </w:rPr>
              <w:t>Participate in regular check</w:t>
            </w:r>
            <w:r w:rsidR="00340151">
              <w:rPr>
                <w:bCs/>
              </w:rPr>
              <w:t>-</w:t>
            </w:r>
            <w:r w:rsidRPr="00266B92">
              <w:rPr>
                <w:bCs/>
              </w:rPr>
              <w:t xml:space="preserve">in calls or meetings with NIHB staff </w:t>
            </w:r>
          </w:p>
        </w:tc>
        <w:tc>
          <w:tcPr>
            <w:tcW w:w="1376" w:type="dxa"/>
            <w:shd w:val="clear" w:color="auto" w:fill="DDD9C3" w:themeFill="background2" w:themeFillShade="E6"/>
          </w:tcPr>
          <w:p w14:paraId="51276147" w14:textId="77777777" w:rsidR="00F66CA3" w:rsidRPr="00266B92" w:rsidRDefault="00F66CA3">
            <w:pPr>
              <w:jc w:val="center"/>
              <w:rPr>
                <w:bCs/>
                <w:szCs w:val="24"/>
              </w:rPr>
            </w:pPr>
          </w:p>
        </w:tc>
        <w:tc>
          <w:tcPr>
            <w:tcW w:w="2204" w:type="dxa"/>
            <w:shd w:val="clear" w:color="auto" w:fill="DDD9C3" w:themeFill="background2" w:themeFillShade="E6"/>
          </w:tcPr>
          <w:p w14:paraId="6ECBB7A2" w14:textId="77777777" w:rsidR="00F66CA3" w:rsidRPr="00266B92" w:rsidRDefault="00F66CA3">
            <w:pPr>
              <w:rPr>
                <w:bCs/>
                <w:szCs w:val="24"/>
              </w:rPr>
            </w:pPr>
            <w:r w:rsidRPr="00266B92">
              <w:rPr>
                <w:bCs/>
                <w:szCs w:val="24"/>
              </w:rPr>
              <w:t>Monthly calls</w:t>
            </w:r>
          </w:p>
        </w:tc>
        <w:tc>
          <w:tcPr>
            <w:tcW w:w="2810" w:type="dxa"/>
            <w:shd w:val="clear" w:color="auto" w:fill="DDD9C3" w:themeFill="background2" w:themeFillShade="E6"/>
          </w:tcPr>
          <w:p w14:paraId="1850C6B4" w14:textId="77777777" w:rsidR="00F66CA3" w:rsidRPr="00266B92" w:rsidRDefault="00B136D9">
            <w:pPr>
              <w:rPr>
                <w:bCs/>
                <w:szCs w:val="24"/>
              </w:rPr>
            </w:pPr>
            <w:sdt>
              <w:sdtPr>
                <w:rPr>
                  <w:bCs/>
                  <w:szCs w:val="24"/>
                </w:rPr>
                <w:id w:val="-1679957753"/>
                <w:placeholder>
                  <w:docPart w:val="FB0E7E72AFDF4810875A3F7FFAF2E0B6"/>
                </w:placeholder>
                <w:showingPlcHdr/>
                <w:text/>
              </w:sdtPr>
              <w:sdtEndPr/>
              <w:sdtContent>
                <w:r w:rsidR="00F66CA3" w:rsidRPr="00266B92">
                  <w:rPr>
                    <w:rStyle w:val="PlaceholderText"/>
                  </w:rPr>
                  <w:t>Click here to enter text.</w:t>
                </w:r>
              </w:sdtContent>
            </w:sdt>
          </w:p>
        </w:tc>
      </w:tr>
      <w:tr w:rsidR="001D694D" w:rsidRPr="00266B92" w14:paraId="5D1B9D3D" w14:textId="77777777">
        <w:trPr>
          <w:trHeight w:val="585"/>
        </w:trPr>
        <w:tc>
          <w:tcPr>
            <w:tcW w:w="6750" w:type="dxa"/>
            <w:shd w:val="clear" w:color="auto" w:fill="DDD9C3" w:themeFill="background2" w:themeFillShade="E6"/>
          </w:tcPr>
          <w:p w14:paraId="5C40EC18" w14:textId="19B16B8E" w:rsidR="001D694D" w:rsidRPr="00266B92" w:rsidRDefault="001D694D" w:rsidP="001D694D">
            <w:r w:rsidRPr="00286212">
              <w:t xml:space="preserve">Activity </w:t>
            </w:r>
            <w:r>
              <w:t>1</w:t>
            </w:r>
            <w:r w:rsidRPr="00286212">
              <w:t>.</w:t>
            </w:r>
            <w:r>
              <w:t>3:</w:t>
            </w:r>
            <w:r w:rsidRPr="00286212">
              <w:t xml:space="preserve"> Attend one (1) </w:t>
            </w:r>
            <w:r w:rsidR="002D1520">
              <w:t>virtual</w:t>
            </w:r>
            <w:r w:rsidRPr="00286212">
              <w:t xml:space="preserve"> education training on vaccine hesitancy and public health communication</w:t>
            </w:r>
          </w:p>
        </w:tc>
        <w:tc>
          <w:tcPr>
            <w:tcW w:w="1376" w:type="dxa"/>
            <w:shd w:val="clear" w:color="auto" w:fill="DDD9C3" w:themeFill="background2" w:themeFillShade="E6"/>
          </w:tcPr>
          <w:p w14:paraId="41AE3AB2" w14:textId="77777777" w:rsidR="001D694D" w:rsidRPr="00266B92" w:rsidRDefault="001D694D" w:rsidP="001D694D">
            <w:pPr>
              <w:jc w:val="center"/>
            </w:pPr>
          </w:p>
        </w:tc>
        <w:tc>
          <w:tcPr>
            <w:tcW w:w="2204" w:type="dxa"/>
            <w:shd w:val="clear" w:color="auto" w:fill="DDD9C3" w:themeFill="background2" w:themeFillShade="E6"/>
          </w:tcPr>
          <w:p w14:paraId="540EA0AB" w14:textId="05AA3FD1" w:rsidR="001D694D" w:rsidRPr="00266B92" w:rsidRDefault="001D694D" w:rsidP="001D694D">
            <w:r>
              <w:t>2 staff attended training</w:t>
            </w:r>
          </w:p>
        </w:tc>
        <w:tc>
          <w:tcPr>
            <w:tcW w:w="2810" w:type="dxa"/>
            <w:shd w:val="clear" w:color="auto" w:fill="DDD9C3" w:themeFill="background2" w:themeFillShade="E6"/>
          </w:tcPr>
          <w:p w14:paraId="5036B070" w14:textId="6C3FF13F" w:rsidR="001D694D" w:rsidRDefault="00B136D9" w:rsidP="001D694D">
            <w:pPr>
              <w:rPr>
                <w:bCs/>
                <w:szCs w:val="24"/>
              </w:rPr>
            </w:pPr>
            <w:sdt>
              <w:sdtPr>
                <w:rPr>
                  <w:bCs/>
                  <w:szCs w:val="24"/>
                </w:rPr>
                <w:id w:val="-1318414915"/>
                <w:placeholder>
                  <w:docPart w:val="5FCF40D336AC4DE3A13E8935D00C3619"/>
                </w:placeholder>
                <w:showingPlcHdr/>
                <w:text/>
              </w:sdtPr>
              <w:sdtEndPr/>
              <w:sdtContent>
                <w:r w:rsidR="001D694D" w:rsidRPr="00266B92">
                  <w:rPr>
                    <w:rStyle w:val="PlaceholderText"/>
                  </w:rPr>
                  <w:t>Click here to enter text.</w:t>
                </w:r>
              </w:sdtContent>
            </w:sdt>
          </w:p>
        </w:tc>
      </w:tr>
      <w:tr w:rsidR="001D694D" w:rsidRPr="00266B92" w14:paraId="3A142819" w14:textId="77777777">
        <w:trPr>
          <w:trHeight w:val="585"/>
        </w:trPr>
        <w:tc>
          <w:tcPr>
            <w:tcW w:w="6750" w:type="dxa"/>
            <w:shd w:val="clear" w:color="auto" w:fill="DDD9C3" w:themeFill="background2" w:themeFillShade="E6"/>
          </w:tcPr>
          <w:p w14:paraId="5003C4F5" w14:textId="4689CC2E" w:rsidR="001D694D" w:rsidRPr="00266B92" w:rsidRDefault="001D694D" w:rsidP="001D694D">
            <w:r w:rsidRPr="00266B92">
              <w:t xml:space="preserve">Activity </w:t>
            </w:r>
            <w:r>
              <w:t>1</w:t>
            </w:r>
            <w:r w:rsidRPr="00266B92">
              <w:t>.</w:t>
            </w:r>
            <w:r>
              <w:t>4</w:t>
            </w:r>
            <w:r w:rsidRPr="00266B92">
              <w:t xml:space="preserve">: Submit a </w:t>
            </w:r>
            <w:r>
              <w:t>final</w:t>
            </w:r>
            <w:r w:rsidRPr="00266B92">
              <w:t xml:space="preserve"> </w:t>
            </w:r>
            <w:r>
              <w:t xml:space="preserve">statement of deliverables to NIHB </w:t>
            </w:r>
          </w:p>
        </w:tc>
        <w:tc>
          <w:tcPr>
            <w:tcW w:w="1376" w:type="dxa"/>
            <w:shd w:val="clear" w:color="auto" w:fill="DDD9C3" w:themeFill="background2" w:themeFillShade="E6"/>
          </w:tcPr>
          <w:p w14:paraId="3BA7CC56" w14:textId="77777777" w:rsidR="001D694D" w:rsidRPr="00266B92" w:rsidRDefault="001D694D" w:rsidP="001D694D">
            <w:pPr>
              <w:jc w:val="center"/>
            </w:pPr>
          </w:p>
        </w:tc>
        <w:tc>
          <w:tcPr>
            <w:tcW w:w="2204" w:type="dxa"/>
            <w:shd w:val="clear" w:color="auto" w:fill="DDD9C3" w:themeFill="background2" w:themeFillShade="E6"/>
          </w:tcPr>
          <w:p w14:paraId="2F56D736" w14:textId="77777777" w:rsidR="001D694D" w:rsidRPr="00266B92" w:rsidRDefault="001D694D" w:rsidP="001D694D">
            <w:r w:rsidRPr="00266B92">
              <w:t>1 year-end report</w:t>
            </w:r>
          </w:p>
        </w:tc>
        <w:tc>
          <w:tcPr>
            <w:tcW w:w="2810" w:type="dxa"/>
            <w:shd w:val="clear" w:color="auto" w:fill="DDD9C3" w:themeFill="background2" w:themeFillShade="E6"/>
          </w:tcPr>
          <w:p w14:paraId="318AEF89" w14:textId="77777777" w:rsidR="001D694D" w:rsidRPr="00266B92" w:rsidRDefault="00B136D9" w:rsidP="001D694D">
            <w:pPr>
              <w:rPr>
                <w:bCs/>
                <w:szCs w:val="24"/>
              </w:rPr>
            </w:pPr>
            <w:sdt>
              <w:sdtPr>
                <w:rPr>
                  <w:bCs/>
                  <w:szCs w:val="24"/>
                </w:rPr>
                <w:id w:val="2140988679"/>
                <w:placeholder>
                  <w:docPart w:val="C638609671644487AB61AA5EE9F0C3FB"/>
                </w:placeholder>
                <w:showingPlcHdr/>
                <w:text/>
              </w:sdtPr>
              <w:sdtEndPr/>
              <w:sdtContent>
                <w:r w:rsidR="001D694D" w:rsidRPr="00266B92">
                  <w:rPr>
                    <w:rStyle w:val="PlaceholderText"/>
                  </w:rPr>
                  <w:t>Click here to enter text.</w:t>
                </w:r>
              </w:sdtContent>
            </w:sdt>
          </w:p>
        </w:tc>
      </w:tr>
      <w:tr w:rsidR="001D694D" w:rsidRPr="00266B92" w14:paraId="0AFDE2CC" w14:textId="77777777">
        <w:trPr>
          <w:trHeight w:val="585"/>
        </w:trPr>
        <w:tc>
          <w:tcPr>
            <w:tcW w:w="6750" w:type="dxa"/>
            <w:shd w:val="clear" w:color="auto" w:fill="DDD9C3" w:themeFill="background2" w:themeFillShade="E6"/>
          </w:tcPr>
          <w:p w14:paraId="1D0D91B0" w14:textId="1017F14D" w:rsidR="001D694D" w:rsidRPr="00286212" w:rsidRDefault="001D694D" w:rsidP="001D694D">
            <w:r>
              <w:t xml:space="preserve">Activity 1.5: </w:t>
            </w:r>
            <w:r w:rsidRPr="00201A06">
              <w:t>Share finished project materials for NIHB to amplify and distribute</w:t>
            </w:r>
          </w:p>
        </w:tc>
        <w:tc>
          <w:tcPr>
            <w:tcW w:w="1376" w:type="dxa"/>
            <w:shd w:val="clear" w:color="auto" w:fill="DDD9C3" w:themeFill="background2" w:themeFillShade="E6"/>
          </w:tcPr>
          <w:p w14:paraId="2C9AD40C" w14:textId="77777777" w:rsidR="001D694D" w:rsidRPr="00266B92" w:rsidRDefault="001D694D" w:rsidP="001D694D">
            <w:pPr>
              <w:jc w:val="center"/>
            </w:pPr>
          </w:p>
        </w:tc>
        <w:tc>
          <w:tcPr>
            <w:tcW w:w="2204" w:type="dxa"/>
            <w:shd w:val="clear" w:color="auto" w:fill="DDD9C3" w:themeFill="background2" w:themeFillShade="E6"/>
          </w:tcPr>
          <w:p w14:paraId="4AC5924C" w14:textId="77777777" w:rsidR="001D694D" w:rsidRPr="00266B92" w:rsidRDefault="001D694D" w:rsidP="001D694D">
            <w:r>
              <w:t>Materials shared with NIHB</w:t>
            </w:r>
          </w:p>
        </w:tc>
        <w:tc>
          <w:tcPr>
            <w:tcW w:w="2810" w:type="dxa"/>
            <w:shd w:val="clear" w:color="auto" w:fill="DDD9C3" w:themeFill="background2" w:themeFillShade="E6"/>
          </w:tcPr>
          <w:p w14:paraId="188A4175" w14:textId="147020E4" w:rsidR="001D694D" w:rsidRPr="00266B92" w:rsidRDefault="00B136D9" w:rsidP="001D694D">
            <w:pPr>
              <w:rPr>
                <w:bCs/>
                <w:szCs w:val="24"/>
              </w:rPr>
            </w:pPr>
            <w:sdt>
              <w:sdtPr>
                <w:rPr>
                  <w:bCs/>
                  <w:szCs w:val="24"/>
                </w:rPr>
                <w:id w:val="-935601233"/>
                <w:placeholder>
                  <w:docPart w:val="88BBDDDF8B5044B1999506B8224C20D4"/>
                </w:placeholder>
                <w:showingPlcHdr/>
                <w:text/>
              </w:sdtPr>
              <w:sdtEndPr/>
              <w:sdtContent>
                <w:r w:rsidR="001D694D" w:rsidRPr="00266B92">
                  <w:rPr>
                    <w:rStyle w:val="PlaceholderText"/>
                  </w:rPr>
                  <w:t>Click here to enter text.</w:t>
                </w:r>
              </w:sdtContent>
            </w:sdt>
          </w:p>
        </w:tc>
      </w:tr>
    </w:tbl>
    <w:p w14:paraId="55A4553B" w14:textId="77777777" w:rsidR="00F66CA3" w:rsidRDefault="00F66CA3">
      <w:pPr>
        <w:rPr>
          <w:highlight w:val="yellow"/>
        </w:rPr>
      </w:pPr>
    </w:p>
    <w:p w14:paraId="42CD9C1C" w14:textId="77777777" w:rsidR="00F66CA3" w:rsidRPr="00266B92" w:rsidRDefault="00F66CA3">
      <w:pPr>
        <w:rPr>
          <w:highlight w:val="yellow"/>
        </w:rPr>
      </w:pPr>
    </w:p>
    <w:tbl>
      <w:tblPr>
        <w:tblStyle w:val="TableGrid"/>
        <w:tblW w:w="13140" w:type="dxa"/>
        <w:tblInd w:w="-95" w:type="dxa"/>
        <w:shd w:val="clear" w:color="auto" w:fill="EAF1DD" w:themeFill="accent3" w:themeFillTint="33"/>
        <w:tblLook w:val="04A0" w:firstRow="1" w:lastRow="0" w:firstColumn="1" w:lastColumn="0" w:noHBand="0" w:noVBand="1"/>
      </w:tblPr>
      <w:tblGrid>
        <w:gridCol w:w="6480"/>
        <w:gridCol w:w="1574"/>
        <w:gridCol w:w="2061"/>
        <w:gridCol w:w="3025"/>
      </w:tblGrid>
      <w:tr w:rsidR="002D7572" w:rsidRPr="00266B92" w14:paraId="445B1988" w14:textId="77777777" w:rsidTr="000C1D9C">
        <w:trPr>
          <w:trHeight w:val="393"/>
        </w:trPr>
        <w:tc>
          <w:tcPr>
            <w:tcW w:w="13140" w:type="dxa"/>
            <w:gridSpan w:val="4"/>
            <w:shd w:val="clear" w:color="auto" w:fill="DDD9C3" w:themeFill="background2" w:themeFillShade="E6"/>
          </w:tcPr>
          <w:p w14:paraId="549A73D8" w14:textId="3B110324" w:rsidR="002D7572" w:rsidRPr="00266B92" w:rsidRDefault="002D7572" w:rsidP="00740881">
            <w:pPr>
              <w:rPr>
                <w:b/>
              </w:rPr>
            </w:pPr>
            <w:r w:rsidRPr="00266B92">
              <w:rPr>
                <w:b/>
              </w:rPr>
              <w:t xml:space="preserve">Objective </w:t>
            </w:r>
            <w:r w:rsidR="00F66CA3">
              <w:rPr>
                <w:b/>
              </w:rPr>
              <w:t>2</w:t>
            </w:r>
            <w:r w:rsidRPr="00266B92">
              <w:rPr>
                <w:b/>
              </w:rPr>
              <w:t xml:space="preserve">: </w:t>
            </w:r>
          </w:p>
        </w:tc>
      </w:tr>
      <w:tr w:rsidR="002D7572" w:rsidRPr="00266B92" w14:paraId="7AFA1AA1" w14:textId="77777777" w:rsidTr="000C1D9C">
        <w:trPr>
          <w:trHeight w:val="802"/>
        </w:trPr>
        <w:tc>
          <w:tcPr>
            <w:tcW w:w="13140" w:type="dxa"/>
            <w:gridSpan w:val="4"/>
            <w:shd w:val="clear" w:color="auto" w:fill="DDD9C3" w:themeFill="background2" w:themeFillShade="E6"/>
          </w:tcPr>
          <w:p w14:paraId="75EF5E1B" w14:textId="50552409" w:rsidR="002D7572" w:rsidRPr="00266B92" w:rsidRDefault="002D7572" w:rsidP="004605B9">
            <w:pPr>
              <w:rPr>
                <w:b/>
              </w:rPr>
            </w:pPr>
            <w:r w:rsidRPr="00266B92">
              <w:rPr>
                <w:b/>
              </w:rPr>
              <w:t xml:space="preserve">Expected Outcome </w:t>
            </w:r>
            <w:r w:rsidR="00F66CA3">
              <w:rPr>
                <w:b/>
              </w:rPr>
              <w:t>2</w:t>
            </w:r>
            <w:r w:rsidRPr="00266B92">
              <w:rPr>
                <w:b/>
              </w:rPr>
              <w:t xml:space="preserve">: </w:t>
            </w:r>
          </w:p>
        </w:tc>
      </w:tr>
      <w:tr w:rsidR="00560EE2" w:rsidRPr="00266B92" w14:paraId="020C12A0" w14:textId="77777777" w:rsidTr="000C1D9C">
        <w:trPr>
          <w:trHeight w:val="747"/>
        </w:trPr>
        <w:tc>
          <w:tcPr>
            <w:tcW w:w="6480" w:type="dxa"/>
            <w:shd w:val="clear" w:color="auto" w:fill="DDD9C3" w:themeFill="background2" w:themeFillShade="E6"/>
          </w:tcPr>
          <w:p w14:paraId="67DC972F" w14:textId="77777777" w:rsidR="00515FA7" w:rsidRPr="00266B92" w:rsidRDefault="00515FA7" w:rsidP="008F3564">
            <w:pPr>
              <w:jc w:val="center"/>
              <w:rPr>
                <w:b/>
              </w:rPr>
            </w:pPr>
            <w:r w:rsidRPr="00266B92">
              <w:rPr>
                <w:b/>
              </w:rPr>
              <w:t>Activities</w:t>
            </w:r>
          </w:p>
        </w:tc>
        <w:tc>
          <w:tcPr>
            <w:tcW w:w="1574" w:type="dxa"/>
            <w:shd w:val="clear" w:color="auto" w:fill="DDD9C3" w:themeFill="background2" w:themeFillShade="E6"/>
          </w:tcPr>
          <w:p w14:paraId="14A0DA4A" w14:textId="77777777" w:rsidR="00515FA7" w:rsidRPr="00266B92" w:rsidRDefault="00515FA7" w:rsidP="008F3564">
            <w:pPr>
              <w:jc w:val="center"/>
              <w:rPr>
                <w:b/>
              </w:rPr>
            </w:pPr>
            <w:r w:rsidRPr="00266B92">
              <w:rPr>
                <w:b/>
              </w:rPr>
              <w:t>Deadlines</w:t>
            </w:r>
          </w:p>
        </w:tc>
        <w:tc>
          <w:tcPr>
            <w:tcW w:w="2061" w:type="dxa"/>
            <w:shd w:val="clear" w:color="auto" w:fill="DDD9C3" w:themeFill="background2" w:themeFillShade="E6"/>
          </w:tcPr>
          <w:p w14:paraId="79E31827" w14:textId="77777777" w:rsidR="00515FA7" w:rsidRPr="00266B92" w:rsidRDefault="00515FA7" w:rsidP="008F3564">
            <w:pPr>
              <w:jc w:val="center"/>
              <w:rPr>
                <w:b/>
              </w:rPr>
            </w:pPr>
            <w:r w:rsidRPr="00266B92">
              <w:rPr>
                <w:b/>
              </w:rPr>
              <w:t>Deliverables</w:t>
            </w:r>
          </w:p>
        </w:tc>
        <w:tc>
          <w:tcPr>
            <w:tcW w:w="3025" w:type="dxa"/>
            <w:shd w:val="clear" w:color="auto" w:fill="DDD9C3" w:themeFill="background2" w:themeFillShade="E6"/>
          </w:tcPr>
          <w:p w14:paraId="1822971E" w14:textId="77777777" w:rsidR="00515FA7" w:rsidRPr="00266B92" w:rsidRDefault="00AC4311" w:rsidP="008F3564">
            <w:pPr>
              <w:jc w:val="center"/>
              <w:rPr>
                <w:b/>
              </w:rPr>
            </w:pPr>
            <w:r w:rsidRPr="00266B92">
              <w:rPr>
                <w:b/>
              </w:rPr>
              <w:t>Person(s) Responsible</w:t>
            </w:r>
          </w:p>
        </w:tc>
      </w:tr>
      <w:tr w:rsidR="00560EE2" w:rsidRPr="00266B92" w14:paraId="1DFE1EC4" w14:textId="77777777" w:rsidTr="000C1D9C">
        <w:trPr>
          <w:trHeight w:val="802"/>
        </w:trPr>
        <w:tc>
          <w:tcPr>
            <w:tcW w:w="6480" w:type="dxa"/>
            <w:shd w:val="clear" w:color="auto" w:fill="DDD9C3" w:themeFill="background2" w:themeFillShade="E6"/>
          </w:tcPr>
          <w:p w14:paraId="2433247F" w14:textId="10006B3E" w:rsidR="00515FA7" w:rsidRPr="00266B92" w:rsidRDefault="00266B92" w:rsidP="00740881">
            <w:r w:rsidRPr="00266B92">
              <w:t xml:space="preserve">Activity </w:t>
            </w:r>
            <w:r w:rsidR="00F66CA3">
              <w:t>2</w:t>
            </w:r>
            <w:r w:rsidRPr="00266B92">
              <w:t>.1:</w:t>
            </w:r>
          </w:p>
        </w:tc>
        <w:tc>
          <w:tcPr>
            <w:tcW w:w="1574" w:type="dxa"/>
            <w:shd w:val="clear" w:color="auto" w:fill="DDD9C3" w:themeFill="background2" w:themeFillShade="E6"/>
          </w:tcPr>
          <w:p w14:paraId="590BE199" w14:textId="77777777" w:rsidR="00515FA7" w:rsidRPr="00266B92" w:rsidRDefault="00515FA7" w:rsidP="00F57B0F">
            <w:pPr>
              <w:jc w:val="center"/>
            </w:pPr>
          </w:p>
        </w:tc>
        <w:tc>
          <w:tcPr>
            <w:tcW w:w="2061" w:type="dxa"/>
            <w:shd w:val="clear" w:color="auto" w:fill="DDD9C3" w:themeFill="background2" w:themeFillShade="E6"/>
          </w:tcPr>
          <w:p w14:paraId="37DA83AC" w14:textId="77777777" w:rsidR="00515FA7" w:rsidRPr="00266B92" w:rsidRDefault="00515FA7" w:rsidP="007E1532"/>
        </w:tc>
        <w:tc>
          <w:tcPr>
            <w:tcW w:w="3025" w:type="dxa"/>
            <w:shd w:val="clear" w:color="auto" w:fill="DDD9C3" w:themeFill="background2" w:themeFillShade="E6"/>
          </w:tcPr>
          <w:p w14:paraId="54FA3633" w14:textId="77777777" w:rsidR="00515FA7" w:rsidRPr="00266B92" w:rsidRDefault="00515FA7">
            <w:pPr>
              <w:rPr>
                <w:bCs/>
                <w:szCs w:val="24"/>
              </w:rPr>
            </w:pPr>
          </w:p>
        </w:tc>
      </w:tr>
      <w:tr w:rsidR="00560EE2" w:rsidRPr="00266B92" w14:paraId="711D9D08" w14:textId="77777777" w:rsidTr="000C1D9C">
        <w:trPr>
          <w:trHeight w:val="787"/>
        </w:trPr>
        <w:tc>
          <w:tcPr>
            <w:tcW w:w="6480" w:type="dxa"/>
            <w:shd w:val="clear" w:color="auto" w:fill="DDD9C3" w:themeFill="background2" w:themeFillShade="E6"/>
          </w:tcPr>
          <w:p w14:paraId="38EF0FAF" w14:textId="6B980915" w:rsidR="007E1532" w:rsidRPr="00266B92" w:rsidRDefault="00266B92" w:rsidP="004605B9">
            <w:r w:rsidRPr="00266B92">
              <w:lastRenderedPageBreak/>
              <w:t xml:space="preserve">Activity </w:t>
            </w:r>
            <w:r w:rsidR="00F66CA3">
              <w:t>2</w:t>
            </w:r>
            <w:r w:rsidRPr="00266B92">
              <w:t>.2:</w:t>
            </w:r>
          </w:p>
        </w:tc>
        <w:tc>
          <w:tcPr>
            <w:tcW w:w="1574" w:type="dxa"/>
            <w:shd w:val="clear" w:color="auto" w:fill="DDD9C3" w:themeFill="background2" w:themeFillShade="E6"/>
          </w:tcPr>
          <w:p w14:paraId="4639752E" w14:textId="77777777" w:rsidR="007E1532" w:rsidRPr="00266B92" w:rsidRDefault="007E1532" w:rsidP="008F09FB">
            <w:pPr>
              <w:jc w:val="center"/>
            </w:pPr>
          </w:p>
        </w:tc>
        <w:tc>
          <w:tcPr>
            <w:tcW w:w="2061" w:type="dxa"/>
            <w:shd w:val="clear" w:color="auto" w:fill="DDD9C3" w:themeFill="background2" w:themeFillShade="E6"/>
          </w:tcPr>
          <w:p w14:paraId="25513FED" w14:textId="77777777" w:rsidR="007E1532" w:rsidRPr="00266B92" w:rsidRDefault="007E1532" w:rsidP="007E1532"/>
        </w:tc>
        <w:tc>
          <w:tcPr>
            <w:tcW w:w="3025" w:type="dxa"/>
            <w:shd w:val="clear" w:color="auto" w:fill="DDD9C3" w:themeFill="background2" w:themeFillShade="E6"/>
          </w:tcPr>
          <w:p w14:paraId="390E3540" w14:textId="77777777" w:rsidR="007E1532" w:rsidRPr="00266B92" w:rsidRDefault="007E1532" w:rsidP="007E1532">
            <w:pPr>
              <w:rPr>
                <w:bCs/>
                <w:szCs w:val="24"/>
              </w:rPr>
            </w:pPr>
          </w:p>
        </w:tc>
      </w:tr>
      <w:tr w:rsidR="00DD541F" w:rsidRPr="00266B92" w14:paraId="525197DD" w14:textId="77777777" w:rsidTr="000C1D9C">
        <w:trPr>
          <w:trHeight w:val="787"/>
        </w:trPr>
        <w:tc>
          <w:tcPr>
            <w:tcW w:w="6480" w:type="dxa"/>
            <w:shd w:val="clear" w:color="auto" w:fill="DDD9C3" w:themeFill="background2" w:themeFillShade="E6"/>
          </w:tcPr>
          <w:p w14:paraId="181E325F" w14:textId="41FFE7FE" w:rsidR="00DD541F" w:rsidRPr="00266B92" w:rsidRDefault="00266B92" w:rsidP="004605B9">
            <w:r w:rsidRPr="00266B92">
              <w:t xml:space="preserve">Activity </w:t>
            </w:r>
            <w:r w:rsidR="00F66CA3">
              <w:t>2</w:t>
            </w:r>
            <w:r w:rsidRPr="00266B92">
              <w:t>.3</w:t>
            </w:r>
          </w:p>
        </w:tc>
        <w:tc>
          <w:tcPr>
            <w:tcW w:w="1574" w:type="dxa"/>
            <w:shd w:val="clear" w:color="auto" w:fill="DDD9C3" w:themeFill="background2" w:themeFillShade="E6"/>
          </w:tcPr>
          <w:p w14:paraId="597F20BB" w14:textId="77777777" w:rsidR="00DD541F" w:rsidRPr="00266B92" w:rsidDel="004605B9" w:rsidRDefault="00DD541F" w:rsidP="007E1532">
            <w:pPr>
              <w:jc w:val="center"/>
              <w:rPr>
                <w:bCs/>
                <w:szCs w:val="24"/>
              </w:rPr>
            </w:pPr>
          </w:p>
        </w:tc>
        <w:tc>
          <w:tcPr>
            <w:tcW w:w="2061" w:type="dxa"/>
            <w:shd w:val="clear" w:color="auto" w:fill="DDD9C3" w:themeFill="background2" w:themeFillShade="E6"/>
          </w:tcPr>
          <w:p w14:paraId="7D1784F0" w14:textId="77777777" w:rsidR="00DD541F" w:rsidRPr="00266B92" w:rsidDel="004605B9" w:rsidRDefault="00DD541F" w:rsidP="007E1532">
            <w:pPr>
              <w:rPr>
                <w:bCs/>
                <w:szCs w:val="24"/>
              </w:rPr>
            </w:pPr>
          </w:p>
        </w:tc>
        <w:tc>
          <w:tcPr>
            <w:tcW w:w="3025" w:type="dxa"/>
            <w:shd w:val="clear" w:color="auto" w:fill="DDD9C3" w:themeFill="background2" w:themeFillShade="E6"/>
          </w:tcPr>
          <w:p w14:paraId="0A53F7AF" w14:textId="77777777" w:rsidR="00DD541F" w:rsidRPr="00266B92" w:rsidRDefault="00DD541F" w:rsidP="007E1532">
            <w:pPr>
              <w:rPr>
                <w:bCs/>
                <w:szCs w:val="24"/>
              </w:rPr>
            </w:pPr>
          </w:p>
        </w:tc>
      </w:tr>
      <w:tr w:rsidR="000D5258" w:rsidRPr="00266B92" w14:paraId="79EBA13F" w14:textId="77777777" w:rsidTr="000C1D9C">
        <w:trPr>
          <w:trHeight w:val="787"/>
        </w:trPr>
        <w:tc>
          <w:tcPr>
            <w:tcW w:w="6480" w:type="dxa"/>
            <w:shd w:val="clear" w:color="auto" w:fill="DDD9C3" w:themeFill="background2" w:themeFillShade="E6"/>
          </w:tcPr>
          <w:p w14:paraId="1F3BE855" w14:textId="77777777" w:rsidR="000D5258" w:rsidRPr="00266B92" w:rsidRDefault="000D5258" w:rsidP="000D5258"/>
        </w:tc>
        <w:tc>
          <w:tcPr>
            <w:tcW w:w="1574" w:type="dxa"/>
            <w:shd w:val="clear" w:color="auto" w:fill="DDD9C3" w:themeFill="background2" w:themeFillShade="E6"/>
          </w:tcPr>
          <w:p w14:paraId="584CBFB2" w14:textId="77777777" w:rsidR="000D5258" w:rsidRPr="00266B92" w:rsidRDefault="000D5258" w:rsidP="000D5258">
            <w:pPr>
              <w:jc w:val="center"/>
            </w:pPr>
          </w:p>
        </w:tc>
        <w:tc>
          <w:tcPr>
            <w:tcW w:w="2061" w:type="dxa"/>
            <w:shd w:val="clear" w:color="auto" w:fill="DDD9C3" w:themeFill="background2" w:themeFillShade="E6"/>
          </w:tcPr>
          <w:p w14:paraId="1363000F" w14:textId="77777777" w:rsidR="000D5258" w:rsidRPr="00266B92" w:rsidRDefault="000D5258" w:rsidP="000D5258"/>
        </w:tc>
        <w:tc>
          <w:tcPr>
            <w:tcW w:w="3025" w:type="dxa"/>
            <w:shd w:val="clear" w:color="auto" w:fill="DDD9C3" w:themeFill="background2" w:themeFillShade="E6"/>
          </w:tcPr>
          <w:p w14:paraId="5806049B" w14:textId="77777777" w:rsidR="000D5258" w:rsidRPr="00266B92" w:rsidRDefault="000D5258" w:rsidP="000D5258">
            <w:pPr>
              <w:rPr>
                <w:bCs/>
                <w:szCs w:val="24"/>
              </w:rPr>
            </w:pPr>
          </w:p>
        </w:tc>
      </w:tr>
      <w:tr w:rsidR="000D5258" w:rsidRPr="00266B92" w14:paraId="2556C60C" w14:textId="77777777" w:rsidTr="000C1D9C">
        <w:trPr>
          <w:trHeight w:val="787"/>
        </w:trPr>
        <w:tc>
          <w:tcPr>
            <w:tcW w:w="6480" w:type="dxa"/>
            <w:shd w:val="clear" w:color="auto" w:fill="DDD9C3" w:themeFill="background2" w:themeFillShade="E6"/>
          </w:tcPr>
          <w:p w14:paraId="5F95E027" w14:textId="77777777" w:rsidR="000D5258" w:rsidRPr="00266B92" w:rsidRDefault="000D5258" w:rsidP="000D7D80">
            <w:pPr>
              <w:ind w:left="342"/>
            </w:pPr>
          </w:p>
        </w:tc>
        <w:tc>
          <w:tcPr>
            <w:tcW w:w="1574" w:type="dxa"/>
            <w:shd w:val="clear" w:color="auto" w:fill="DDD9C3" w:themeFill="background2" w:themeFillShade="E6"/>
          </w:tcPr>
          <w:p w14:paraId="13C51229" w14:textId="77777777" w:rsidR="000D5258" w:rsidRPr="00266B92" w:rsidRDefault="000D5258" w:rsidP="000D5258">
            <w:pPr>
              <w:jc w:val="center"/>
            </w:pPr>
          </w:p>
        </w:tc>
        <w:tc>
          <w:tcPr>
            <w:tcW w:w="2061" w:type="dxa"/>
            <w:shd w:val="clear" w:color="auto" w:fill="DDD9C3" w:themeFill="background2" w:themeFillShade="E6"/>
          </w:tcPr>
          <w:p w14:paraId="0A566825" w14:textId="77777777" w:rsidR="000D5258" w:rsidRPr="00266B92" w:rsidRDefault="000D5258" w:rsidP="000D5258">
            <w:pPr>
              <w:rPr>
                <w:bCs/>
                <w:szCs w:val="24"/>
              </w:rPr>
            </w:pPr>
          </w:p>
        </w:tc>
        <w:tc>
          <w:tcPr>
            <w:tcW w:w="3025" w:type="dxa"/>
            <w:shd w:val="clear" w:color="auto" w:fill="DDD9C3" w:themeFill="background2" w:themeFillShade="E6"/>
          </w:tcPr>
          <w:p w14:paraId="2FE5FE3A" w14:textId="77777777" w:rsidR="000D5258" w:rsidRPr="00266B92" w:rsidRDefault="000D5258" w:rsidP="000D5258">
            <w:pPr>
              <w:rPr>
                <w:bCs/>
                <w:szCs w:val="24"/>
              </w:rPr>
            </w:pPr>
          </w:p>
        </w:tc>
      </w:tr>
      <w:tr w:rsidR="000D5258" w:rsidRPr="00266B92" w14:paraId="55989347" w14:textId="77777777" w:rsidTr="000C1D9C">
        <w:trPr>
          <w:trHeight w:val="787"/>
        </w:trPr>
        <w:tc>
          <w:tcPr>
            <w:tcW w:w="6480" w:type="dxa"/>
            <w:shd w:val="clear" w:color="auto" w:fill="DDD9C3" w:themeFill="background2" w:themeFillShade="E6"/>
          </w:tcPr>
          <w:p w14:paraId="0CF87F12" w14:textId="77777777" w:rsidR="000D5258" w:rsidRPr="00266B92" w:rsidRDefault="000D5258" w:rsidP="000D5258"/>
        </w:tc>
        <w:tc>
          <w:tcPr>
            <w:tcW w:w="1574" w:type="dxa"/>
            <w:shd w:val="clear" w:color="auto" w:fill="DDD9C3" w:themeFill="background2" w:themeFillShade="E6"/>
          </w:tcPr>
          <w:p w14:paraId="342F9EAC" w14:textId="77777777" w:rsidR="000D5258" w:rsidRPr="00266B92" w:rsidDel="004605B9" w:rsidRDefault="000D5258" w:rsidP="000D5258">
            <w:pPr>
              <w:jc w:val="center"/>
              <w:rPr>
                <w:bCs/>
                <w:szCs w:val="24"/>
              </w:rPr>
            </w:pPr>
          </w:p>
        </w:tc>
        <w:tc>
          <w:tcPr>
            <w:tcW w:w="2061" w:type="dxa"/>
            <w:shd w:val="clear" w:color="auto" w:fill="DDD9C3" w:themeFill="background2" w:themeFillShade="E6"/>
          </w:tcPr>
          <w:p w14:paraId="21E6EAC0" w14:textId="77777777" w:rsidR="000D5258" w:rsidRPr="00266B92" w:rsidDel="004605B9" w:rsidRDefault="000D5258" w:rsidP="000D5258">
            <w:pPr>
              <w:rPr>
                <w:bCs/>
                <w:szCs w:val="24"/>
              </w:rPr>
            </w:pPr>
          </w:p>
        </w:tc>
        <w:tc>
          <w:tcPr>
            <w:tcW w:w="3025" w:type="dxa"/>
            <w:shd w:val="clear" w:color="auto" w:fill="DDD9C3" w:themeFill="background2" w:themeFillShade="E6"/>
          </w:tcPr>
          <w:p w14:paraId="32C89F6B" w14:textId="77777777" w:rsidR="000D5258" w:rsidRPr="00266B92" w:rsidRDefault="000D5258" w:rsidP="000D5258">
            <w:pPr>
              <w:rPr>
                <w:bCs/>
                <w:szCs w:val="24"/>
              </w:rPr>
            </w:pPr>
          </w:p>
        </w:tc>
      </w:tr>
      <w:tr w:rsidR="000D5258" w:rsidRPr="00266B92" w14:paraId="7AD47B40" w14:textId="77777777" w:rsidTr="000C1D9C">
        <w:trPr>
          <w:trHeight w:val="802"/>
        </w:trPr>
        <w:tc>
          <w:tcPr>
            <w:tcW w:w="6480" w:type="dxa"/>
            <w:shd w:val="clear" w:color="auto" w:fill="DDD9C3" w:themeFill="background2" w:themeFillShade="E6"/>
          </w:tcPr>
          <w:p w14:paraId="5956E89A" w14:textId="77777777" w:rsidR="000D5258" w:rsidRPr="00266B92" w:rsidRDefault="000D5258" w:rsidP="000D5258"/>
        </w:tc>
        <w:tc>
          <w:tcPr>
            <w:tcW w:w="1574" w:type="dxa"/>
            <w:shd w:val="clear" w:color="auto" w:fill="DDD9C3" w:themeFill="background2" w:themeFillShade="E6"/>
          </w:tcPr>
          <w:p w14:paraId="762645AB" w14:textId="77777777" w:rsidR="000D5258" w:rsidRPr="00266B92" w:rsidDel="004605B9" w:rsidRDefault="000D5258" w:rsidP="000D5258">
            <w:pPr>
              <w:jc w:val="center"/>
              <w:rPr>
                <w:bCs/>
                <w:szCs w:val="24"/>
              </w:rPr>
            </w:pPr>
          </w:p>
        </w:tc>
        <w:tc>
          <w:tcPr>
            <w:tcW w:w="2061" w:type="dxa"/>
            <w:shd w:val="clear" w:color="auto" w:fill="DDD9C3" w:themeFill="background2" w:themeFillShade="E6"/>
          </w:tcPr>
          <w:p w14:paraId="354B9646" w14:textId="77777777" w:rsidR="000D5258" w:rsidRPr="00266B92" w:rsidDel="004605B9" w:rsidRDefault="000D5258" w:rsidP="000D5258">
            <w:pPr>
              <w:rPr>
                <w:bCs/>
                <w:szCs w:val="24"/>
              </w:rPr>
            </w:pPr>
          </w:p>
        </w:tc>
        <w:tc>
          <w:tcPr>
            <w:tcW w:w="3025" w:type="dxa"/>
            <w:shd w:val="clear" w:color="auto" w:fill="DDD9C3" w:themeFill="background2" w:themeFillShade="E6"/>
          </w:tcPr>
          <w:p w14:paraId="2FD0DDA9" w14:textId="77777777" w:rsidR="000D5258" w:rsidRPr="00266B92" w:rsidRDefault="000D5258" w:rsidP="000D5258">
            <w:pPr>
              <w:rPr>
                <w:bCs/>
                <w:szCs w:val="24"/>
              </w:rPr>
            </w:pPr>
          </w:p>
        </w:tc>
      </w:tr>
    </w:tbl>
    <w:p w14:paraId="448944CE" w14:textId="77777777" w:rsidR="00B37B09" w:rsidRPr="00266B92" w:rsidRDefault="00B37B09">
      <w:pPr>
        <w:rPr>
          <w:highlight w:val="yellow"/>
        </w:rPr>
      </w:pPr>
    </w:p>
    <w:p w14:paraId="11647076" w14:textId="77777777" w:rsidR="0097719E" w:rsidRPr="00266B92" w:rsidRDefault="0097719E">
      <w:pPr>
        <w:rPr>
          <w:highlight w:val="yellow"/>
        </w:rPr>
      </w:pPr>
    </w:p>
    <w:p w14:paraId="553B1BDC" w14:textId="14F01035" w:rsidR="00FF0A42" w:rsidRPr="00266B92" w:rsidRDefault="00F66CA3" w:rsidP="001A4B7D">
      <w:r>
        <w:t xml:space="preserve">Copy and paste </w:t>
      </w:r>
      <w:r w:rsidR="009C56A8">
        <w:t xml:space="preserve">the </w:t>
      </w:r>
      <w:r>
        <w:t>table above for additional objectives, if needed.</w:t>
      </w:r>
    </w:p>
    <w:sectPr w:rsidR="00FF0A42" w:rsidRPr="00266B92" w:rsidSect="000C1D9C">
      <w:pgSz w:w="15840" w:h="12240" w:orient="landscape" w:code="1"/>
      <w:pgMar w:top="1440" w:right="1440" w:bottom="1440" w:left="1440" w:header="288" w:footer="432"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Ahniwake Rose" w:date="2023-02-06T19:22:00Z" w:initials="AR">
    <w:p w14:paraId="34CB1CCA" w14:textId="2F9B1160" w:rsidR="00843054" w:rsidRDefault="00843054" w:rsidP="007D2618">
      <w:pPr>
        <w:pStyle w:val="CommentText"/>
      </w:pPr>
      <w:r>
        <w:rPr>
          <w:rStyle w:val="CommentReference"/>
        </w:rPr>
        <w:annotationRef/>
      </w:r>
      <w:r>
        <w:t>Act of love kits?</w:t>
      </w:r>
    </w:p>
  </w:comment>
  <w:comment w:id="3" w:author="Sarah Price" w:date="2023-02-06T16:48:00Z" w:initials="SP">
    <w:p w14:paraId="68201E76" w14:textId="00C3E8D8" w:rsidR="00376C74" w:rsidRDefault="00376C74">
      <w:pPr>
        <w:pStyle w:val="CommentText"/>
      </w:pPr>
      <w:r>
        <w:rPr>
          <w:rStyle w:val="CommentReference"/>
        </w:rPr>
        <w:annotationRef/>
      </w:r>
      <w:r>
        <w:t>Now that NTHC session is confirmed- 1 day instead?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CB1CCA" w15:done="1"/>
  <w15:commentEx w15:paraId="68201E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BD1FF" w16cex:dateUtc="2023-02-07T01:22:00Z"/>
  <w16cex:commentExtensible w16cex:durableId="278BADD7" w16cex:dateUtc="2023-02-06T2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CB1CCA" w16cid:durableId="278BD1FF"/>
  <w16cid:commentId w16cid:paraId="68201E76" w16cid:durableId="278BAD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78AD4" w14:textId="77777777" w:rsidR="00FA137B" w:rsidRDefault="00FA137B">
      <w:r>
        <w:separator/>
      </w:r>
    </w:p>
  </w:endnote>
  <w:endnote w:type="continuationSeparator" w:id="0">
    <w:p w14:paraId="619DC5B0" w14:textId="77777777" w:rsidR="00FA137B" w:rsidRDefault="00FA137B">
      <w:r>
        <w:continuationSeparator/>
      </w:r>
    </w:p>
  </w:endnote>
  <w:endnote w:type="continuationNotice" w:id="1">
    <w:p w14:paraId="655C2406" w14:textId="77777777" w:rsidR="00FA137B" w:rsidRDefault="00FA13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PAM E+ Garamond BE">
    <w:altName w:val="Garamon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711005"/>
      <w:docPartObj>
        <w:docPartGallery w:val="Page Numbers (Bottom of Page)"/>
        <w:docPartUnique/>
      </w:docPartObj>
    </w:sdtPr>
    <w:sdtEndPr>
      <w:rPr>
        <w:noProof/>
      </w:rPr>
    </w:sdtEndPr>
    <w:sdtContent>
      <w:p w14:paraId="7D4C264E" w14:textId="77777777" w:rsidR="006F130E" w:rsidRDefault="006F130E">
        <w:pPr>
          <w:pStyle w:val="Footer"/>
          <w:jc w:val="center"/>
        </w:pPr>
        <w:r>
          <w:fldChar w:fldCharType="begin"/>
        </w:r>
        <w:r>
          <w:instrText xml:space="preserve"> PAGE   \* MERGEFORMAT </w:instrText>
        </w:r>
        <w:r>
          <w:fldChar w:fldCharType="separate"/>
        </w:r>
        <w:r w:rsidR="0068101F">
          <w:rPr>
            <w:noProof/>
          </w:rPr>
          <w:t>10</w:t>
        </w:r>
        <w:r>
          <w:rPr>
            <w:noProof/>
          </w:rPr>
          <w:fldChar w:fldCharType="end"/>
        </w:r>
      </w:p>
    </w:sdtContent>
  </w:sdt>
  <w:p w14:paraId="6D666A9B" w14:textId="77777777" w:rsidR="006F130E" w:rsidRDefault="006F130E" w:rsidP="00A97289">
    <w:pPr>
      <w:pStyle w:val="Footer"/>
      <w:jc w:val="cen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8A241" w14:textId="77777777" w:rsidR="006F130E" w:rsidRDefault="006F130E">
    <w:pPr>
      <w:pStyle w:val="Footer"/>
    </w:pPr>
    <w:r>
      <w:t xml:space="preserve">Application Form – 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CAB29" w14:textId="77777777" w:rsidR="00FA137B" w:rsidRDefault="00FA137B">
      <w:r>
        <w:separator/>
      </w:r>
    </w:p>
  </w:footnote>
  <w:footnote w:type="continuationSeparator" w:id="0">
    <w:p w14:paraId="72BC06A3" w14:textId="77777777" w:rsidR="00FA137B" w:rsidRDefault="00FA137B">
      <w:r>
        <w:continuationSeparator/>
      </w:r>
    </w:p>
  </w:footnote>
  <w:footnote w:type="continuationNotice" w:id="1">
    <w:p w14:paraId="64121F23" w14:textId="77777777" w:rsidR="00FA137B" w:rsidRDefault="00FA13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lvl w:ilvl="0">
      <w:start w:val="1"/>
      <w:numFmt w:val="decimal"/>
      <w:lvlText w:val="%1"/>
      <w:lvlJc w:val="left"/>
      <w:rPr>
        <w:rFonts w:cs="Times New Roman"/>
      </w:rPr>
    </w:lvl>
    <w:lvl w:ilvl="1">
      <w:start w:val="1"/>
      <w:numFmt w:val="upperLetter"/>
      <w:pStyle w:val="Level2"/>
      <w:lvlText w:val="%2."/>
      <w:lvlJc w:val="left"/>
      <w:pPr>
        <w:tabs>
          <w:tab w:val="num" w:pos="2520"/>
        </w:tabs>
        <w:ind w:left="2520" w:hanging="720"/>
      </w:pPr>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F0D1CED"/>
    <w:multiLevelType w:val="hybridMultilevel"/>
    <w:tmpl w:val="C0982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1284331"/>
    <w:multiLevelType w:val="hybridMultilevel"/>
    <w:tmpl w:val="2382B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CD7E1C"/>
    <w:multiLevelType w:val="hybridMultilevel"/>
    <w:tmpl w:val="9CF0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5F1490"/>
    <w:multiLevelType w:val="hybridMultilevel"/>
    <w:tmpl w:val="A9AC9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4611E"/>
    <w:multiLevelType w:val="hybridMultilevel"/>
    <w:tmpl w:val="499A081C"/>
    <w:lvl w:ilvl="0" w:tplc="0A5CE26E">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3E47627A"/>
    <w:multiLevelType w:val="hybridMultilevel"/>
    <w:tmpl w:val="2E908F2A"/>
    <w:lvl w:ilvl="0" w:tplc="7634334A">
      <w:start w:val="1"/>
      <w:numFmt w:val="decimal"/>
      <w:lvlText w:val="%1)"/>
      <w:lvlJc w:val="left"/>
      <w:pPr>
        <w:ind w:left="720" w:hanging="360"/>
      </w:pPr>
      <w:rPr>
        <w:rFonts w:asciiTheme="minorHAnsi" w:hAnsiTheme="minorHAnsi" w:cstheme="minorHAnsi" w:hint="default"/>
        <w:i w:val="0"/>
      </w:rPr>
    </w:lvl>
    <w:lvl w:ilvl="1" w:tplc="E4BC9A36">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E10A1E"/>
    <w:multiLevelType w:val="hybridMultilevel"/>
    <w:tmpl w:val="8E06E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BB68D2"/>
    <w:multiLevelType w:val="hybridMultilevel"/>
    <w:tmpl w:val="3FBA4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6FB5BC3"/>
    <w:multiLevelType w:val="hybridMultilevel"/>
    <w:tmpl w:val="0A4678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D284E0C"/>
    <w:multiLevelType w:val="multilevel"/>
    <w:tmpl w:val="B228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AE2B19"/>
    <w:multiLevelType w:val="hybridMultilevel"/>
    <w:tmpl w:val="D6647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19311">
    <w:abstractNumId w:val="0"/>
    <w:lvlOverride w:ilvl="0">
      <w:startOverride w:val="1"/>
      <w:lvl w:ilvl="0">
        <w:start w:val="1"/>
        <w:numFmt w:val="decimal"/>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01567187">
    <w:abstractNumId w:val="5"/>
  </w:num>
  <w:num w:numId="3" w16cid:durableId="1855682286">
    <w:abstractNumId w:val="2"/>
  </w:num>
  <w:num w:numId="4" w16cid:durableId="1929534022">
    <w:abstractNumId w:val="11"/>
  </w:num>
  <w:num w:numId="5" w16cid:durableId="1087581407">
    <w:abstractNumId w:val="4"/>
  </w:num>
  <w:num w:numId="6" w16cid:durableId="226109401">
    <w:abstractNumId w:val="6"/>
  </w:num>
  <w:num w:numId="7" w16cid:durableId="156700042">
    <w:abstractNumId w:val="8"/>
  </w:num>
  <w:num w:numId="8" w16cid:durableId="1253466113">
    <w:abstractNumId w:val="9"/>
  </w:num>
  <w:num w:numId="9" w16cid:durableId="1650866996">
    <w:abstractNumId w:val="10"/>
  </w:num>
  <w:num w:numId="10" w16cid:durableId="2011829638">
    <w:abstractNumId w:val="7"/>
  </w:num>
  <w:num w:numId="11" w16cid:durableId="515537249">
    <w:abstractNumId w:val="1"/>
  </w:num>
  <w:num w:numId="12" w16cid:durableId="136347815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hniwake Rose">
    <w15:presenceInfo w15:providerId="None" w15:userId="Ahniwake Rose"/>
  </w15:person>
  <w15:person w15:author="Sarah Price">
    <w15:presenceInfo w15:providerId="AD" w15:userId="S::SPrice@nihb.org::7a404624-9484-4760-9c23-72f042882a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MDM2MjQztTA3srBQ0lEKTi0uzszPAykwrAUAR2EUWSwAAAA="/>
  </w:docVars>
  <w:rsids>
    <w:rsidRoot w:val="003F72B8"/>
    <w:rsid w:val="0000064F"/>
    <w:rsid w:val="0000222C"/>
    <w:rsid w:val="00003896"/>
    <w:rsid w:val="00004BE1"/>
    <w:rsid w:val="00005A82"/>
    <w:rsid w:val="00007C41"/>
    <w:rsid w:val="00010230"/>
    <w:rsid w:val="00010728"/>
    <w:rsid w:val="000120F1"/>
    <w:rsid w:val="000127AF"/>
    <w:rsid w:val="0001584C"/>
    <w:rsid w:val="000172EB"/>
    <w:rsid w:val="0001773B"/>
    <w:rsid w:val="00020CCB"/>
    <w:rsid w:val="00022C2D"/>
    <w:rsid w:val="000231D5"/>
    <w:rsid w:val="00024116"/>
    <w:rsid w:val="000246F6"/>
    <w:rsid w:val="00024C9A"/>
    <w:rsid w:val="00025A5B"/>
    <w:rsid w:val="000260A0"/>
    <w:rsid w:val="00027CA4"/>
    <w:rsid w:val="00030A2E"/>
    <w:rsid w:val="00031EAE"/>
    <w:rsid w:val="00031EDD"/>
    <w:rsid w:val="00032693"/>
    <w:rsid w:val="00032E07"/>
    <w:rsid w:val="00035631"/>
    <w:rsid w:val="00035862"/>
    <w:rsid w:val="00040447"/>
    <w:rsid w:val="00040760"/>
    <w:rsid w:val="00043443"/>
    <w:rsid w:val="00045018"/>
    <w:rsid w:val="00045383"/>
    <w:rsid w:val="00045731"/>
    <w:rsid w:val="00045A21"/>
    <w:rsid w:val="00045FB8"/>
    <w:rsid w:val="00046A52"/>
    <w:rsid w:val="000477DC"/>
    <w:rsid w:val="00047F1C"/>
    <w:rsid w:val="0005139F"/>
    <w:rsid w:val="00052524"/>
    <w:rsid w:val="00053EEF"/>
    <w:rsid w:val="00054454"/>
    <w:rsid w:val="00054BAA"/>
    <w:rsid w:val="000566E8"/>
    <w:rsid w:val="0005683C"/>
    <w:rsid w:val="00057350"/>
    <w:rsid w:val="00057853"/>
    <w:rsid w:val="00057B32"/>
    <w:rsid w:val="00057E99"/>
    <w:rsid w:val="000606D0"/>
    <w:rsid w:val="00062754"/>
    <w:rsid w:val="00063AC5"/>
    <w:rsid w:val="00064250"/>
    <w:rsid w:val="00065920"/>
    <w:rsid w:val="000662ED"/>
    <w:rsid w:val="000666D5"/>
    <w:rsid w:val="00066CC5"/>
    <w:rsid w:val="00066D3C"/>
    <w:rsid w:val="000678E2"/>
    <w:rsid w:val="000708DE"/>
    <w:rsid w:val="00070A66"/>
    <w:rsid w:val="00071D39"/>
    <w:rsid w:val="00073BF8"/>
    <w:rsid w:val="00073DE6"/>
    <w:rsid w:val="000753B7"/>
    <w:rsid w:val="000760A1"/>
    <w:rsid w:val="0007719B"/>
    <w:rsid w:val="00077B9D"/>
    <w:rsid w:val="000805A0"/>
    <w:rsid w:val="00080900"/>
    <w:rsid w:val="000820CF"/>
    <w:rsid w:val="00082BF9"/>
    <w:rsid w:val="00082FBF"/>
    <w:rsid w:val="00083134"/>
    <w:rsid w:val="00083384"/>
    <w:rsid w:val="00084339"/>
    <w:rsid w:val="00084737"/>
    <w:rsid w:val="00084C42"/>
    <w:rsid w:val="0008755C"/>
    <w:rsid w:val="00087BB0"/>
    <w:rsid w:val="000901D8"/>
    <w:rsid w:val="00090726"/>
    <w:rsid w:val="00090845"/>
    <w:rsid w:val="00090C75"/>
    <w:rsid w:val="00093366"/>
    <w:rsid w:val="00094241"/>
    <w:rsid w:val="00094F4D"/>
    <w:rsid w:val="000956BD"/>
    <w:rsid w:val="00095876"/>
    <w:rsid w:val="00095DDA"/>
    <w:rsid w:val="00095EC7"/>
    <w:rsid w:val="000960F7"/>
    <w:rsid w:val="00096B67"/>
    <w:rsid w:val="00097194"/>
    <w:rsid w:val="000977FF"/>
    <w:rsid w:val="0009783C"/>
    <w:rsid w:val="000A160D"/>
    <w:rsid w:val="000A2358"/>
    <w:rsid w:val="000A3C36"/>
    <w:rsid w:val="000A408D"/>
    <w:rsid w:val="000A4F88"/>
    <w:rsid w:val="000A52D8"/>
    <w:rsid w:val="000A56A0"/>
    <w:rsid w:val="000A5BE6"/>
    <w:rsid w:val="000A7E00"/>
    <w:rsid w:val="000B04B7"/>
    <w:rsid w:val="000B04B8"/>
    <w:rsid w:val="000B0F38"/>
    <w:rsid w:val="000B0F66"/>
    <w:rsid w:val="000B271C"/>
    <w:rsid w:val="000B3C6B"/>
    <w:rsid w:val="000B5F02"/>
    <w:rsid w:val="000B63A8"/>
    <w:rsid w:val="000B63BD"/>
    <w:rsid w:val="000B694B"/>
    <w:rsid w:val="000C1D9C"/>
    <w:rsid w:val="000C1F04"/>
    <w:rsid w:val="000C28E8"/>
    <w:rsid w:val="000D0456"/>
    <w:rsid w:val="000D0DFD"/>
    <w:rsid w:val="000D124C"/>
    <w:rsid w:val="000D1459"/>
    <w:rsid w:val="000D3392"/>
    <w:rsid w:val="000D4232"/>
    <w:rsid w:val="000D45A2"/>
    <w:rsid w:val="000D4C70"/>
    <w:rsid w:val="000D5258"/>
    <w:rsid w:val="000D56B6"/>
    <w:rsid w:val="000D585F"/>
    <w:rsid w:val="000D69CA"/>
    <w:rsid w:val="000D73E5"/>
    <w:rsid w:val="000D7C1F"/>
    <w:rsid w:val="000D7D80"/>
    <w:rsid w:val="000E0257"/>
    <w:rsid w:val="000E0DBC"/>
    <w:rsid w:val="000E0EBB"/>
    <w:rsid w:val="000E4BAD"/>
    <w:rsid w:val="000E53AE"/>
    <w:rsid w:val="000E5C3F"/>
    <w:rsid w:val="000E6236"/>
    <w:rsid w:val="000E78C6"/>
    <w:rsid w:val="000E7D22"/>
    <w:rsid w:val="000F1147"/>
    <w:rsid w:val="000F19B5"/>
    <w:rsid w:val="000F1FFC"/>
    <w:rsid w:val="000F281F"/>
    <w:rsid w:val="000F2843"/>
    <w:rsid w:val="000F316E"/>
    <w:rsid w:val="000F3556"/>
    <w:rsid w:val="000F37F5"/>
    <w:rsid w:val="000F440E"/>
    <w:rsid w:val="000F54B9"/>
    <w:rsid w:val="000F5B84"/>
    <w:rsid w:val="000F5FE2"/>
    <w:rsid w:val="000F7846"/>
    <w:rsid w:val="00100D0C"/>
    <w:rsid w:val="00101319"/>
    <w:rsid w:val="00101768"/>
    <w:rsid w:val="00105E2F"/>
    <w:rsid w:val="001064A5"/>
    <w:rsid w:val="00106A3F"/>
    <w:rsid w:val="001077EF"/>
    <w:rsid w:val="00107EB7"/>
    <w:rsid w:val="001110F2"/>
    <w:rsid w:val="001114C7"/>
    <w:rsid w:val="00113510"/>
    <w:rsid w:val="00113D23"/>
    <w:rsid w:val="00113DA0"/>
    <w:rsid w:val="00114883"/>
    <w:rsid w:val="00116064"/>
    <w:rsid w:val="00122119"/>
    <w:rsid w:val="00122175"/>
    <w:rsid w:val="001227B9"/>
    <w:rsid w:val="00122C98"/>
    <w:rsid w:val="00122DCF"/>
    <w:rsid w:val="00122EE3"/>
    <w:rsid w:val="00125754"/>
    <w:rsid w:val="00125BB1"/>
    <w:rsid w:val="001267AB"/>
    <w:rsid w:val="00126E9A"/>
    <w:rsid w:val="00127254"/>
    <w:rsid w:val="0012776C"/>
    <w:rsid w:val="0013360C"/>
    <w:rsid w:val="00135B31"/>
    <w:rsid w:val="00136549"/>
    <w:rsid w:val="00136580"/>
    <w:rsid w:val="001379BF"/>
    <w:rsid w:val="00137D65"/>
    <w:rsid w:val="00137E7F"/>
    <w:rsid w:val="0014079D"/>
    <w:rsid w:val="001417AF"/>
    <w:rsid w:val="00141BB6"/>
    <w:rsid w:val="00141E55"/>
    <w:rsid w:val="0014205B"/>
    <w:rsid w:val="00143993"/>
    <w:rsid w:val="00143F07"/>
    <w:rsid w:val="00144911"/>
    <w:rsid w:val="0014508C"/>
    <w:rsid w:val="0014668F"/>
    <w:rsid w:val="001469DA"/>
    <w:rsid w:val="00146BB1"/>
    <w:rsid w:val="001471EC"/>
    <w:rsid w:val="001501F2"/>
    <w:rsid w:val="001508FC"/>
    <w:rsid w:val="00150A1C"/>
    <w:rsid w:val="00150F20"/>
    <w:rsid w:val="00151097"/>
    <w:rsid w:val="00151863"/>
    <w:rsid w:val="00153D77"/>
    <w:rsid w:val="0015469F"/>
    <w:rsid w:val="00154B16"/>
    <w:rsid w:val="00154DDA"/>
    <w:rsid w:val="00155C9E"/>
    <w:rsid w:val="00155F35"/>
    <w:rsid w:val="00157260"/>
    <w:rsid w:val="001573B5"/>
    <w:rsid w:val="00157486"/>
    <w:rsid w:val="001633E2"/>
    <w:rsid w:val="00163C4F"/>
    <w:rsid w:val="00164D6C"/>
    <w:rsid w:val="0016553A"/>
    <w:rsid w:val="0017015F"/>
    <w:rsid w:val="00171DAC"/>
    <w:rsid w:val="00173BEE"/>
    <w:rsid w:val="0017506D"/>
    <w:rsid w:val="00176C49"/>
    <w:rsid w:val="00177963"/>
    <w:rsid w:val="001806BA"/>
    <w:rsid w:val="00181D6D"/>
    <w:rsid w:val="00182694"/>
    <w:rsid w:val="001827FD"/>
    <w:rsid w:val="00182B34"/>
    <w:rsid w:val="00183168"/>
    <w:rsid w:val="00183726"/>
    <w:rsid w:val="001841AD"/>
    <w:rsid w:val="00186043"/>
    <w:rsid w:val="00186098"/>
    <w:rsid w:val="00186898"/>
    <w:rsid w:val="00187426"/>
    <w:rsid w:val="00190536"/>
    <w:rsid w:val="001914D3"/>
    <w:rsid w:val="00191576"/>
    <w:rsid w:val="001938AF"/>
    <w:rsid w:val="001940BD"/>
    <w:rsid w:val="0019502E"/>
    <w:rsid w:val="00195123"/>
    <w:rsid w:val="0019622B"/>
    <w:rsid w:val="0019677B"/>
    <w:rsid w:val="00197756"/>
    <w:rsid w:val="00197B59"/>
    <w:rsid w:val="001A04C3"/>
    <w:rsid w:val="001A20FA"/>
    <w:rsid w:val="001A3BB7"/>
    <w:rsid w:val="001A3DB2"/>
    <w:rsid w:val="001A4868"/>
    <w:rsid w:val="001A4B7D"/>
    <w:rsid w:val="001A5042"/>
    <w:rsid w:val="001A53F2"/>
    <w:rsid w:val="001A7967"/>
    <w:rsid w:val="001B4515"/>
    <w:rsid w:val="001B7F54"/>
    <w:rsid w:val="001C05CD"/>
    <w:rsid w:val="001C2FFC"/>
    <w:rsid w:val="001C3688"/>
    <w:rsid w:val="001C3AC2"/>
    <w:rsid w:val="001C40D8"/>
    <w:rsid w:val="001C57DD"/>
    <w:rsid w:val="001C6979"/>
    <w:rsid w:val="001C6BB4"/>
    <w:rsid w:val="001D2DE9"/>
    <w:rsid w:val="001D3301"/>
    <w:rsid w:val="001D465D"/>
    <w:rsid w:val="001D4F3A"/>
    <w:rsid w:val="001D59EC"/>
    <w:rsid w:val="001D5F70"/>
    <w:rsid w:val="001D6607"/>
    <w:rsid w:val="001D694D"/>
    <w:rsid w:val="001D6F8C"/>
    <w:rsid w:val="001D7F93"/>
    <w:rsid w:val="001E0614"/>
    <w:rsid w:val="001E2286"/>
    <w:rsid w:val="001E2682"/>
    <w:rsid w:val="001E2F61"/>
    <w:rsid w:val="001E51A0"/>
    <w:rsid w:val="001E594D"/>
    <w:rsid w:val="001E6555"/>
    <w:rsid w:val="001E7031"/>
    <w:rsid w:val="001E770B"/>
    <w:rsid w:val="001F0821"/>
    <w:rsid w:val="001F2C39"/>
    <w:rsid w:val="001F4116"/>
    <w:rsid w:val="001F548E"/>
    <w:rsid w:val="001F5DF1"/>
    <w:rsid w:val="00200338"/>
    <w:rsid w:val="00200B7B"/>
    <w:rsid w:val="00201A06"/>
    <w:rsid w:val="00202116"/>
    <w:rsid w:val="0020286F"/>
    <w:rsid w:val="00202CFB"/>
    <w:rsid w:val="00205005"/>
    <w:rsid w:val="0020592A"/>
    <w:rsid w:val="00206291"/>
    <w:rsid w:val="00206294"/>
    <w:rsid w:val="002068E8"/>
    <w:rsid w:val="00207237"/>
    <w:rsid w:val="00207596"/>
    <w:rsid w:val="00207A4D"/>
    <w:rsid w:val="002107E3"/>
    <w:rsid w:val="00211FBA"/>
    <w:rsid w:val="002129FD"/>
    <w:rsid w:val="00213EF8"/>
    <w:rsid w:val="002140E7"/>
    <w:rsid w:val="002150AC"/>
    <w:rsid w:val="002153C2"/>
    <w:rsid w:val="002153D1"/>
    <w:rsid w:val="002153DC"/>
    <w:rsid w:val="00216CA7"/>
    <w:rsid w:val="00220706"/>
    <w:rsid w:val="00221894"/>
    <w:rsid w:val="0022540F"/>
    <w:rsid w:val="0022726D"/>
    <w:rsid w:val="00234083"/>
    <w:rsid w:val="00234BD8"/>
    <w:rsid w:val="00235262"/>
    <w:rsid w:val="00235456"/>
    <w:rsid w:val="002359DF"/>
    <w:rsid w:val="00237060"/>
    <w:rsid w:val="00237084"/>
    <w:rsid w:val="002405E3"/>
    <w:rsid w:val="00240C71"/>
    <w:rsid w:val="00241522"/>
    <w:rsid w:val="00241D12"/>
    <w:rsid w:val="0024207D"/>
    <w:rsid w:val="00242CEA"/>
    <w:rsid w:val="0024321E"/>
    <w:rsid w:val="0024454E"/>
    <w:rsid w:val="002447A8"/>
    <w:rsid w:val="002449CA"/>
    <w:rsid w:val="002453B0"/>
    <w:rsid w:val="002457ED"/>
    <w:rsid w:val="00245C58"/>
    <w:rsid w:val="00245DE1"/>
    <w:rsid w:val="00245FAC"/>
    <w:rsid w:val="002475A4"/>
    <w:rsid w:val="00251CFD"/>
    <w:rsid w:val="00252365"/>
    <w:rsid w:val="00253D38"/>
    <w:rsid w:val="00254988"/>
    <w:rsid w:val="00255225"/>
    <w:rsid w:val="00256617"/>
    <w:rsid w:val="00260A32"/>
    <w:rsid w:val="00261C4A"/>
    <w:rsid w:val="00262901"/>
    <w:rsid w:val="002639F0"/>
    <w:rsid w:val="0026439C"/>
    <w:rsid w:val="00264A40"/>
    <w:rsid w:val="00265169"/>
    <w:rsid w:val="00266B92"/>
    <w:rsid w:val="00267420"/>
    <w:rsid w:val="002676F5"/>
    <w:rsid w:val="0027048C"/>
    <w:rsid w:val="002744A5"/>
    <w:rsid w:val="00275A11"/>
    <w:rsid w:val="0027626D"/>
    <w:rsid w:val="002774E9"/>
    <w:rsid w:val="002776E2"/>
    <w:rsid w:val="00280C73"/>
    <w:rsid w:val="0028152F"/>
    <w:rsid w:val="00282C5A"/>
    <w:rsid w:val="00282DCB"/>
    <w:rsid w:val="002839B4"/>
    <w:rsid w:val="0028476C"/>
    <w:rsid w:val="00286212"/>
    <w:rsid w:val="002865E2"/>
    <w:rsid w:val="002900E8"/>
    <w:rsid w:val="002916B7"/>
    <w:rsid w:val="0029453A"/>
    <w:rsid w:val="00296123"/>
    <w:rsid w:val="00296F3F"/>
    <w:rsid w:val="002A0333"/>
    <w:rsid w:val="002A0809"/>
    <w:rsid w:val="002A0E54"/>
    <w:rsid w:val="002A2C2E"/>
    <w:rsid w:val="002A5B8E"/>
    <w:rsid w:val="002A7B4D"/>
    <w:rsid w:val="002B0727"/>
    <w:rsid w:val="002B1AE0"/>
    <w:rsid w:val="002B1F7D"/>
    <w:rsid w:val="002B3556"/>
    <w:rsid w:val="002B50D5"/>
    <w:rsid w:val="002B5849"/>
    <w:rsid w:val="002B6344"/>
    <w:rsid w:val="002C2072"/>
    <w:rsid w:val="002C2971"/>
    <w:rsid w:val="002C2B8A"/>
    <w:rsid w:val="002C2E70"/>
    <w:rsid w:val="002C3BE8"/>
    <w:rsid w:val="002C45EC"/>
    <w:rsid w:val="002C5770"/>
    <w:rsid w:val="002C6194"/>
    <w:rsid w:val="002C61E9"/>
    <w:rsid w:val="002C7593"/>
    <w:rsid w:val="002D10E2"/>
    <w:rsid w:val="002D142D"/>
    <w:rsid w:val="002D14CB"/>
    <w:rsid w:val="002D1520"/>
    <w:rsid w:val="002D15E5"/>
    <w:rsid w:val="002D3336"/>
    <w:rsid w:val="002D3757"/>
    <w:rsid w:val="002D4333"/>
    <w:rsid w:val="002D4F6E"/>
    <w:rsid w:val="002D54A5"/>
    <w:rsid w:val="002D5E1B"/>
    <w:rsid w:val="002D66D2"/>
    <w:rsid w:val="002D67F8"/>
    <w:rsid w:val="002D7572"/>
    <w:rsid w:val="002D7F4C"/>
    <w:rsid w:val="002E331E"/>
    <w:rsid w:val="002E422E"/>
    <w:rsid w:val="002E4714"/>
    <w:rsid w:val="002E62F7"/>
    <w:rsid w:val="002E6844"/>
    <w:rsid w:val="002E6B1C"/>
    <w:rsid w:val="002E74B3"/>
    <w:rsid w:val="002F028C"/>
    <w:rsid w:val="002F083F"/>
    <w:rsid w:val="002F0EB4"/>
    <w:rsid w:val="002F18F7"/>
    <w:rsid w:val="002F2B6A"/>
    <w:rsid w:val="002F3CA6"/>
    <w:rsid w:val="002F477B"/>
    <w:rsid w:val="002F47D5"/>
    <w:rsid w:val="002F50FA"/>
    <w:rsid w:val="002F594B"/>
    <w:rsid w:val="002F66FA"/>
    <w:rsid w:val="002F7661"/>
    <w:rsid w:val="0030036F"/>
    <w:rsid w:val="003004B1"/>
    <w:rsid w:val="00301924"/>
    <w:rsid w:val="00305189"/>
    <w:rsid w:val="00307C81"/>
    <w:rsid w:val="003107CF"/>
    <w:rsid w:val="00312653"/>
    <w:rsid w:val="00314EF4"/>
    <w:rsid w:val="00315975"/>
    <w:rsid w:val="00315A41"/>
    <w:rsid w:val="003161DA"/>
    <w:rsid w:val="00317DB9"/>
    <w:rsid w:val="00317F4A"/>
    <w:rsid w:val="003203D2"/>
    <w:rsid w:val="00321070"/>
    <w:rsid w:val="00321E11"/>
    <w:rsid w:val="00322738"/>
    <w:rsid w:val="00323CFF"/>
    <w:rsid w:val="00324F0C"/>
    <w:rsid w:val="003253FB"/>
    <w:rsid w:val="003256EE"/>
    <w:rsid w:val="00325D38"/>
    <w:rsid w:val="0032664D"/>
    <w:rsid w:val="00326F33"/>
    <w:rsid w:val="00327D69"/>
    <w:rsid w:val="00330178"/>
    <w:rsid w:val="0033232B"/>
    <w:rsid w:val="00333C70"/>
    <w:rsid w:val="00333FD3"/>
    <w:rsid w:val="003340AB"/>
    <w:rsid w:val="00334566"/>
    <w:rsid w:val="00334CB5"/>
    <w:rsid w:val="00336860"/>
    <w:rsid w:val="00337BB9"/>
    <w:rsid w:val="00340151"/>
    <w:rsid w:val="00341442"/>
    <w:rsid w:val="00341908"/>
    <w:rsid w:val="00347FC5"/>
    <w:rsid w:val="003508DA"/>
    <w:rsid w:val="003509E8"/>
    <w:rsid w:val="00351B91"/>
    <w:rsid w:val="00353102"/>
    <w:rsid w:val="00354167"/>
    <w:rsid w:val="00356A85"/>
    <w:rsid w:val="00360066"/>
    <w:rsid w:val="00360F54"/>
    <w:rsid w:val="00361701"/>
    <w:rsid w:val="00361E99"/>
    <w:rsid w:val="003643CD"/>
    <w:rsid w:val="00366116"/>
    <w:rsid w:val="003662E0"/>
    <w:rsid w:val="00366910"/>
    <w:rsid w:val="00366919"/>
    <w:rsid w:val="00366CCA"/>
    <w:rsid w:val="00367CC5"/>
    <w:rsid w:val="003712EF"/>
    <w:rsid w:val="00371533"/>
    <w:rsid w:val="0037185A"/>
    <w:rsid w:val="00372ACF"/>
    <w:rsid w:val="003731A7"/>
    <w:rsid w:val="00373486"/>
    <w:rsid w:val="00373EDB"/>
    <w:rsid w:val="0037493A"/>
    <w:rsid w:val="003765EE"/>
    <w:rsid w:val="003767C3"/>
    <w:rsid w:val="00376C74"/>
    <w:rsid w:val="003779D7"/>
    <w:rsid w:val="003820A0"/>
    <w:rsid w:val="00382769"/>
    <w:rsid w:val="0038277A"/>
    <w:rsid w:val="00382D53"/>
    <w:rsid w:val="00383223"/>
    <w:rsid w:val="0038492C"/>
    <w:rsid w:val="00384D95"/>
    <w:rsid w:val="00386208"/>
    <w:rsid w:val="003914EA"/>
    <w:rsid w:val="00392BB7"/>
    <w:rsid w:val="00392D46"/>
    <w:rsid w:val="003932E6"/>
    <w:rsid w:val="00393A09"/>
    <w:rsid w:val="003945F9"/>
    <w:rsid w:val="003948B3"/>
    <w:rsid w:val="003948E0"/>
    <w:rsid w:val="00395069"/>
    <w:rsid w:val="0039525C"/>
    <w:rsid w:val="00397414"/>
    <w:rsid w:val="00397733"/>
    <w:rsid w:val="0039778E"/>
    <w:rsid w:val="003A085D"/>
    <w:rsid w:val="003A10EE"/>
    <w:rsid w:val="003A149C"/>
    <w:rsid w:val="003A154B"/>
    <w:rsid w:val="003A265E"/>
    <w:rsid w:val="003A283D"/>
    <w:rsid w:val="003A3E40"/>
    <w:rsid w:val="003A47C7"/>
    <w:rsid w:val="003A50A7"/>
    <w:rsid w:val="003A6B12"/>
    <w:rsid w:val="003A7342"/>
    <w:rsid w:val="003A772F"/>
    <w:rsid w:val="003A7BB3"/>
    <w:rsid w:val="003B0A75"/>
    <w:rsid w:val="003B12DD"/>
    <w:rsid w:val="003B1AC6"/>
    <w:rsid w:val="003B1ADB"/>
    <w:rsid w:val="003B2051"/>
    <w:rsid w:val="003B2511"/>
    <w:rsid w:val="003B253E"/>
    <w:rsid w:val="003B26FF"/>
    <w:rsid w:val="003B3524"/>
    <w:rsid w:val="003B4411"/>
    <w:rsid w:val="003B4E85"/>
    <w:rsid w:val="003B5C44"/>
    <w:rsid w:val="003B7316"/>
    <w:rsid w:val="003B76B3"/>
    <w:rsid w:val="003C00C5"/>
    <w:rsid w:val="003C0347"/>
    <w:rsid w:val="003C06FB"/>
    <w:rsid w:val="003C15B9"/>
    <w:rsid w:val="003C17FB"/>
    <w:rsid w:val="003C24B4"/>
    <w:rsid w:val="003C3041"/>
    <w:rsid w:val="003D3199"/>
    <w:rsid w:val="003D42A8"/>
    <w:rsid w:val="003D45CE"/>
    <w:rsid w:val="003D5327"/>
    <w:rsid w:val="003D5A9E"/>
    <w:rsid w:val="003D678E"/>
    <w:rsid w:val="003D6A35"/>
    <w:rsid w:val="003D6BF3"/>
    <w:rsid w:val="003D735A"/>
    <w:rsid w:val="003E08C3"/>
    <w:rsid w:val="003E0AF4"/>
    <w:rsid w:val="003E1A92"/>
    <w:rsid w:val="003F2280"/>
    <w:rsid w:val="003F2723"/>
    <w:rsid w:val="003F329A"/>
    <w:rsid w:val="003F38CA"/>
    <w:rsid w:val="003F3F72"/>
    <w:rsid w:val="003F5CD5"/>
    <w:rsid w:val="003F63BB"/>
    <w:rsid w:val="003F72B8"/>
    <w:rsid w:val="003F7B62"/>
    <w:rsid w:val="0040059A"/>
    <w:rsid w:val="004008D1"/>
    <w:rsid w:val="00401707"/>
    <w:rsid w:val="00401A5F"/>
    <w:rsid w:val="004022EB"/>
    <w:rsid w:val="004022F8"/>
    <w:rsid w:val="004024E8"/>
    <w:rsid w:val="00402E5B"/>
    <w:rsid w:val="0040472E"/>
    <w:rsid w:val="004047A6"/>
    <w:rsid w:val="004062D0"/>
    <w:rsid w:val="00406665"/>
    <w:rsid w:val="00407153"/>
    <w:rsid w:val="004077CF"/>
    <w:rsid w:val="00410B09"/>
    <w:rsid w:val="00411026"/>
    <w:rsid w:val="00412CB1"/>
    <w:rsid w:val="004133B5"/>
    <w:rsid w:val="00414843"/>
    <w:rsid w:val="00414BC9"/>
    <w:rsid w:val="00414C6A"/>
    <w:rsid w:val="004156B5"/>
    <w:rsid w:val="00415BDA"/>
    <w:rsid w:val="00421041"/>
    <w:rsid w:val="004211F1"/>
    <w:rsid w:val="00421DEF"/>
    <w:rsid w:val="004220C4"/>
    <w:rsid w:val="0042234E"/>
    <w:rsid w:val="00422C11"/>
    <w:rsid w:val="00424E73"/>
    <w:rsid w:val="00425C01"/>
    <w:rsid w:val="004266BD"/>
    <w:rsid w:val="004307C9"/>
    <w:rsid w:val="004334A0"/>
    <w:rsid w:val="00433BF6"/>
    <w:rsid w:val="0043506E"/>
    <w:rsid w:val="00437068"/>
    <w:rsid w:val="004374F7"/>
    <w:rsid w:val="00441349"/>
    <w:rsid w:val="00441AED"/>
    <w:rsid w:val="00442FBE"/>
    <w:rsid w:val="00444886"/>
    <w:rsid w:val="00444F4A"/>
    <w:rsid w:val="004458B2"/>
    <w:rsid w:val="00447922"/>
    <w:rsid w:val="00447CC0"/>
    <w:rsid w:val="00447DB2"/>
    <w:rsid w:val="004510BB"/>
    <w:rsid w:val="00451D30"/>
    <w:rsid w:val="00452779"/>
    <w:rsid w:val="0045368B"/>
    <w:rsid w:val="00453882"/>
    <w:rsid w:val="004543EA"/>
    <w:rsid w:val="00454795"/>
    <w:rsid w:val="00456392"/>
    <w:rsid w:val="00456573"/>
    <w:rsid w:val="00456F29"/>
    <w:rsid w:val="004605B9"/>
    <w:rsid w:val="004611E7"/>
    <w:rsid w:val="00462173"/>
    <w:rsid w:val="00462816"/>
    <w:rsid w:val="00463B69"/>
    <w:rsid w:val="0046722C"/>
    <w:rsid w:val="004705A4"/>
    <w:rsid w:val="00472706"/>
    <w:rsid w:val="00472AC3"/>
    <w:rsid w:val="004739E6"/>
    <w:rsid w:val="0047436E"/>
    <w:rsid w:val="0047593D"/>
    <w:rsid w:val="00475F1E"/>
    <w:rsid w:val="0047674C"/>
    <w:rsid w:val="004779BC"/>
    <w:rsid w:val="004801C2"/>
    <w:rsid w:val="00480A71"/>
    <w:rsid w:val="004824C7"/>
    <w:rsid w:val="00483B3C"/>
    <w:rsid w:val="00485970"/>
    <w:rsid w:val="00486051"/>
    <w:rsid w:val="00487E3A"/>
    <w:rsid w:val="00490147"/>
    <w:rsid w:val="00491952"/>
    <w:rsid w:val="004923A0"/>
    <w:rsid w:val="00492793"/>
    <w:rsid w:val="00492B69"/>
    <w:rsid w:val="00492D66"/>
    <w:rsid w:val="00493523"/>
    <w:rsid w:val="00494920"/>
    <w:rsid w:val="0049604D"/>
    <w:rsid w:val="00496F3E"/>
    <w:rsid w:val="00496FB3"/>
    <w:rsid w:val="004970A8"/>
    <w:rsid w:val="004A6948"/>
    <w:rsid w:val="004A6E7A"/>
    <w:rsid w:val="004A7077"/>
    <w:rsid w:val="004A7377"/>
    <w:rsid w:val="004B1A8F"/>
    <w:rsid w:val="004B2024"/>
    <w:rsid w:val="004B2E25"/>
    <w:rsid w:val="004B33BC"/>
    <w:rsid w:val="004B3D11"/>
    <w:rsid w:val="004B4FDD"/>
    <w:rsid w:val="004B5E18"/>
    <w:rsid w:val="004B620F"/>
    <w:rsid w:val="004C06AC"/>
    <w:rsid w:val="004C201D"/>
    <w:rsid w:val="004C20C9"/>
    <w:rsid w:val="004C2A5B"/>
    <w:rsid w:val="004C2DA5"/>
    <w:rsid w:val="004C4C96"/>
    <w:rsid w:val="004C58B5"/>
    <w:rsid w:val="004C7F62"/>
    <w:rsid w:val="004D3235"/>
    <w:rsid w:val="004D3365"/>
    <w:rsid w:val="004D3582"/>
    <w:rsid w:val="004D3869"/>
    <w:rsid w:val="004D3EC5"/>
    <w:rsid w:val="004D41AE"/>
    <w:rsid w:val="004D6EBB"/>
    <w:rsid w:val="004E0392"/>
    <w:rsid w:val="004E0C26"/>
    <w:rsid w:val="004E10C0"/>
    <w:rsid w:val="004E26A6"/>
    <w:rsid w:val="004E2CCA"/>
    <w:rsid w:val="004E764D"/>
    <w:rsid w:val="004E7BE5"/>
    <w:rsid w:val="004F1FB8"/>
    <w:rsid w:val="004F32F4"/>
    <w:rsid w:val="004F452B"/>
    <w:rsid w:val="004F49E9"/>
    <w:rsid w:val="004F54C8"/>
    <w:rsid w:val="004F6B1F"/>
    <w:rsid w:val="004F727E"/>
    <w:rsid w:val="00501427"/>
    <w:rsid w:val="005014B6"/>
    <w:rsid w:val="00502698"/>
    <w:rsid w:val="00503784"/>
    <w:rsid w:val="005057F1"/>
    <w:rsid w:val="00506143"/>
    <w:rsid w:val="00506CCB"/>
    <w:rsid w:val="0050777B"/>
    <w:rsid w:val="005102B1"/>
    <w:rsid w:val="005103E8"/>
    <w:rsid w:val="005106B0"/>
    <w:rsid w:val="00511493"/>
    <w:rsid w:val="00511C82"/>
    <w:rsid w:val="00512A43"/>
    <w:rsid w:val="00512CFC"/>
    <w:rsid w:val="005139A5"/>
    <w:rsid w:val="00513C96"/>
    <w:rsid w:val="0051419C"/>
    <w:rsid w:val="005155C1"/>
    <w:rsid w:val="005159CC"/>
    <w:rsid w:val="00515FA7"/>
    <w:rsid w:val="0051698E"/>
    <w:rsid w:val="00516FF9"/>
    <w:rsid w:val="005177EE"/>
    <w:rsid w:val="00520105"/>
    <w:rsid w:val="00520989"/>
    <w:rsid w:val="005215F7"/>
    <w:rsid w:val="005226D2"/>
    <w:rsid w:val="00523A9B"/>
    <w:rsid w:val="005243A4"/>
    <w:rsid w:val="005247FE"/>
    <w:rsid w:val="00530354"/>
    <w:rsid w:val="0053080A"/>
    <w:rsid w:val="00531606"/>
    <w:rsid w:val="00531B73"/>
    <w:rsid w:val="00532E99"/>
    <w:rsid w:val="00534073"/>
    <w:rsid w:val="00535DC1"/>
    <w:rsid w:val="00536754"/>
    <w:rsid w:val="0053694A"/>
    <w:rsid w:val="00537190"/>
    <w:rsid w:val="00537737"/>
    <w:rsid w:val="00537FE8"/>
    <w:rsid w:val="005401C8"/>
    <w:rsid w:val="005405BD"/>
    <w:rsid w:val="005405F1"/>
    <w:rsid w:val="00540DC7"/>
    <w:rsid w:val="00541368"/>
    <w:rsid w:val="0054347A"/>
    <w:rsid w:val="00546399"/>
    <w:rsid w:val="00550AE8"/>
    <w:rsid w:val="00551D7B"/>
    <w:rsid w:val="00552120"/>
    <w:rsid w:val="0055348E"/>
    <w:rsid w:val="005540A0"/>
    <w:rsid w:val="00554281"/>
    <w:rsid w:val="00554D70"/>
    <w:rsid w:val="00560B86"/>
    <w:rsid w:val="00560EE2"/>
    <w:rsid w:val="005632E9"/>
    <w:rsid w:val="00564797"/>
    <w:rsid w:val="005665B7"/>
    <w:rsid w:val="0056758D"/>
    <w:rsid w:val="00570DE7"/>
    <w:rsid w:val="0057609E"/>
    <w:rsid w:val="0057615E"/>
    <w:rsid w:val="00577D49"/>
    <w:rsid w:val="0058113B"/>
    <w:rsid w:val="0058262A"/>
    <w:rsid w:val="00582678"/>
    <w:rsid w:val="00584245"/>
    <w:rsid w:val="0058484D"/>
    <w:rsid w:val="005866C6"/>
    <w:rsid w:val="00586C18"/>
    <w:rsid w:val="00586F8F"/>
    <w:rsid w:val="005877DC"/>
    <w:rsid w:val="0059074E"/>
    <w:rsid w:val="00591475"/>
    <w:rsid w:val="00591B84"/>
    <w:rsid w:val="0059372D"/>
    <w:rsid w:val="00593B13"/>
    <w:rsid w:val="005940EA"/>
    <w:rsid w:val="00594578"/>
    <w:rsid w:val="005959B1"/>
    <w:rsid w:val="00595C23"/>
    <w:rsid w:val="005971CA"/>
    <w:rsid w:val="005974D2"/>
    <w:rsid w:val="005A0294"/>
    <w:rsid w:val="005A215A"/>
    <w:rsid w:val="005A2D6B"/>
    <w:rsid w:val="005A3558"/>
    <w:rsid w:val="005A4967"/>
    <w:rsid w:val="005A4A56"/>
    <w:rsid w:val="005A5251"/>
    <w:rsid w:val="005A52E4"/>
    <w:rsid w:val="005A6350"/>
    <w:rsid w:val="005B042B"/>
    <w:rsid w:val="005B050E"/>
    <w:rsid w:val="005B07C1"/>
    <w:rsid w:val="005B0ADE"/>
    <w:rsid w:val="005B181D"/>
    <w:rsid w:val="005B3417"/>
    <w:rsid w:val="005B4563"/>
    <w:rsid w:val="005B4C5C"/>
    <w:rsid w:val="005B60CB"/>
    <w:rsid w:val="005B7B35"/>
    <w:rsid w:val="005B7B84"/>
    <w:rsid w:val="005C0A6B"/>
    <w:rsid w:val="005C2AE6"/>
    <w:rsid w:val="005C3341"/>
    <w:rsid w:val="005C369D"/>
    <w:rsid w:val="005C3C17"/>
    <w:rsid w:val="005C450B"/>
    <w:rsid w:val="005C462D"/>
    <w:rsid w:val="005C4C4A"/>
    <w:rsid w:val="005C4EF0"/>
    <w:rsid w:val="005C5F31"/>
    <w:rsid w:val="005D022A"/>
    <w:rsid w:val="005D03D1"/>
    <w:rsid w:val="005D12C5"/>
    <w:rsid w:val="005D53D4"/>
    <w:rsid w:val="005D59C5"/>
    <w:rsid w:val="005D65AA"/>
    <w:rsid w:val="005D6D51"/>
    <w:rsid w:val="005D6E0A"/>
    <w:rsid w:val="005D752E"/>
    <w:rsid w:val="005E04E0"/>
    <w:rsid w:val="005E1E9A"/>
    <w:rsid w:val="005E2B09"/>
    <w:rsid w:val="005E310E"/>
    <w:rsid w:val="005E3A24"/>
    <w:rsid w:val="005E3EAD"/>
    <w:rsid w:val="005E5172"/>
    <w:rsid w:val="005F073B"/>
    <w:rsid w:val="005F1005"/>
    <w:rsid w:val="005F25FF"/>
    <w:rsid w:val="005F27CC"/>
    <w:rsid w:val="005F2A4C"/>
    <w:rsid w:val="005F3988"/>
    <w:rsid w:val="005F4300"/>
    <w:rsid w:val="005F6D88"/>
    <w:rsid w:val="005F6DE2"/>
    <w:rsid w:val="00600552"/>
    <w:rsid w:val="0060079F"/>
    <w:rsid w:val="00603538"/>
    <w:rsid w:val="006036DC"/>
    <w:rsid w:val="006057CA"/>
    <w:rsid w:val="006067F8"/>
    <w:rsid w:val="006113E3"/>
    <w:rsid w:val="006123DF"/>
    <w:rsid w:val="006124E0"/>
    <w:rsid w:val="00612FCC"/>
    <w:rsid w:val="00614A2E"/>
    <w:rsid w:val="00614D81"/>
    <w:rsid w:val="00615A12"/>
    <w:rsid w:val="006174B7"/>
    <w:rsid w:val="00617765"/>
    <w:rsid w:val="00620AD2"/>
    <w:rsid w:val="00620AF9"/>
    <w:rsid w:val="00620B1B"/>
    <w:rsid w:val="00620C9D"/>
    <w:rsid w:val="0062329F"/>
    <w:rsid w:val="00623811"/>
    <w:rsid w:val="006248FC"/>
    <w:rsid w:val="0062499B"/>
    <w:rsid w:val="00624AB0"/>
    <w:rsid w:val="00625479"/>
    <w:rsid w:val="00625D95"/>
    <w:rsid w:val="00626B02"/>
    <w:rsid w:val="00627C83"/>
    <w:rsid w:val="00630717"/>
    <w:rsid w:val="006324AB"/>
    <w:rsid w:val="006324C0"/>
    <w:rsid w:val="00632E35"/>
    <w:rsid w:val="0063354D"/>
    <w:rsid w:val="0063397A"/>
    <w:rsid w:val="00634F6A"/>
    <w:rsid w:val="006361CD"/>
    <w:rsid w:val="00636903"/>
    <w:rsid w:val="00637A2C"/>
    <w:rsid w:val="00640412"/>
    <w:rsid w:val="00641240"/>
    <w:rsid w:val="00641ABA"/>
    <w:rsid w:val="00643263"/>
    <w:rsid w:val="00644FEA"/>
    <w:rsid w:val="00646448"/>
    <w:rsid w:val="00646E42"/>
    <w:rsid w:val="00646FAA"/>
    <w:rsid w:val="00647BD9"/>
    <w:rsid w:val="006500DF"/>
    <w:rsid w:val="00651803"/>
    <w:rsid w:val="006535B7"/>
    <w:rsid w:val="0065459B"/>
    <w:rsid w:val="006559C8"/>
    <w:rsid w:val="00660E5F"/>
    <w:rsid w:val="00660E94"/>
    <w:rsid w:val="006618B5"/>
    <w:rsid w:val="00661E71"/>
    <w:rsid w:val="00662960"/>
    <w:rsid w:val="00664800"/>
    <w:rsid w:val="0066484F"/>
    <w:rsid w:val="0066539E"/>
    <w:rsid w:val="00665825"/>
    <w:rsid w:val="00665AB1"/>
    <w:rsid w:val="00667E49"/>
    <w:rsid w:val="00670269"/>
    <w:rsid w:val="00671144"/>
    <w:rsid w:val="0067171D"/>
    <w:rsid w:val="00671AC2"/>
    <w:rsid w:val="006735FE"/>
    <w:rsid w:val="006761EF"/>
    <w:rsid w:val="00676289"/>
    <w:rsid w:val="00677238"/>
    <w:rsid w:val="00677555"/>
    <w:rsid w:val="0068101F"/>
    <w:rsid w:val="00681C85"/>
    <w:rsid w:val="006846D4"/>
    <w:rsid w:val="00684C3E"/>
    <w:rsid w:val="006855C1"/>
    <w:rsid w:val="006857C3"/>
    <w:rsid w:val="00687249"/>
    <w:rsid w:val="0069131F"/>
    <w:rsid w:val="00691B26"/>
    <w:rsid w:val="00692159"/>
    <w:rsid w:val="00692EC8"/>
    <w:rsid w:val="006946E9"/>
    <w:rsid w:val="0069525B"/>
    <w:rsid w:val="00695D29"/>
    <w:rsid w:val="006A0364"/>
    <w:rsid w:val="006A0B0C"/>
    <w:rsid w:val="006A0D5A"/>
    <w:rsid w:val="006A2E81"/>
    <w:rsid w:val="006A4198"/>
    <w:rsid w:val="006A6472"/>
    <w:rsid w:val="006A6C6E"/>
    <w:rsid w:val="006A706C"/>
    <w:rsid w:val="006A72A8"/>
    <w:rsid w:val="006A7D21"/>
    <w:rsid w:val="006B0032"/>
    <w:rsid w:val="006B0685"/>
    <w:rsid w:val="006B10CB"/>
    <w:rsid w:val="006B1F35"/>
    <w:rsid w:val="006B2930"/>
    <w:rsid w:val="006B33FD"/>
    <w:rsid w:val="006B3FCB"/>
    <w:rsid w:val="006B406A"/>
    <w:rsid w:val="006B4215"/>
    <w:rsid w:val="006B4C88"/>
    <w:rsid w:val="006B6468"/>
    <w:rsid w:val="006B7104"/>
    <w:rsid w:val="006C0CD2"/>
    <w:rsid w:val="006C2227"/>
    <w:rsid w:val="006C3710"/>
    <w:rsid w:val="006C3C4E"/>
    <w:rsid w:val="006C4430"/>
    <w:rsid w:val="006C6BAB"/>
    <w:rsid w:val="006C6DD8"/>
    <w:rsid w:val="006D069C"/>
    <w:rsid w:val="006D09D9"/>
    <w:rsid w:val="006D0DBD"/>
    <w:rsid w:val="006D2994"/>
    <w:rsid w:val="006D3DE6"/>
    <w:rsid w:val="006D6283"/>
    <w:rsid w:val="006D6C70"/>
    <w:rsid w:val="006E00A1"/>
    <w:rsid w:val="006E05E5"/>
    <w:rsid w:val="006E062C"/>
    <w:rsid w:val="006E0ED6"/>
    <w:rsid w:val="006E19C1"/>
    <w:rsid w:val="006E3DD1"/>
    <w:rsid w:val="006E53A8"/>
    <w:rsid w:val="006E70F8"/>
    <w:rsid w:val="006F130E"/>
    <w:rsid w:val="006F15BE"/>
    <w:rsid w:val="006F1ABE"/>
    <w:rsid w:val="006F234C"/>
    <w:rsid w:val="006F3447"/>
    <w:rsid w:val="006F3C96"/>
    <w:rsid w:val="006F5F0F"/>
    <w:rsid w:val="0070006A"/>
    <w:rsid w:val="00701E08"/>
    <w:rsid w:val="007032C2"/>
    <w:rsid w:val="0070441F"/>
    <w:rsid w:val="00704849"/>
    <w:rsid w:val="00704A10"/>
    <w:rsid w:val="00705D31"/>
    <w:rsid w:val="00706175"/>
    <w:rsid w:val="00706B1A"/>
    <w:rsid w:val="0070767C"/>
    <w:rsid w:val="00707E42"/>
    <w:rsid w:val="00710769"/>
    <w:rsid w:val="007108A9"/>
    <w:rsid w:val="00711EA2"/>
    <w:rsid w:val="0071238C"/>
    <w:rsid w:val="00713C55"/>
    <w:rsid w:val="007144A6"/>
    <w:rsid w:val="007149DE"/>
    <w:rsid w:val="007161E5"/>
    <w:rsid w:val="00716C24"/>
    <w:rsid w:val="0071705E"/>
    <w:rsid w:val="0071708C"/>
    <w:rsid w:val="00717DA1"/>
    <w:rsid w:val="00720132"/>
    <w:rsid w:val="007202CF"/>
    <w:rsid w:val="007209EC"/>
    <w:rsid w:val="00721056"/>
    <w:rsid w:val="007222FB"/>
    <w:rsid w:val="007224E2"/>
    <w:rsid w:val="00722E02"/>
    <w:rsid w:val="00724495"/>
    <w:rsid w:val="00724618"/>
    <w:rsid w:val="00724C2D"/>
    <w:rsid w:val="00726E3D"/>
    <w:rsid w:val="0073092D"/>
    <w:rsid w:val="00730D05"/>
    <w:rsid w:val="0073295A"/>
    <w:rsid w:val="007334DE"/>
    <w:rsid w:val="0073525B"/>
    <w:rsid w:val="0073557A"/>
    <w:rsid w:val="00735B09"/>
    <w:rsid w:val="00737C51"/>
    <w:rsid w:val="00740881"/>
    <w:rsid w:val="0074211D"/>
    <w:rsid w:val="00742B12"/>
    <w:rsid w:val="00743430"/>
    <w:rsid w:val="00744E0B"/>
    <w:rsid w:val="00745B6B"/>
    <w:rsid w:val="00746761"/>
    <w:rsid w:val="007474E8"/>
    <w:rsid w:val="00751A9B"/>
    <w:rsid w:val="0075473A"/>
    <w:rsid w:val="00755DDC"/>
    <w:rsid w:val="00757CE4"/>
    <w:rsid w:val="00757D04"/>
    <w:rsid w:val="007605CB"/>
    <w:rsid w:val="00760CEF"/>
    <w:rsid w:val="00761A0B"/>
    <w:rsid w:val="007626CB"/>
    <w:rsid w:val="00762EF7"/>
    <w:rsid w:val="007645DB"/>
    <w:rsid w:val="00764B8B"/>
    <w:rsid w:val="00764CD5"/>
    <w:rsid w:val="00766F47"/>
    <w:rsid w:val="007670DC"/>
    <w:rsid w:val="00767150"/>
    <w:rsid w:val="007671DD"/>
    <w:rsid w:val="00767811"/>
    <w:rsid w:val="007712F3"/>
    <w:rsid w:val="00771B94"/>
    <w:rsid w:val="00772772"/>
    <w:rsid w:val="00773828"/>
    <w:rsid w:val="00775151"/>
    <w:rsid w:val="0077667F"/>
    <w:rsid w:val="007775F6"/>
    <w:rsid w:val="00777B3E"/>
    <w:rsid w:val="00777F85"/>
    <w:rsid w:val="00777F87"/>
    <w:rsid w:val="0078093E"/>
    <w:rsid w:val="00783313"/>
    <w:rsid w:val="00783BED"/>
    <w:rsid w:val="00783C30"/>
    <w:rsid w:val="00783C9C"/>
    <w:rsid w:val="00783CAE"/>
    <w:rsid w:val="00783D1A"/>
    <w:rsid w:val="007861A8"/>
    <w:rsid w:val="007864A1"/>
    <w:rsid w:val="00786821"/>
    <w:rsid w:val="007868D2"/>
    <w:rsid w:val="007868DA"/>
    <w:rsid w:val="00786F2A"/>
    <w:rsid w:val="00787613"/>
    <w:rsid w:val="00790613"/>
    <w:rsid w:val="0079082B"/>
    <w:rsid w:val="00791642"/>
    <w:rsid w:val="00791C52"/>
    <w:rsid w:val="00791DFB"/>
    <w:rsid w:val="00792625"/>
    <w:rsid w:val="00792A03"/>
    <w:rsid w:val="00793176"/>
    <w:rsid w:val="007931DC"/>
    <w:rsid w:val="00793441"/>
    <w:rsid w:val="00794D08"/>
    <w:rsid w:val="00795772"/>
    <w:rsid w:val="00795C7D"/>
    <w:rsid w:val="00795CDB"/>
    <w:rsid w:val="00795F6E"/>
    <w:rsid w:val="0079715A"/>
    <w:rsid w:val="007971C6"/>
    <w:rsid w:val="00797CE2"/>
    <w:rsid w:val="007A11FC"/>
    <w:rsid w:val="007A189F"/>
    <w:rsid w:val="007A3B6F"/>
    <w:rsid w:val="007A4EEC"/>
    <w:rsid w:val="007A5C2D"/>
    <w:rsid w:val="007A61DC"/>
    <w:rsid w:val="007A65C8"/>
    <w:rsid w:val="007A7A7C"/>
    <w:rsid w:val="007B12B0"/>
    <w:rsid w:val="007B1C83"/>
    <w:rsid w:val="007B5381"/>
    <w:rsid w:val="007B5590"/>
    <w:rsid w:val="007B5F24"/>
    <w:rsid w:val="007B5FBF"/>
    <w:rsid w:val="007B60C5"/>
    <w:rsid w:val="007B690B"/>
    <w:rsid w:val="007B6DB8"/>
    <w:rsid w:val="007B7CE0"/>
    <w:rsid w:val="007C003C"/>
    <w:rsid w:val="007C0533"/>
    <w:rsid w:val="007C14A6"/>
    <w:rsid w:val="007C1A2A"/>
    <w:rsid w:val="007C2DDC"/>
    <w:rsid w:val="007C3F53"/>
    <w:rsid w:val="007C5B36"/>
    <w:rsid w:val="007C5C1E"/>
    <w:rsid w:val="007C5E08"/>
    <w:rsid w:val="007C6768"/>
    <w:rsid w:val="007C7CFD"/>
    <w:rsid w:val="007D1C84"/>
    <w:rsid w:val="007D216A"/>
    <w:rsid w:val="007D4418"/>
    <w:rsid w:val="007D45FB"/>
    <w:rsid w:val="007D4A69"/>
    <w:rsid w:val="007D5520"/>
    <w:rsid w:val="007D5D91"/>
    <w:rsid w:val="007D5ED6"/>
    <w:rsid w:val="007D785C"/>
    <w:rsid w:val="007D7DAA"/>
    <w:rsid w:val="007E1532"/>
    <w:rsid w:val="007E1EF5"/>
    <w:rsid w:val="007E28F0"/>
    <w:rsid w:val="007E5041"/>
    <w:rsid w:val="007E52B1"/>
    <w:rsid w:val="007E57A2"/>
    <w:rsid w:val="007E60A6"/>
    <w:rsid w:val="007E749E"/>
    <w:rsid w:val="007F0918"/>
    <w:rsid w:val="007F0DC9"/>
    <w:rsid w:val="007F19DE"/>
    <w:rsid w:val="007F1C78"/>
    <w:rsid w:val="007F1F09"/>
    <w:rsid w:val="007F4B2D"/>
    <w:rsid w:val="007F6365"/>
    <w:rsid w:val="007F6708"/>
    <w:rsid w:val="007F69A1"/>
    <w:rsid w:val="007F6D23"/>
    <w:rsid w:val="00800112"/>
    <w:rsid w:val="00800B6E"/>
    <w:rsid w:val="00800DBD"/>
    <w:rsid w:val="00801DAF"/>
    <w:rsid w:val="008024BB"/>
    <w:rsid w:val="0080294B"/>
    <w:rsid w:val="00803E62"/>
    <w:rsid w:val="00803FAD"/>
    <w:rsid w:val="00804134"/>
    <w:rsid w:val="00804871"/>
    <w:rsid w:val="00804EBE"/>
    <w:rsid w:val="00804EE3"/>
    <w:rsid w:val="008051A1"/>
    <w:rsid w:val="008063AE"/>
    <w:rsid w:val="0080787A"/>
    <w:rsid w:val="00807B79"/>
    <w:rsid w:val="00807CE0"/>
    <w:rsid w:val="00810F42"/>
    <w:rsid w:val="00811339"/>
    <w:rsid w:val="00811513"/>
    <w:rsid w:val="0081295E"/>
    <w:rsid w:val="00812E86"/>
    <w:rsid w:val="00815C60"/>
    <w:rsid w:val="00816465"/>
    <w:rsid w:val="00820188"/>
    <w:rsid w:val="00820541"/>
    <w:rsid w:val="008216B3"/>
    <w:rsid w:val="008217EE"/>
    <w:rsid w:val="0082286A"/>
    <w:rsid w:val="0082340B"/>
    <w:rsid w:val="008239C7"/>
    <w:rsid w:val="00825913"/>
    <w:rsid w:val="00827104"/>
    <w:rsid w:val="0082768C"/>
    <w:rsid w:val="0082789C"/>
    <w:rsid w:val="00827D77"/>
    <w:rsid w:val="00827FB3"/>
    <w:rsid w:val="0083085F"/>
    <w:rsid w:val="00830E29"/>
    <w:rsid w:val="00831B04"/>
    <w:rsid w:val="0083240C"/>
    <w:rsid w:val="00834CCA"/>
    <w:rsid w:val="00834E8A"/>
    <w:rsid w:val="0083508E"/>
    <w:rsid w:val="008356A3"/>
    <w:rsid w:val="008356C4"/>
    <w:rsid w:val="00835FF8"/>
    <w:rsid w:val="00836613"/>
    <w:rsid w:val="00836BB4"/>
    <w:rsid w:val="00841842"/>
    <w:rsid w:val="00842D83"/>
    <w:rsid w:val="00843054"/>
    <w:rsid w:val="00843D62"/>
    <w:rsid w:val="00844FE2"/>
    <w:rsid w:val="00847801"/>
    <w:rsid w:val="008518C5"/>
    <w:rsid w:val="00851AFE"/>
    <w:rsid w:val="008520D9"/>
    <w:rsid w:val="00852206"/>
    <w:rsid w:val="008522F9"/>
    <w:rsid w:val="00853A68"/>
    <w:rsid w:val="0085429A"/>
    <w:rsid w:val="00854E12"/>
    <w:rsid w:val="0085522F"/>
    <w:rsid w:val="0085626E"/>
    <w:rsid w:val="0085767F"/>
    <w:rsid w:val="00857AD4"/>
    <w:rsid w:val="00861E98"/>
    <w:rsid w:val="00864C49"/>
    <w:rsid w:val="00865E60"/>
    <w:rsid w:val="008663FD"/>
    <w:rsid w:val="00866B84"/>
    <w:rsid w:val="0086781A"/>
    <w:rsid w:val="008678BD"/>
    <w:rsid w:val="00867F2C"/>
    <w:rsid w:val="00870574"/>
    <w:rsid w:val="0087148F"/>
    <w:rsid w:val="0087177F"/>
    <w:rsid w:val="00871D11"/>
    <w:rsid w:val="008732D1"/>
    <w:rsid w:val="00875587"/>
    <w:rsid w:val="008765DC"/>
    <w:rsid w:val="00880792"/>
    <w:rsid w:val="008811EE"/>
    <w:rsid w:val="00882288"/>
    <w:rsid w:val="0088310A"/>
    <w:rsid w:val="00884C40"/>
    <w:rsid w:val="00886342"/>
    <w:rsid w:val="00886C2E"/>
    <w:rsid w:val="00886DAD"/>
    <w:rsid w:val="00886E00"/>
    <w:rsid w:val="00891619"/>
    <w:rsid w:val="00892118"/>
    <w:rsid w:val="00893280"/>
    <w:rsid w:val="008962CC"/>
    <w:rsid w:val="00896AED"/>
    <w:rsid w:val="00897D8C"/>
    <w:rsid w:val="008A0DD7"/>
    <w:rsid w:val="008A301F"/>
    <w:rsid w:val="008A3FC4"/>
    <w:rsid w:val="008A401D"/>
    <w:rsid w:val="008A4C13"/>
    <w:rsid w:val="008A50B0"/>
    <w:rsid w:val="008A5999"/>
    <w:rsid w:val="008A6465"/>
    <w:rsid w:val="008B0DB0"/>
    <w:rsid w:val="008B113F"/>
    <w:rsid w:val="008B2044"/>
    <w:rsid w:val="008B5E15"/>
    <w:rsid w:val="008B5E75"/>
    <w:rsid w:val="008B621D"/>
    <w:rsid w:val="008B72C1"/>
    <w:rsid w:val="008C061B"/>
    <w:rsid w:val="008C099C"/>
    <w:rsid w:val="008C0A13"/>
    <w:rsid w:val="008C1D3F"/>
    <w:rsid w:val="008C2107"/>
    <w:rsid w:val="008C3E33"/>
    <w:rsid w:val="008C434B"/>
    <w:rsid w:val="008C43C7"/>
    <w:rsid w:val="008C5046"/>
    <w:rsid w:val="008C6062"/>
    <w:rsid w:val="008C66FB"/>
    <w:rsid w:val="008D06EF"/>
    <w:rsid w:val="008D1442"/>
    <w:rsid w:val="008D1A4B"/>
    <w:rsid w:val="008D4C2D"/>
    <w:rsid w:val="008D6231"/>
    <w:rsid w:val="008D6810"/>
    <w:rsid w:val="008D6A15"/>
    <w:rsid w:val="008D6AB3"/>
    <w:rsid w:val="008D7957"/>
    <w:rsid w:val="008D79EE"/>
    <w:rsid w:val="008D7D0D"/>
    <w:rsid w:val="008E0F61"/>
    <w:rsid w:val="008E2250"/>
    <w:rsid w:val="008E2D77"/>
    <w:rsid w:val="008E30EB"/>
    <w:rsid w:val="008E35C5"/>
    <w:rsid w:val="008E3828"/>
    <w:rsid w:val="008E4F69"/>
    <w:rsid w:val="008E56BE"/>
    <w:rsid w:val="008E6BAA"/>
    <w:rsid w:val="008F09FB"/>
    <w:rsid w:val="008F12F5"/>
    <w:rsid w:val="008F1EC1"/>
    <w:rsid w:val="008F3564"/>
    <w:rsid w:val="008F35A8"/>
    <w:rsid w:val="008F4021"/>
    <w:rsid w:val="008F443A"/>
    <w:rsid w:val="008F4DF7"/>
    <w:rsid w:val="00900675"/>
    <w:rsid w:val="00900A8A"/>
    <w:rsid w:val="00901AF3"/>
    <w:rsid w:val="00901AF7"/>
    <w:rsid w:val="009033C1"/>
    <w:rsid w:val="00903CA2"/>
    <w:rsid w:val="00904D60"/>
    <w:rsid w:val="00905383"/>
    <w:rsid w:val="00905390"/>
    <w:rsid w:val="00906282"/>
    <w:rsid w:val="00906323"/>
    <w:rsid w:val="009074DF"/>
    <w:rsid w:val="00907767"/>
    <w:rsid w:val="00907DE1"/>
    <w:rsid w:val="00910364"/>
    <w:rsid w:val="00911690"/>
    <w:rsid w:val="00911D39"/>
    <w:rsid w:val="009128E9"/>
    <w:rsid w:val="00912DC2"/>
    <w:rsid w:val="00912FB6"/>
    <w:rsid w:val="00915278"/>
    <w:rsid w:val="009169AC"/>
    <w:rsid w:val="00916FA4"/>
    <w:rsid w:val="00917FDC"/>
    <w:rsid w:val="0092103F"/>
    <w:rsid w:val="00921731"/>
    <w:rsid w:val="00924B20"/>
    <w:rsid w:val="00924C50"/>
    <w:rsid w:val="00924CC7"/>
    <w:rsid w:val="009252AB"/>
    <w:rsid w:val="00925A29"/>
    <w:rsid w:val="00927977"/>
    <w:rsid w:val="00930365"/>
    <w:rsid w:val="009314BA"/>
    <w:rsid w:val="0093196C"/>
    <w:rsid w:val="00931FC6"/>
    <w:rsid w:val="009321F0"/>
    <w:rsid w:val="00932C73"/>
    <w:rsid w:val="0093344F"/>
    <w:rsid w:val="00933561"/>
    <w:rsid w:val="00934E7B"/>
    <w:rsid w:val="009355F4"/>
    <w:rsid w:val="0093640D"/>
    <w:rsid w:val="0093682F"/>
    <w:rsid w:val="009369B0"/>
    <w:rsid w:val="00940610"/>
    <w:rsid w:val="009407D3"/>
    <w:rsid w:val="00940D00"/>
    <w:rsid w:val="0094243D"/>
    <w:rsid w:val="00944BD1"/>
    <w:rsid w:val="00944EFF"/>
    <w:rsid w:val="009456C6"/>
    <w:rsid w:val="00945863"/>
    <w:rsid w:val="00945E6C"/>
    <w:rsid w:val="00946A2B"/>
    <w:rsid w:val="009470E2"/>
    <w:rsid w:val="0095065A"/>
    <w:rsid w:val="009506B6"/>
    <w:rsid w:val="0095080E"/>
    <w:rsid w:val="00950941"/>
    <w:rsid w:val="00951173"/>
    <w:rsid w:val="0095244B"/>
    <w:rsid w:val="009532A1"/>
    <w:rsid w:val="00953F9F"/>
    <w:rsid w:val="00954436"/>
    <w:rsid w:val="009544E4"/>
    <w:rsid w:val="009550C7"/>
    <w:rsid w:val="009559C7"/>
    <w:rsid w:val="00955C19"/>
    <w:rsid w:val="009561EF"/>
    <w:rsid w:val="00956AAC"/>
    <w:rsid w:val="00956ABA"/>
    <w:rsid w:val="0095787B"/>
    <w:rsid w:val="00957D37"/>
    <w:rsid w:val="00957E4F"/>
    <w:rsid w:val="009611DE"/>
    <w:rsid w:val="00963594"/>
    <w:rsid w:val="00964BDB"/>
    <w:rsid w:val="00965B92"/>
    <w:rsid w:val="00965BDB"/>
    <w:rsid w:val="0096629A"/>
    <w:rsid w:val="00966D52"/>
    <w:rsid w:val="009671E7"/>
    <w:rsid w:val="0097000F"/>
    <w:rsid w:val="00970AD6"/>
    <w:rsid w:val="00970C80"/>
    <w:rsid w:val="00970D4F"/>
    <w:rsid w:val="00970E5E"/>
    <w:rsid w:val="00970FCC"/>
    <w:rsid w:val="00972027"/>
    <w:rsid w:val="00972A92"/>
    <w:rsid w:val="00974E2E"/>
    <w:rsid w:val="00975705"/>
    <w:rsid w:val="00975917"/>
    <w:rsid w:val="0097594E"/>
    <w:rsid w:val="00975AA0"/>
    <w:rsid w:val="00976F73"/>
    <w:rsid w:val="0097719E"/>
    <w:rsid w:val="00977CA0"/>
    <w:rsid w:val="0098135A"/>
    <w:rsid w:val="00981C61"/>
    <w:rsid w:val="00981E09"/>
    <w:rsid w:val="009827DA"/>
    <w:rsid w:val="00983480"/>
    <w:rsid w:val="009835B6"/>
    <w:rsid w:val="00983906"/>
    <w:rsid w:val="009840CA"/>
    <w:rsid w:val="00985A5F"/>
    <w:rsid w:val="00986A12"/>
    <w:rsid w:val="00990040"/>
    <w:rsid w:val="00990E2C"/>
    <w:rsid w:val="00991841"/>
    <w:rsid w:val="00991910"/>
    <w:rsid w:val="009939C8"/>
    <w:rsid w:val="0099475B"/>
    <w:rsid w:val="00995C55"/>
    <w:rsid w:val="00996353"/>
    <w:rsid w:val="00996420"/>
    <w:rsid w:val="00996613"/>
    <w:rsid w:val="009A0E5E"/>
    <w:rsid w:val="009A0EA1"/>
    <w:rsid w:val="009A27DA"/>
    <w:rsid w:val="009A4338"/>
    <w:rsid w:val="009A4EE0"/>
    <w:rsid w:val="009A7769"/>
    <w:rsid w:val="009A7DF5"/>
    <w:rsid w:val="009B0890"/>
    <w:rsid w:val="009B1517"/>
    <w:rsid w:val="009B2FC0"/>
    <w:rsid w:val="009B3018"/>
    <w:rsid w:val="009B387E"/>
    <w:rsid w:val="009B5886"/>
    <w:rsid w:val="009B7E3E"/>
    <w:rsid w:val="009C18C4"/>
    <w:rsid w:val="009C1BE0"/>
    <w:rsid w:val="009C2A66"/>
    <w:rsid w:val="009C30E0"/>
    <w:rsid w:val="009C3231"/>
    <w:rsid w:val="009C3286"/>
    <w:rsid w:val="009C50C8"/>
    <w:rsid w:val="009C56A8"/>
    <w:rsid w:val="009C5777"/>
    <w:rsid w:val="009D00B7"/>
    <w:rsid w:val="009D0125"/>
    <w:rsid w:val="009D088E"/>
    <w:rsid w:val="009D09C6"/>
    <w:rsid w:val="009D0D67"/>
    <w:rsid w:val="009D1D82"/>
    <w:rsid w:val="009D3099"/>
    <w:rsid w:val="009D3F4B"/>
    <w:rsid w:val="009D48A7"/>
    <w:rsid w:val="009D516C"/>
    <w:rsid w:val="009D6715"/>
    <w:rsid w:val="009E0A5F"/>
    <w:rsid w:val="009E1044"/>
    <w:rsid w:val="009E1130"/>
    <w:rsid w:val="009E1438"/>
    <w:rsid w:val="009E1F31"/>
    <w:rsid w:val="009E22E6"/>
    <w:rsid w:val="009E3A65"/>
    <w:rsid w:val="009E476E"/>
    <w:rsid w:val="009E4E79"/>
    <w:rsid w:val="009E57A9"/>
    <w:rsid w:val="009E5ECC"/>
    <w:rsid w:val="009E744F"/>
    <w:rsid w:val="009F113A"/>
    <w:rsid w:val="009F28D2"/>
    <w:rsid w:val="009F3347"/>
    <w:rsid w:val="009F3A21"/>
    <w:rsid w:val="009F430E"/>
    <w:rsid w:val="009F44B2"/>
    <w:rsid w:val="009F4D73"/>
    <w:rsid w:val="009F54A0"/>
    <w:rsid w:val="009F591E"/>
    <w:rsid w:val="009F5A48"/>
    <w:rsid w:val="009F5E16"/>
    <w:rsid w:val="009F6A63"/>
    <w:rsid w:val="009F708A"/>
    <w:rsid w:val="00A00B74"/>
    <w:rsid w:val="00A018B8"/>
    <w:rsid w:val="00A02A2A"/>
    <w:rsid w:val="00A0357E"/>
    <w:rsid w:val="00A03B28"/>
    <w:rsid w:val="00A04291"/>
    <w:rsid w:val="00A04406"/>
    <w:rsid w:val="00A05A81"/>
    <w:rsid w:val="00A05C9B"/>
    <w:rsid w:val="00A078AA"/>
    <w:rsid w:val="00A11499"/>
    <w:rsid w:val="00A13257"/>
    <w:rsid w:val="00A13BB0"/>
    <w:rsid w:val="00A13C43"/>
    <w:rsid w:val="00A13F35"/>
    <w:rsid w:val="00A14D1E"/>
    <w:rsid w:val="00A15466"/>
    <w:rsid w:val="00A157FD"/>
    <w:rsid w:val="00A15CCB"/>
    <w:rsid w:val="00A16290"/>
    <w:rsid w:val="00A20781"/>
    <w:rsid w:val="00A20985"/>
    <w:rsid w:val="00A20CAC"/>
    <w:rsid w:val="00A22F7B"/>
    <w:rsid w:val="00A23276"/>
    <w:rsid w:val="00A24175"/>
    <w:rsid w:val="00A24589"/>
    <w:rsid w:val="00A25DAF"/>
    <w:rsid w:val="00A25E91"/>
    <w:rsid w:val="00A26241"/>
    <w:rsid w:val="00A27779"/>
    <w:rsid w:val="00A279D3"/>
    <w:rsid w:val="00A30069"/>
    <w:rsid w:val="00A30DA2"/>
    <w:rsid w:val="00A31078"/>
    <w:rsid w:val="00A320CC"/>
    <w:rsid w:val="00A32452"/>
    <w:rsid w:val="00A32A34"/>
    <w:rsid w:val="00A32B9D"/>
    <w:rsid w:val="00A34280"/>
    <w:rsid w:val="00A40403"/>
    <w:rsid w:val="00A41248"/>
    <w:rsid w:val="00A41977"/>
    <w:rsid w:val="00A432C4"/>
    <w:rsid w:val="00A43AFB"/>
    <w:rsid w:val="00A45B49"/>
    <w:rsid w:val="00A46873"/>
    <w:rsid w:val="00A47544"/>
    <w:rsid w:val="00A477D8"/>
    <w:rsid w:val="00A505CA"/>
    <w:rsid w:val="00A50E68"/>
    <w:rsid w:val="00A51425"/>
    <w:rsid w:val="00A515F8"/>
    <w:rsid w:val="00A51FF5"/>
    <w:rsid w:val="00A540D7"/>
    <w:rsid w:val="00A56103"/>
    <w:rsid w:val="00A57C61"/>
    <w:rsid w:val="00A600A1"/>
    <w:rsid w:val="00A60D97"/>
    <w:rsid w:val="00A61E4A"/>
    <w:rsid w:val="00A61F3D"/>
    <w:rsid w:val="00A633CA"/>
    <w:rsid w:val="00A64458"/>
    <w:rsid w:val="00A64C07"/>
    <w:rsid w:val="00A64DEA"/>
    <w:rsid w:val="00A664C2"/>
    <w:rsid w:val="00A67345"/>
    <w:rsid w:val="00A67571"/>
    <w:rsid w:val="00A71B4C"/>
    <w:rsid w:val="00A72055"/>
    <w:rsid w:val="00A72775"/>
    <w:rsid w:val="00A72942"/>
    <w:rsid w:val="00A739C3"/>
    <w:rsid w:val="00A74225"/>
    <w:rsid w:val="00A7552E"/>
    <w:rsid w:val="00A75680"/>
    <w:rsid w:val="00A76224"/>
    <w:rsid w:val="00A763D8"/>
    <w:rsid w:val="00A76556"/>
    <w:rsid w:val="00A77471"/>
    <w:rsid w:val="00A774D0"/>
    <w:rsid w:val="00A77551"/>
    <w:rsid w:val="00A77FDD"/>
    <w:rsid w:val="00A8701D"/>
    <w:rsid w:val="00A9141F"/>
    <w:rsid w:val="00A919C4"/>
    <w:rsid w:val="00A9376F"/>
    <w:rsid w:val="00A93C20"/>
    <w:rsid w:val="00A95E33"/>
    <w:rsid w:val="00A9602E"/>
    <w:rsid w:val="00A96425"/>
    <w:rsid w:val="00A9690B"/>
    <w:rsid w:val="00A97289"/>
    <w:rsid w:val="00AA02B0"/>
    <w:rsid w:val="00AA05FF"/>
    <w:rsid w:val="00AA087A"/>
    <w:rsid w:val="00AA0BEC"/>
    <w:rsid w:val="00AA1690"/>
    <w:rsid w:val="00AA1D10"/>
    <w:rsid w:val="00AA1ED7"/>
    <w:rsid w:val="00AA20C8"/>
    <w:rsid w:val="00AA2465"/>
    <w:rsid w:val="00AA601E"/>
    <w:rsid w:val="00AA71CF"/>
    <w:rsid w:val="00AA7955"/>
    <w:rsid w:val="00AB08BA"/>
    <w:rsid w:val="00AB122C"/>
    <w:rsid w:val="00AB1A56"/>
    <w:rsid w:val="00AB1DDA"/>
    <w:rsid w:val="00AB3E96"/>
    <w:rsid w:val="00AB486D"/>
    <w:rsid w:val="00AB4D93"/>
    <w:rsid w:val="00AB61BB"/>
    <w:rsid w:val="00AB6B68"/>
    <w:rsid w:val="00AC15FB"/>
    <w:rsid w:val="00AC1666"/>
    <w:rsid w:val="00AC1D37"/>
    <w:rsid w:val="00AC22E8"/>
    <w:rsid w:val="00AC37D4"/>
    <w:rsid w:val="00AC4311"/>
    <w:rsid w:val="00AC5D41"/>
    <w:rsid w:val="00AC6AEF"/>
    <w:rsid w:val="00AC6F7C"/>
    <w:rsid w:val="00AC7091"/>
    <w:rsid w:val="00AC7318"/>
    <w:rsid w:val="00AD0342"/>
    <w:rsid w:val="00AD0873"/>
    <w:rsid w:val="00AD0B45"/>
    <w:rsid w:val="00AD1628"/>
    <w:rsid w:val="00AD322F"/>
    <w:rsid w:val="00AD434D"/>
    <w:rsid w:val="00AD4B9E"/>
    <w:rsid w:val="00AD4CBC"/>
    <w:rsid w:val="00AD5A76"/>
    <w:rsid w:val="00AD5D88"/>
    <w:rsid w:val="00AD6405"/>
    <w:rsid w:val="00AD781B"/>
    <w:rsid w:val="00AD7B2B"/>
    <w:rsid w:val="00AE08DC"/>
    <w:rsid w:val="00AE1D8D"/>
    <w:rsid w:val="00AE28FF"/>
    <w:rsid w:val="00AE3131"/>
    <w:rsid w:val="00AE42CA"/>
    <w:rsid w:val="00AE42EA"/>
    <w:rsid w:val="00AE4780"/>
    <w:rsid w:val="00AE5E3D"/>
    <w:rsid w:val="00AE6E89"/>
    <w:rsid w:val="00AF088B"/>
    <w:rsid w:val="00AF1D57"/>
    <w:rsid w:val="00AF32A1"/>
    <w:rsid w:val="00AF3A69"/>
    <w:rsid w:val="00AF3AB6"/>
    <w:rsid w:val="00AF4CE0"/>
    <w:rsid w:val="00B00933"/>
    <w:rsid w:val="00B01DC2"/>
    <w:rsid w:val="00B02DE2"/>
    <w:rsid w:val="00B03583"/>
    <w:rsid w:val="00B04940"/>
    <w:rsid w:val="00B0510C"/>
    <w:rsid w:val="00B055EE"/>
    <w:rsid w:val="00B0650D"/>
    <w:rsid w:val="00B1007C"/>
    <w:rsid w:val="00B113DF"/>
    <w:rsid w:val="00B12E79"/>
    <w:rsid w:val="00B136D9"/>
    <w:rsid w:val="00B143A9"/>
    <w:rsid w:val="00B14C3E"/>
    <w:rsid w:val="00B15B0F"/>
    <w:rsid w:val="00B17758"/>
    <w:rsid w:val="00B22EA9"/>
    <w:rsid w:val="00B25586"/>
    <w:rsid w:val="00B25885"/>
    <w:rsid w:val="00B26164"/>
    <w:rsid w:val="00B26A07"/>
    <w:rsid w:val="00B26C8A"/>
    <w:rsid w:val="00B27800"/>
    <w:rsid w:val="00B27DD4"/>
    <w:rsid w:val="00B30059"/>
    <w:rsid w:val="00B3033C"/>
    <w:rsid w:val="00B307F8"/>
    <w:rsid w:val="00B3086D"/>
    <w:rsid w:val="00B30DD6"/>
    <w:rsid w:val="00B32459"/>
    <w:rsid w:val="00B33639"/>
    <w:rsid w:val="00B347B5"/>
    <w:rsid w:val="00B375CB"/>
    <w:rsid w:val="00B37B09"/>
    <w:rsid w:val="00B422FF"/>
    <w:rsid w:val="00B42827"/>
    <w:rsid w:val="00B42848"/>
    <w:rsid w:val="00B438EE"/>
    <w:rsid w:val="00B45FC4"/>
    <w:rsid w:val="00B4678F"/>
    <w:rsid w:val="00B47BB0"/>
    <w:rsid w:val="00B515D4"/>
    <w:rsid w:val="00B53824"/>
    <w:rsid w:val="00B54DC9"/>
    <w:rsid w:val="00B54E00"/>
    <w:rsid w:val="00B54E21"/>
    <w:rsid w:val="00B55AC4"/>
    <w:rsid w:val="00B55D53"/>
    <w:rsid w:val="00B57315"/>
    <w:rsid w:val="00B576F1"/>
    <w:rsid w:val="00B618B8"/>
    <w:rsid w:val="00B61E58"/>
    <w:rsid w:val="00B62D6D"/>
    <w:rsid w:val="00B63828"/>
    <w:rsid w:val="00B64258"/>
    <w:rsid w:val="00B6538B"/>
    <w:rsid w:val="00B66CD1"/>
    <w:rsid w:val="00B709AC"/>
    <w:rsid w:val="00B71E18"/>
    <w:rsid w:val="00B72BAE"/>
    <w:rsid w:val="00B73481"/>
    <w:rsid w:val="00B73BF7"/>
    <w:rsid w:val="00B745B0"/>
    <w:rsid w:val="00B74799"/>
    <w:rsid w:val="00B769A0"/>
    <w:rsid w:val="00B76C83"/>
    <w:rsid w:val="00B82B4D"/>
    <w:rsid w:val="00B8345E"/>
    <w:rsid w:val="00B83E3B"/>
    <w:rsid w:val="00B845EA"/>
    <w:rsid w:val="00B85C7A"/>
    <w:rsid w:val="00B85E5B"/>
    <w:rsid w:val="00B8638C"/>
    <w:rsid w:val="00B90BF6"/>
    <w:rsid w:val="00B910FF"/>
    <w:rsid w:val="00B93316"/>
    <w:rsid w:val="00B94C24"/>
    <w:rsid w:val="00B952E9"/>
    <w:rsid w:val="00B95B65"/>
    <w:rsid w:val="00B95F73"/>
    <w:rsid w:val="00B9607D"/>
    <w:rsid w:val="00BA425C"/>
    <w:rsid w:val="00BA4881"/>
    <w:rsid w:val="00BA70C7"/>
    <w:rsid w:val="00BB1701"/>
    <w:rsid w:val="00BB1BE9"/>
    <w:rsid w:val="00BB1E07"/>
    <w:rsid w:val="00BB3712"/>
    <w:rsid w:val="00BB3B2F"/>
    <w:rsid w:val="00BB3DA2"/>
    <w:rsid w:val="00BB510C"/>
    <w:rsid w:val="00BB562A"/>
    <w:rsid w:val="00BB60C0"/>
    <w:rsid w:val="00BB6304"/>
    <w:rsid w:val="00BB68FE"/>
    <w:rsid w:val="00BB6D65"/>
    <w:rsid w:val="00BC1FA1"/>
    <w:rsid w:val="00BC2A91"/>
    <w:rsid w:val="00BC5984"/>
    <w:rsid w:val="00BC5B29"/>
    <w:rsid w:val="00BC6092"/>
    <w:rsid w:val="00BC68B0"/>
    <w:rsid w:val="00BC717D"/>
    <w:rsid w:val="00BC7B86"/>
    <w:rsid w:val="00BC7EE7"/>
    <w:rsid w:val="00BC7F17"/>
    <w:rsid w:val="00BD1D0F"/>
    <w:rsid w:val="00BD29C7"/>
    <w:rsid w:val="00BD3261"/>
    <w:rsid w:val="00BD3FDE"/>
    <w:rsid w:val="00BD4533"/>
    <w:rsid w:val="00BD6C62"/>
    <w:rsid w:val="00BE093E"/>
    <w:rsid w:val="00BE214C"/>
    <w:rsid w:val="00BE2883"/>
    <w:rsid w:val="00BE5374"/>
    <w:rsid w:val="00BE77DA"/>
    <w:rsid w:val="00BF000A"/>
    <w:rsid w:val="00BF0B3B"/>
    <w:rsid w:val="00BF1A76"/>
    <w:rsid w:val="00BF2339"/>
    <w:rsid w:val="00BF2532"/>
    <w:rsid w:val="00BF3104"/>
    <w:rsid w:val="00BF3E62"/>
    <w:rsid w:val="00BF4D39"/>
    <w:rsid w:val="00BF4DB8"/>
    <w:rsid w:val="00BF4F08"/>
    <w:rsid w:val="00BF51C3"/>
    <w:rsid w:val="00BF5551"/>
    <w:rsid w:val="00BF57A2"/>
    <w:rsid w:val="00BF5A4F"/>
    <w:rsid w:val="00C027F6"/>
    <w:rsid w:val="00C02A50"/>
    <w:rsid w:val="00C046AD"/>
    <w:rsid w:val="00C04E3E"/>
    <w:rsid w:val="00C07BFD"/>
    <w:rsid w:val="00C07CCA"/>
    <w:rsid w:val="00C07FDD"/>
    <w:rsid w:val="00C10CBA"/>
    <w:rsid w:val="00C1142B"/>
    <w:rsid w:val="00C13767"/>
    <w:rsid w:val="00C1451F"/>
    <w:rsid w:val="00C1793A"/>
    <w:rsid w:val="00C17BC5"/>
    <w:rsid w:val="00C21D8C"/>
    <w:rsid w:val="00C2359F"/>
    <w:rsid w:val="00C23B5B"/>
    <w:rsid w:val="00C2469F"/>
    <w:rsid w:val="00C24B38"/>
    <w:rsid w:val="00C267C7"/>
    <w:rsid w:val="00C267F3"/>
    <w:rsid w:val="00C26A66"/>
    <w:rsid w:val="00C27657"/>
    <w:rsid w:val="00C277DF"/>
    <w:rsid w:val="00C27E99"/>
    <w:rsid w:val="00C30359"/>
    <w:rsid w:val="00C30550"/>
    <w:rsid w:val="00C33647"/>
    <w:rsid w:val="00C349E1"/>
    <w:rsid w:val="00C34B6A"/>
    <w:rsid w:val="00C35036"/>
    <w:rsid w:val="00C36B78"/>
    <w:rsid w:val="00C3735B"/>
    <w:rsid w:val="00C37EC4"/>
    <w:rsid w:val="00C37F5E"/>
    <w:rsid w:val="00C40BE8"/>
    <w:rsid w:val="00C45275"/>
    <w:rsid w:val="00C46989"/>
    <w:rsid w:val="00C50406"/>
    <w:rsid w:val="00C50EE6"/>
    <w:rsid w:val="00C54587"/>
    <w:rsid w:val="00C565FA"/>
    <w:rsid w:val="00C56CE1"/>
    <w:rsid w:val="00C57DE2"/>
    <w:rsid w:val="00C57F66"/>
    <w:rsid w:val="00C61762"/>
    <w:rsid w:val="00C61C57"/>
    <w:rsid w:val="00C62507"/>
    <w:rsid w:val="00C636E4"/>
    <w:rsid w:val="00C63AA5"/>
    <w:rsid w:val="00C65434"/>
    <w:rsid w:val="00C65FF0"/>
    <w:rsid w:val="00C701E5"/>
    <w:rsid w:val="00C711E9"/>
    <w:rsid w:val="00C721E7"/>
    <w:rsid w:val="00C73A1F"/>
    <w:rsid w:val="00C754BE"/>
    <w:rsid w:val="00C7641D"/>
    <w:rsid w:val="00C7693B"/>
    <w:rsid w:val="00C76A4D"/>
    <w:rsid w:val="00C76A67"/>
    <w:rsid w:val="00C7705E"/>
    <w:rsid w:val="00C7707D"/>
    <w:rsid w:val="00C8264D"/>
    <w:rsid w:val="00C83CD9"/>
    <w:rsid w:val="00C860C6"/>
    <w:rsid w:val="00C902E3"/>
    <w:rsid w:val="00C9072A"/>
    <w:rsid w:val="00C90951"/>
    <w:rsid w:val="00C92509"/>
    <w:rsid w:val="00C92E7D"/>
    <w:rsid w:val="00C93FE3"/>
    <w:rsid w:val="00C947A5"/>
    <w:rsid w:val="00C947F2"/>
    <w:rsid w:val="00C94874"/>
    <w:rsid w:val="00C960EB"/>
    <w:rsid w:val="00C9654F"/>
    <w:rsid w:val="00C97B05"/>
    <w:rsid w:val="00C97FD6"/>
    <w:rsid w:val="00CA0552"/>
    <w:rsid w:val="00CA07C5"/>
    <w:rsid w:val="00CA1B04"/>
    <w:rsid w:val="00CA3825"/>
    <w:rsid w:val="00CA3DF3"/>
    <w:rsid w:val="00CA4E57"/>
    <w:rsid w:val="00CA59BB"/>
    <w:rsid w:val="00CA60A0"/>
    <w:rsid w:val="00CA6123"/>
    <w:rsid w:val="00CB1678"/>
    <w:rsid w:val="00CB195F"/>
    <w:rsid w:val="00CB230E"/>
    <w:rsid w:val="00CB2B48"/>
    <w:rsid w:val="00CB3001"/>
    <w:rsid w:val="00CB3408"/>
    <w:rsid w:val="00CB4A8F"/>
    <w:rsid w:val="00CC0163"/>
    <w:rsid w:val="00CC04CD"/>
    <w:rsid w:val="00CC12AC"/>
    <w:rsid w:val="00CC27CF"/>
    <w:rsid w:val="00CC28E3"/>
    <w:rsid w:val="00CC325C"/>
    <w:rsid w:val="00CC4EF2"/>
    <w:rsid w:val="00CC570B"/>
    <w:rsid w:val="00CC6586"/>
    <w:rsid w:val="00CD0B11"/>
    <w:rsid w:val="00CD0BBC"/>
    <w:rsid w:val="00CD78B4"/>
    <w:rsid w:val="00CD78BA"/>
    <w:rsid w:val="00CE121E"/>
    <w:rsid w:val="00CE2DBC"/>
    <w:rsid w:val="00CE3C68"/>
    <w:rsid w:val="00CE7254"/>
    <w:rsid w:val="00CF1234"/>
    <w:rsid w:val="00CF1290"/>
    <w:rsid w:val="00CF1758"/>
    <w:rsid w:val="00CF25A5"/>
    <w:rsid w:val="00CF464A"/>
    <w:rsid w:val="00D00721"/>
    <w:rsid w:val="00D0082F"/>
    <w:rsid w:val="00D009A0"/>
    <w:rsid w:val="00D00F9E"/>
    <w:rsid w:val="00D013B0"/>
    <w:rsid w:val="00D01430"/>
    <w:rsid w:val="00D020C2"/>
    <w:rsid w:val="00D020F3"/>
    <w:rsid w:val="00D0258E"/>
    <w:rsid w:val="00D038A5"/>
    <w:rsid w:val="00D04AF8"/>
    <w:rsid w:val="00D0504A"/>
    <w:rsid w:val="00D07327"/>
    <w:rsid w:val="00D07365"/>
    <w:rsid w:val="00D12892"/>
    <w:rsid w:val="00D13D02"/>
    <w:rsid w:val="00D15700"/>
    <w:rsid w:val="00D1734E"/>
    <w:rsid w:val="00D20682"/>
    <w:rsid w:val="00D21F9B"/>
    <w:rsid w:val="00D22609"/>
    <w:rsid w:val="00D22E1D"/>
    <w:rsid w:val="00D24787"/>
    <w:rsid w:val="00D30D4A"/>
    <w:rsid w:val="00D3120A"/>
    <w:rsid w:val="00D31CD4"/>
    <w:rsid w:val="00D320F1"/>
    <w:rsid w:val="00D321FA"/>
    <w:rsid w:val="00D348D1"/>
    <w:rsid w:val="00D34CEE"/>
    <w:rsid w:val="00D35BFB"/>
    <w:rsid w:val="00D35F57"/>
    <w:rsid w:val="00D3621D"/>
    <w:rsid w:val="00D36EBC"/>
    <w:rsid w:val="00D402FB"/>
    <w:rsid w:val="00D40683"/>
    <w:rsid w:val="00D40D00"/>
    <w:rsid w:val="00D412F8"/>
    <w:rsid w:val="00D43F79"/>
    <w:rsid w:val="00D4447E"/>
    <w:rsid w:val="00D44E7E"/>
    <w:rsid w:val="00D456DD"/>
    <w:rsid w:val="00D46944"/>
    <w:rsid w:val="00D50F10"/>
    <w:rsid w:val="00D51D57"/>
    <w:rsid w:val="00D52CB4"/>
    <w:rsid w:val="00D532D4"/>
    <w:rsid w:val="00D546B8"/>
    <w:rsid w:val="00D57C3B"/>
    <w:rsid w:val="00D57FA5"/>
    <w:rsid w:val="00D604DC"/>
    <w:rsid w:val="00D61DD9"/>
    <w:rsid w:val="00D63159"/>
    <w:rsid w:val="00D6395C"/>
    <w:rsid w:val="00D64852"/>
    <w:rsid w:val="00D672BE"/>
    <w:rsid w:val="00D67F7C"/>
    <w:rsid w:val="00D7027D"/>
    <w:rsid w:val="00D70C39"/>
    <w:rsid w:val="00D71AFB"/>
    <w:rsid w:val="00D72506"/>
    <w:rsid w:val="00D7328F"/>
    <w:rsid w:val="00D74F0F"/>
    <w:rsid w:val="00D755D1"/>
    <w:rsid w:val="00D7599D"/>
    <w:rsid w:val="00D75F90"/>
    <w:rsid w:val="00D76DFA"/>
    <w:rsid w:val="00D76E63"/>
    <w:rsid w:val="00D77361"/>
    <w:rsid w:val="00D804C9"/>
    <w:rsid w:val="00D80FE4"/>
    <w:rsid w:val="00D82207"/>
    <w:rsid w:val="00D8261A"/>
    <w:rsid w:val="00D83D53"/>
    <w:rsid w:val="00D84900"/>
    <w:rsid w:val="00D8519A"/>
    <w:rsid w:val="00D85B8B"/>
    <w:rsid w:val="00D861C3"/>
    <w:rsid w:val="00D939A7"/>
    <w:rsid w:val="00D9419B"/>
    <w:rsid w:val="00D961AD"/>
    <w:rsid w:val="00D96512"/>
    <w:rsid w:val="00D968CF"/>
    <w:rsid w:val="00DA084D"/>
    <w:rsid w:val="00DA0D19"/>
    <w:rsid w:val="00DA2DD3"/>
    <w:rsid w:val="00DA32B3"/>
    <w:rsid w:val="00DA4661"/>
    <w:rsid w:val="00DA529E"/>
    <w:rsid w:val="00DA60F2"/>
    <w:rsid w:val="00DA62FB"/>
    <w:rsid w:val="00DA7026"/>
    <w:rsid w:val="00DA76AE"/>
    <w:rsid w:val="00DB165E"/>
    <w:rsid w:val="00DB282E"/>
    <w:rsid w:val="00DB2B3E"/>
    <w:rsid w:val="00DB2C69"/>
    <w:rsid w:val="00DB4675"/>
    <w:rsid w:val="00DB507E"/>
    <w:rsid w:val="00DB551D"/>
    <w:rsid w:val="00DB5C42"/>
    <w:rsid w:val="00DB7133"/>
    <w:rsid w:val="00DB7966"/>
    <w:rsid w:val="00DC1608"/>
    <w:rsid w:val="00DC21EB"/>
    <w:rsid w:val="00DC2763"/>
    <w:rsid w:val="00DC3271"/>
    <w:rsid w:val="00DC37C1"/>
    <w:rsid w:val="00DC4B21"/>
    <w:rsid w:val="00DC4D1A"/>
    <w:rsid w:val="00DC4D1C"/>
    <w:rsid w:val="00DC5B2A"/>
    <w:rsid w:val="00DD41CE"/>
    <w:rsid w:val="00DD5324"/>
    <w:rsid w:val="00DD541F"/>
    <w:rsid w:val="00DD5C21"/>
    <w:rsid w:val="00DD5EC5"/>
    <w:rsid w:val="00DD5EDC"/>
    <w:rsid w:val="00DD7AA5"/>
    <w:rsid w:val="00DD7B85"/>
    <w:rsid w:val="00DE2281"/>
    <w:rsid w:val="00DE3024"/>
    <w:rsid w:val="00DE4DFB"/>
    <w:rsid w:val="00DE5183"/>
    <w:rsid w:val="00DE6951"/>
    <w:rsid w:val="00DE7843"/>
    <w:rsid w:val="00DF03D1"/>
    <w:rsid w:val="00DF04B6"/>
    <w:rsid w:val="00DF19E5"/>
    <w:rsid w:val="00DF21EF"/>
    <w:rsid w:val="00DF21F5"/>
    <w:rsid w:val="00DF24B8"/>
    <w:rsid w:val="00DF2FA0"/>
    <w:rsid w:val="00DF384E"/>
    <w:rsid w:val="00DF4465"/>
    <w:rsid w:val="00DF4C39"/>
    <w:rsid w:val="00DF58C2"/>
    <w:rsid w:val="00DF6FEA"/>
    <w:rsid w:val="00DF761C"/>
    <w:rsid w:val="00DF7787"/>
    <w:rsid w:val="00DF78F6"/>
    <w:rsid w:val="00E00AA8"/>
    <w:rsid w:val="00E03696"/>
    <w:rsid w:val="00E03941"/>
    <w:rsid w:val="00E049AB"/>
    <w:rsid w:val="00E06D60"/>
    <w:rsid w:val="00E06D65"/>
    <w:rsid w:val="00E07965"/>
    <w:rsid w:val="00E119A9"/>
    <w:rsid w:val="00E13A7A"/>
    <w:rsid w:val="00E13EDF"/>
    <w:rsid w:val="00E14BA8"/>
    <w:rsid w:val="00E15D74"/>
    <w:rsid w:val="00E1675A"/>
    <w:rsid w:val="00E16CC5"/>
    <w:rsid w:val="00E2208A"/>
    <w:rsid w:val="00E2248C"/>
    <w:rsid w:val="00E224A7"/>
    <w:rsid w:val="00E22999"/>
    <w:rsid w:val="00E257AD"/>
    <w:rsid w:val="00E30528"/>
    <w:rsid w:val="00E34313"/>
    <w:rsid w:val="00E347B0"/>
    <w:rsid w:val="00E347DE"/>
    <w:rsid w:val="00E34A7A"/>
    <w:rsid w:val="00E35D2E"/>
    <w:rsid w:val="00E35E2B"/>
    <w:rsid w:val="00E36B04"/>
    <w:rsid w:val="00E37F1C"/>
    <w:rsid w:val="00E40E58"/>
    <w:rsid w:val="00E41144"/>
    <w:rsid w:val="00E4253B"/>
    <w:rsid w:val="00E42DA8"/>
    <w:rsid w:val="00E43E9B"/>
    <w:rsid w:val="00E443F2"/>
    <w:rsid w:val="00E469E0"/>
    <w:rsid w:val="00E511D9"/>
    <w:rsid w:val="00E5126C"/>
    <w:rsid w:val="00E519FB"/>
    <w:rsid w:val="00E52410"/>
    <w:rsid w:val="00E52BB0"/>
    <w:rsid w:val="00E5389D"/>
    <w:rsid w:val="00E54168"/>
    <w:rsid w:val="00E5519A"/>
    <w:rsid w:val="00E5524C"/>
    <w:rsid w:val="00E55B21"/>
    <w:rsid w:val="00E55D8B"/>
    <w:rsid w:val="00E56209"/>
    <w:rsid w:val="00E56480"/>
    <w:rsid w:val="00E5656A"/>
    <w:rsid w:val="00E56C46"/>
    <w:rsid w:val="00E60C20"/>
    <w:rsid w:val="00E60DB1"/>
    <w:rsid w:val="00E60FAE"/>
    <w:rsid w:val="00E61D8D"/>
    <w:rsid w:val="00E62140"/>
    <w:rsid w:val="00E65D07"/>
    <w:rsid w:val="00E66AA3"/>
    <w:rsid w:val="00E66D7B"/>
    <w:rsid w:val="00E66EBC"/>
    <w:rsid w:val="00E71292"/>
    <w:rsid w:val="00E71E2F"/>
    <w:rsid w:val="00E72B8B"/>
    <w:rsid w:val="00E730FC"/>
    <w:rsid w:val="00E73D5B"/>
    <w:rsid w:val="00E745EB"/>
    <w:rsid w:val="00E74BEA"/>
    <w:rsid w:val="00E75602"/>
    <w:rsid w:val="00E772F0"/>
    <w:rsid w:val="00E8071A"/>
    <w:rsid w:val="00E80EB0"/>
    <w:rsid w:val="00E84142"/>
    <w:rsid w:val="00E84315"/>
    <w:rsid w:val="00E84763"/>
    <w:rsid w:val="00E86A46"/>
    <w:rsid w:val="00E86E1B"/>
    <w:rsid w:val="00E87265"/>
    <w:rsid w:val="00E87D18"/>
    <w:rsid w:val="00E90382"/>
    <w:rsid w:val="00E906A5"/>
    <w:rsid w:val="00E9229B"/>
    <w:rsid w:val="00E92516"/>
    <w:rsid w:val="00E93C3E"/>
    <w:rsid w:val="00E94772"/>
    <w:rsid w:val="00E9478B"/>
    <w:rsid w:val="00E953E1"/>
    <w:rsid w:val="00E96301"/>
    <w:rsid w:val="00E96494"/>
    <w:rsid w:val="00E96A3E"/>
    <w:rsid w:val="00E96E17"/>
    <w:rsid w:val="00E97728"/>
    <w:rsid w:val="00E97FFC"/>
    <w:rsid w:val="00EA0949"/>
    <w:rsid w:val="00EA1C14"/>
    <w:rsid w:val="00EA3547"/>
    <w:rsid w:val="00EA3F8C"/>
    <w:rsid w:val="00EA4002"/>
    <w:rsid w:val="00EA4AEF"/>
    <w:rsid w:val="00EA4AF4"/>
    <w:rsid w:val="00EA4E1E"/>
    <w:rsid w:val="00EA5997"/>
    <w:rsid w:val="00EA5F25"/>
    <w:rsid w:val="00EA6B86"/>
    <w:rsid w:val="00EA6F68"/>
    <w:rsid w:val="00EB0B9F"/>
    <w:rsid w:val="00EB1017"/>
    <w:rsid w:val="00EB2B95"/>
    <w:rsid w:val="00EB377B"/>
    <w:rsid w:val="00EB50FF"/>
    <w:rsid w:val="00EB53A2"/>
    <w:rsid w:val="00EB559A"/>
    <w:rsid w:val="00EB5703"/>
    <w:rsid w:val="00EB58BE"/>
    <w:rsid w:val="00EB603E"/>
    <w:rsid w:val="00EB732F"/>
    <w:rsid w:val="00EB75C1"/>
    <w:rsid w:val="00EB7AC6"/>
    <w:rsid w:val="00EC0E42"/>
    <w:rsid w:val="00EC22F8"/>
    <w:rsid w:val="00EC3D44"/>
    <w:rsid w:val="00EC4047"/>
    <w:rsid w:val="00EC4863"/>
    <w:rsid w:val="00EC4E42"/>
    <w:rsid w:val="00EC61E4"/>
    <w:rsid w:val="00EC73B2"/>
    <w:rsid w:val="00ED3CF6"/>
    <w:rsid w:val="00ED4EDC"/>
    <w:rsid w:val="00ED53B7"/>
    <w:rsid w:val="00ED68B4"/>
    <w:rsid w:val="00ED7457"/>
    <w:rsid w:val="00EE0478"/>
    <w:rsid w:val="00EE232F"/>
    <w:rsid w:val="00EE33AB"/>
    <w:rsid w:val="00EE3C75"/>
    <w:rsid w:val="00EE3DCE"/>
    <w:rsid w:val="00EE4DD5"/>
    <w:rsid w:val="00EE70BE"/>
    <w:rsid w:val="00EE725C"/>
    <w:rsid w:val="00EF02FD"/>
    <w:rsid w:val="00EF2C45"/>
    <w:rsid w:val="00EF520E"/>
    <w:rsid w:val="00EF5A34"/>
    <w:rsid w:val="00EF7A03"/>
    <w:rsid w:val="00EF7AF9"/>
    <w:rsid w:val="00F001E6"/>
    <w:rsid w:val="00F002C4"/>
    <w:rsid w:val="00F0105C"/>
    <w:rsid w:val="00F01C86"/>
    <w:rsid w:val="00F04345"/>
    <w:rsid w:val="00F046B6"/>
    <w:rsid w:val="00F04933"/>
    <w:rsid w:val="00F04DE6"/>
    <w:rsid w:val="00F10B7C"/>
    <w:rsid w:val="00F11093"/>
    <w:rsid w:val="00F111A4"/>
    <w:rsid w:val="00F13C4E"/>
    <w:rsid w:val="00F163E0"/>
    <w:rsid w:val="00F168EF"/>
    <w:rsid w:val="00F16980"/>
    <w:rsid w:val="00F16BB1"/>
    <w:rsid w:val="00F16D13"/>
    <w:rsid w:val="00F1774E"/>
    <w:rsid w:val="00F21290"/>
    <w:rsid w:val="00F213B2"/>
    <w:rsid w:val="00F2142A"/>
    <w:rsid w:val="00F301E0"/>
    <w:rsid w:val="00F3027A"/>
    <w:rsid w:val="00F30D74"/>
    <w:rsid w:val="00F32AB1"/>
    <w:rsid w:val="00F32D9B"/>
    <w:rsid w:val="00F33186"/>
    <w:rsid w:val="00F3461E"/>
    <w:rsid w:val="00F3472E"/>
    <w:rsid w:val="00F34980"/>
    <w:rsid w:val="00F3499E"/>
    <w:rsid w:val="00F34D04"/>
    <w:rsid w:val="00F3529C"/>
    <w:rsid w:val="00F35BF6"/>
    <w:rsid w:val="00F35E66"/>
    <w:rsid w:val="00F36476"/>
    <w:rsid w:val="00F379BE"/>
    <w:rsid w:val="00F40492"/>
    <w:rsid w:val="00F40785"/>
    <w:rsid w:val="00F41217"/>
    <w:rsid w:val="00F418AF"/>
    <w:rsid w:val="00F41D9E"/>
    <w:rsid w:val="00F422D8"/>
    <w:rsid w:val="00F43E36"/>
    <w:rsid w:val="00F43E59"/>
    <w:rsid w:val="00F44133"/>
    <w:rsid w:val="00F44C71"/>
    <w:rsid w:val="00F450DA"/>
    <w:rsid w:val="00F50755"/>
    <w:rsid w:val="00F52683"/>
    <w:rsid w:val="00F52EF4"/>
    <w:rsid w:val="00F53947"/>
    <w:rsid w:val="00F53FFA"/>
    <w:rsid w:val="00F55278"/>
    <w:rsid w:val="00F55977"/>
    <w:rsid w:val="00F55D3B"/>
    <w:rsid w:val="00F57B0F"/>
    <w:rsid w:val="00F61C8B"/>
    <w:rsid w:val="00F61DB5"/>
    <w:rsid w:val="00F63254"/>
    <w:rsid w:val="00F646B8"/>
    <w:rsid w:val="00F647AC"/>
    <w:rsid w:val="00F64C1B"/>
    <w:rsid w:val="00F65181"/>
    <w:rsid w:val="00F66CA3"/>
    <w:rsid w:val="00F70CF9"/>
    <w:rsid w:val="00F70EC0"/>
    <w:rsid w:val="00F718D4"/>
    <w:rsid w:val="00F71944"/>
    <w:rsid w:val="00F72129"/>
    <w:rsid w:val="00F723C0"/>
    <w:rsid w:val="00F727E5"/>
    <w:rsid w:val="00F74718"/>
    <w:rsid w:val="00F7529F"/>
    <w:rsid w:val="00F75DCB"/>
    <w:rsid w:val="00F76070"/>
    <w:rsid w:val="00F768FE"/>
    <w:rsid w:val="00F76E9B"/>
    <w:rsid w:val="00F77423"/>
    <w:rsid w:val="00F81885"/>
    <w:rsid w:val="00F8188D"/>
    <w:rsid w:val="00F81D35"/>
    <w:rsid w:val="00F82E4E"/>
    <w:rsid w:val="00F834D6"/>
    <w:rsid w:val="00F83831"/>
    <w:rsid w:val="00F84278"/>
    <w:rsid w:val="00F86118"/>
    <w:rsid w:val="00F870E8"/>
    <w:rsid w:val="00F90BBB"/>
    <w:rsid w:val="00F91218"/>
    <w:rsid w:val="00F91E46"/>
    <w:rsid w:val="00F92B03"/>
    <w:rsid w:val="00F92C61"/>
    <w:rsid w:val="00F93C5E"/>
    <w:rsid w:val="00F947FD"/>
    <w:rsid w:val="00F9508D"/>
    <w:rsid w:val="00F9570D"/>
    <w:rsid w:val="00FA137B"/>
    <w:rsid w:val="00FA1663"/>
    <w:rsid w:val="00FA30CC"/>
    <w:rsid w:val="00FA427E"/>
    <w:rsid w:val="00FA549A"/>
    <w:rsid w:val="00FA6C4D"/>
    <w:rsid w:val="00FA754D"/>
    <w:rsid w:val="00FA7E21"/>
    <w:rsid w:val="00FA7FED"/>
    <w:rsid w:val="00FB0E01"/>
    <w:rsid w:val="00FB1241"/>
    <w:rsid w:val="00FB1A42"/>
    <w:rsid w:val="00FB1D20"/>
    <w:rsid w:val="00FB325A"/>
    <w:rsid w:val="00FB437A"/>
    <w:rsid w:val="00FB4B55"/>
    <w:rsid w:val="00FB5BA8"/>
    <w:rsid w:val="00FB678C"/>
    <w:rsid w:val="00FB6CFD"/>
    <w:rsid w:val="00FB70CB"/>
    <w:rsid w:val="00FC023D"/>
    <w:rsid w:val="00FC1A3B"/>
    <w:rsid w:val="00FC1BCB"/>
    <w:rsid w:val="00FC2CCC"/>
    <w:rsid w:val="00FC452B"/>
    <w:rsid w:val="00FC5098"/>
    <w:rsid w:val="00FD0AFC"/>
    <w:rsid w:val="00FD0C9E"/>
    <w:rsid w:val="00FD283E"/>
    <w:rsid w:val="00FD35E4"/>
    <w:rsid w:val="00FD3C89"/>
    <w:rsid w:val="00FD4B64"/>
    <w:rsid w:val="00FD5921"/>
    <w:rsid w:val="00FD594F"/>
    <w:rsid w:val="00FD5A20"/>
    <w:rsid w:val="00FD6C7B"/>
    <w:rsid w:val="00FD7982"/>
    <w:rsid w:val="00FE0921"/>
    <w:rsid w:val="00FE0991"/>
    <w:rsid w:val="00FE0BB8"/>
    <w:rsid w:val="00FE13DD"/>
    <w:rsid w:val="00FE2504"/>
    <w:rsid w:val="00FE30A4"/>
    <w:rsid w:val="00FE36D6"/>
    <w:rsid w:val="00FE384A"/>
    <w:rsid w:val="00FE4520"/>
    <w:rsid w:val="00FE53B6"/>
    <w:rsid w:val="00FE5912"/>
    <w:rsid w:val="00FE645C"/>
    <w:rsid w:val="00FE6AA2"/>
    <w:rsid w:val="00FF05E1"/>
    <w:rsid w:val="00FF0848"/>
    <w:rsid w:val="00FF0A42"/>
    <w:rsid w:val="00FF112B"/>
    <w:rsid w:val="00FF2F57"/>
    <w:rsid w:val="00FF3795"/>
    <w:rsid w:val="00FF3F54"/>
    <w:rsid w:val="00FF4126"/>
    <w:rsid w:val="00FF4149"/>
    <w:rsid w:val="00FF468F"/>
    <w:rsid w:val="00FF623D"/>
    <w:rsid w:val="00FF6D68"/>
    <w:rsid w:val="00FF7168"/>
    <w:rsid w:val="2E0AECF5"/>
    <w:rsid w:val="42DB6143"/>
    <w:rsid w:val="4FFD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8E2E9"/>
  <w15:docId w15:val="{1AE27CB9-6212-47E6-B45A-0E0255A4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153"/>
    <w:rPr>
      <w:sz w:val="24"/>
    </w:rPr>
  </w:style>
  <w:style w:type="paragraph" w:styleId="Heading1">
    <w:name w:val="heading 1"/>
    <w:basedOn w:val="Normal"/>
    <w:next w:val="Normal"/>
    <w:link w:val="Heading1Char"/>
    <w:uiPriority w:val="99"/>
    <w:qFormat/>
    <w:rsid w:val="005215F7"/>
    <w:pPr>
      <w:keepNext/>
      <w:shd w:val="clear" w:color="auto" w:fill="000000"/>
      <w:tabs>
        <w:tab w:val="right" w:pos="9360"/>
      </w:tabs>
      <w:outlineLvl w:val="0"/>
    </w:pPr>
    <w:rPr>
      <w:b/>
      <w:bCs/>
    </w:rPr>
  </w:style>
  <w:style w:type="paragraph" w:styleId="Heading2">
    <w:name w:val="heading 2"/>
    <w:basedOn w:val="Normal"/>
    <w:next w:val="Normal"/>
    <w:link w:val="Heading2Char"/>
    <w:uiPriority w:val="99"/>
    <w:qFormat/>
    <w:rsid w:val="005215F7"/>
    <w:pPr>
      <w:keepNext/>
      <w:tabs>
        <w:tab w:val="right" w:pos="9360"/>
      </w:tabs>
      <w:outlineLvl w:val="1"/>
    </w:pPr>
    <w:rPr>
      <w:b/>
      <w:bCs/>
      <w:sz w:val="32"/>
    </w:rPr>
  </w:style>
  <w:style w:type="paragraph" w:styleId="Heading3">
    <w:name w:val="heading 3"/>
    <w:basedOn w:val="Normal"/>
    <w:next w:val="Normal"/>
    <w:link w:val="Heading3Char"/>
    <w:uiPriority w:val="99"/>
    <w:qFormat/>
    <w:rsid w:val="005215F7"/>
    <w:pPr>
      <w:keepNext/>
      <w:outlineLvl w:val="2"/>
    </w:pPr>
    <w:rPr>
      <w:i/>
      <w:iCs/>
      <w:sz w:val="22"/>
    </w:rPr>
  </w:style>
  <w:style w:type="paragraph" w:styleId="Heading4">
    <w:name w:val="heading 4"/>
    <w:basedOn w:val="Normal"/>
    <w:next w:val="Normal"/>
    <w:link w:val="Heading4Char1"/>
    <w:uiPriority w:val="99"/>
    <w:qFormat/>
    <w:rsid w:val="005215F7"/>
    <w:pPr>
      <w:keepNext/>
      <w:outlineLvl w:val="3"/>
    </w:pPr>
    <w:rPr>
      <w:b/>
      <w:bCs/>
      <w:szCs w:val="24"/>
    </w:rPr>
  </w:style>
  <w:style w:type="paragraph" w:styleId="Heading5">
    <w:name w:val="heading 5"/>
    <w:basedOn w:val="Normal"/>
    <w:next w:val="Normal"/>
    <w:link w:val="Heading5Char"/>
    <w:uiPriority w:val="99"/>
    <w:qFormat/>
    <w:rsid w:val="005215F7"/>
    <w:pPr>
      <w:keepNext/>
      <w:outlineLvl w:val="4"/>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605C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605C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605CB"/>
    <w:rPr>
      <w:rFonts w:ascii="Cambria" w:hAnsi="Cambria" w:cs="Times New Roman"/>
      <w:b/>
      <w:bCs/>
      <w:sz w:val="26"/>
      <w:szCs w:val="26"/>
    </w:rPr>
  </w:style>
  <w:style w:type="character" w:customStyle="1" w:styleId="Heading4Char1">
    <w:name w:val="Heading 4 Char1"/>
    <w:basedOn w:val="DefaultParagraphFont"/>
    <w:link w:val="Heading4"/>
    <w:uiPriority w:val="99"/>
    <w:locked/>
    <w:rsid w:val="007605CB"/>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605CB"/>
    <w:rPr>
      <w:rFonts w:ascii="Calibri" w:hAnsi="Calibri" w:cs="Times New Roman"/>
      <w:b/>
      <w:bCs/>
      <w:i/>
      <w:iCs/>
      <w:sz w:val="26"/>
      <w:szCs w:val="26"/>
    </w:rPr>
  </w:style>
  <w:style w:type="paragraph" w:styleId="Footer">
    <w:name w:val="footer"/>
    <w:basedOn w:val="Normal"/>
    <w:link w:val="FooterChar"/>
    <w:uiPriority w:val="99"/>
    <w:rsid w:val="005215F7"/>
    <w:pPr>
      <w:tabs>
        <w:tab w:val="center" w:pos="4320"/>
        <w:tab w:val="right" w:pos="8640"/>
      </w:tabs>
    </w:pPr>
    <w:rPr>
      <w:sz w:val="20"/>
    </w:rPr>
  </w:style>
  <w:style w:type="character" w:customStyle="1" w:styleId="FooterChar">
    <w:name w:val="Footer Char"/>
    <w:basedOn w:val="DefaultParagraphFont"/>
    <w:link w:val="Footer"/>
    <w:uiPriority w:val="99"/>
    <w:locked/>
    <w:rsid w:val="0071708C"/>
    <w:rPr>
      <w:rFonts w:cs="Times New Roman"/>
    </w:rPr>
  </w:style>
  <w:style w:type="character" w:styleId="PageNumber">
    <w:name w:val="page number"/>
    <w:basedOn w:val="DefaultParagraphFont"/>
    <w:uiPriority w:val="99"/>
    <w:rsid w:val="005215F7"/>
    <w:rPr>
      <w:rFonts w:cs="Times New Roman"/>
    </w:rPr>
  </w:style>
  <w:style w:type="paragraph" w:styleId="BodyText">
    <w:name w:val="Body Text"/>
    <w:basedOn w:val="Normal"/>
    <w:link w:val="BodyTextChar"/>
    <w:uiPriority w:val="99"/>
    <w:rsid w:val="005215F7"/>
    <w:pPr>
      <w:tabs>
        <w:tab w:val="left" w:pos="360"/>
        <w:tab w:val="left" w:pos="8640"/>
      </w:tabs>
    </w:pPr>
  </w:style>
  <w:style w:type="character" w:customStyle="1" w:styleId="BodyTextChar">
    <w:name w:val="Body Text Char"/>
    <w:basedOn w:val="DefaultParagraphFont"/>
    <w:link w:val="BodyText"/>
    <w:uiPriority w:val="99"/>
    <w:semiHidden/>
    <w:locked/>
    <w:rsid w:val="007605CB"/>
    <w:rPr>
      <w:rFonts w:cs="Times New Roman"/>
      <w:sz w:val="20"/>
      <w:szCs w:val="20"/>
    </w:rPr>
  </w:style>
  <w:style w:type="paragraph" w:styleId="BodyTextIndent">
    <w:name w:val="Body Text Indent"/>
    <w:basedOn w:val="Normal"/>
    <w:link w:val="BodyTextIndentChar"/>
    <w:uiPriority w:val="99"/>
    <w:rsid w:val="005215F7"/>
    <w:pPr>
      <w:tabs>
        <w:tab w:val="left" w:pos="360"/>
        <w:tab w:val="left" w:pos="8640"/>
      </w:tabs>
      <w:ind w:left="360" w:hanging="360"/>
    </w:pPr>
  </w:style>
  <w:style w:type="character" w:customStyle="1" w:styleId="BodyTextIndentChar">
    <w:name w:val="Body Text Indent Char"/>
    <w:basedOn w:val="DefaultParagraphFont"/>
    <w:link w:val="BodyTextIndent"/>
    <w:uiPriority w:val="99"/>
    <w:semiHidden/>
    <w:locked/>
    <w:rsid w:val="007605CB"/>
    <w:rPr>
      <w:rFonts w:cs="Times New Roman"/>
      <w:sz w:val="20"/>
      <w:szCs w:val="20"/>
    </w:rPr>
  </w:style>
  <w:style w:type="paragraph" w:styleId="Title">
    <w:name w:val="Title"/>
    <w:basedOn w:val="Normal"/>
    <w:link w:val="TitleChar"/>
    <w:uiPriority w:val="99"/>
    <w:qFormat/>
    <w:rsid w:val="005215F7"/>
    <w:pPr>
      <w:jc w:val="center"/>
    </w:pPr>
    <w:rPr>
      <w:b/>
      <w:sz w:val="28"/>
      <w:u w:val="single"/>
    </w:rPr>
  </w:style>
  <w:style w:type="character" w:customStyle="1" w:styleId="TitleChar">
    <w:name w:val="Title Char"/>
    <w:basedOn w:val="DefaultParagraphFont"/>
    <w:link w:val="Title"/>
    <w:uiPriority w:val="99"/>
    <w:locked/>
    <w:rsid w:val="007605CB"/>
    <w:rPr>
      <w:rFonts w:ascii="Cambria" w:hAnsi="Cambria" w:cs="Times New Roman"/>
      <w:b/>
      <w:bCs/>
      <w:kern w:val="28"/>
      <w:sz w:val="32"/>
      <w:szCs w:val="32"/>
    </w:rPr>
  </w:style>
  <w:style w:type="paragraph" w:styleId="BodyText2">
    <w:name w:val="Body Text 2"/>
    <w:basedOn w:val="Normal"/>
    <w:link w:val="BodyText2Char"/>
    <w:uiPriority w:val="99"/>
    <w:rsid w:val="005215F7"/>
    <w:pPr>
      <w:tabs>
        <w:tab w:val="left" w:pos="8640"/>
      </w:tabs>
    </w:pPr>
    <w:rPr>
      <w:b/>
    </w:rPr>
  </w:style>
  <w:style w:type="character" w:customStyle="1" w:styleId="BodyText2Char">
    <w:name w:val="Body Text 2 Char"/>
    <w:basedOn w:val="DefaultParagraphFont"/>
    <w:link w:val="BodyText2"/>
    <w:uiPriority w:val="99"/>
    <w:semiHidden/>
    <w:locked/>
    <w:rsid w:val="007605CB"/>
    <w:rPr>
      <w:rFonts w:cs="Times New Roman"/>
      <w:sz w:val="20"/>
      <w:szCs w:val="20"/>
    </w:rPr>
  </w:style>
  <w:style w:type="paragraph" w:styleId="Header">
    <w:name w:val="header"/>
    <w:basedOn w:val="Normal"/>
    <w:link w:val="HeaderChar"/>
    <w:uiPriority w:val="99"/>
    <w:rsid w:val="005215F7"/>
    <w:pPr>
      <w:tabs>
        <w:tab w:val="center" w:pos="4320"/>
        <w:tab w:val="right" w:pos="8640"/>
      </w:tabs>
    </w:pPr>
  </w:style>
  <w:style w:type="character" w:customStyle="1" w:styleId="HeaderChar">
    <w:name w:val="Header Char"/>
    <w:basedOn w:val="DefaultParagraphFont"/>
    <w:link w:val="Header"/>
    <w:uiPriority w:val="99"/>
    <w:semiHidden/>
    <w:locked/>
    <w:rsid w:val="007605CB"/>
    <w:rPr>
      <w:rFonts w:cs="Times New Roman"/>
      <w:sz w:val="20"/>
      <w:szCs w:val="20"/>
    </w:rPr>
  </w:style>
  <w:style w:type="paragraph" w:styleId="BodyTextIndent2">
    <w:name w:val="Body Text Indent 2"/>
    <w:basedOn w:val="Normal"/>
    <w:link w:val="BodyTextIndent2Char"/>
    <w:uiPriority w:val="99"/>
    <w:rsid w:val="005215F7"/>
    <w:pPr>
      <w:tabs>
        <w:tab w:val="left" w:pos="720"/>
        <w:tab w:val="right" w:pos="9360"/>
      </w:tabs>
      <w:ind w:left="720"/>
    </w:pPr>
  </w:style>
  <w:style w:type="character" w:customStyle="1" w:styleId="BodyTextIndent2Char">
    <w:name w:val="Body Text Indent 2 Char"/>
    <w:basedOn w:val="DefaultParagraphFont"/>
    <w:link w:val="BodyTextIndent2"/>
    <w:uiPriority w:val="99"/>
    <w:semiHidden/>
    <w:locked/>
    <w:rsid w:val="007605CB"/>
    <w:rPr>
      <w:rFonts w:cs="Times New Roman"/>
      <w:sz w:val="20"/>
      <w:szCs w:val="20"/>
    </w:rPr>
  </w:style>
  <w:style w:type="paragraph" w:styleId="Subtitle">
    <w:name w:val="Subtitle"/>
    <w:basedOn w:val="Normal"/>
    <w:link w:val="SubtitleChar1"/>
    <w:uiPriority w:val="99"/>
    <w:qFormat/>
    <w:rsid w:val="005215F7"/>
    <w:pPr>
      <w:jc w:val="center"/>
    </w:pPr>
    <w:rPr>
      <w:b/>
      <w:bCs/>
      <w:sz w:val="28"/>
      <w:szCs w:val="24"/>
    </w:rPr>
  </w:style>
  <w:style w:type="character" w:customStyle="1" w:styleId="SubtitleChar1">
    <w:name w:val="Subtitle Char1"/>
    <w:basedOn w:val="DefaultParagraphFont"/>
    <w:link w:val="Subtitle"/>
    <w:uiPriority w:val="99"/>
    <w:locked/>
    <w:rsid w:val="007605CB"/>
    <w:rPr>
      <w:rFonts w:ascii="Cambria" w:hAnsi="Cambria" w:cs="Times New Roman"/>
      <w:sz w:val="24"/>
      <w:szCs w:val="24"/>
    </w:rPr>
  </w:style>
  <w:style w:type="character" w:styleId="Hyperlink">
    <w:name w:val="Hyperlink"/>
    <w:basedOn w:val="DefaultParagraphFont"/>
    <w:uiPriority w:val="99"/>
    <w:rsid w:val="005215F7"/>
    <w:rPr>
      <w:rFonts w:cs="Times New Roman"/>
      <w:color w:val="0000FF"/>
      <w:u w:val="single"/>
    </w:rPr>
  </w:style>
  <w:style w:type="paragraph" w:styleId="FootnoteText">
    <w:name w:val="footnote text"/>
    <w:basedOn w:val="Normal"/>
    <w:link w:val="FootnoteTextChar"/>
    <w:uiPriority w:val="99"/>
    <w:semiHidden/>
    <w:rsid w:val="005215F7"/>
    <w:pPr>
      <w:widowControl w:val="0"/>
    </w:pPr>
    <w:rPr>
      <w:rFonts w:ascii="Dutch 801 Roman" w:hAnsi="Dutch 801 Roman"/>
    </w:rPr>
  </w:style>
  <w:style w:type="character" w:customStyle="1" w:styleId="FootnoteTextChar">
    <w:name w:val="Footnote Text Char"/>
    <w:basedOn w:val="DefaultParagraphFont"/>
    <w:link w:val="FootnoteText"/>
    <w:uiPriority w:val="99"/>
    <w:semiHidden/>
    <w:locked/>
    <w:rsid w:val="007605CB"/>
    <w:rPr>
      <w:rFonts w:cs="Times New Roman"/>
      <w:sz w:val="20"/>
      <w:szCs w:val="20"/>
    </w:rPr>
  </w:style>
  <w:style w:type="character" w:styleId="FootnoteReference">
    <w:name w:val="footnote reference"/>
    <w:basedOn w:val="DefaultParagraphFont"/>
    <w:uiPriority w:val="99"/>
    <w:semiHidden/>
    <w:rsid w:val="005215F7"/>
    <w:rPr>
      <w:rFonts w:cs="Times New Roman"/>
      <w:vertAlign w:val="superscript"/>
    </w:rPr>
  </w:style>
  <w:style w:type="paragraph" w:customStyle="1" w:styleId="Level2">
    <w:name w:val="Level 2"/>
    <w:basedOn w:val="Normal"/>
    <w:uiPriority w:val="99"/>
    <w:rsid w:val="005215F7"/>
    <w:pPr>
      <w:widowControl w:val="0"/>
      <w:numPr>
        <w:ilvl w:val="1"/>
        <w:numId w:val="1"/>
      </w:numPr>
      <w:outlineLvl w:val="1"/>
    </w:pPr>
  </w:style>
  <w:style w:type="character" w:styleId="FollowedHyperlink">
    <w:name w:val="FollowedHyperlink"/>
    <w:basedOn w:val="DefaultParagraphFont"/>
    <w:uiPriority w:val="99"/>
    <w:rsid w:val="005215F7"/>
    <w:rPr>
      <w:rFonts w:cs="Times New Roman"/>
      <w:color w:val="800080"/>
      <w:u w:val="single"/>
    </w:rPr>
  </w:style>
  <w:style w:type="paragraph" w:styleId="BalloonText">
    <w:name w:val="Balloon Text"/>
    <w:basedOn w:val="Normal"/>
    <w:link w:val="BalloonTextChar"/>
    <w:uiPriority w:val="99"/>
    <w:semiHidden/>
    <w:rsid w:val="005215F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05CB"/>
    <w:rPr>
      <w:rFonts w:cs="Times New Roman"/>
      <w:sz w:val="2"/>
    </w:rPr>
  </w:style>
  <w:style w:type="character" w:styleId="CommentReference">
    <w:name w:val="annotation reference"/>
    <w:basedOn w:val="DefaultParagraphFont"/>
    <w:uiPriority w:val="99"/>
    <w:semiHidden/>
    <w:rsid w:val="005215F7"/>
    <w:rPr>
      <w:rFonts w:cs="Times New Roman"/>
      <w:sz w:val="16"/>
      <w:szCs w:val="16"/>
    </w:rPr>
  </w:style>
  <w:style w:type="paragraph" w:styleId="CommentText">
    <w:name w:val="annotation text"/>
    <w:basedOn w:val="Normal"/>
    <w:link w:val="CommentTextChar"/>
    <w:rsid w:val="005215F7"/>
    <w:rPr>
      <w:sz w:val="20"/>
    </w:rPr>
  </w:style>
  <w:style w:type="character" w:customStyle="1" w:styleId="CommentTextChar">
    <w:name w:val="Comment Text Char"/>
    <w:basedOn w:val="DefaultParagraphFont"/>
    <w:link w:val="CommentText"/>
    <w:uiPriority w:val="99"/>
    <w:semiHidden/>
    <w:locked/>
    <w:rsid w:val="007605CB"/>
    <w:rPr>
      <w:rFonts w:cs="Times New Roman"/>
      <w:sz w:val="20"/>
      <w:szCs w:val="20"/>
    </w:rPr>
  </w:style>
  <w:style w:type="paragraph" w:styleId="CommentSubject">
    <w:name w:val="annotation subject"/>
    <w:basedOn w:val="CommentText"/>
    <w:next w:val="CommentText"/>
    <w:link w:val="CommentSubjectChar"/>
    <w:uiPriority w:val="99"/>
    <w:semiHidden/>
    <w:rsid w:val="005215F7"/>
    <w:rPr>
      <w:b/>
      <w:bCs/>
    </w:rPr>
  </w:style>
  <w:style w:type="character" w:customStyle="1" w:styleId="CommentSubjectChar">
    <w:name w:val="Comment Subject Char"/>
    <w:basedOn w:val="CommentTextChar"/>
    <w:link w:val="CommentSubject"/>
    <w:uiPriority w:val="99"/>
    <w:semiHidden/>
    <w:locked/>
    <w:rsid w:val="007605CB"/>
    <w:rPr>
      <w:rFonts w:cs="Times New Roman"/>
      <w:b/>
      <w:bCs/>
      <w:sz w:val="20"/>
      <w:szCs w:val="20"/>
    </w:rPr>
  </w:style>
  <w:style w:type="table" w:styleId="TableGrid">
    <w:name w:val="Table Grid"/>
    <w:basedOn w:val="TableNormal"/>
    <w:uiPriority w:val="59"/>
    <w:rsid w:val="009D1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7DF5"/>
    <w:pPr>
      <w:ind w:left="720"/>
      <w:contextualSpacing/>
    </w:pPr>
    <w:rPr>
      <w:rFonts w:ascii="Calibri" w:hAnsi="Calibri"/>
      <w:sz w:val="22"/>
      <w:szCs w:val="22"/>
    </w:rPr>
  </w:style>
  <w:style w:type="paragraph" w:styleId="DocumentMap">
    <w:name w:val="Document Map"/>
    <w:basedOn w:val="Normal"/>
    <w:link w:val="DocumentMapChar"/>
    <w:uiPriority w:val="99"/>
    <w:rsid w:val="00441AED"/>
    <w:rPr>
      <w:rFonts w:ascii="Tahoma" w:hAnsi="Tahoma" w:cs="Tahoma"/>
      <w:sz w:val="16"/>
      <w:szCs w:val="16"/>
    </w:rPr>
  </w:style>
  <w:style w:type="character" w:customStyle="1" w:styleId="DocumentMapChar">
    <w:name w:val="Document Map Char"/>
    <w:basedOn w:val="DefaultParagraphFont"/>
    <w:link w:val="DocumentMap"/>
    <w:uiPriority w:val="99"/>
    <w:locked/>
    <w:rsid w:val="00441AED"/>
    <w:rPr>
      <w:rFonts w:ascii="Tahoma" w:hAnsi="Tahoma" w:cs="Tahoma"/>
      <w:sz w:val="16"/>
      <w:szCs w:val="16"/>
    </w:rPr>
  </w:style>
  <w:style w:type="character" w:customStyle="1" w:styleId="Heading4Char">
    <w:name w:val="Heading 4 Char"/>
    <w:basedOn w:val="DefaultParagraphFont"/>
    <w:semiHidden/>
    <w:locked/>
    <w:rsid w:val="00C721E7"/>
    <w:rPr>
      <w:rFonts w:ascii="Calibri" w:hAnsi="Calibri" w:cs="Times New Roman"/>
      <w:b/>
      <w:bCs/>
      <w:sz w:val="28"/>
      <w:szCs w:val="28"/>
    </w:rPr>
  </w:style>
  <w:style w:type="character" w:customStyle="1" w:styleId="SubtitleChar">
    <w:name w:val="Subtitle Char"/>
    <w:basedOn w:val="DefaultParagraphFont"/>
    <w:locked/>
    <w:rsid w:val="00C721E7"/>
    <w:rPr>
      <w:rFonts w:ascii="Cambria" w:hAnsi="Cambria" w:cs="Times New Roman"/>
      <w:sz w:val="24"/>
      <w:szCs w:val="24"/>
    </w:rPr>
  </w:style>
  <w:style w:type="paragraph" w:styleId="NormalWeb">
    <w:name w:val="Normal (Web)"/>
    <w:basedOn w:val="Normal"/>
    <w:uiPriority w:val="99"/>
    <w:semiHidden/>
    <w:unhideWhenUsed/>
    <w:rsid w:val="00AD4B9E"/>
    <w:rPr>
      <w:rFonts w:eastAsia="Calibri"/>
      <w:szCs w:val="24"/>
    </w:rPr>
  </w:style>
  <w:style w:type="paragraph" w:styleId="Revision">
    <w:name w:val="Revision"/>
    <w:hidden/>
    <w:uiPriority w:val="99"/>
    <w:semiHidden/>
    <w:rsid w:val="000678E2"/>
    <w:rPr>
      <w:sz w:val="24"/>
    </w:rPr>
  </w:style>
  <w:style w:type="character" w:styleId="Strong">
    <w:name w:val="Strong"/>
    <w:basedOn w:val="DefaultParagraphFont"/>
    <w:uiPriority w:val="22"/>
    <w:qFormat/>
    <w:locked/>
    <w:rsid w:val="003F3F72"/>
    <w:rPr>
      <w:b/>
      <w:bCs/>
    </w:rPr>
  </w:style>
  <w:style w:type="paragraph" w:customStyle="1" w:styleId="Default">
    <w:name w:val="Default"/>
    <w:rsid w:val="00F3461E"/>
    <w:pPr>
      <w:autoSpaceDE w:val="0"/>
      <w:autoSpaceDN w:val="0"/>
      <w:adjustRightInd w:val="0"/>
    </w:pPr>
    <w:rPr>
      <w:rFonts w:ascii="PEPAM E+ Garamond BE" w:hAnsi="PEPAM E+ Garamond BE" w:cs="PEPAM E+ Garamond BE"/>
      <w:color w:val="000000"/>
      <w:sz w:val="24"/>
      <w:szCs w:val="24"/>
    </w:rPr>
  </w:style>
  <w:style w:type="character" w:customStyle="1" w:styleId="col-sm-37">
    <w:name w:val="col-sm-37"/>
    <w:basedOn w:val="DefaultParagraphFont"/>
    <w:rsid w:val="0070441F"/>
  </w:style>
  <w:style w:type="character" w:customStyle="1" w:styleId="t-meeting-num">
    <w:name w:val="t-meeting-num"/>
    <w:basedOn w:val="DefaultParagraphFont"/>
    <w:rsid w:val="0070441F"/>
  </w:style>
  <w:style w:type="character" w:styleId="PlaceholderText">
    <w:name w:val="Placeholder Text"/>
    <w:basedOn w:val="DefaultParagraphFont"/>
    <w:uiPriority w:val="99"/>
    <w:semiHidden/>
    <w:rsid w:val="00905390"/>
    <w:rPr>
      <w:color w:val="808080"/>
    </w:rPr>
  </w:style>
  <w:style w:type="paragraph" w:customStyle="1" w:styleId="Apphead1">
    <w:name w:val="Apphead1"/>
    <w:basedOn w:val="Normal"/>
    <w:rsid w:val="00C960EB"/>
    <w:pPr>
      <w:tabs>
        <w:tab w:val="left" w:pos="540"/>
      </w:tabs>
      <w:ind w:left="540" w:hanging="540"/>
    </w:pPr>
    <w:rPr>
      <w:rFonts w:ascii="Times New Roman Bold" w:hAnsi="Times New Roman Bold"/>
      <w:b/>
      <w:smallCaps/>
      <w:sz w:val="28"/>
      <w:szCs w:val="28"/>
    </w:rPr>
  </w:style>
  <w:style w:type="character" w:styleId="UnresolvedMention">
    <w:name w:val="Unresolved Mention"/>
    <w:basedOn w:val="DefaultParagraphFont"/>
    <w:uiPriority w:val="99"/>
    <w:semiHidden/>
    <w:unhideWhenUsed/>
    <w:rsid w:val="009D00B7"/>
    <w:rPr>
      <w:color w:val="605E5C"/>
      <w:shd w:val="clear" w:color="auto" w:fill="E1DFDD"/>
    </w:rPr>
  </w:style>
  <w:style w:type="character" w:styleId="Mention">
    <w:name w:val="Mention"/>
    <w:basedOn w:val="DefaultParagraphFont"/>
    <w:uiPriority w:val="99"/>
    <w:unhideWhenUsed/>
    <w:rsid w:val="0051698E"/>
    <w:rPr>
      <w:color w:val="2B579A"/>
      <w:shd w:val="clear" w:color="auto" w:fill="E1DFDD"/>
    </w:rPr>
  </w:style>
  <w:style w:type="character" w:customStyle="1" w:styleId="ui-provider">
    <w:name w:val="ui-provider"/>
    <w:basedOn w:val="DefaultParagraphFont"/>
    <w:rsid w:val="001A2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542">
      <w:bodyDiv w:val="1"/>
      <w:marLeft w:val="0"/>
      <w:marRight w:val="0"/>
      <w:marTop w:val="0"/>
      <w:marBottom w:val="0"/>
      <w:divBdr>
        <w:top w:val="none" w:sz="0" w:space="0" w:color="auto"/>
        <w:left w:val="none" w:sz="0" w:space="0" w:color="auto"/>
        <w:bottom w:val="none" w:sz="0" w:space="0" w:color="auto"/>
        <w:right w:val="none" w:sz="0" w:space="0" w:color="auto"/>
      </w:divBdr>
    </w:div>
    <w:div w:id="251623712">
      <w:bodyDiv w:val="1"/>
      <w:marLeft w:val="0"/>
      <w:marRight w:val="0"/>
      <w:marTop w:val="0"/>
      <w:marBottom w:val="0"/>
      <w:divBdr>
        <w:top w:val="none" w:sz="0" w:space="0" w:color="auto"/>
        <w:left w:val="none" w:sz="0" w:space="0" w:color="auto"/>
        <w:bottom w:val="none" w:sz="0" w:space="0" w:color="auto"/>
        <w:right w:val="none" w:sz="0" w:space="0" w:color="auto"/>
      </w:divBdr>
    </w:div>
    <w:div w:id="397170900">
      <w:bodyDiv w:val="1"/>
      <w:marLeft w:val="0"/>
      <w:marRight w:val="0"/>
      <w:marTop w:val="0"/>
      <w:marBottom w:val="0"/>
      <w:divBdr>
        <w:top w:val="none" w:sz="0" w:space="0" w:color="auto"/>
        <w:left w:val="none" w:sz="0" w:space="0" w:color="auto"/>
        <w:bottom w:val="none" w:sz="0" w:space="0" w:color="auto"/>
        <w:right w:val="none" w:sz="0" w:space="0" w:color="auto"/>
      </w:divBdr>
    </w:div>
    <w:div w:id="729377718">
      <w:bodyDiv w:val="1"/>
      <w:marLeft w:val="0"/>
      <w:marRight w:val="0"/>
      <w:marTop w:val="0"/>
      <w:marBottom w:val="0"/>
      <w:divBdr>
        <w:top w:val="none" w:sz="0" w:space="0" w:color="auto"/>
        <w:left w:val="none" w:sz="0" w:space="0" w:color="auto"/>
        <w:bottom w:val="none" w:sz="0" w:space="0" w:color="auto"/>
        <w:right w:val="none" w:sz="0" w:space="0" w:color="auto"/>
      </w:divBdr>
    </w:div>
    <w:div w:id="749934896">
      <w:bodyDiv w:val="1"/>
      <w:marLeft w:val="0"/>
      <w:marRight w:val="0"/>
      <w:marTop w:val="0"/>
      <w:marBottom w:val="0"/>
      <w:divBdr>
        <w:top w:val="none" w:sz="0" w:space="0" w:color="auto"/>
        <w:left w:val="none" w:sz="0" w:space="0" w:color="auto"/>
        <w:bottom w:val="none" w:sz="0" w:space="0" w:color="auto"/>
        <w:right w:val="none" w:sz="0" w:space="0" w:color="auto"/>
      </w:divBdr>
      <w:divsChild>
        <w:div w:id="975332737">
          <w:marLeft w:val="450"/>
          <w:marRight w:val="450"/>
          <w:marTop w:val="0"/>
          <w:marBottom w:val="0"/>
          <w:divBdr>
            <w:top w:val="none" w:sz="0" w:space="0" w:color="auto"/>
            <w:left w:val="none" w:sz="0" w:space="0" w:color="auto"/>
            <w:bottom w:val="none" w:sz="0" w:space="0" w:color="auto"/>
            <w:right w:val="none" w:sz="0" w:space="0" w:color="auto"/>
          </w:divBdr>
          <w:divsChild>
            <w:div w:id="402338664">
              <w:marLeft w:val="0"/>
              <w:marRight w:val="0"/>
              <w:marTop w:val="0"/>
              <w:marBottom w:val="0"/>
              <w:divBdr>
                <w:top w:val="none" w:sz="0" w:space="0" w:color="auto"/>
                <w:left w:val="none" w:sz="0" w:space="0" w:color="auto"/>
                <w:bottom w:val="none" w:sz="0" w:space="0" w:color="auto"/>
                <w:right w:val="none" w:sz="0" w:space="0" w:color="auto"/>
              </w:divBdr>
              <w:divsChild>
                <w:div w:id="1921135663">
                  <w:marLeft w:val="0"/>
                  <w:marRight w:val="0"/>
                  <w:marTop w:val="0"/>
                  <w:marBottom w:val="0"/>
                  <w:divBdr>
                    <w:top w:val="none" w:sz="0" w:space="0" w:color="auto"/>
                    <w:left w:val="none" w:sz="0" w:space="0" w:color="auto"/>
                    <w:bottom w:val="none" w:sz="0" w:space="0" w:color="auto"/>
                    <w:right w:val="none" w:sz="0" w:space="0" w:color="auto"/>
                  </w:divBdr>
                  <w:divsChild>
                    <w:div w:id="1762334888">
                      <w:marLeft w:val="0"/>
                      <w:marRight w:val="0"/>
                      <w:marTop w:val="0"/>
                      <w:marBottom w:val="0"/>
                      <w:divBdr>
                        <w:top w:val="none" w:sz="0" w:space="0" w:color="auto"/>
                        <w:left w:val="none" w:sz="0" w:space="0" w:color="auto"/>
                        <w:bottom w:val="none" w:sz="0" w:space="0" w:color="auto"/>
                        <w:right w:val="none" w:sz="0" w:space="0" w:color="auto"/>
                      </w:divBdr>
                      <w:divsChild>
                        <w:div w:id="122579490">
                          <w:marLeft w:val="0"/>
                          <w:marRight w:val="0"/>
                          <w:marTop w:val="0"/>
                          <w:marBottom w:val="210"/>
                          <w:divBdr>
                            <w:top w:val="none" w:sz="0" w:space="0" w:color="auto"/>
                            <w:left w:val="none" w:sz="0" w:space="0" w:color="auto"/>
                            <w:bottom w:val="none" w:sz="0" w:space="0" w:color="auto"/>
                            <w:right w:val="none" w:sz="0" w:space="0" w:color="auto"/>
                          </w:divBdr>
                          <w:divsChild>
                            <w:div w:id="644166276">
                              <w:marLeft w:val="0"/>
                              <w:marRight w:val="0"/>
                              <w:marTop w:val="0"/>
                              <w:marBottom w:val="0"/>
                              <w:divBdr>
                                <w:top w:val="none" w:sz="0" w:space="0" w:color="auto"/>
                                <w:left w:val="none" w:sz="0" w:space="0" w:color="auto"/>
                                <w:bottom w:val="none" w:sz="0" w:space="0" w:color="auto"/>
                                <w:right w:val="none" w:sz="0" w:space="0" w:color="auto"/>
                              </w:divBdr>
                            </w:div>
                          </w:divsChild>
                        </w:div>
                        <w:div w:id="1278173512">
                          <w:marLeft w:val="0"/>
                          <w:marRight w:val="0"/>
                          <w:marTop w:val="0"/>
                          <w:marBottom w:val="210"/>
                          <w:divBdr>
                            <w:top w:val="none" w:sz="0" w:space="0" w:color="auto"/>
                            <w:left w:val="none" w:sz="0" w:space="0" w:color="auto"/>
                            <w:bottom w:val="none" w:sz="0" w:space="0" w:color="auto"/>
                            <w:right w:val="none" w:sz="0" w:space="0" w:color="auto"/>
                          </w:divBdr>
                          <w:divsChild>
                            <w:div w:id="176238170">
                              <w:marLeft w:val="0"/>
                              <w:marRight w:val="0"/>
                              <w:marTop w:val="0"/>
                              <w:marBottom w:val="0"/>
                              <w:divBdr>
                                <w:top w:val="none" w:sz="0" w:space="0" w:color="auto"/>
                                <w:left w:val="none" w:sz="0" w:space="0" w:color="auto"/>
                                <w:bottom w:val="none" w:sz="0" w:space="0" w:color="auto"/>
                                <w:right w:val="none" w:sz="0" w:space="0" w:color="auto"/>
                              </w:divBdr>
                            </w:div>
                          </w:divsChild>
                        </w:div>
                        <w:div w:id="2074622823">
                          <w:marLeft w:val="0"/>
                          <w:marRight w:val="0"/>
                          <w:marTop w:val="0"/>
                          <w:marBottom w:val="210"/>
                          <w:divBdr>
                            <w:top w:val="none" w:sz="0" w:space="0" w:color="auto"/>
                            <w:left w:val="none" w:sz="0" w:space="0" w:color="auto"/>
                            <w:bottom w:val="none" w:sz="0" w:space="0" w:color="auto"/>
                            <w:right w:val="none" w:sz="0" w:space="0" w:color="auto"/>
                          </w:divBdr>
                          <w:divsChild>
                            <w:div w:id="1862745075">
                              <w:marLeft w:val="0"/>
                              <w:marRight w:val="0"/>
                              <w:marTop w:val="0"/>
                              <w:marBottom w:val="0"/>
                              <w:divBdr>
                                <w:top w:val="none" w:sz="0" w:space="0" w:color="auto"/>
                                <w:left w:val="none" w:sz="0" w:space="0" w:color="auto"/>
                                <w:bottom w:val="none" w:sz="0" w:space="0" w:color="auto"/>
                                <w:right w:val="none" w:sz="0" w:space="0" w:color="auto"/>
                              </w:divBdr>
                              <w:divsChild>
                                <w:div w:id="86482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498571">
      <w:bodyDiv w:val="1"/>
      <w:marLeft w:val="0"/>
      <w:marRight w:val="0"/>
      <w:marTop w:val="0"/>
      <w:marBottom w:val="0"/>
      <w:divBdr>
        <w:top w:val="none" w:sz="0" w:space="0" w:color="auto"/>
        <w:left w:val="none" w:sz="0" w:space="0" w:color="auto"/>
        <w:bottom w:val="none" w:sz="0" w:space="0" w:color="auto"/>
        <w:right w:val="none" w:sz="0" w:space="0" w:color="auto"/>
      </w:divBdr>
    </w:div>
    <w:div w:id="1054893707">
      <w:bodyDiv w:val="1"/>
      <w:marLeft w:val="0"/>
      <w:marRight w:val="0"/>
      <w:marTop w:val="0"/>
      <w:marBottom w:val="0"/>
      <w:divBdr>
        <w:top w:val="none" w:sz="0" w:space="0" w:color="auto"/>
        <w:left w:val="none" w:sz="0" w:space="0" w:color="auto"/>
        <w:bottom w:val="none" w:sz="0" w:space="0" w:color="auto"/>
        <w:right w:val="none" w:sz="0" w:space="0" w:color="auto"/>
      </w:divBdr>
    </w:div>
    <w:div w:id="1127117731">
      <w:bodyDiv w:val="1"/>
      <w:marLeft w:val="0"/>
      <w:marRight w:val="0"/>
      <w:marTop w:val="0"/>
      <w:marBottom w:val="0"/>
      <w:divBdr>
        <w:top w:val="none" w:sz="0" w:space="0" w:color="auto"/>
        <w:left w:val="none" w:sz="0" w:space="0" w:color="auto"/>
        <w:bottom w:val="none" w:sz="0" w:space="0" w:color="auto"/>
        <w:right w:val="none" w:sz="0" w:space="0" w:color="auto"/>
      </w:divBdr>
    </w:div>
    <w:div w:id="1128088909">
      <w:bodyDiv w:val="1"/>
      <w:marLeft w:val="0"/>
      <w:marRight w:val="0"/>
      <w:marTop w:val="0"/>
      <w:marBottom w:val="0"/>
      <w:divBdr>
        <w:top w:val="none" w:sz="0" w:space="0" w:color="auto"/>
        <w:left w:val="none" w:sz="0" w:space="0" w:color="auto"/>
        <w:bottom w:val="none" w:sz="0" w:space="0" w:color="auto"/>
        <w:right w:val="none" w:sz="0" w:space="0" w:color="auto"/>
      </w:divBdr>
    </w:div>
    <w:div w:id="1151756573">
      <w:bodyDiv w:val="1"/>
      <w:marLeft w:val="0"/>
      <w:marRight w:val="0"/>
      <w:marTop w:val="0"/>
      <w:marBottom w:val="0"/>
      <w:divBdr>
        <w:top w:val="none" w:sz="0" w:space="0" w:color="auto"/>
        <w:left w:val="none" w:sz="0" w:space="0" w:color="auto"/>
        <w:bottom w:val="none" w:sz="0" w:space="0" w:color="auto"/>
        <w:right w:val="none" w:sz="0" w:space="0" w:color="auto"/>
      </w:divBdr>
    </w:div>
    <w:div w:id="1219320513">
      <w:bodyDiv w:val="1"/>
      <w:marLeft w:val="0"/>
      <w:marRight w:val="0"/>
      <w:marTop w:val="0"/>
      <w:marBottom w:val="0"/>
      <w:divBdr>
        <w:top w:val="none" w:sz="0" w:space="0" w:color="auto"/>
        <w:left w:val="none" w:sz="0" w:space="0" w:color="auto"/>
        <w:bottom w:val="none" w:sz="0" w:space="0" w:color="auto"/>
        <w:right w:val="none" w:sz="0" w:space="0" w:color="auto"/>
      </w:divBdr>
    </w:div>
    <w:div w:id="1241333553">
      <w:bodyDiv w:val="1"/>
      <w:marLeft w:val="0"/>
      <w:marRight w:val="0"/>
      <w:marTop w:val="0"/>
      <w:marBottom w:val="0"/>
      <w:divBdr>
        <w:top w:val="none" w:sz="0" w:space="0" w:color="auto"/>
        <w:left w:val="none" w:sz="0" w:space="0" w:color="auto"/>
        <w:bottom w:val="none" w:sz="0" w:space="0" w:color="auto"/>
        <w:right w:val="none" w:sz="0" w:space="0" w:color="auto"/>
      </w:divBdr>
    </w:div>
    <w:div w:id="1307668252">
      <w:bodyDiv w:val="1"/>
      <w:marLeft w:val="0"/>
      <w:marRight w:val="0"/>
      <w:marTop w:val="0"/>
      <w:marBottom w:val="0"/>
      <w:divBdr>
        <w:top w:val="none" w:sz="0" w:space="0" w:color="auto"/>
        <w:left w:val="none" w:sz="0" w:space="0" w:color="auto"/>
        <w:bottom w:val="none" w:sz="0" w:space="0" w:color="auto"/>
        <w:right w:val="none" w:sz="0" w:space="0" w:color="auto"/>
      </w:divBdr>
    </w:div>
    <w:div w:id="1371959775">
      <w:bodyDiv w:val="1"/>
      <w:marLeft w:val="0"/>
      <w:marRight w:val="0"/>
      <w:marTop w:val="0"/>
      <w:marBottom w:val="0"/>
      <w:divBdr>
        <w:top w:val="none" w:sz="0" w:space="0" w:color="auto"/>
        <w:left w:val="none" w:sz="0" w:space="0" w:color="auto"/>
        <w:bottom w:val="none" w:sz="0" w:space="0" w:color="auto"/>
        <w:right w:val="none" w:sz="0" w:space="0" w:color="auto"/>
      </w:divBdr>
    </w:div>
    <w:div w:id="1662079897">
      <w:bodyDiv w:val="1"/>
      <w:marLeft w:val="0"/>
      <w:marRight w:val="0"/>
      <w:marTop w:val="0"/>
      <w:marBottom w:val="0"/>
      <w:divBdr>
        <w:top w:val="none" w:sz="0" w:space="0" w:color="auto"/>
        <w:left w:val="none" w:sz="0" w:space="0" w:color="auto"/>
        <w:bottom w:val="none" w:sz="0" w:space="0" w:color="auto"/>
        <w:right w:val="none" w:sz="0" w:space="0" w:color="auto"/>
      </w:divBdr>
    </w:div>
    <w:div w:id="1705911006">
      <w:bodyDiv w:val="1"/>
      <w:marLeft w:val="0"/>
      <w:marRight w:val="0"/>
      <w:marTop w:val="0"/>
      <w:marBottom w:val="0"/>
      <w:divBdr>
        <w:top w:val="none" w:sz="0" w:space="0" w:color="auto"/>
        <w:left w:val="none" w:sz="0" w:space="0" w:color="auto"/>
        <w:bottom w:val="none" w:sz="0" w:space="0" w:color="auto"/>
        <w:right w:val="none" w:sz="0" w:space="0" w:color="auto"/>
      </w:divBdr>
    </w:div>
    <w:div w:id="1751149924">
      <w:bodyDiv w:val="1"/>
      <w:marLeft w:val="0"/>
      <w:marRight w:val="0"/>
      <w:marTop w:val="0"/>
      <w:marBottom w:val="0"/>
      <w:divBdr>
        <w:top w:val="none" w:sz="0" w:space="0" w:color="auto"/>
        <w:left w:val="none" w:sz="0" w:space="0" w:color="auto"/>
        <w:bottom w:val="none" w:sz="0" w:space="0" w:color="auto"/>
        <w:right w:val="none" w:sz="0" w:space="0" w:color="auto"/>
      </w:divBdr>
    </w:div>
    <w:div w:id="1873373542">
      <w:bodyDiv w:val="1"/>
      <w:marLeft w:val="0"/>
      <w:marRight w:val="0"/>
      <w:marTop w:val="0"/>
      <w:marBottom w:val="0"/>
      <w:divBdr>
        <w:top w:val="none" w:sz="0" w:space="0" w:color="auto"/>
        <w:left w:val="none" w:sz="0" w:space="0" w:color="auto"/>
        <w:bottom w:val="none" w:sz="0" w:space="0" w:color="auto"/>
        <w:right w:val="none" w:sz="0" w:space="0" w:color="auto"/>
      </w:divBdr>
    </w:div>
    <w:div w:id="1937322188">
      <w:bodyDiv w:val="1"/>
      <w:marLeft w:val="0"/>
      <w:marRight w:val="0"/>
      <w:marTop w:val="0"/>
      <w:marBottom w:val="0"/>
      <w:divBdr>
        <w:top w:val="none" w:sz="0" w:space="0" w:color="auto"/>
        <w:left w:val="none" w:sz="0" w:space="0" w:color="auto"/>
        <w:bottom w:val="none" w:sz="0" w:space="0" w:color="auto"/>
        <w:right w:val="none" w:sz="0" w:space="0" w:color="auto"/>
      </w:divBdr>
    </w:div>
    <w:div w:id="1961034362">
      <w:bodyDiv w:val="1"/>
      <w:marLeft w:val="0"/>
      <w:marRight w:val="0"/>
      <w:marTop w:val="0"/>
      <w:marBottom w:val="0"/>
      <w:divBdr>
        <w:top w:val="none" w:sz="0" w:space="0" w:color="auto"/>
        <w:left w:val="none" w:sz="0" w:space="0" w:color="auto"/>
        <w:bottom w:val="none" w:sz="0" w:space="0" w:color="auto"/>
        <w:right w:val="none" w:sz="0" w:space="0" w:color="auto"/>
      </w:divBdr>
    </w:div>
    <w:div w:id="2055930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galligher@nihb.org" TargetMode="External"/><Relationship Id="rId18" Type="http://schemas.openxmlformats.org/officeDocument/2006/relationships/hyperlink" Target="https://us02web.zoom.us/meeting/register/tZYrdO6vrTovHdImVpYv89R1NYRlk6kUQRv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s02web.zoom.us/meeting/register/tZYrdO6vrTovHdImVpYv89R1NYRlk6kUQRvR" TargetMode="External"/><Relationship Id="rId17" Type="http://schemas.microsoft.com/office/2018/08/relationships/commentsExtensible" Target="commentsExtensible.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mailto:dgalligher@nihb.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dgalligher@nihb.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alligher\OneDrive%20-%20National%20Indian%20Health%20Board\Desktop\Templates\NIHB%20RFA%20Template%20Feder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24A92777434182B0B475B1457F49C6"/>
        <w:category>
          <w:name w:val="General"/>
          <w:gallery w:val="placeholder"/>
        </w:category>
        <w:types>
          <w:type w:val="bbPlcHdr"/>
        </w:types>
        <w:behaviors>
          <w:behavior w:val="content"/>
        </w:behaviors>
        <w:guid w:val="{A0E52E3B-B922-4C67-AE12-A5CE6ECD4127}"/>
      </w:docPartPr>
      <w:docPartBody>
        <w:p w:rsidR="007C7CFD" w:rsidRDefault="007C7CFD">
          <w:pPr>
            <w:pStyle w:val="B924A92777434182B0B475B1457F49C6"/>
          </w:pPr>
          <w:r w:rsidRPr="00426605">
            <w:rPr>
              <w:rStyle w:val="PlaceholderText"/>
            </w:rPr>
            <w:t>Click here to enter text.</w:t>
          </w:r>
        </w:p>
      </w:docPartBody>
    </w:docPart>
    <w:docPart>
      <w:docPartPr>
        <w:name w:val="FB0E7E72AFDF4810875A3F7FFAF2E0B6"/>
        <w:category>
          <w:name w:val="General"/>
          <w:gallery w:val="placeholder"/>
        </w:category>
        <w:types>
          <w:type w:val="bbPlcHdr"/>
        </w:types>
        <w:behaviors>
          <w:behavior w:val="content"/>
        </w:behaviors>
        <w:guid w:val="{49FF4EB6-B2E4-47D5-A406-BBB1B05A853C}"/>
      </w:docPartPr>
      <w:docPartBody>
        <w:p w:rsidR="00DF4AF8" w:rsidRDefault="00911690" w:rsidP="00911690">
          <w:pPr>
            <w:pStyle w:val="FB0E7E72AFDF4810875A3F7FFAF2E0B6"/>
          </w:pPr>
          <w:r w:rsidRPr="00426605">
            <w:rPr>
              <w:rStyle w:val="PlaceholderText"/>
            </w:rPr>
            <w:t>Click here to enter text.</w:t>
          </w:r>
        </w:p>
      </w:docPartBody>
    </w:docPart>
    <w:docPart>
      <w:docPartPr>
        <w:name w:val="C638609671644487AB61AA5EE9F0C3FB"/>
        <w:category>
          <w:name w:val="General"/>
          <w:gallery w:val="placeholder"/>
        </w:category>
        <w:types>
          <w:type w:val="bbPlcHdr"/>
        </w:types>
        <w:behaviors>
          <w:behavior w:val="content"/>
        </w:behaviors>
        <w:guid w:val="{DF75C297-BFCB-4762-B186-AD5656BFA6FD}"/>
      </w:docPartPr>
      <w:docPartBody>
        <w:p w:rsidR="00DF4AF8" w:rsidRDefault="00911690" w:rsidP="00911690">
          <w:pPr>
            <w:pStyle w:val="C638609671644487AB61AA5EE9F0C3FB"/>
          </w:pPr>
          <w:r w:rsidRPr="00426605">
            <w:rPr>
              <w:rStyle w:val="PlaceholderText"/>
            </w:rPr>
            <w:t>Click here to enter text.</w:t>
          </w:r>
        </w:p>
      </w:docPartBody>
    </w:docPart>
    <w:docPart>
      <w:docPartPr>
        <w:name w:val="5FCF40D336AC4DE3A13E8935D00C3619"/>
        <w:category>
          <w:name w:val="General"/>
          <w:gallery w:val="placeholder"/>
        </w:category>
        <w:types>
          <w:type w:val="bbPlcHdr"/>
        </w:types>
        <w:behaviors>
          <w:behavior w:val="content"/>
        </w:behaviors>
        <w:guid w:val="{43E9832B-5682-4077-9C7D-09929AB17AE2}"/>
      </w:docPartPr>
      <w:docPartBody>
        <w:p w:rsidR="00DF4AF8" w:rsidRDefault="00911690" w:rsidP="00911690">
          <w:pPr>
            <w:pStyle w:val="5FCF40D336AC4DE3A13E8935D00C3619"/>
          </w:pPr>
          <w:r w:rsidRPr="00426605">
            <w:rPr>
              <w:rStyle w:val="PlaceholderText"/>
            </w:rPr>
            <w:t>Click here to enter text.</w:t>
          </w:r>
        </w:p>
      </w:docPartBody>
    </w:docPart>
    <w:docPart>
      <w:docPartPr>
        <w:name w:val="88BBDDDF8B5044B1999506B8224C20D4"/>
        <w:category>
          <w:name w:val="General"/>
          <w:gallery w:val="placeholder"/>
        </w:category>
        <w:types>
          <w:type w:val="bbPlcHdr"/>
        </w:types>
        <w:behaviors>
          <w:behavior w:val="content"/>
        </w:behaviors>
        <w:guid w:val="{A0EC963A-BDDC-4269-AA05-39F6948FDD0F}"/>
      </w:docPartPr>
      <w:docPartBody>
        <w:p w:rsidR="00DF4AF8" w:rsidRDefault="00911690" w:rsidP="00911690">
          <w:pPr>
            <w:pStyle w:val="88BBDDDF8B5044B1999506B8224C20D4"/>
          </w:pPr>
          <w:r w:rsidRPr="0042660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utch 801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EPAM E+ Garamond BE">
    <w:altName w:val="Garamon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FD"/>
    <w:rsid w:val="00676E1E"/>
    <w:rsid w:val="007C7CFD"/>
    <w:rsid w:val="00911690"/>
    <w:rsid w:val="00DF4AF8"/>
    <w:rsid w:val="00E84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690"/>
    <w:rPr>
      <w:color w:val="808080"/>
    </w:rPr>
  </w:style>
  <w:style w:type="paragraph" w:customStyle="1" w:styleId="B924A92777434182B0B475B1457F49C6">
    <w:name w:val="B924A92777434182B0B475B1457F49C6"/>
  </w:style>
  <w:style w:type="paragraph" w:customStyle="1" w:styleId="FB0E7E72AFDF4810875A3F7FFAF2E0B6">
    <w:name w:val="FB0E7E72AFDF4810875A3F7FFAF2E0B6"/>
    <w:rsid w:val="00911690"/>
  </w:style>
  <w:style w:type="paragraph" w:customStyle="1" w:styleId="C638609671644487AB61AA5EE9F0C3FB">
    <w:name w:val="C638609671644487AB61AA5EE9F0C3FB"/>
    <w:rsid w:val="00911690"/>
  </w:style>
  <w:style w:type="paragraph" w:customStyle="1" w:styleId="5FCF40D336AC4DE3A13E8935D00C3619">
    <w:name w:val="5FCF40D336AC4DE3A13E8935D00C3619"/>
    <w:rsid w:val="00911690"/>
  </w:style>
  <w:style w:type="paragraph" w:customStyle="1" w:styleId="88BBDDDF8B5044B1999506B8224C20D4">
    <w:name w:val="88BBDDDF8B5044B1999506B8224C20D4"/>
    <w:rsid w:val="009116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9A79B5ED617747B42C0710A14BF467" ma:contentTypeVersion="16" ma:contentTypeDescription="Create a new document." ma:contentTypeScope="" ma:versionID="adf2361cc80e78c16a1f0f38135c8dea">
  <xsd:schema xmlns:xsd="http://www.w3.org/2001/XMLSchema" xmlns:xs="http://www.w3.org/2001/XMLSchema" xmlns:p="http://schemas.microsoft.com/office/2006/metadata/properties" xmlns:ns2="2dfee9c5-00f6-42a7-b76e-e5e55c0210a5" xmlns:ns3="3ce12588-bb29-4e1d-aa26-e930875b1af4" targetNamespace="http://schemas.microsoft.com/office/2006/metadata/properties" ma:root="true" ma:fieldsID="0a18b7036b93251129a6050ade1a51eb" ns2:_="" ns3:_="">
    <xsd:import namespace="2dfee9c5-00f6-42a7-b76e-e5e55c0210a5"/>
    <xsd:import namespace="3ce12588-bb29-4e1d-aa26-e930875b1a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ee9c5-00f6-42a7-b76e-e5e55c021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a10f165-eab6-4f38-b755-d4ad073d404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12588-bb29-4e1d-aa26-e930875b1af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e88a2b1-d4f1-4d22-83de-80f1fb421d8c}" ma:internalName="TaxCatchAll" ma:showField="CatchAllData" ma:web="3ce12588-bb29-4e1d-aa26-e930875b1af4">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fee9c5-00f6-42a7-b76e-e5e55c0210a5">
      <Terms xmlns="http://schemas.microsoft.com/office/infopath/2007/PartnerControls"/>
    </lcf76f155ced4ddcb4097134ff3c332f>
    <TaxCatchAll xmlns="3ce12588-bb29-4e1d-aa26-e930875b1af4" xsi:nil="true"/>
  </documentManagement>
</p:properties>
</file>

<file path=customXml/itemProps1.xml><?xml version="1.0" encoding="utf-8"?>
<ds:datastoreItem xmlns:ds="http://schemas.openxmlformats.org/officeDocument/2006/customXml" ds:itemID="{55226DAF-3686-42C5-9F58-33A248320BFD}">
  <ds:schemaRefs>
    <ds:schemaRef ds:uri="http://schemas.openxmlformats.org/officeDocument/2006/bibliography"/>
  </ds:schemaRefs>
</ds:datastoreItem>
</file>

<file path=customXml/itemProps2.xml><?xml version="1.0" encoding="utf-8"?>
<ds:datastoreItem xmlns:ds="http://schemas.openxmlformats.org/officeDocument/2006/customXml" ds:itemID="{EC48EC83-E45D-49BB-9549-5AC5D5821DC2}">
  <ds:schemaRefs>
    <ds:schemaRef ds:uri="http://schemas.microsoft.com/sharepoint/v3/contenttype/forms"/>
  </ds:schemaRefs>
</ds:datastoreItem>
</file>

<file path=customXml/itemProps3.xml><?xml version="1.0" encoding="utf-8"?>
<ds:datastoreItem xmlns:ds="http://schemas.openxmlformats.org/officeDocument/2006/customXml" ds:itemID="{47B7A7D4-F2DD-492E-BB67-25812EE0F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ee9c5-00f6-42a7-b76e-e5e55c0210a5"/>
    <ds:schemaRef ds:uri="3ce12588-bb29-4e1d-aa26-e930875b1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640B9-44A2-4E74-8218-6D3EA9122D0B}">
  <ds:schemaRefs>
    <ds:schemaRef ds:uri="http://schemas.microsoft.com/office/2006/metadata/properties"/>
    <ds:schemaRef ds:uri="http://schemas.microsoft.com/office/infopath/2007/PartnerControls"/>
    <ds:schemaRef ds:uri="2dfee9c5-00f6-42a7-b76e-e5e55c0210a5"/>
    <ds:schemaRef ds:uri="3ce12588-bb29-4e1d-aa26-e930875b1af4"/>
  </ds:schemaRefs>
</ds:datastoreItem>
</file>

<file path=docProps/app.xml><?xml version="1.0" encoding="utf-8"?>
<Properties xmlns="http://schemas.openxmlformats.org/officeDocument/2006/extended-properties" xmlns:vt="http://schemas.openxmlformats.org/officeDocument/2006/docPropsVTypes">
  <Template>NIHB RFA Template Federal</Template>
  <TotalTime>1</TotalTime>
  <Pages>8</Pages>
  <Words>2187</Words>
  <Characters>12466</Characters>
  <Application>Microsoft Office Word</Application>
  <DocSecurity>0</DocSecurity>
  <Lines>103</Lines>
  <Paragraphs>29</Paragraphs>
  <ScaleCrop>false</ScaleCrop>
  <Company>NACCHO</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Darby Galligher</dc:creator>
  <cp:keywords/>
  <cp:lastModifiedBy>Darby Galligher</cp:lastModifiedBy>
  <cp:revision>2</cp:revision>
  <cp:lastPrinted>2019-10-04T15:15:00Z</cp:lastPrinted>
  <dcterms:created xsi:type="dcterms:W3CDTF">2023-03-01T19:13:00Z</dcterms:created>
  <dcterms:modified xsi:type="dcterms:W3CDTF">2023-03-01T19:13:00Z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0x0101005E9A79B5ED617747B42C0710A14BF467</vt:lpwstr>
  </property>
  <property fmtid="{D5CDD505-2E9C-101B-9397-08002B2CF9AE}" pid="3" name="GrammarlyDocumentId">
    <vt:lpwstr>5545773a-193e-4f52-833e-fe56d87efc90</vt:lpwstr>
  </property>
</Properties>
</file>