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2168B0" w14:textId="77777777" w:rsidR="000169BC" w:rsidRDefault="000169BC">
      <w:pPr>
        <w:rPr>
          <w:noProof/>
          <w:color w:val="0000FF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115" behindDoc="1" locked="0" layoutInCell="1" allowOverlap="1" wp14:anchorId="0324B29A" wp14:editId="31E47864">
                <wp:simplePos x="0" y="0"/>
                <wp:positionH relativeFrom="margin">
                  <wp:align>center</wp:align>
                </wp:positionH>
                <wp:positionV relativeFrom="paragraph">
                  <wp:posOffset>-321310</wp:posOffset>
                </wp:positionV>
                <wp:extent cx="6858000" cy="7176770"/>
                <wp:effectExtent l="0" t="0" r="0" b="5080"/>
                <wp:wrapNone/>
                <wp:docPr id="2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0" cy="717677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B5DBE4"/>
                            </a:gs>
                            <a:gs pos="100000">
                              <a:schemeClr val="bg1">
                                <a:lumMod val="100000"/>
                                <a:lumOff val="0"/>
                              </a:schemeClr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FE31CC" id="Rectangle 13" o:spid="_x0000_s1026" style="position:absolute;margin-left:0;margin-top:-25.3pt;width:540pt;height:565.1pt;z-index:-251663365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" fillcolor="#b5dbe4" stroked="f">
                <v:fill color2="white [3212]" rotate="t" focus="100%" type="gradient"/>
                <w10:wrap anchorx="margin"/>
              </v:rect>
            </w:pict>
          </mc:Fallback>
        </mc:AlternateContent>
      </w:r>
    </w:p>
    <w:p w14:paraId="23B9FB7C" w14:textId="77777777" w:rsidR="000169BC" w:rsidRDefault="000169BC">
      <w:pPr>
        <w:rPr>
          <w:noProof/>
          <w:color w:val="0000FF"/>
        </w:rPr>
      </w:pPr>
    </w:p>
    <w:p w14:paraId="30F18BD4" w14:textId="31F2C5CA" w:rsidR="004A690E" w:rsidRDefault="001A7BA2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27F0CB" wp14:editId="76F6D1A0">
                <wp:simplePos x="0" y="0"/>
                <wp:positionH relativeFrom="margin">
                  <wp:posOffset>-457200</wp:posOffset>
                </wp:positionH>
                <wp:positionV relativeFrom="paragraph">
                  <wp:posOffset>1296670</wp:posOffset>
                </wp:positionV>
                <wp:extent cx="6635115" cy="570230"/>
                <wp:effectExtent l="0" t="0" r="0" b="127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5115" cy="570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29106C" w14:textId="280BA204" w:rsidR="004A690E" w:rsidRDefault="001A7BA2">
                            <w:pPr>
                              <w:pStyle w:val="DateTime"/>
                            </w:pPr>
                            <w:r>
                              <w:t>Wednesday, January 23, 2019</w:t>
                            </w:r>
                            <w:r w:rsidR="008852A8">
                              <w:t xml:space="preserve">      </w:t>
                            </w:r>
                            <w:r>
                              <w:t>5:30-6:30pm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27F0CB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-36pt;margin-top:102.1pt;width:522.45pt;height:44.9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" filled="f" stroked="f">
                <v:textbox>
                  <w:txbxContent>
                    <w:p w14:paraId="1229106C" w14:textId="280BA204" w:rsidR="004A690E" w:rsidRDefault="001A7BA2">
                      <w:pPr>
                        <w:pStyle w:val="DateTime"/>
                      </w:pPr>
                      <w:r>
                        <w:t>Wednesday, January 23, 2019</w:t>
                      </w:r>
                      <w:r w:rsidR="008852A8">
                        <w:t xml:space="preserve">      </w:t>
                      </w:r>
                      <w:r>
                        <w:t>5:30-6:30pm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77E65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B85FDDA" wp14:editId="2E68419A">
                <wp:simplePos x="0" y="0"/>
                <wp:positionH relativeFrom="margin">
                  <wp:posOffset>1287780</wp:posOffset>
                </wp:positionH>
                <wp:positionV relativeFrom="margin">
                  <wp:posOffset>6385560</wp:posOffset>
                </wp:positionV>
                <wp:extent cx="5128895" cy="1028700"/>
                <wp:effectExtent l="0" t="0" r="0" b="0"/>
                <wp:wrapTight wrapText="bothSides">
                  <wp:wrapPolygon edited="0">
                    <wp:start x="160" y="0"/>
                    <wp:lineTo x="160" y="21200"/>
                    <wp:lineTo x="21341" y="21200"/>
                    <wp:lineTo x="21341" y="0"/>
                    <wp:lineTo x="160" y="0"/>
                  </wp:wrapPolygon>
                </wp:wrapTight>
                <wp:docPr id="4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28895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91CA19" w14:textId="77777777" w:rsidR="004A690E" w:rsidRDefault="004A690E">
                            <w:pPr>
                              <w:pStyle w:val="Organization"/>
                            </w:pPr>
                          </w:p>
                          <w:p w14:paraId="6802D7B4" w14:textId="77777777" w:rsidR="00D77E65" w:rsidRDefault="00011817">
                            <w:pPr>
                              <w:pStyle w:val="Organization"/>
                              <w:rPr>
                                <w:sz w:val="22"/>
                                <w:szCs w:val="22"/>
                              </w:rPr>
                            </w:pPr>
                            <w:r w:rsidRPr="00D77E65">
                              <w:rPr>
                                <w:sz w:val="22"/>
                                <w:szCs w:val="22"/>
                              </w:rPr>
                              <w:t xml:space="preserve">Questions? </w:t>
                            </w:r>
                          </w:p>
                          <w:p w14:paraId="5019FE30" w14:textId="77777777" w:rsidR="00011817" w:rsidRPr="00D77E65" w:rsidRDefault="00011817">
                            <w:pPr>
                              <w:pStyle w:val="Organization"/>
                              <w:rPr>
                                <w:sz w:val="22"/>
                                <w:szCs w:val="22"/>
                              </w:rPr>
                            </w:pPr>
                            <w:r w:rsidRPr="00D77E65">
                              <w:rPr>
                                <w:sz w:val="22"/>
                                <w:szCs w:val="22"/>
                              </w:rPr>
                              <w:t>Contact Tori Marcum</w:t>
                            </w:r>
                          </w:p>
                          <w:p w14:paraId="10396390" w14:textId="77777777" w:rsidR="00D77E65" w:rsidRDefault="00011817">
                            <w:pPr>
                              <w:pStyle w:val="Organization"/>
                              <w:rPr>
                                <w:sz w:val="22"/>
                                <w:szCs w:val="22"/>
                              </w:rPr>
                            </w:pPr>
                            <w:r w:rsidRPr="00D77E65">
                              <w:rPr>
                                <w:sz w:val="22"/>
                                <w:szCs w:val="22"/>
                              </w:rPr>
                              <w:t>BSD Secondary Health &amp; PE Curriculum Developer</w:t>
                            </w:r>
                          </w:p>
                          <w:p w14:paraId="04AD42EA" w14:textId="77777777" w:rsidR="00011817" w:rsidRPr="00D77E65" w:rsidRDefault="00011817">
                            <w:pPr>
                              <w:pStyle w:val="Organization"/>
                              <w:rPr>
                                <w:sz w:val="22"/>
                                <w:szCs w:val="22"/>
                              </w:rPr>
                            </w:pPr>
                            <w:r w:rsidRPr="00D77E65">
                              <w:rPr>
                                <w:sz w:val="22"/>
                                <w:szCs w:val="22"/>
                              </w:rPr>
                              <w:t>marcumt@bsd405.org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85FDDA" id="Text Box 12" o:spid="_x0000_s1027" type="#_x0000_t202" style="position:absolute;margin-left:101.4pt;margin-top:502.8pt;width:403.85pt;height:81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" filled="f" stroked="f">
                <v:textbox>
                  <w:txbxContent>
                    <w:p w14:paraId="0491CA19" w14:textId="77777777" w:rsidR="004A690E" w:rsidRDefault="004A690E">
                      <w:pPr>
                        <w:pStyle w:val="Organization"/>
                      </w:pPr>
                    </w:p>
                    <w:p w14:paraId="6802D7B4" w14:textId="77777777" w:rsidR="00D77E65" w:rsidRDefault="00011817">
                      <w:pPr>
                        <w:pStyle w:val="Organization"/>
                        <w:rPr>
                          <w:sz w:val="22"/>
                          <w:szCs w:val="22"/>
                        </w:rPr>
                      </w:pPr>
                      <w:r w:rsidRPr="00D77E65">
                        <w:rPr>
                          <w:sz w:val="22"/>
                          <w:szCs w:val="22"/>
                        </w:rPr>
                        <w:t xml:space="preserve">Questions? </w:t>
                      </w:r>
                    </w:p>
                    <w:p w14:paraId="5019FE30" w14:textId="77777777" w:rsidR="00011817" w:rsidRPr="00D77E65" w:rsidRDefault="00011817">
                      <w:pPr>
                        <w:pStyle w:val="Organization"/>
                        <w:rPr>
                          <w:sz w:val="22"/>
                          <w:szCs w:val="22"/>
                        </w:rPr>
                      </w:pPr>
                      <w:r w:rsidRPr="00D77E65">
                        <w:rPr>
                          <w:sz w:val="22"/>
                          <w:szCs w:val="22"/>
                        </w:rPr>
                        <w:t>Contact Tori Marcum</w:t>
                      </w:r>
                    </w:p>
                    <w:p w14:paraId="10396390" w14:textId="77777777" w:rsidR="00D77E65" w:rsidRDefault="00011817">
                      <w:pPr>
                        <w:pStyle w:val="Organization"/>
                        <w:rPr>
                          <w:sz w:val="22"/>
                          <w:szCs w:val="22"/>
                        </w:rPr>
                      </w:pPr>
                      <w:r w:rsidRPr="00D77E65">
                        <w:rPr>
                          <w:sz w:val="22"/>
                          <w:szCs w:val="22"/>
                        </w:rPr>
                        <w:t>BSD Secondary Health &amp; PE Curriculum Developer</w:t>
                      </w:r>
                    </w:p>
                    <w:p w14:paraId="04AD42EA" w14:textId="77777777" w:rsidR="00011817" w:rsidRPr="00D77E65" w:rsidRDefault="00011817">
                      <w:pPr>
                        <w:pStyle w:val="Organization"/>
                        <w:rPr>
                          <w:sz w:val="22"/>
                          <w:szCs w:val="22"/>
                        </w:rPr>
                      </w:pPr>
                      <w:r w:rsidRPr="00D77E65">
                        <w:rPr>
                          <w:sz w:val="22"/>
                          <w:szCs w:val="22"/>
                        </w:rPr>
                        <w:t>marcumt@bsd405.org</w:t>
                      </w:r>
                    </w:p>
                  </w:txbxContent>
                </v:textbox>
                <w10:wrap type="tight" anchorx="margin" anchory="margin"/>
              </v:shape>
            </w:pict>
          </mc:Fallback>
        </mc:AlternateContent>
      </w:r>
      <w:r w:rsidR="00D77E65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028C959" wp14:editId="27C11B66">
                <wp:simplePos x="0" y="0"/>
                <wp:positionH relativeFrom="margin">
                  <wp:posOffset>-464820</wp:posOffset>
                </wp:positionH>
                <wp:positionV relativeFrom="paragraph">
                  <wp:posOffset>2553970</wp:posOffset>
                </wp:positionV>
                <wp:extent cx="6287135" cy="1455420"/>
                <wp:effectExtent l="0" t="0" r="0" b="0"/>
                <wp:wrapNone/>
                <wp:docPr id="6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7135" cy="1455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8080B3" w14:textId="2DB34109" w:rsidR="00285B89" w:rsidRDefault="00D77E65">
                            <w:pPr>
                              <w:pStyle w:val="Description"/>
                            </w:pPr>
                            <w:r>
                              <w:t xml:space="preserve">Secondary Health teachers will be hosting a F.L.A.S.H. (Family Life and Sexual Health) and HIV/AIDS curriculum preview evening. </w:t>
                            </w:r>
                            <w:r>
                              <w:t>This is an opportuni</w:t>
                            </w:r>
                            <w:r w:rsidR="0051640E">
                              <w:t xml:space="preserve">ty for Health students </w:t>
                            </w:r>
                            <w:r w:rsidR="0051640E">
                              <w:t>and</w:t>
                            </w:r>
                            <w:r w:rsidR="00824F24">
                              <w:t>/or</w:t>
                            </w:r>
                            <w:bookmarkStart w:id="0" w:name="_GoBack"/>
                            <w:bookmarkEnd w:id="0"/>
                            <w:r>
                              <w:t xml:space="preserve"> parents/guardians to be introduced to</w:t>
                            </w:r>
                            <w:r w:rsidR="001A7BA2">
                              <w:t>, preview the curriculum</w:t>
                            </w:r>
                            <w:r>
                              <w:t xml:space="preserve"> and ask questions about the sexual health curriculum prior to classroom instruction and receive modification/opt out options if </w:t>
                            </w:r>
                            <w:r w:rsidR="000878A5">
                              <w:t>necessary</w:t>
                            </w:r>
                            <w:r>
                              <w:t xml:space="preserve">. Please see the Washington State Healthy Youth Act and BSD procedures 2125 and 2126 for details. </w:t>
                            </w:r>
                          </w:p>
                          <w:p w14:paraId="40D61CE8" w14:textId="77777777" w:rsidR="004A690E" w:rsidRDefault="00285B89">
                            <w:pPr>
                              <w:pStyle w:val="Description"/>
                            </w:pPr>
                            <w:r>
                              <w:t xml:space="preserve">For more information on F.L.A.S.H. curriculum: </w:t>
                            </w:r>
                            <w:hyperlink r:id="rId7" w:history="1">
                              <w:r w:rsidRPr="004B7F5A">
                                <w:rPr>
                                  <w:rStyle w:val="Hyperlink"/>
                                </w:rPr>
                                <w:t>http://www.kingcounty.gov/depts/health/locations/family-planning/education/FLASH.aspx</w:t>
                              </w:r>
                            </w:hyperlink>
                            <w:r>
                              <w:t xml:space="preserve"> </w:t>
                            </w:r>
                          </w:p>
                          <w:p w14:paraId="711FCDDD" w14:textId="77777777" w:rsidR="000169BC" w:rsidRDefault="000169BC">
                            <w:pPr>
                              <w:pStyle w:val="Description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28C959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8" type="#_x0000_t202" style="position:absolute;margin-left:-36.6pt;margin-top:201.1pt;width:495.05pt;height:114.6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" filled="f" stroked="f">
                <v:textbox>
                  <w:txbxContent>
                    <w:p w14:paraId="348080B3" w14:textId="2DB34109" w:rsidR="00285B89" w:rsidRDefault="00D77E65">
                      <w:pPr>
                        <w:pStyle w:val="Description"/>
                      </w:pPr>
                      <w:r>
                        <w:t xml:space="preserve">Secondary Health teachers will be hosting a F.L.A.S.H. (Family Life and Sexual Health) and HIV/AIDS curriculum preview evening. </w:t>
                      </w:r>
                      <w:r>
                        <w:t>This is an opportuni</w:t>
                      </w:r>
                      <w:r w:rsidR="0051640E">
                        <w:t xml:space="preserve">ty for Health students </w:t>
                      </w:r>
                      <w:r w:rsidR="0051640E">
                        <w:t>and</w:t>
                      </w:r>
                      <w:r w:rsidR="00824F24">
                        <w:t>/or</w:t>
                      </w:r>
                      <w:bookmarkStart w:id="1" w:name="_GoBack"/>
                      <w:bookmarkEnd w:id="1"/>
                      <w:r>
                        <w:t xml:space="preserve"> parents/guardians to be introduced to</w:t>
                      </w:r>
                      <w:r w:rsidR="001A7BA2">
                        <w:t>, preview the curriculum</w:t>
                      </w:r>
                      <w:r>
                        <w:t xml:space="preserve"> and ask questions about the sexual health curriculum prior to classroom instruction and receive modification/opt out options if </w:t>
                      </w:r>
                      <w:r w:rsidR="000878A5">
                        <w:t>necessary</w:t>
                      </w:r>
                      <w:r>
                        <w:t xml:space="preserve">. Please see the Washington State Healthy Youth Act and BSD procedures 2125 and 2126 for details. </w:t>
                      </w:r>
                    </w:p>
                    <w:p w14:paraId="40D61CE8" w14:textId="77777777" w:rsidR="004A690E" w:rsidRDefault="00285B89">
                      <w:pPr>
                        <w:pStyle w:val="Description"/>
                      </w:pPr>
                      <w:r>
                        <w:t xml:space="preserve">For more information on F.L.A.S.H. curriculum: </w:t>
                      </w:r>
                      <w:hyperlink r:id="rId8" w:history="1">
                        <w:r w:rsidRPr="004B7F5A">
                          <w:rPr>
                            <w:rStyle w:val="Hyperlink"/>
                          </w:rPr>
                          <w:t>http://www.kingcounty.gov/depts/health/locations/family-planning/education/FLASH.aspx</w:t>
                        </w:r>
                      </w:hyperlink>
                      <w:r>
                        <w:t xml:space="preserve"> </w:t>
                      </w:r>
                    </w:p>
                    <w:p w14:paraId="711FCDDD" w14:textId="77777777" w:rsidR="000169BC" w:rsidRDefault="000169BC">
                      <w:pPr>
                        <w:pStyle w:val="Description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011817">
        <w:rPr>
          <w:noProof/>
          <w:color w:val="0000FF"/>
        </w:rPr>
        <w:drawing>
          <wp:anchor distT="0" distB="0" distL="114300" distR="114300" simplePos="0" relativeHeight="251665408" behindDoc="1" locked="0" layoutInCell="1" allowOverlap="1" wp14:anchorId="3644D725" wp14:editId="09FE7E09">
            <wp:simplePos x="0" y="0"/>
            <wp:positionH relativeFrom="margin">
              <wp:align>center</wp:align>
            </wp:positionH>
            <wp:positionV relativeFrom="paragraph">
              <wp:posOffset>3925570</wp:posOffset>
            </wp:positionV>
            <wp:extent cx="6827488" cy="1701684"/>
            <wp:effectExtent l="19050" t="19050" r="50165" b="32385"/>
            <wp:wrapNone/>
            <wp:docPr id="13" name="irc_mi" descr="http://www.etr.org/flash/assets/File/FLASHphotobanner.pn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etr.org/flash/assets/File/FLASHphotobanner.pn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7488" cy="17016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38100" dir="2700000" algn="tl" rotWithShape="0">
                        <a:prstClr val="black">
                          <a:alpha val="78000"/>
                        </a:prstClr>
                      </a:outerShdw>
                      <a:softEdge rad="1778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169BC"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1401950C" wp14:editId="75D01723">
                <wp:simplePos x="0" y="0"/>
                <wp:positionH relativeFrom="margin">
                  <wp:align>center</wp:align>
                </wp:positionH>
                <wp:positionV relativeFrom="paragraph">
                  <wp:posOffset>1342390</wp:posOffset>
                </wp:positionV>
                <wp:extent cx="6858000" cy="478790"/>
                <wp:effectExtent l="0" t="0" r="0" b="0"/>
                <wp:wrapNone/>
                <wp:docPr id="5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0" cy="47879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F14674" id="Rectangle 11" o:spid="_x0000_s1026" style="position:absolute;margin-left:0;margin-top:105.7pt;width:540pt;height:37.7pt;z-index:-2516531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" fillcolor="#ff6f61 [3205]" stroked="f">
                <w10:wrap anchorx="margin"/>
              </v:rect>
            </w:pict>
          </mc:Fallback>
        </mc:AlternateContent>
      </w:r>
      <w:r w:rsidR="00285B89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9E1ACFB" wp14:editId="31B5DC8C">
                <wp:simplePos x="0" y="0"/>
                <wp:positionH relativeFrom="margin">
                  <wp:posOffset>-667385</wp:posOffset>
                </wp:positionH>
                <wp:positionV relativeFrom="paragraph">
                  <wp:posOffset>-266700</wp:posOffset>
                </wp:positionV>
                <wp:extent cx="6831965" cy="1269365"/>
                <wp:effectExtent l="0" t="0" r="0" b="0"/>
                <wp:wrapNone/>
                <wp:docPr id="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1965" cy="1269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9BCD33" w14:textId="77777777" w:rsidR="004A690E" w:rsidRDefault="00285B89">
                            <w:pPr>
                              <w:pStyle w:val="EventHeading1"/>
                            </w:pPr>
                            <w:r>
                              <w:t>Family Life &amp; Sexual Health and HIV/AIDS</w:t>
                            </w:r>
                          </w:p>
                          <w:p w14:paraId="271BF07A" w14:textId="77777777" w:rsidR="004A690E" w:rsidRDefault="00285B89" w:rsidP="00285B89">
                            <w:pPr>
                              <w:pStyle w:val="EventHeading2"/>
                              <w:ind w:left="0" w:firstLine="0"/>
                              <w:jc w:val="center"/>
                            </w:pPr>
                            <w:r>
                              <w:rPr>
                                <w:color w:val="FF0000"/>
                              </w:rPr>
                              <w:t>BSD health preview night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E1ACFB" id="Text Box 6" o:spid="_x0000_s1029" type="#_x0000_t202" style="position:absolute;margin-left:-52.55pt;margin-top:-21pt;width:537.95pt;height:99.9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" filled="f" stroked="f">
                <v:textbox style="mso-fit-shape-to-text:t">
                  <w:txbxContent>
                    <w:p w14:paraId="4F9BCD33" w14:textId="77777777" w:rsidR="004A690E" w:rsidRDefault="00285B89">
                      <w:pPr>
                        <w:pStyle w:val="EventHeading1"/>
                      </w:pPr>
                      <w:r>
                        <w:t>Family Life &amp; Sexual Health and HIV/AIDS</w:t>
                      </w:r>
                    </w:p>
                    <w:p w14:paraId="271BF07A" w14:textId="77777777" w:rsidR="004A690E" w:rsidRDefault="00285B89" w:rsidP="00285B89">
                      <w:pPr>
                        <w:pStyle w:val="EventHeading2"/>
                        <w:ind w:left="0" w:firstLine="0"/>
                        <w:jc w:val="center"/>
                      </w:pPr>
                      <w:r>
                        <w:rPr>
                          <w:color w:val="FF0000"/>
                        </w:rPr>
                        <w:t>BSD health preview night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85B89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91E6AAD" wp14:editId="6EEF1762">
                <wp:simplePos x="0" y="0"/>
                <wp:positionH relativeFrom="margin">
                  <wp:posOffset>692150</wp:posOffset>
                </wp:positionH>
                <wp:positionV relativeFrom="paragraph">
                  <wp:posOffset>1924685</wp:posOffset>
                </wp:positionV>
                <wp:extent cx="5128895" cy="568325"/>
                <wp:effectExtent l="0" t="635" r="0" b="2540"/>
                <wp:wrapNone/>
                <wp:docPr id="3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28895" cy="568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07ADDC" w14:textId="77777777" w:rsidR="004A690E" w:rsidRDefault="008852A8">
                            <w:pPr>
                              <w:pStyle w:val="Location"/>
                            </w:pPr>
                            <w:r>
                              <w:t xml:space="preserve">BSD ESC, </w:t>
                            </w:r>
                            <w:r w:rsidR="00285B89">
                              <w:t>Room</w:t>
                            </w:r>
                            <w:r>
                              <w:t xml:space="preserve"> 200</w:t>
                            </w:r>
                          </w:p>
                          <w:p w14:paraId="57A58E70" w14:textId="77777777" w:rsidR="004A690E" w:rsidRDefault="008852A8">
                            <w:pPr>
                              <w:pStyle w:val="Address"/>
                            </w:pPr>
                            <w:r>
                              <w:t>12111 NE 1</w:t>
                            </w:r>
                            <w:r w:rsidRPr="008852A8">
                              <w:rPr>
                                <w:vertAlign w:val="superscript"/>
                              </w:rPr>
                              <w:t>st</w:t>
                            </w:r>
                            <w:r>
                              <w:t xml:space="preserve"> St., Bellevue WA 98005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1E6AAD" id="Text Box 10" o:spid="_x0000_s1030" type="#_x0000_t202" style="position:absolute;margin-left:54.5pt;margin-top:151.55pt;width:403.85pt;height:44.7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" filled="f" stroked="f">
                <v:textbox style="mso-fit-shape-to-text:t">
                  <w:txbxContent>
                    <w:p w14:paraId="0E07ADDC" w14:textId="77777777" w:rsidR="004A690E" w:rsidRDefault="008852A8">
                      <w:pPr>
                        <w:pStyle w:val="Location"/>
                      </w:pPr>
                      <w:r>
                        <w:t xml:space="preserve">BSD ESC, </w:t>
                      </w:r>
                      <w:r w:rsidR="00285B89">
                        <w:t>Room</w:t>
                      </w:r>
                      <w:r>
                        <w:t xml:space="preserve"> 200</w:t>
                      </w:r>
                    </w:p>
                    <w:p w14:paraId="57A58E70" w14:textId="77777777" w:rsidR="004A690E" w:rsidRDefault="008852A8">
                      <w:pPr>
                        <w:pStyle w:val="Address"/>
                      </w:pPr>
                      <w:r>
                        <w:t>12111 NE 1</w:t>
                      </w:r>
                      <w:r w:rsidRPr="008852A8">
                        <w:rPr>
                          <w:vertAlign w:val="superscript"/>
                        </w:rPr>
                        <w:t>st</w:t>
                      </w:r>
                      <w:r>
                        <w:t xml:space="preserve"> St., Bellevue WA 98005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85B89">
        <w:rPr>
          <w:noProof/>
        </w:rPr>
        <mc:AlternateContent>
          <mc:Choice Requires="wps">
            <w:drawing>
              <wp:anchor distT="0" distB="0" distL="114300" distR="114300" simplePos="0" relativeHeight="251654140" behindDoc="1" locked="0" layoutInCell="0" allowOverlap="1">
                <wp:simplePos x="0" y="0"/>
                <wp:positionH relativeFrom="page">
                  <wp:posOffset>375285</wp:posOffset>
                </wp:positionH>
                <wp:positionV relativeFrom="page">
                  <wp:posOffset>429260</wp:posOffset>
                </wp:positionV>
                <wp:extent cx="7022465" cy="9384665"/>
                <wp:effectExtent l="3810" t="635" r="3175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22465" cy="9384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DC7CC2" w14:textId="77777777" w:rsidR="004A690E" w:rsidRDefault="004A690E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1" type="#_x0000_t202" style="position:absolute;margin-left:29.55pt;margin-top:33.8pt;width:552.95pt;height:738.95pt;z-index:-2516623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" o:allowincell="f" filled="f" stroked="f">
                <v:textbox style="mso-fit-shape-to-text:t">
                  <w:txbxContent>
                    <w:p w14:paraId="7DDC7CC2" w14:textId="77777777" w:rsidR="004A690E" w:rsidRDefault="004A690E"/>
                  </w:txbxContent>
                </v:textbox>
                <w10:wrap anchorx="page" anchory="page"/>
              </v:shape>
            </w:pict>
          </mc:Fallback>
        </mc:AlternateContent>
      </w:r>
    </w:p>
    <w:sectPr w:rsidR="004A690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E6C0F2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FFFFFF83"/>
    <w:multiLevelType w:val="singleLevel"/>
    <w:tmpl w:val="F7F64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247615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255482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5B89"/>
    <w:rsid w:val="00011817"/>
    <w:rsid w:val="000169BC"/>
    <w:rsid w:val="000878A5"/>
    <w:rsid w:val="001A7BA2"/>
    <w:rsid w:val="00285B89"/>
    <w:rsid w:val="004A690E"/>
    <w:rsid w:val="0051640E"/>
    <w:rsid w:val="0056456D"/>
    <w:rsid w:val="00757853"/>
    <w:rsid w:val="00824F24"/>
    <w:rsid w:val="008852A8"/>
    <w:rsid w:val="00AB57AC"/>
    <w:rsid w:val="00D77E65"/>
    <w:rsid w:val="00E35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2148AE3"/>
  <w15:docId w15:val="{7003873F-BD2D-4B8A-9C12-F72E28AE0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uiPriority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9" w:qFormat="1"/>
    <w:lsdException w:name="List Number" w:uiPriority="9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0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iPriority="10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uiPriority="9" w:qFormat="1"/>
    <w:lsdException w:name="List Continue 2" w:uiPriority="10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3" w:qFormat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6" w:qFormat="1"/>
    <w:lsdException w:name="Quote" w:uiPriority="29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nhideWhenUsed/>
    <w:qFormat/>
  </w:style>
  <w:style w:type="paragraph" w:styleId="Heading1">
    <w:name w:val="heading 1"/>
    <w:basedOn w:val="Normal"/>
    <w:next w:val="Normal"/>
    <w:link w:val="Heading1Char"/>
    <w:uiPriority w:val="1"/>
    <w:semiHidden/>
    <w:unhideWhenUsed/>
    <w:qFormat/>
    <w:pPr>
      <w:spacing w:after="0" w:line="216" w:lineRule="auto"/>
      <w:ind w:left="144" w:firstLine="720"/>
      <w:outlineLvl w:val="0"/>
    </w:pPr>
    <w:rPr>
      <w:rFonts w:asciiTheme="majorHAnsi" w:hAnsiTheme="majorHAnsi"/>
      <w:caps/>
      <w:sz w:val="144"/>
      <w:szCs w:val="144"/>
    </w:rPr>
  </w:style>
  <w:style w:type="paragraph" w:styleId="Heading2">
    <w:name w:val="heading 2"/>
    <w:basedOn w:val="Normal"/>
    <w:next w:val="Normal"/>
    <w:link w:val="Heading2Char"/>
    <w:uiPriority w:val="1"/>
    <w:semiHidden/>
    <w:unhideWhenUsed/>
    <w:qFormat/>
    <w:pPr>
      <w:spacing w:after="0" w:line="216" w:lineRule="auto"/>
      <w:outlineLvl w:val="1"/>
    </w:pPr>
    <w:rPr>
      <w:sz w:val="72"/>
      <w:szCs w:val="7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customStyle="1" w:styleId="DateTime">
    <w:name w:val="Date &amp; Time"/>
    <w:basedOn w:val="Normal"/>
    <w:qFormat/>
    <w:rPr>
      <w:color w:val="FFFFFF" w:themeColor="background1"/>
      <w:sz w:val="48"/>
      <w:szCs w:val="48"/>
    </w:rPr>
  </w:style>
  <w:style w:type="paragraph" w:customStyle="1" w:styleId="Location">
    <w:name w:val="Location"/>
    <w:basedOn w:val="Normal"/>
    <w:qFormat/>
    <w:pPr>
      <w:spacing w:after="0" w:line="240" w:lineRule="auto"/>
    </w:pPr>
    <w:rPr>
      <w:rFonts w:asciiTheme="majorHAnsi" w:hAnsiTheme="majorHAnsi"/>
      <w:b/>
      <w:sz w:val="32"/>
      <w:szCs w:val="32"/>
    </w:rPr>
  </w:style>
  <w:style w:type="paragraph" w:customStyle="1" w:styleId="Address">
    <w:name w:val="Address"/>
    <w:basedOn w:val="Normal"/>
    <w:qFormat/>
    <w:pPr>
      <w:spacing w:after="0" w:line="240" w:lineRule="auto"/>
    </w:pPr>
    <w:rPr>
      <w:rFonts w:asciiTheme="majorHAnsi" w:hAnsiTheme="majorHAnsi"/>
      <w:color w:val="000000" w:themeColor="text1"/>
      <w:sz w:val="32"/>
      <w:szCs w:val="32"/>
    </w:rPr>
  </w:style>
  <w:style w:type="paragraph" w:customStyle="1" w:styleId="Description">
    <w:name w:val="Description"/>
    <w:basedOn w:val="Normal"/>
    <w:qFormat/>
    <w:pPr>
      <w:spacing w:line="288" w:lineRule="auto"/>
    </w:pPr>
    <w:rPr>
      <w:szCs w:val="24"/>
    </w:rPr>
  </w:style>
  <w:style w:type="paragraph" w:customStyle="1" w:styleId="Organization">
    <w:name w:val="Organization"/>
    <w:basedOn w:val="Normal"/>
    <w:qFormat/>
    <w:pPr>
      <w:spacing w:after="0" w:line="240" w:lineRule="auto"/>
    </w:pPr>
    <w:rPr>
      <w:rFonts w:asciiTheme="majorHAnsi" w:hAnsiTheme="majorHAnsi"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1"/>
    <w:semiHidden/>
    <w:rPr>
      <w:rFonts w:asciiTheme="majorHAnsi" w:hAnsiTheme="majorHAnsi"/>
      <w:caps/>
      <w:sz w:val="144"/>
      <w:szCs w:val="144"/>
    </w:rPr>
  </w:style>
  <w:style w:type="character" w:customStyle="1" w:styleId="Heading2Char">
    <w:name w:val="Heading 2 Char"/>
    <w:basedOn w:val="DefaultParagraphFont"/>
    <w:link w:val="Heading2"/>
    <w:uiPriority w:val="1"/>
    <w:semiHidden/>
    <w:rPr>
      <w:sz w:val="72"/>
      <w:szCs w:val="72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EventHeading1">
    <w:name w:val="Event Heading 1"/>
    <w:basedOn w:val="Normal"/>
    <w:qFormat/>
    <w:pPr>
      <w:spacing w:after="0" w:line="216" w:lineRule="auto"/>
      <w:outlineLvl w:val="1"/>
    </w:pPr>
    <w:rPr>
      <w:sz w:val="52"/>
      <w:szCs w:val="72"/>
    </w:rPr>
  </w:style>
  <w:style w:type="paragraph" w:customStyle="1" w:styleId="EventHeading2">
    <w:name w:val="Event Heading 2"/>
    <w:basedOn w:val="Normal"/>
    <w:qFormat/>
    <w:pPr>
      <w:spacing w:before="440" w:after="0" w:line="240" w:lineRule="auto"/>
      <w:ind w:left="144" w:firstLine="720"/>
      <w:outlineLvl w:val="0"/>
    </w:pPr>
    <w:rPr>
      <w:rFonts w:asciiTheme="majorHAnsi" w:hAnsiTheme="majorHAnsi"/>
      <w:i/>
      <w:caps/>
      <w:sz w:val="72"/>
      <w:szCs w:val="144"/>
    </w:rPr>
  </w:style>
  <w:style w:type="character" w:styleId="Hyperlink">
    <w:name w:val="Hyperlink"/>
    <w:basedOn w:val="DefaultParagraphFont"/>
    <w:uiPriority w:val="99"/>
    <w:unhideWhenUsed/>
    <w:rsid w:val="00285B89"/>
    <w:rPr>
      <w:color w:val="FA7D7A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ingcounty.gov/depts/health/locations/family-planning/education/FLASH.aspx" TargetMode="External"/><Relationship Id="rId3" Type="http://schemas.openxmlformats.org/officeDocument/2006/relationships/numbering" Target="numbering.xml"/><Relationship Id="rId7" Type="http://schemas.openxmlformats.org/officeDocument/2006/relationships/hyperlink" Target="http://www.kingcounty.gov/depts/health/locations/family-planning/education/FLASH.aspx" TargetMode="Externa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hyperlink" Target="http://www.google.com/url?sa=i&amp;rct=j&amp;q=&amp;esrc=s&amp;source=images&amp;cd=&amp;cad=rja&amp;uact=8&amp;ved=0ahUKEwiziPa2s7fOAhUIw2MKHS6PDCcQjRwIBw&amp;url=http://www.etr.org/flash/about-flash/faqs/&amp;bvm=bv.129389765,d.cGc&amp;psig=AFQjCNGSPrB3ofxTsTI4ijLPK7frXqr5DA&amp;ust=1470937038096137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cumt\AppData\Local\Chemistry%20Add-in%20for%20Word\Chemistry%20Gallery\Chem4Word.dotx" TargetMode="External"/></Relationships>
</file>

<file path=word/theme/theme1.xml><?xml version="1.0" encoding="utf-8"?>
<a:theme xmlns:a="http://schemas.openxmlformats.org/drawingml/2006/main" name="Custom Theme">
  <a:themeElements>
    <a:clrScheme name="Deluxe">
      <a:dk1>
        <a:sysClr val="windowText" lastClr="000000"/>
      </a:dk1>
      <a:lt1>
        <a:sysClr val="window" lastClr="FFFFFF"/>
      </a:lt1>
      <a:dk2>
        <a:srgbClr val="30356E"/>
      </a:dk2>
      <a:lt2>
        <a:srgbClr val="FFF9E5"/>
      </a:lt2>
      <a:accent1>
        <a:srgbClr val="CC4757"/>
      </a:accent1>
      <a:accent2>
        <a:srgbClr val="FF6F61"/>
      </a:accent2>
      <a:accent3>
        <a:srgbClr val="FF953E"/>
      </a:accent3>
      <a:accent4>
        <a:srgbClr val="F8BD52"/>
      </a:accent4>
      <a:accent5>
        <a:srgbClr val="46A6BD"/>
      </a:accent5>
      <a:accent6>
        <a:srgbClr val="5488BC"/>
      </a:accent6>
      <a:hlink>
        <a:srgbClr val="FA7D7A"/>
      </a:hlink>
      <a:folHlink>
        <a:srgbClr val="FFCF3E"/>
      </a:folHlink>
    </a:clrScheme>
    <a:fontScheme name="Office Fonts">
      <a:majorFont>
        <a:latin typeface="Cambria"/>
        <a:ea typeface=""/>
        <a:cs typeface=""/>
        <a:font script="Jpan" typeface="MS Mincho"/>
        <a:font script="Arab" typeface="Times New Roman"/>
        <a:font script="Hang" typeface="Batang"/>
        <a:font script="Hant" typeface="MingLiu"/>
        <a:font script="Hans" typeface="SimSun"/>
        <a:font script="Cyrl" typeface="Times New Roman"/>
        <a:font script="Grek" typeface="Times New Roman"/>
        <a:font script="Hebr" typeface="Times New Roman"/>
        <a:font script="Viet" typeface="Times New Roman"/>
        <a:font script="Thai" typeface="Angsana New"/>
      </a:majorFont>
      <a:minorFont>
        <a:latin typeface="Calibri"/>
        <a:ea typeface=""/>
        <a:cs typeface=""/>
        <a:font script="Jpan" typeface="MS Gothic"/>
        <a:font script="Arab" typeface="Arial"/>
        <a:font script="Hang" typeface="Dotum"/>
        <a:font script="Hant" typeface="PMingLiu"/>
        <a:font script="Hans" typeface="SimHei"/>
        <a:font script="Cyrl" typeface="Arial"/>
        <a:font script="Grek" typeface="Arial"/>
        <a:font script="Hebr" typeface="Arial"/>
        <a:font script="Viet" typeface="Arial"/>
        <a:font script="Thai" typeface="Cordia New"/>
      </a:minorFont>
    </a:fontScheme>
    <a:fmtScheme name="Office Effects">
      <a: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65000"/>
                <a:shade val="100000"/>
                <a:satMod val="133000"/>
              </a:schemeClr>
            </a:gs>
            <a:gs pos="15000">
              <a:schemeClr val="phClr">
                <a:tint val="50000"/>
                <a:shade val="100000"/>
                <a:satMod val="140000"/>
              </a:schemeClr>
            </a:gs>
            <a:gs pos="100000">
              <a:schemeClr val="phClr">
                <a:tint val="10000"/>
                <a:shade val="100000"/>
                <a:satMod val="13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75000"/>
                <a:satMod val="160000"/>
              </a:schemeClr>
            </a:gs>
            <a:gs pos="62000">
              <a:schemeClr val="phClr">
                <a:tint val="100000"/>
                <a:shade val="100000"/>
                <a:satMod val="125000"/>
              </a:schemeClr>
            </a:gs>
            <a:gs pos="100000">
              <a:schemeClr val="phClr">
                <a:tint val="80000"/>
                <a:shade val="100000"/>
                <a:satMod val="140000"/>
              </a:schemeClr>
            </a:gs>
          </a:gsLst>
          <a:lin ang="16200000" scaled="1"/>
        </a:gradFill>
      </a:fillStyleLst>
      <a:lnStyleLst>
        <a:ln w="12700">
          <a:solidFill>
            <a:schemeClr val="phClr"/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400" dir="5400000">
              <a:srgbClr val="000000">
                <a:alpha val="43137"/>
              </a:srgbClr>
            </a:outerShdw>
          </a:effectLst>
        </a:effectStyle>
        <a:effectStyle>
          <a:effectLst>
            <a:outerShdw blurRad="50800" dist="38100" dir="5400000">
              <a:srgbClr val="000000">
                <a:alpha val="61176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6500000"/>
            </a:lightRig>
          </a:scene3d>
          <a:sp3d contourW="12700" prstMaterial="powder">
            <a:bevelT h="508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  <a:effectStyle>
          <a:effectLst>
            <a:reflection blurRad="12700" stA="25000" endPos="28000" dist="38100" dir="5400000" sy="-100000" rotWithShape="0"/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>
            <a:bevelT w="139700" h="381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</a:effectStyleLst>
      <a:bg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40000">
              <a:schemeClr val="phClr">
                <a:tint val="100000"/>
                <a:shade val="70000"/>
                <a:satMod val="145000"/>
              </a:schemeClr>
            </a:gs>
            <a:gs pos="100000">
              <a:schemeClr val="phClr">
                <a:tint val="85000"/>
                <a:shade val="100000"/>
                <a:satMod val="15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30000">
              <a:schemeClr val="phClr">
                <a:tint val="100000"/>
                <a:shade val="65000"/>
                <a:satMod val="155000"/>
              </a:schemeClr>
            </a:gs>
            <a:gs pos="100000">
              <a:schemeClr val="phClr">
                <a:tint val="60000"/>
                <a:shade val="100000"/>
                <a:satMod val="170000"/>
              </a:schemeClr>
            </a:gs>
          </a:gsLst>
          <a:lin ang="16200000" scaled="1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ControlsStorage xmlns="urn:schemas-microsoft-com.VSTO2008Demos.ControlsStorage">
  <Controls>AAEAAAD/////AQAAAAAAAAAMAgAAAEVDaGVtNFdvcmQuQ29yZSwgVmVyc2lvbj0xLjUuMC4wLCBDdWx0dXJlPW5ldXRyYWwsIFB1YmxpY0tleVRva2VuPW51bGwHAQAAAAABAAAAAAAAAAQgQ2hlbTRXb3JkLkNvcmUuQ29udHJvbFByb3BlcnRpZXMCAAAACw==</Controls>
</ControlsStorage>
</file>

<file path=customXml/itemProps1.xml><?xml version="1.0" encoding="utf-8"?>
<ds:datastoreItem xmlns:ds="http://schemas.openxmlformats.org/officeDocument/2006/customXml" ds:itemID="{716CDE1B-E783-4568-B094-A72DD14C841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C5CD256-6B46-4A29-B522-E5FC5166E1DE}">
  <ds:schemaRefs>
    <ds:schemaRef ds:uri="urn:schemas-microsoft-com.VSTO2008Demos.ControlsStorag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Chem4Word.dotx</Template>
  <TotalTime>13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Summer event flyer</vt:lpstr>
    </vt:vector>
  </TitlesOfParts>
  <Company>Bellevue School District</Company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 event flyer</dc:title>
  <dc:subject/>
  <dc:creator>Windows User</dc:creator>
  <cp:keywords/>
  <cp:lastModifiedBy>Marcum, Tori R</cp:lastModifiedBy>
  <cp:revision>4</cp:revision>
  <cp:lastPrinted>2006-08-01T17:47:00Z</cp:lastPrinted>
  <dcterms:created xsi:type="dcterms:W3CDTF">2018-12-21T18:53:00Z</dcterms:created>
  <dcterms:modified xsi:type="dcterms:W3CDTF">2019-01-08T20:00:00Z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TC101731849990</vt:lpwstr>
  </property>
</Properties>
</file>