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EB21B" w14:textId="39D8A74C" w:rsidR="00677516" w:rsidRDefault="00FF598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6728ED" wp14:editId="02E866FD">
                <wp:simplePos x="0" y="0"/>
                <wp:positionH relativeFrom="margin">
                  <wp:align>left</wp:align>
                </wp:positionH>
                <wp:positionV relativeFrom="paragraph">
                  <wp:posOffset>1720850</wp:posOffset>
                </wp:positionV>
                <wp:extent cx="4591050" cy="207645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0" cy="207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7D465A96" w14:textId="0775C560" w:rsidR="00A359BE" w:rsidRPr="003253F7" w:rsidRDefault="003253F7" w:rsidP="003253F7">
                            <w:pPr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3253F7"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2018 Benefits Counseling Training Dates:</w:t>
                            </w:r>
                          </w:p>
                          <w:p w14:paraId="4522523A" w14:textId="2BCC8C1D" w:rsidR="003253F7" w:rsidRPr="003253F7" w:rsidRDefault="00304EF3" w:rsidP="003253F7">
                            <w:pPr>
                              <w:pStyle w:val="NoSpacing"/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>July 19-20, 2018</w:t>
                            </w:r>
                            <w:r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="003253F7" w:rsidRPr="003253F7"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>Medicaid</w:t>
                            </w:r>
                          </w:p>
                          <w:p w14:paraId="50B9653E" w14:textId="304F6900" w:rsidR="003253F7" w:rsidRPr="003253F7" w:rsidRDefault="003253F7" w:rsidP="003253F7">
                            <w:pPr>
                              <w:pStyle w:val="NoSpacing"/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3253F7"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>October 4-5, 2018</w:t>
                            </w:r>
                            <w:r w:rsidRPr="003253F7"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ab/>
                            </w:r>
                            <w:r w:rsidRPr="003253F7"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ab/>
                              <w:t>Medicare/Medicaid</w:t>
                            </w:r>
                          </w:p>
                          <w:p w14:paraId="0FA675BE" w14:textId="77777777" w:rsidR="003253F7" w:rsidRDefault="003253F7" w:rsidP="003253F7">
                            <w:pPr>
                              <w:pStyle w:val="NoSpacing"/>
                              <w:jc w:val="center"/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14:paraId="3D79E667" w14:textId="264DBF09" w:rsidR="003253F7" w:rsidRPr="003253F7" w:rsidRDefault="003253F7" w:rsidP="003253F7">
                            <w:pPr>
                              <w:pStyle w:val="NoSpacing"/>
                              <w:jc w:val="center"/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3253F7"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>9:00AM – 5:00PM</w:t>
                            </w:r>
                          </w:p>
                          <w:p w14:paraId="4C219E23" w14:textId="1A91A046" w:rsidR="003253F7" w:rsidRDefault="003253F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728ED" id="Rectangle 3" o:spid="_x0000_s1026" style="position:absolute;margin-left:0;margin-top:135.5pt;width:361.5pt;height:163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" filled="f" stroked="f">
                <v:textbox>
                  <w:txbxContent>
                    <w:p w14:paraId="7D465A96" w14:textId="0775C560" w:rsidR="00A359BE" w:rsidRPr="003253F7" w:rsidRDefault="003253F7" w:rsidP="003253F7">
                      <w:pPr>
                        <w:rPr>
                          <w:b/>
                          <w:color w:val="002060"/>
                          <w:sz w:val="40"/>
                          <w:szCs w:val="40"/>
                        </w:rPr>
                      </w:pPr>
                      <w:r w:rsidRPr="003253F7">
                        <w:rPr>
                          <w:b/>
                          <w:color w:val="002060"/>
                          <w:sz w:val="40"/>
                          <w:szCs w:val="40"/>
                        </w:rPr>
                        <w:t>2018 Benefits Counseling Training Dates:</w:t>
                      </w:r>
                    </w:p>
                    <w:p w14:paraId="4522523A" w14:textId="2BCC8C1D" w:rsidR="003253F7" w:rsidRPr="003253F7" w:rsidRDefault="00304EF3" w:rsidP="003253F7">
                      <w:pPr>
                        <w:pStyle w:val="NoSpacing"/>
                        <w:rPr>
                          <w:b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2060"/>
                          <w:sz w:val="36"/>
                          <w:szCs w:val="36"/>
                        </w:rPr>
                        <w:t>July 19-20, 2018</w:t>
                      </w:r>
                      <w:r>
                        <w:rPr>
                          <w:b/>
                          <w:color w:val="002060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b/>
                          <w:color w:val="002060"/>
                          <w:sz w:val="36"/>
                          <w:szCs w:val="36"/>
                        </w:rPr>
                        <w:tab/>
                      </w:r>
                      <w:bookmarkStart w:id="1" w:name="_GoBack"/>
                      <w:bookmarkEnd w:id="1"/>
                      <w:r w:rsidR="003253F7" w:rsidRPr="003253F7">
                        <w:rPr>
                          <w:b/>
                          <w:color w:val="002060"/>
                          <w:sz w:val="36"/>
                          <w:szCs w:val="36"/>
                        </w:rPr>
                        <w:t>Medicaid</w:t>
                      </w:r>
                    </w:p>
                    <w:p w14:paraId="50B9653E" w14:textId="304F6900" w:rsidR="003253F7" w:rsidRPr="003253F7" w:rsidRDefault="003253F7" w:rsidP="003253F7">
                      <w:pPr>
                        <w:pStyle w:val="NoSpacing"/>
                        <w:rPr>
                          <w:b/>
                          <w:color w:val="002060"/>
                          <w:sz w:val="36"/>
                          <w:szCs w:val="36"/>
                        </w:rPr>
                      </w:pPr>
                      <w:r w:rsidRPr="003253F7">
                        <w:rPr>
                          <w:b/>
                          <w:color w:val="002060"/>
                          <w:sz w:val="36"/>
                          <w:szCs w:val="36"/>
                        </w:rPr>
                        <w:t>October 4-5, 2018</w:t>
                      </w:r>
                      <w:r w:rsidRPr="003253F7">
                        <w:rPr>
                          <w:b/>
                          <w:color w:val="002060"/>
                          <w:sz w:val="36"/>
                          <w:szCs w:val="36"/>
                        </w:rPr>
                        <w:tab/>
                      </w:r>
                      <w:r w:rsidRPr="003253F7">
                        <w:rPr>
                          <w:b/>
                          <w:color w:val="002060"/>
                          <w:sz w:val="36"/>
                          <w:szCs w:val="36"/>
                        </w:rPr>
                        <w:tab/>
                        <w:t>Medicare/Medicaid</w:t>
                      </w:r>
                    </w:p>
                    <w:p w14:paraId="0FA675BE" w14:textId="77777777" w:rsidR="003253F7" w:rsidRDefault="003253F7" w:rsidP="003253F7">
                      <w:pPr>
                        <w:pStyle w:val="NoSpacing"/>
                        <w:jc w:val="center"/>
                        <w:rPr>
                          <w:b/>
                          <w:color w:val="002060"/>
                          <w:sz w:val="36"/>
                          <w:szCs w:val="36"/>
                        </w:rPr>
                      </w:pPr>
                    </w:p>
                    <w:p w14:paraId="3D79E667" w14:textId="264DBF09" w:rsidR="003253F7" w:rsidRPr="003253F7" w:rsidRDefault="003253F7" w:rsidP="003253F7">
                      <w:pPr>
                        <w:pStyle w:val="NoSpacing"/>
                        <w:jc w:val="center"/>
                        <w:rPr>
                          <w:b/>
                          <w:color w:val="002060"/>
                          <w:sz w:val="36"/>
                          <w:szCs w:val="36"/>
                        </w:rPr>
                      </w:pPr>
                      <w:r w:rsidRPr="003253F7">
                        <w:rPr>
                          <w:b/>
                          <w:color w:val="002060"/>
                          <w:sz w:val="36"/>
                          <w:szCs w:val="36"/>
                        </w:rPr>
                        <w:t>9:00AM – 5:00PM</w:t>
                      </w:r>
                    </w:p>
                    <w:p w14:paraId="4C219E23" w14:textId="1A91A046" w:rsidR="003253F7" w:rsidRDefault="003253F7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8184F3D" wp14:editId="28247A9E">
            <wp:extent cx="3739067" cy="12668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6610 Community Council Logo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9067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151418" wp14:editId="07C7A5F6">
                <wp:simplePos x="0" y="0"/>
                <wp:positionH relativeFrom="margin">
                  <wp:align>right</wp:align>
                </wp:positionH>
                <wp:positionV relativeFrom="paragraph">
                  <wp:posOffset>6096000</wp:posOffset>
                </wp:positionV>
                <wp:extent cx="7313295" cy="2484755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3295" cy="2484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33F9CC8" w14:textId="2CF31A7F" w:rsidR="00FF5988" w:rsidRPr="0061371D" w:rsidRDefault="000539D2" w:rsidP="00FF5988">
                            <w:pPr>
                              <w:jc w:val="center"/>
                              <w:rPr>
                                <w:b/>
                                <w:i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61371D">
                              <w:rPr>
                                <w:b/>
                                <w:i/>
                                <w:color w:val="002060"/>
                                <w:sz w:val="36"/>
                                <w:szCs w:val="36"/>
                              </w:rPr>
                              <w:t xml:space="preserve">***Fee: $50.00 (Seniors 60+ </w:t>
                            </w:r>
                            <w:proofErr w:type="gramStart"/>
                            <w:r w:rsidRPr="0061371D">
                              <w:rPr>
                                <w:b/>
                                <w:i/>
                                <w:color w:val="002060"/>
                                <w:sz w:val="36"/>
                                <w:szCs w:val="36"/>
                              </w:rPr>
                              <w:t>Free)*</w:t>
                            </w:r>
                            <w:proofErr w:type="gramEnd"/>
                            <w:r w:rsidRPr="0061371D">
                              <w:rPr>
                                <w:b/>
                                <w:i/>
                                <w:color w:val="002060"/>
                                <w:sz w:val="36"/>
                                <w:szCs w:val="36"/>
                              </w:rPr>
                              <w:t>**</w:t>
                            </w:r>
                          </w:p>
                          <w:p w14:paraId="054C4F7C" w14:textId="65B13CA0" w:rsidR="000539D2" w:rsidRPr="0061371D" w:rsidRDefault="00DE1D67" w:rsidP="00FF5988">
                            <w:pPr>
                              <w:jc w:val="center"/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>S</w:t>
                            </w:r>
                            <w:r w:rsidR="0061371D" w:rsidRPr="0061371D"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ubmit </w:t>
                            </w:r>
                            <w:r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payment </w:t>
                            </w:r>
                            <w:r w:rsidR="0061371D" w:rsidRPr="0061371D"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>to:</w:t>
                            </w:r>
                          </w:p>
                          <w:p w14:paraId="1D349E97" w14:textId="60599DBE" w:rsidR="0061371D" w:rsidRPr="0061371D" w:rsidRDefault="0061371D" w:rsidP="00FF5988">
                            <w:pPr>
                              <w:jc w:val="center"/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61371D"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>Dallas Area Agency on Aging/Benefits Counseling Trainings</w:t>
                            </w:r>
                          </w:p>
                          <w:p w14:paraId="69055DE2" w14:textId="7CDB7C86" w:rsidR="0061371D" w:rsidRPr="0061371D" w:rsidRDefault="0061371D" w:rsidP="00FF5988">
                            <w:pPr>
                              <w:jc w:val="center"/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61371D"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>Attn: Carolyn Toliver</w:t>
                            </w:r>
                          </w:p>
                          <w:p w14:paraId="0B452335" w14:textId="5E9EE7CE" w:rsidR="0061371D" w:rsidRPr="0061371D" w:rsidRDefault="0061371D" w:rsidP="00FF5988">
                            <w:pPr>
                              <w:jc w:val="center"/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61371D"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>1341 W. Mockingbird Ln, Ste. 1000W, Dallas, TX 75247</w:t>
                            </w:r>
                          </w:p>
                          <w:p w14:paraId="58D4DC7F" w14:textId="77777777" w:rsidR="00FF5988" w:rsidRPr="00B8046B" w:rsidRDefault="00FF5988" w:rsidP="00FF5988">
                            <w:pPr>
                              <w:pStyle w:val="ListParagraph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514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24.65pt;margin-top:480pt;width:575.85pt;height:195.6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" filled="f" stroked="f">
                <v:textbox>
                  <w:txbxContent>
                    <w:p w14:paraId="033F9CC8" w14:textId="2CF31A7F" w:rsidR="00FF5988" w:rsidRPr="0061371D" w:rsidRDefault="000539D2" w:rsidP="00FF5988">
                      <w:pPr>
                        <w:jc w:val="center"/>
                        <w:rPr>
                          <w:b/>
                          <w:i/>
                          <w:color w:val="002060"/>
                          <w:sz w:val="36"/>
                          <w:szCs w:val="36"/>
                        </w:rPr>
                      </w:pPr>
                      <w:r w:rsidRPr="0061371D">
                        <w:rPr>
                          <w:b/>
                          <w:i/>
                          <w:color w:val="002060"/>
                          <w:sz w:val="36"/>
                          <w:szCs w:val="36"/>
                        </w:rPr>
                        <w:t xml:space="preserve">***Fee: $50.00 (Seniors 60+ </w:t>
                      </w:r>
                      <w:proofErr w:type="gramStart"/>
                      <w:r w:rsidRPr="0061371D">
                        <w:rPr>
                          <w:b/>
                          <w:i/>
                          <w:color w:val="002060"/>
                          <w:sz w:val="36"/>
                          <w:szCs w:val="36"/>
                        </w:rPr>
                        <w:t>Free)*</w:t>
                      </w:r>
                      <w:proofErr w:type="gramEnd"/>
                      <w:r w:rsidRPr="0061371D">
                        <w:rPr>
                          <w:b/>
                          <w:i/>
                          <w:color w:val="002060"/>
                          <w:sz w:val="36"/>
                          <w:szCs w:val="36"/>
                        </w:rPr>
                        <w:t>**</w:t>
                      </w:r>
                    </w:p>
                    <w:p w14:paraId="054C4F7C" w14:textId="65B13CA0" w:rsidR="000539D2" w:rsidRPr="0061371D" w:rsidRDefault="00DE1D67" w:rsidP="00FF5988">
                      <w:pPr>
                        <w:jc w:val="center"/>
                        <w:rPr>
                          <w:b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2060"/>
                          <w:sz w:val="36"/>
                          <w:szCs w:val="36"/>
                        </w:rPr>
                        <w:t>S</w:t>
                      </w:r>
                      <w:r w:rsidR="0061371D" w:rsidRPr="0061371D">
                        <w:rPr>
                          <w:b/>
                          <w:color w:val="002060"/>
                          <w:sz w:val="36"/>
                          <w:szCs w:val="36"/>
                        </w:rPr>
                        <w:t xml:space="preserve">ubmit </w:t>
                      </w:r>
                      <w:r>
                        <w:rPr>
                          <w:b/>
                          <w:color w:val="002060"/>
                          <w:sz w:val="36"/>
                          <w:szCs w:val="36"/>
                        </w:rPr>
                        <w:t xml:space="preserve">payment </w:t>
                      </w:r>
                      <w:bookmarkStart w:id="1" w:name="_GoBack"/>
                      <w:bookmarkEnd w:id="1"/>
                      <w:r w:rsidR="0061371D" w:rsidRPr="0061371D">
                        <w:rPr>
                          <w:b/>
                          <w:color w:val="002060"/>
                          <w:sz w:val="36"/>
                          <w:szCs w:val="36"/>
                        </w:rPr>
                        <w:t>to:</w:t>
                      </w:r>
                    </w:p>
                    <w:p w14:paraId="1D349E97" w14:textId="60599DBE" w:rsidR="0061371D" w:rsidRPr="0061371D" w:rsidRDefault="0061371D" w:rsidP="00FF5988">
                      <w:pPr>
                        <w:jc w:val="center"/>
                        <w:rPr>
                          <w:b/>
                          <w:color w:val="002060"/>
                          <w:sz w:val="36"/>
                          <w:szCs w:val="36"/>
                        </w:rPr>
                      </w:pPr>
                      <w:r w:rsidRPr="0061371D">
                        <w:rPr>
                          <w:b/>
                          <w:color w:val="002060"/>
                          <w:sz w:val="36"/>
                          <w:szCs w:val="36"/>
                        </w:rPr>
                        <w:t>Dallas Area Agency on Aging/Benefits Counseling Trainings</w:t>
                      </w:r>
                    </w:p>
                    <w:p w14:paraId="69055DE2" w14:textId="7CDB7C86" w:rsidR="0061371D" w:rsidRPr="0061371D" w:rsidRDefault="0061371D" w:rsidP="00FF5988">
                      <w:pPr>
                        <w:jc w:val="center"/>
                        <w:rPr>
                          <w:b/>
                          <w:color w:val="002060"/>
                          <w:sz w:val="36"/>
                          <w:szCs w:val="36"/>
                        </w:rPr>
                      </w:pPr>
                      <w:r w:rsidRPr="0061371D">
                        <w:rPr>
                          <w:b/>
                          <w:color w:val="002060"/>
                          <w:sz w:val="36"/>
                          <w:szCs w:val="36"/>
                        </w:rPr>
                        <w:t>Attn: Carolyn Toliver</w:t>
                      </w:r>
                    </w:p>
                    <w:p w14:paraId="0B452335" w14:textId="5E9EE7CE" w:rsidR="0061371D" w:rsidRPr="0061371D" w:rsidRDefault="0061371D" w:rsidP="00FF5988">
                      <w:pPr>
                        <w:jc w:val="center"/>
                        <w:rPr>
                          <w:b/>
                          <w:color w:val="002060"/>
                          <w:sz w:val="36"/>
                          <w:szCs w:val="36"/>
                        </w:rPr>
                      </w:pPr>
                      <w:r w:rsidRPr="0061371D">
                        <w:rPr>
                          <w:b/>
                          <w:color w:val="002060"/>
                          <w:sz w:val="36"/>
                          <w:szCs w:val="36"/>
                        </w:rPr>
                        <w:t>1341 W. Mockingbird Ln, Ste. 1000W, Dallas, TX 75247</w:t>
                      </w:r>
                    </w:p>
                    <w:p w14:paraId="58D4DC7F" w14:textId="77777777" w:rsidR="00FF5988" w:rsidRPr="00B8046B" w:rsidRDefault="00FF5988" w:rsidP="00FF5988">
                      <w:pPr>
                        <w:pStyle w:val="ListParagraph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F58945A" wp14:editId="5C43CF3C">
                <wp:simplePos x="0" y="0"/>
                <wp:positionH relativeFrom="margin">
                  <wp:align>right</wp:align>
                </wp:positionH>
                <wp:positionV relativeFrom="margin">
                  <wp:posOffset>8985250</wp:posOffset>
                </wp:positionV>
                <wp:extent cx="7313295" cy="5810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329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2285B" w14:textId="00B0091F" w:rsidR="0073078E" w:rsidRPr="00FF5988" w:rsidRDefault="00FA2E87" w:rsidP="00FF5988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F5988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The Dallas Area Agency on Aging is a project of the Community Council, sponsored in part by the Health and Human Services Commission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8945A" id="_x0000_s1028" type="#_x0000_t202" style="position:absolute;margin-left:524.65pt;margin-top:707.5pt;width:575.85pt;height:45.7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" filled="f" stroked="f">
                <v:textbox>
                  <w:txbxContent>
                    <w:p w14:paraId="43A2285B" w14:textId="00B0091F" w:rsidR="0073078E" w:rsidRPr="00FF5988" w:rsidRDefault="00FA2E87" w:rsidP="00FF5988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FF5988">
                        <w:rPr>
                          <w:color w:val="FFFFFF" w:themeColor="background1"/>
                          <w:sz w:val="28"/>
                          <w:szCs w:val="28"/>
                        </w:rPr>
                        <w:t>The Dallas Area Agency on Aging is a project of the Community Council, sponsored in part by the Health and Human Services Commission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0084D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FB4F588" wp14:editId="3C3C447D">
                <wp:simplePos x="0" y="0"/>
                <wp:positionH relativeFrom="margin">
                  <wp:posOffset>3780790</wp:posOffset>
                </wp:positionH>
                <wp:positionV relativeFrom="margin">
                  <wp:posOffset>8858250</wp:posOffset>
                </wp:positionV>
                <wp:extent cx="3590925" cy="88582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6AFE3" w14:textId="7AD3E545" w:rsidR="00A365B3" w:rsidRPr="00A365B3" w:rsidRDefault="00A365B3" w:rsidP="00A365B3">
                            <w:pPr>
                              <w:pStyle w:val="NoSpacing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4F588" id="_x0000_s1029" type="#_x0000_t202" style="position:absolute;margin-left:297.7pt;margin-top:697.5pt;width:282.75pt;height:69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" filled="f" stroked="f">
                <v:textbox>
                  <w:txbxContent>
                    <w:p w14:paraId="35D6AFE3" w14:textId="7AD3E545" w:rsidR="00A365B3" w:rsidRPr="00A365B3" w:rsidRDefault="00A365B3" w:rsidP="00A365B3">
                      <w:pPr>
                        <w:pStyle w:val="NoSpacing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47B4D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1C4055" wp14:editId="29DCDD50">
                <wp:simplePos x="0" y="0"/>
                <wp:positionH relativeFrom="margin">
                  <wp:posOffset>0</wp:posOffset>
                </wp:positionH>
                <wp:positionV relativeFrom="paragraph">
                  <wp:posOffset>3867150</wp:posOffset>
                </wp:positionV>
                <wp:extent cx="3457575" cy="203835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203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8ED26" w14:textId="77777777" w:rsidR="003253F7" w:rsidRDefault="003253F7" w:rsidP="0061371D">
                            <w:pPr>
                              <w:pStyle w:val="NoSpacing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08A67C0D" w14:textId="38C90887" w:rsidR="003253F7" w:rsidRDefault="003253F7" w:rsidP="0061371D">
                            <w:pPr>
                              <w:pStyle w:val="NoSpacing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Location:</w:t>
                            </w:r>
                          </w:p>
                          <w:p w14:paraId="51ECBB9E" w14:textId="77777777" w:rsidR="003253F7" w:rsidRDefault="003253F7" w:rsidP="0061371D">
                            <w:pPr>
                              <w:pStyle w:val="NoSpacing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6EB38780" w14:textId="75F1A250" w:rsidR="000539D2" w:rsidRDefault="000539D2" w:rsidP="0061371D">
                            <w:pPr>
                              <w:pStyle w:val="NoSpacing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Meadows Conference Center</w:t>
                            </w:r>
                          </w:p>
                          <w:p w14:paraId="70D49464" w14:textId="77777777" w:rsidR="003253F7" w:rsidRDefault="003253F7" w:rsidP="00D178C8">
                            <w:pPr>
                              <w:pStyle w:val="NoSpacing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2900 Live Oak</w:t>
                            </w:r>
                          </w:p>
                          <w:p w14:paraId="744E0445" w14:textId="7841011C" w:rsidR="000539D2" w:rsidRDefault="000539D2" w:rsidP="00D178C8">
                            <w:pPr>
                              <w:pStyle w:val="NoSpacing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Dallas, TX 75204</w:t>
                            </w:r>
                          </w:p>
                          <w:p w14:paraId="45FB0534" w14:textId="77777777" w:rsidR="00D178C8" w:rsidRDefault="00D178C8" w:rsidP="00D178C8">
                            <w:pPr>
                              <w:pStyle w:val="NoSpacing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C4055" id="_x0000_s1030" type="#_x0000_t202" style="position:absolute;margin-left:0;margin-top:304.5pt;width:272.25pt;height:16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" filled="f" fillcolor="black [3200]" stroked="f" strokecolor="#f2f2f2 [3041]" strokeweight="3pt">
                <v:textbox>
                  <w:txbxContent>
                    <w:p w14:paraId="1358ED26" w14:textId="77777777" w:rsidR="003253F7" w:rsidRDefault="003253F7" w:rsidP="0061371D">
                      <w:pPr>
                        <w:pStyle w:val="NoSpacing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08A67C0D" w14:textId="38C90887" w:rsidR="003253F7" w:rsidRDefault="003253F7" w:rsidP="0061371D">
                      <w:pPr>
                        <w:pStyle w:val="NoSpacing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bookmarkStart w:id="1" w:name="_GoBack"/>
                      <w:bookmarkEnd w:id="1"/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Location:</w:t>
                      </w:r>
                    </w:p>
                    <w:p w14:paraId="51ECBB9E" w14:textId="77777777" w:rsidR="003253F7" w:rsidRDefault="003253F7" w:rsidP="0061371D">
                      <w:pPr>
                        <w:pStyle w:val="NoSpacing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6EB38780" w14:textId="75F1A250" w:rsidR="000539D2" w:rsidRDefault="000539D2" w:rsidP="0061371D">
                      <w:pPr>
                        <w:pStyle w:val="NoSpacing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Meadows Conference Center</w:t>
                      </w:r>
                    </w:p>
                    <w:p w14:paraId="70D49464" w14:textId="77777777" w:rsidR="003253F7" w:rsidRDefault="003253F7" w:rsidP="00D178C8">
                      <w:pPr>
                        <w:pStyle w:val="NoSpacing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2900 Live Oak</w:t>
                      </w:r>
                    </w:p>
                    <w:p w14:paraId="744E0445" w14:textId="7841011C" w:rsidR="000539D2" w:rsidRDefault="000539D2" w:rsidP="00D178C8">
                      <w:pPr>
                        <w:pStyle w:val="NoSpacing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Dallas, TX 75204</w:t>
                      </w:r>
                    </w:p>
                    <w:p w14:paraId="45FB0534" w14:textId="77777777" w:rsidR="00D178C8" w:rsidRDefault="00D178C8" w:rsidP="00D178C8">
                      <w:pPr>
                        <w:pStyle w:val="NoSpacing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7E7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231736" wp14:editId="21B96AAB">
                <wp:simplePos x="0" y="0"/>
                <wp:positionH relativeFrom="column">
                  <wp:posOffset>4876800</wp:posOffset>
                </wp:positionH>
                <wp:positionV relativeFrom="paragraph">
                  <wp:posOffset>-57150</wp:posOffset>
                </wp:positionV>
                <wp:extent cx="2600325" cy="3924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3924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546109" w14:textId="77777777" w:rsidR="009E4C7F" w:rsidRDefault="009F31D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C6B867" wp14:editId="739D1484">
                                  <wp:extent cx="2277745" cy="1161499"/>
                                  <wp:effectExtent l="0" t="0" r="8255" b="63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AAA Logo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5294" cy="11653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1B7FEC" w14:textId="04BA1F0D" w:rsidR="006E386D" w:rsidRPr="0061371D" w:rsidRDefault="006E386D" w:rsidP="006E386D">
                            <w:pPr>
                              <w:jc w:val="center"/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61371D"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Benefits Counseling </w:t>
                            </w:r>
                            <w:r w:rsidR="000539D2" w:rsidRPr="0061371D"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>Training</w:t>
                            </w:r>
                            <w:r w:rsidR="003253F7"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  <w:p w14:paraId="680738B4" w14:textId="77777777" w:rsidR="006E386D" w:rsidRPr="0061371D" w:rsidRDefault="006E386D" w:rsidP="006E386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61371D">
                              <w:rPr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  <w:t>Medicare</w:t>
                            </w:r>
                          </w:p>
                          <w:p w14:paraId="78174587" w14:textId="77777777" w:rsidR="006E386D" w:rsidRPr="0061371D" w:rsidRDefault="006E386D" w:rsidP="006E386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61371D">
                              <w:rPr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  <w:t>Medicaid</w:t>
                            </w:r>
                          </w:p>
                          <w:p w14:paraId="2FD33AB7" w14:textId="1D3E5A28" w:rsidR="006E386D" w:rsidRPr="0061371D" w:rsidRDefault="006E386D" w:rsidP="006E386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61371D">
                              <w:rPr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  <w:t>Social Security</w:t>
                            </w:r>
                          </w:p>
                          <w:p w14:paraId="653D71DC" w14:textId="64B8F624" w:rsidR="000539D2" w:rsidRPr="0061371D" w:rsidRDefault="000539D2" w:rsidP="000539D2">
                            <w:pPr>
                              <w:jc w:val="center"/>
                              <w:rPr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61371D">
                              <w:rPr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  <w:t>Social Work CEU’s 1.00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31736" id="_x0000_s1031" type="#_x0000_t202" style="position:absolute;margin-left:384pt;margin-top:-4.5pt;width:204.75pt;height:30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" filled="f" stroked="f" strokeweight=".5pt">
                <v:textbox>
                  <w:txbxContent>
                    <w:p w14:paraId="7E546109" w14:textId="77777777" w:rsidR="009E4C7F" w:rsidRDefault="009F31D1">
                      <w:r>
                        <w:rPr>
                          <w:noProof/>
                        </w:rPr>
                        <w:drawing>
                          <wp:inline distT="0" distB="0" distL="0" distR="0" wp14:anchorId="45C6B867" wp14:editId="739D1484">
                            <wp:extent cx="2277745" cy="1161499"/>
                            <wp:effectExtent l="0" t="0" r="8255" b="63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AAA Logo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5294" cy="11653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1B7FEC" w14:textId="04BA1F0D" w:rsidR="006E386D" w:rsidRPr="0061371D" w:rsidRDefault="006E386D" w:rsidP="006E386D">
                      <w:pPr>
                        <w:jc w:val="center"/>
                        <w:rPr>
                          <w:b/>
                          <w:color w:val="002060"/>
                          <w:sz w:val="36"/>
                          <w:szCs w:val="36"/>
                        </w:rPr>
                      </w:pPr>
                      <w:r w:rsidRPr="0061371D">
                        <w:rPr>
                          <w:b/>
                          <w:color w:val="002060"/>
                          <w:sz w:val="36"/>
                          <w:szCs w:val="36"/>
                        </w:rPr>
                        <w:t xml:space="preserve">Benefits Counseling </w:t>
                      </w:r>
                      <w:r w:rsidR="000539D2" w:rsidRPr="0061371D">
                        <w:rPr>
                          <w:b/>
                          <w:color w:val="002060"/>
                          <w:sz w:val="36"/>
                          <w:szCs w:val="36"/>
                        </w:rPr>
                        <w:t>Training</w:t>
                      </w:r>
                      <w:r w:rsidR="003253F7">
                        <w:rPr>
                          <w:b/>
                          <w:color w:val="002060"/>
                          <w:sz w:val="36"/>
                          <w:szCs w:val="36"/>
                        </w:rPr>
                        <w:t>s</w:t>
                      </w:r>
                    </w:p>
                    <w:p w14:paraId="680738B4" w14:textId="77777777" w:rsidR="006E386D" w:rsidRPr="0061371D" w:rsidRDefault="006E386D" w:rsidP="006E386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center"/>
                        <w:rPr>
                          <w:b/>
                          <w:i/>
                          <w:color w:val="002060"/>
                          <w:sz w:val="32"/>
                          <w:szCs w:val="32"/>
                        </w:rPr>
                      </w:pPr>
                      <w:r w:rsidRPr="0061371D">
                        <w:rPr>
                          <w:b/>
                          <w:i/>
                          <w:color w:val="002060"/>
                          <w:sz w:val="32"/>
                          <w:szCs w:val="32"/>
                        </w:rPr>
                        <w:t>Medicare</w:t>
                      </w:r>
                    </w:p>
                    <w:p w14:paraId="78174587" w14:textId="77777777" w:rsidR="006E386D" w:rsidRPr="0061371D" w:rsidRDefault="006E386D" w:rsidP="006E386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center"/>
                        <w:rPr>
                          <w:b/>
                          <w:i/>
                          <w:color w:val="002060"/>
                          <w:sz w:val="32"/>
                          <w:szCs w:val="32"/>
                        </w:rPr>
                      </w:pPr>
                      <w:r w:rsidRPr="0061371D">
                        <w:rPr>
                          <w:b/>
                          <w:i/>
                          <w:color w:val="002060"/>
                          <w:sz w:val="32"/>
                          <w:szCs w:val="32"/>
                        </w:rPr>
                        <w:t>Medicaid</w:t>
                      </w:r>
                    </w:p>
                    <w:p w14:paraId="2FD33AB7" w14:textId="1D3E5A28" w:rsidR="006E386D" w:rsidRPr="0061371D" w:rsidRDefault="006E386D" w:rsidP="006E386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center"/>
                        <w:rPr>
                          <w:b/>
                          <w:i/>
                          <w:color w:val="002060"/>
                          <w:sz w:val="32"/>
                          <w:szCs w:val="32"/>
                        </w:rPr>
                      </w:pPr>
                      <w:r w:rsidRPr="0061371D">
                        <w:rPr>
                          <w:b/>
                          <w:i/>
                          <w:color w:val="002060"/>
                          <w:sz w:val="32"/>
                          <w:szCs w:val="32"/>
                        </w:rPr>
                        <w:t>Social Security</w:t>
                      </w:r>
                    </w:p>
                    <w:p w14:paraId="653D71DC" w14:textId="64B8F624" w:rsidR="000539D2" w:rsidRPr="0061371D" w:rsidRDefault="000539D2" w:rsidP="000539D2">
                      <w:pPr>
                        <w:jc w:val="center"/>
                        <w:rPr>
                          <w:b/>
                          <w:i/>
                          <w:color w:val="002060"/>
                          <w:sz w:val="32"/>
                          <w:szCs w:val="32"/>
                        </w:rPr>
                      </w:pPr>
                      <w:r w:rsidRPr="0061371D">
                        <w:rPr>
                          <w:b/>
                          <w:i/>
                          <w:color w:val="002060"/>
                          <w:sz w:val="32"/>
                          <w:szCs w:val="32"/>
                        </w:rPr>
                        <w:t>Social Work CEU’s 1.00</w:t>
                      </w:r>
                    </w:p>
                  </w:txbxContent>
                </v:textbox>
              </v:shape>
            </w:pict>
          </mc:Fallback>
        </mc:AlternateContent>
      </w:r>
      <w:r w:rsidR="00E165DE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80D15C" wp14:editId="1DEC7DAE">
                <wp:simplePos x="0" y="0"/>
                <wp:positionH relativeFrom="margin">
                  <wp:posOffset>3905250</wp:posOffset>
                </wp:positionH>
                <wp:positionV relativeFrom="paragraph">
                  <wp:posOffset>4124325</wp:posOffset>
                </wp:positionV>
                <wp:extent cx="3408045" cy="1628775"/>
                <wp:effectExtent l="0" t="0" r="0" b="95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8045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2A5F3" w14:textId="3E184A30" w:rsidR="004F4428" w:rsidRPr="0061371D" w:rsidRDefault="0061371D" w:rsidP="00E165D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1371D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RSVP to Corina Castro</w:t>
                            </w:r>
                          </w:p>
                          <w:p w14:paraId="44E2DAC5" w14:textId="0870C986" w:rsidR="0061371D" w:rsidRPr="0061371D" w:rsidRDefault="0061371D" w:rsidP="00E165D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1371D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214-954-4220 or</w:t>
                            </w:r>
                          </w:p>
                          <w:p w14:paraId="69EFC2BD" w14:textId="67E40679" w:rsidR="0061371D" w:rsidRPr="0061371D" w:rsidRDefault="0061371D" w:rsidP="00E165D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61371D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  <w:u w:val="single"/>
                              </w:rPr>
                              <w:t>ccastro@ccadvance.org</w:t>
                            </w:r>
                          </w:p>
                          <w:p w14:paraId="56705ED5" w14:textId="77777777" w:rsidR="004F4428" w:rsidRPr="00E165DE" w:rsidRDefault="004F4428" w:rsidP="00E165D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0D15C" id="_x0000_s1032" type="#_x0000_t202" style="position:absolute;margin-left:307.5pt;margin-top:324.75pt;width:268.35pt;height:12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" filled="f" fillcolor="black [3200]" stroked="f" strokecolor="#f2f2f2 [3041]" strokeweight="3pt">
                <v:textbox>
                  <w:txbxContent>
                    <w:p w14:paraId="5462A5F3" w14:textId="3E184A30" w:rsidR="004F4428" w:rsidRPr="0061371D" w:rsidRDefault="0061371D" w:rsidP="00E165DE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61371D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RSVP to Corina Castro</w:t>
                      </w:r>
                    </w:p>
                    <w:p w14:paraId="44E2DAC5" w14:textId="0870C986" w:rsidR="0061371D" w:rsidRPr="0061371D" w:rsidRDefault="0061371D" w:rsidP="00E165DE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61371D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214-954-4220 or</w:t>
                      </w:r>
                    </w:p>
                    <w:p w14:paraId="69EFC2BD" w14:textId="67E40679" w:rsidR="0061371D" w:rsidRPr="0061371D" w:rsidRDefault="0061371D" w:rsidP="00E165DE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  <w:u w:val="single"/>
                        </w:rPr>
                      </w:pPr>
                      <w:r w:rsidRPr="0061371D">
                        <w:rPr>
                          <w:b/>
                          <w:color w:val="FFFFFF" w:themeColor="background1"/>
                          <w:sz w:val="40"/>
                          <w:szCs w:val="40"/>
                          <w:u w:val="single"/>
                        </w:rPr>
                        <w:t>ccastro@ccadvance.org</w:t>
                      </w:r>
                    </w:p>
                    <w:p w14:paraId="56705ED5" w14:textId="77777777" w:rsidR="004F4428" w:rsidRPr="00E165DE" w:rsidRDefault="004F4428" w:rsidP="00E165DE">
                      <w:pPr>
                        <w:jc w:val="center"/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412F">
        <w:rPr>
          <w:noProof/>
        </w:rPr>
        <w:drawing>
          <wp:anchor distT="0" distB="0" distL="114300" distR="114300" simplePos="0" relativeHeight="251671552" behindDoc="1" locked="1" layoutInCell="1" allowOverlap="1" wp14:anchorId="1028EAB0" wp14:editId="0CC00947">
            <wp:simplePos x="0" y="0"/>
            <wp:positionH relativeFrom="page">
              <wp:posOffset>-38100</wp:posOffset>
            </wp:positionH>
            <wp:positionV relativeFrom="page">
              <wp:posOffset>-71120</wp:posOffset>
            </wp:positionV>
            <wp:extent cx="7886700" cy="10201910"/>
            <wp:effectExtent l="0" t="0" r="0" b="889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ayout 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6700" cy="10201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77516" w:rsidSect="0073078E">
      <w:footerReference w:type="default" r:id="rId12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74E9A" w14:textId="77777777" w:rsidR="000A2442" w:rsidRDefault="000A2442" w:rsidP="00454F13">
      <w:pPr>
        <w:spacing w:after="0" w:line="240" w:lineRule="auto"/>
      </w:pPr>
      <w:r>
        <w:separator/>
      </w:r>
    </w:p>
  </w:endnote>
  <w:endnote w:type="continuationSeparator" w:id="0">
    <w:p w14:paraId="4E8D3409" w14:textId="77777777" w:rsidR="000A2442" w:rsidRDefault="000A2442" w:rsidP="00454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F37F2" w14:textId="77777777" w:rsidR="00454F13" w:rsidRDefault="00454F13">
    <w:pPr>
      <w:pStyle w:val="Footer"/>
    </w:pPr>
  </w:p>
  <w:p w14:paraId="2AD1FB62" w14:textId="77777777" w:rsidR="00454F13" w:rsidRDefault="00454F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733B2" w14:textId="77777777" w:rsidR="000A2442" w:rsidRDefault="000A2442" w:rsidP="00454F13">
      <w:pPr>
        <w:spacing w:after="0" w:line="240" w:lineRule="auto"/>
      </w:pPr>
      <w:r>
        <w:separator/>
      </w:r>
    </w:p>
  </w:footnote>
  <w:footnote w:type="continuationSeparator" w:id="0">
    <w:p w14:paraId="08FBADB5" w14:textId="77777777" w:rsidR="000A2442" w:rsidRDefault="000A2442" w:rsidP="00454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32453"/>
    <w:multiLevelType w:val="hybridMultilevel"/>
    <w:tmpl w:val="58006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D425E"/>
    <w:multiLevelType w:val="hybridMultilevel"/>
    <w:tmpl w:val="C688C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77C30"/>
    <w:multiLevelType w:val="hybridMultilevel"/>
    <w:tmpl w:val="2F6E1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9786B"/>
    <w:multiLevelType w:val="hybridMultilevel"/>
    <w:tmpl w:val="0B5C4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D4C59"/>
    <w:multiLevelType w:val="hybridMultilevel"/>
    <w:tmpl w:val="57360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13"/>
    <w:rsid w:val="00023699"/>
    <w:rsid w:val="000274C5"/>
    <w:rsid w:val="000539D2"/>
    <w:rsid w:val="00054FC1"/>
    <w:rsid w:val="00094AD3"/>
    <w:rsid w:val="000A2442"/>
    <w:rsid w:val="000C4238"/>
    <w:rsid w:val="0010303E"/>
    <w:rsid w:val="00103C86"/>
    <w:rsid w:val="00117E72"/>
    <w:rsid w:val="00180897"/>
    <w:rsid w:val="001C3CB6"/>
    <w:rsid w:val="00217F0C"/>
    <w:rsid w:val="00226103"/>
    <w:rsid w:val="002B3C66"/>
    <w:rsid w:val="002C2E5B"/>
    <w:rsid w:val="002E0497"/>
    <w:rsid w:val="002F6049"/>
    <w:rsid w:val="0030084D"/>
    <w:rsid w:val="00304EF3"/>
    <w:rsid w:val="003253F7"/>
    <w:rsid w:val="00346B33"/>
    <w:rsid w:val="003B60FD"/>
    <w:rsid w:val="003D354A"/>
    <w:rsid w:val="003E1872"/>
    <w:rsid w:val="00417EC9"/>
    <w:rsid w:val="00454F13"/>
    <w:rsid w:val="004630E0"/>
    <w:rsid w:val="00497891"/>
    <w:rsid w:val="004C4EAA"/>
    <w:rsid w:val="004F4428"/>
    <w:rsid w:val="005277C1"/>
    <w:rsid w:val="00566AC5"/>
    <w:rsid w:val="00574243"/>
    <w:rsid w:val="005B563A"/>
    <w:rsid w:val="005B6CFF"/>
    <w:rsid w:val="005F2B81"/>
    <w:rsid w:val="0061371D"/>
    <w:rsid w:val="0063564C"/>
    <w:rsid w:val="00671522"/>
    <w:rsid w:val="00677516"/>
    <w:rsid w:val="006E386D"/>
    <w:rsid w:val="0073078E"/>
    <w:rsid w:val="00782685"/>
    <w:rsid w:val="007D3944"/>
    <w:rsid w:val="007E4896"/>
    <w:rsid w:val="009E4C7F"/>
    <w:rsid w:val="009F31D1"/>
    <w:rsid w:val="00A359BE"/>
    <w:rsid w:val="00A365B3"/>
    <w:rsid w:val="00A44B5F"/>
    <w:rsid w:val="00A47B4D"/>
    <w:rsid w:val="00A86DB5"/>
    <w:rsid w:val="00AE3FE0"/>
    <w:rsid w:val="00B55398"/>
    <w:rsid w:val="00B8046B"/>
    <w:rsid w:val="00BA75A6"/>
    <w:rsid w:val="00C1420A"/>
    <w:rsid w:val="00CE4466"/>
    <w:rsid w:val="00D178C8"/>
    <w:rsid w:val="00D23399"/>
    <w:rsid w:val="00D9241F"/>
    <w:rsid w:val="00DE1D67"/>
    <w:rsid w:val="00E165DE"/>
    <w:rsid w:val="00E5412F"/>
    <w:rsid w:val="00E64287"/>
    <w:rsid w:val="00E75DDE"/>
    <w:rsid w:val="00ED35AA"/>
    <w:rsid w:val="00EE0ED7"/>
    <w:rsid w:val="00F1573A"/>
    <w:rsid w:val="00F61E73"/>
    <w:rsid w:val="00F77DC3"/>
    <w:rsid w:val="00FA2E87"/>
    <w:rsid w:val="00FF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."/>
  <w:listSeparator w:val=","/>
  <w14:docId w14:val="2AF32F7F"/>
  <w15:chartTrackingRefBased/>
  <w15:docId w15:val="{A7D4D1F5-4D25-49BB-953D-52C75ACF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7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4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4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F13"/>
  </w:style>
  <w:style w:type="paragraph" w:styleId="Footer">
    <w:name w:val="footer"/>
    <w:basedOn w:val="Normal"/>
    <w:link w:val="FooterChar"/>
    <w:uiPriority w:val="99"/>
    <w:unhideWhenUsed/>
    <w:rsid w:val="00454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F13"/>
  </w:style>
  <w:style w:type="paragraph" w:styleId="NoSpacing">
    <w:name w:val="No Spacing"/>
    <w:uiPriority w:val="1"/>
    <w:qFormat/>
    <w:rsid w:val="00D2339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Do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5A8FC-BE96-4154-9D77-BDD217B86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Francis Vasquez</cp:lastModifiedBy>
  <cp:revision>2</cp:revision>
  <cp:lastPrinted>2018-02-26T16:36:00Z</cp:lastPrinted>
  <dcterms:created xsi:type="dcterms:W3CDTF">2018-06-06T15:11:00Z</dcterms:created>
  <dcterms:modified xsi:type="dcterms:W3CDTF">2018-06-06T15:11:00Z</dcterms:modified>
</cp:coreProperties>
</file>