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i/>
        </w:rPr>
        <w:alias w:val="Enter your name:"/>
        <w:tag w:val="Enter your name:"/>
        <w:id w:val="-1400278208"/>
        <w:placeholder>
          <w:docPart w:val="976D9004F0558C4BB1A9D60CF2A232B6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1979CA21" w14:textId="0F64586A" w:rsidR="00E87A9C" w:rsidRPr="00220EF1" w:rsidRDefault="008813DF" w:rsidP="008B3A4D">
          <w:pPr>
            <w:pStyle w:val="ContactInfo"/>
            <w:jc w:val="center"/>
            <w:rPr>
              <w:b/>
              <w:i/>
            </w:rPr>
          </w:pPr>
          <w:r w:rsidRPr="00220EF1">
            <w:rPr>
              <w:b/>
              <w:i/>
            </w:rPr>
            <w:t>Sara</w:t>
          </w:r>
          <w:r w:rsidR="00772ACC" w:rsidRPr="00220EF1">
            <w:rPr>
              <w:b/>
              <w:i/>
            </w:rPr>
            <w:t>h</w:t>
          </w:r>
          <w:r w:rsidRPr="00220EF1">
            <w:rPr>
              <w:b/>
              <w:i/>
            </w:rPr>
            <w:t xml:space="preserve"> </w:t>
          </w:r>
          <w:r w:rsidR="008833F9" w:rsidRPr="00220EF1">
            <w:rPr>
              <w:b/>
              <w:i/>
            </w:rPr>
            <w:t>Miller</w:t>
          </w:r>
        </w:p>
      </w:sdtContent>
    </w:sdt>
    <w:p w14:paraId="321A3722" w14:textId="7DD78364" w:rsidR="005933ED" w:rsidRPr="00220EF1" w:rsidRDefault="000060B5" w:rsidP="00DC5D7E">
      <w:pPr>
        <w:pStyle w:val="ContactInfo"/>
        <w:jc w:val="center"/>
        <w:rPr>
          <w:i/>
        </w:rPr>
      </w:pPr>
      <w:r w:rsidRPr="00220EF1">
        <w:rPr>
          <w:i/>
        </w:rPr>
        <w:t xml:space="preserve">29 West </w:t>
      </w:r>
      <w:r w:rsidR="00772ACC" w:rsidRPr="00220EF1">
        <w:rPr>
          <w:i/>
        </w:rPr>
        <w:t>9</w:t>
      </w:r>
      <w:r w:rsidR="00772ACC" w:rsidRPr="00220EF1">
        <w:rPr>
          <w:i/>
          <w:vertAlign w:val="superscript"/>
        </w:rPr>
        <w:t>th</w:t>
      </w:r>
      <w:r w:rsidR="00772ACC" w:rsidRPr="00220EF1">
        <w:rPr>
          <w:i/>
        </w:rPr>
        <w:t xml:space="preserve"> </w:t>
      </w:r>
      <w:r w:rsidRPr="00220EF1">
        <w:rPr>
          <w:i/>
        </w:rPr>
        <w:t>Street</w:t>
      </w:r>
      <w:r w:rsidR="008833F9" w:rsidRPr="00220EF1">
        <w:rPr>
          <w:i/>
        </w:rPr>
        <w:t xml:space="preserve">, </w:t>
      </w:r>
      <w:r w:rsidRPr="00220EF1">
        <w:rPr>
          <w:i/>
        </w:rPr>
        <w:t>Fenton</w:t>
      </w:r>
      <w:r w:rsidR="00DC5D7E" w:rsidRPr="00220EF1">
        <w:rPr>
          <w:i/>
        </w:rPr>
        <w:t xml:space="preserve">, </w:t>
      </w:r>
      <w:r w:rsidRPr="00220EF1">
        <w:rPr>
          <w:i/>
        </w:rPr>
        <w:t>NJ</w:t>
      </w:r>
      <w:r w:rsidR="00DC5D7E" w:rsidRPr="00220EF1">
        <w:rPr>
          <w:i/>
        </w:rPr>
        <w:t xml:space="preserve"> 0</w:t>
      </w:r>
      <w:r w:rsidRPr="00220EF1">
        <w:rPr>
          <w:i/>
        </w:rPr>
        <w:t>55</w:t>
      </w:r>
      <w:r w:rsidR="00DC5D7E" w:rsidRPr="00220EF1">
        <w:rPr>
          <w:i/>
        </w:rPr>
        <w:t>36</w:t>
      </w:r>
      <w:r w:rsidR="001C72C8" w:rsidRPr="00220EF1">
        <w:rPr>
          <w:i/>
        </w:rPr>
        <w:t xml:space="preserve"> </w:t>
      </w:r>
    </w:p>
    <w:sdt>
      <w:sdtPr>
        <w:rPr>
          <w:i/>
        </w:rPr>
        <w:alias w:val="Enter recipient name:"/>
        <w:tag w:val="Enter recipient name:"/>
        <w:id w:val="-378937380"/>
        <w:placeholder>
          <w:docPart w:val="13156B61CD27DE438656612A092CAE68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32C1E3C0" w14:textId="430D4D74" w:rsidR="005933ED" w:rsidRPr="00220EF1" w:rsidRDefault="000060B5">
          <w:pPr>
            <w:pStyle w:val="ContactInfo"/>
            <w:rPr>
              <w:i/>
            </w:rPr>
          </w:pPr>
          <w:r w:rsidRPr="00220EF1">
            <w:rPr>
              <w:i/>
            </w:rPr>
            <w:br/>
            <w:t>Representative Smith</w:t>
          </w:r>
        </w:p>
      </w:sdtContent>
    </w:sdt>
    <w:p w14:paraId="3DFE549F" w14:textId="77777777" w:rsidR="006E0FA3" w:rsidRPr="00220EF1" w:rsidRDefault="00BC1C61" w:rsidP="006E0FA3">
      <w:pPr>
        <w:pStyle w:val="ContactInfo"/>
        <w:rPr>
          <w:i/>
        </w:rPr>
      </w:pPr>
      <w:r w:rsidRPr="00220EF1">
        <w:rPr>
          <w:i/>
        </w:rPr>
        <w:t>US House of Representatives</w:t>
      </w:r>
    </w:p>
    <w:p w14:paraId="4BE16EAD" w14:textId="64808D52" w:rsidR="006E0FA3" w:rsidRPr="00220EF1" w:rsidRDefault="00717C26" w:rsidP="006E0FA3">
      <w:pPr>
        <w:pStyle w:val="ContactInfo"/>
        <w:rPr>
          <w:i/>
        </w:rPr>
      </w:pPr>
      <w:r w:rsidRPr="00220EF1">
        <w:rPr>
          <w:i/>
        </w:rPr>
        <w:t>112 Village Center Drive, Second Floor</w:t>
      </w:r>
    </w:p>
    <w:p w14:paraId="56004C6B" w14:textId="32BA6492" w:rsidR="00717C26" w:rsidRPr="00220EF1" w:rsidRDefault="00717C26" w:rsidP="006E0FA3">
      <w:pPr>
        <w:pStyle w:val="ContactInfo"/>
        <w:rPr>
          <w:i/>
        </w:rPr>
      </w:pPr>
      <w:r w:rsidRPr="00220EF1">
        <w:rPr>
          <w:i/>
        </w:rPr>
        <w:t>Freehold, N.J. 07728</w:t>
      </w:r>
    </w:p>
    <w:p w14:paraId="6A9B9BFD" w14:textId="05E7A069" w:rsidR="00AE058B" w:rsidRPr="00220EF1" w:rsidRDefault="00AE058B" w:rsidP="006E0FA3">
      <w:pPr>
        <w:pStyle w:val="ContactInfo"/>
        <w:rPr>
          <w:i/>
        </w:rPr>
      </w:pPr>
      <w:r w:rsidRPr="00220EF1">
        <w:rPr>
          <w:i/>
        </w:rPr>
        <w:t>732-780-3035</w:t>
      </w:r>
    </w:p>
    <w:p w14:paraId="22018356" w14:textId="2F182DA5" w:rsidR="00220EF1" w:rsidRDefault="00220EF1" w:rsidP="006E0FA3">
      <w:pPr>
        <w:pStyle w:val="ContactInfo"/>
      </w:pPr>
    </w:p>
    <w:p w14:paraId="4D9BDDA5" w14:textId="3AFE0563" w:rsidR="00220EF1" w:rsidRPr="00220EF1" w:rsidRDefault="00220EF1" w:rsidP="006E0FA3">
      <w:pPr>
        <w:pStyle w:val="ContactInfo"/>
        <w:rPr>
          <w:i/>
        </w:rPr>
      </w:pPr>
      <w:r w:rsidRPr="00220EF1">
        <w:rPr>
          <w:i/>
        </w:rPr>
        <w:t>Date</w:t>
      </w:r>
    </w:p>
    <w:p w14:paraId="721C89DA" w14:textId="77777777" w:rsidR="006E0FA3" w:rsidRDefault="006E0FA3" w:rsidP="006E0FA3">
      <w:pPr>
        <w:pStyle w:val="ContactInfo"/>
      </w:pPr>
    </w:p>
    <w:p w14:paraId="4B0DB027" w14:textId="3240CE23" w:rsidR="005933ED" w:rsidRDefault="00E43B8B" w:rsidP="006E0FA3">
      <w:pPr>
        <w:pStyle w:val="ContactInfo"/>
      </w:pPr>
      <w:r>
        <w:t xml:space="preserve">Dear Representative </w:t>
      </w:r>
      <w:r w:rsidR="00DC5D7E" w:rsidRPr="00220EF1">
        <w:rPr>
          <w:i/>
        </w:rPr>
        <w:t>Smith</w:t>
      </w:r>
      <w:r w:rsidR="00885D79">
        <w:t>:</w:t>
      </w:r>
    </w:p>
    <w:p w14:paraId="4B979779" w14:textId="77777777" w:rsidR="006E0FA3" w:rsidRPr="006E0FA3" w:rsidRDefault="006E0FA3" w:rsidP="006E0FA3">
      <w:pPr>
        <w:pStyle w:val="ContactInfo"/>
      </w:pPr>
    </w:p>
    <w:p w14:paraId="672BAD5B" w14:textId="77777777" w:rsidR="00A666CA" w:rsidRDefault="00885D79" w:rsidP="00A666CA">
      <w:pP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 w:rsidRPr="00A666CA">
        <w:t xml:space="preserve">I am writing to request your </w:t>
      </w:r>
      <w:r w:rsidR="00A666CA">
        <w:t>cosponsor support</w:t>
      </w:r>
      <w:r w:rsidRPr="00A666CA">
        <w:t xml:space="preserve"> of H. Con. Res. 72 for the 115</w:t>
      </w:r>
      <w:r w:rsidRPr="00A666CA">
        <w:rPr>
          <w:vertAlign w:val="superscript"/>
        </w:rPr>
        <w:t>th</w:t>
      </w:r>
      <w:r w:rsidRPr="00A666CA">
        <w:t xml:space="preserve"> Congress.  This </w:t>
      </w:r>
      <w:r w:rsidR="00A666CA">
        <w:t>resolution</w:t>
      </w:r>
      <w:r w:rsidR="00A666CA" w:rsidRPr="00A666CA">
        <w:t xml:space="preserve"> </w:t>
      </w:r>
      <w:r w:rsidR="00A666CA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expresses</w:t>
      </w:r>
      <w:r w:rsidR="00A666CA" w:rsidRPr="00A666CA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the sense of Congress that child safety is the first priority of custody and visitation adjudications, and that state courts should improve adjudications of custody where family violence is alleged</w:t>
      </w:r>
      <w:r w:rsidR="00A666CA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.  </w:t>
      </w:r>
    </w:p>
    <w:p w14:paraId="11A674D9" w14:textId="1F3F6F21" w:rsidR="00EA4AF6" w:rsidRPr="00220EF1" w:rsidRDefault="00A666CA" w:rsidP="00A666CA">
      <w:pPr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</w:pP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Sadly</w:t>
      </w:r>
      <w:r w:rsidR="00EE3AF5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,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my </w:t>
      </w:r>
      <w:r w:rsidR="00DC5D7E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friend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experienced a situation where her children reported abuse, but instead of protecting the children, they were forced to live</w:t>
      </w:r>
      <w:r w:rsidR="008A0F36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full-time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with their abusive fat</w:t>
      </w:r>
      <w:r w:rsidR="000B457C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her and were taken away from her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.  This has hurt the children immensely and I would like to know this will not happen to another child.  All children deserve to be believed, especially when a mother or </w:t>
      </w:r>
      <w:r w:rsidR="008B3A4D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a 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father abuse</w:t>
      </w:r>
      <w:r w:rsidR="008B3A4D"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>d</w:t>
      </w:r>
      <w:r w:rsidRPr="00220EF1">
        <w:rPr>
          <w:rFonts w:eastAsia="Times New Roman" w:cs="Lucida Sans Unicode"/>
          <w:i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their child.  </w:t>
      </w:r>
    </w:p>
    <w:p w14:paraId="39DD54D1" w14:textId="77777777" w:rsidR="00A666CA" w:rsidRDefault="00EE3AF5" w:rsidP="00EA4AF6">
      <w:pPr>
        <w:jc w:val="center"/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Child safety is </w:t>
      </w:r>
      <w:r w:rsidR="008A0F36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NOT</w:t>
      </w: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complicated.</w:t>
      </w:r>
    </w:p>
    <w:p w14:paraId="7B0BA14D" w14:textId="2091FE56" w:rsidR="00EE3AF5" w:rsidRDefault="008B3A4D" w:rsidP="00A666CA">
      <w:pP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In the</w:t>
      </w:r>
      <w:r w:rsidR="00EE3AF5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resolution, you will see </w:t>
      </w:r>
      <w:r w:rsidR="008A0F36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this is happening to 58,000 </w:t>
      </w: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child</w:t>
      </w:r>
      <w:r w:rsidR="004959C1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ren</w:t>
      </w: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each</w:t>
      </w:r>
      <w:r w:rsidR="008A0F36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year and </w:t>
      </w:r>
      <w:r w:rsidR="000060B5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it has been documented 6</w:t>
      </w:r>
      <w:r w:rsidR="00772ACC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36</w:t>
      </w:r>
      <w:r w:rsidR="000060B5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children have been murdered by a parent with abuse and custody issues in the US these past 10 years.</w:t>
      </w:r>
    </w:p>
    <w:p w14:paraId="0837FCD7" w14:textId="5E1FA3D5" w:rsidR="008A0F36" w:rsidRDefault="000060B5" w:rsidP="00A666CA">
      <w:pP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Some research shows there is a 70% chance of losing custody to the abuser when the protective parents report abuse during a custody hearing.  </w:t>
      </w:r>
    </w:p>
    <w:p w14:paraId="66EB6CF0" w14:textId="77777777" w:rsidR="00003DE4" w:rsidRDefault="00003DE4" w:rsidP="008B3A4D">
      <w:pPr>
        <w:jc w:val="center"/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Safe Home. Safe Child. Safe World.</w:t>
      </w:r>
    </w:p>
    <w:p w14:paraId="70BF332A" w14:textId="7F1A2C1B" w:rsidR="00003DE4" w:rsidRDefault="008B3A4D" w:rsidP="00A666CA">
      <w:pP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</w:pP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I would very much appreciate your support to </w:t>
      </w:r>
      <w:r w:rsidR="00EA4AF6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make child safety a priority in our courts</w:t>
      </w:r>
      <w:r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.</w:t>
      </w:r>
      <w:r w:rsidR="00525D6F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 Please join our new lead, Rep. Pete Sessions</w:t>
      </w:r>
      <w:r w:rsidR="0067551A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>,</w:t>
      </w:r>
      <w:bookmarkStart w:id="0" w:name="_GoBack"/>
      <w:bookmarkEnd w:id="0"/>
      <w:r w:rsidR="00525D6F">
        <w:rPr>
          <w:rFonts w:eastAsia="Times New Roman" w:cs="Lucida Sans Unicode"/>
          <w:color w:val="000000"/>
          <w:spacing w:val="0"/>
          <w:sz w:val="23"/>
          <w:szCs w:val="23"/>
          <w:shd w:val="clear" w:color="auto" w:fill="FFFFFF"/>
          <w:lang w:eastAsia="en-US"/>
        </w:rPr>
        <w:t xml:space="preserve"> and more than 35 cosponsors in helping to keep children safe at home.</w:t>
      </w:r>
    </w:p>
    <w:p w14:paraId="721AB563" w14:textId="77777777" w:rsidR="005933ED" w:rsidRDefault="00945DD5">
      <w:pPr>
        <w:pStyle w:val="Closing"/>
      </w:pPr>
      <w:sdt>
        <w:sdtPr>
          <w:alias w:val="Sincerely:"/>
          <w:tag w:val="Sincerely:"/>
          <w:id w:val="1559439165"/>
          <w:placeholder>
            <w:docPart w:val="79D3B1231BA17E44A38C4972E0453AD8"/>
          </w:placeholder>
          <w:temporary/>
          <w:showingPlcHdr/>
          <w15:appearance w15:val="hidden"/>
        </w:sdtPr>
        <w:sdtEndPr/>
        <w:sdtContent>
          <w:r w:rsidR="003332C6">
            <w:t>Sincerely</w:t>
          </w:r>
        </w:sdtContent>
      </w:sdt>
      <w:r w:rsidR="00351115">
        <w:t>,</w:t>
      </w:r>
    </w:p>
    <w:sdt>
      <w:sdtPr>
        <w:rPr>
          <w:i/>
        </w:rPr>
        <w:alias w:val="Enter your name:"/>
        <w:tag w:val="Enter your name:"/>
        <w:id w:val="324631631"/>
        <w:placeholder>
          <w:docPart w:val="AD8917A1447F684693E44BCB155EF3F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05AD7CCC" w14:textId="03856477" w:rsidR="005933ED" w:rsidRPr="00220EF1" w:rsidRDefault="00772ACC" w:rsidP="00F80C76">
          <w:pPr>
            <w:pStyle w:val="Signature"/>
            <w:rPr>
              <w:i/>
            </w:rPr>
          </w:pPr>
          <w:r w:rsidRPr="00220EF1">
            <w:rPr>
              <w:i/>
            </w:rPr>
            <w:t>Sarah Miller</w:t>
          </w:r>
        </w:p>
      </w:sdtContent>
    </w:sdt>
    <w:p w14:paraId="6B994BE3" w14:textId="77777777" w:rsidR="00D366D3" w:rsidRDefault="00945DD5">
      <w:sdt>
        <w:sdtPr>
          <w:alias w:val="Enter enclosure:"/>
          <w:tag w:val="Enter enclosure:"/>
          <w:id w:val="1989198181"/>
          <w:placeholder>
            <w:docPart w:val="EC95C2BD50652442861E9D567BB5A360"/>
          </w:placeholder>
          <w:temporary/>
          <w:showingPlcHdr/>
          <w15:appearance w15:val="hidden"/>
        </w:sdtPr>
        <w:sdtEndPr/>
        <w:sdtContent>
          <w:r w:rsidR="002972D6">
            <w:t>Enclosure</w:t>
          </w:r>
        </w:sdtContent>
      </w:sdt>
      <w:r w:rsidR="008B3A4D">
        <w:t>s</w:t>
      </w:r>
    </w:p>
    <w:sectPr w:rsidR="00D366D3" w:rsidSect="00525D6F">
      <w:headerReference w:type="default" r:id="rId8"/>
      <w:pgSz w:w="12240" w:h="15840"/>
      <w:pgMar w:top="1008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1875" w14:textId="77777777" w:rsidR="00945DD5" w:rsidRDefault="00945DD5">
      <w:pPr>
        <w:spacing w:after="0" w:line="240" w:lineRule="auto"/>
      </w:pPr>
      <w:r>
        <w:separator/>
      </w:r>
    </w:p>
  </w:endnote>
  <w:endnote w:type="continuationSeparator" w:id="0">
    <w:p w14:paraId="434B4C28" w14:textId="77777777" w:rsidR="00945DD5" w:rsidRDefault="0094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F5E2D" w14:textId="77777777" w:rsidR="00945DD5" w:rsidRDefault="00945DD5">
      <w:pPr>
        <w:spacing w:after="0" w:line="240" w:lineRule="auto"/>
      </w:pPr>
      <w:r>
        <w:separator/>
      </w:r>
    </w:p>
  </w:footnote>
  <w:footnote w:type="continuationSeparator" w:id="0">
    <w:p w14:paraId="5823812E" w14:textId="77777777" w:rsidR="00945DD5" w:rsidRDefault="0094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Recipient Name"/>
      <w:tag w:val=""/>
      <w:id w:val="415371727"/>
      <w:placeholder>
        <w:docPart w:val="1919D85C227A4C47AD30CBF00E349293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/>
    </w:sdtPr>
    <w:sdtEndPr/>
    <w:sdtContent>
      <w:p w14:paraId="2C17DD9E" w14:textId="2CC35177" w:rsidR="00E4198C" w:rsidRPr="00E4198C" w:rsidRDefault="00DC5D7E" w:rsidP="00E4198C">
        <w:pPr>
          <w:pStyle w:val="Header"/>
        </w:pPr>
        <w:r>
          <w:t>Representative Smith</w:t>
        </w:r>
      </w:p>
    </w:sdtContent>
  </w:sdt>
  <w:sdt>
    <w:sdtPr>
      <w:alias w:val="Enter date:"/>
      <w:tag w:val="Enter date:"/>
      <w:id w:val="902574283"/>
      <w:placeholder>
        <w:docPart w:val="3BADB47BC582834199B32B547AF7F09E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14:paraId="2A9DB830" w14:textId="5B48DDB8" w:rsidR="005933ED" w:rsidRDefault="000060B5" w:rsidP="00E4198C">
        <w:pPr>
          <w:pStyle w:val="Header"/>
        </w:pPr>
        <w:r>
          <w:br/>
        </w:r>
        <w:r>
          <w:br/>
          <w:t>August 11, 2017</w:t>
        </w:r>
      </w:p>
    </w:sdtContent>
  </w:sdt>
  <w:p w14:paraId="7FAFCF58" w14:textId="77777777" w:rsidR="005933ED" w:rsidRDefault="00351115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3A4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FA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4B1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DC50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468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EE11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09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DCA9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4D6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C49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A88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attachedTemplate r:id="rId1"/>
  <w:defaultTabStop w:val="720"/>
  <w:drawingGridHorizontalSpacing w:val="11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8B"/>
    <w:rsid w:val="00003DE4"/>
    <w:rsid w:val="000060B5"/>
    <w:rsid w:val="00044A8C"/>
    <w:rsid w:val="000B457C"/>
    <w:rsid w:val="001078CA"/>
    <w:rsid w:val="00120D88"/>
    <w:rsid w:val="00145501"/>
    <w:rsid w:val="00165E3D"/>
    <w:rsid w:val="001B4F15"/>
    <w:rsid w:val="001C72C8"/>
    <w:rsid w:val="00220EF1"/>
    <w:rsid w:val="00280198"/>
    <w:rsid w:val="002972D6"/>
    <w:rsid w:val="003332C6"/>
    <w:rsid w:val="00351115"/>
    <w:rsid w:val="00421958"/>
    <w:rsid w:val="00461B14"/>
    <w:rsid w:val="004959C1"/>
    <w:rsid w:val="004A1013"/>
    <w:rsid w:val="00525D6F"/>
    <w:rsid w:val="00530EE8"/>
    <w:rsid w:val="00544D83"/>
    <w:rsid w:val="00575721"/>
    <w:rsid w:val="005933ED"/>
    <w:rsid w:val="005A1202"/>
    <w:rsid w:val="00610349"/>
    <w:rsid w:val="00617752"/>
    <w:rsid w:val="006500C8"/>
    <w:rsid w:val="0067551A"/>
    <w:rsid w:val="006E0FA3"/>
    <w:rsid w:val="00703F56"/>
    <w:rsid w:val="00717C26"/>
    <w:rsid w:val="0077053A"/>
    <w:rsid w:val="00772ACC"/>
    <w:rsid w:val="007E649A"/>
    <w:rsid w:val="007F448E"/>
    <w:rsid w:val="00802566"/>
    <w:rsid w:val="008206E1"/>
    <w:rsid w:val="008813DF"/>
    <w:rsid w:val="008833F9"/>
    <w:rsid w:val="00885D79"/>
    <w:rsid w:val="008872C7"/>
    <w:rsid w:val="0089333A"/>
    <w:rsid w:val="00897F3E"/>
    <w:rsid w:val="008A0F36"/>
    <w:rsid w:val="008B3A4D"/>
    <w:rsid w:val="008C701C"/>
    <w:rsid w:val="00913271"/>
    <w:rsid w:val="00914622"/>
    <w:rsid w:val="00915462"/>
    <w:rsid w:val="00942A0C"/>
    <w:rsid w:val="00945950"/>
    <w:rsid w:val="00945DD5"/>
    <w:rsid w:val="00957E45"/>
    <w:rsid w:val="00963473"/>
    <w:rsid w:val="0099097F"/>
    <w:rsid w:val="00A210A5"/>
    <w:rsid w:val="00A538A1"/>
    <w:rsid w:val="00A53F1B"/>
    <w:rsid w:val="00A666CA"/>
    <w:rsid w:val="00A80FE6"/>
    <w:rsid w:val="00AC1D43"/>
    <w:rsid w:val="00AE058B"/>
    <w:rsid w:val="00AE20EB"/>
    <w:rsid w:val="00AF6D84"/>
    <w:rsid w:val="00B721A1"/>
    <w:rsid w:val="00B9528F"/>
    <w:rsid w:val="00BC1C61"/>
    <w:rsid w:val="00C13A9A"/>
    <w:rsid w:val="00C158D7"/>
    <w:rsid w:val="00C978C9"/>
    <w:rsid w:val="00D366D3"/>
    <w:rsid w:val="00D61D9E"/>
    <w:rsid w:val="00DC5D7E"/>
    <w:rsid w:val="00DF3965"/>
    <w:rsid w:val="00E13C6D"/>
    <w:rsid w:val="00E4198C"/>
    <w:rsid w:val="00E43B8B"/>
    <w:rsid w:val="00E87A9C"/>
    <w:rsid w:val="00EA4AF6"/>
    <w:rsid w:val="00EE3AF5"/>
    <w:rsid w:val="00EF5B1E"/>
    <w:rsid w:val="00F0348A"/>
    <w:rsid w:val="00F157FF"/>
    <w:rsid w:val="00F22FE3"/>
    <w:rsid w:val="00F54F34"/>
    <w:rsid w:val="00F66BC4"/>
    <w:rsid w:val="00F73FDC"/>
    <w:rsid w:val="00F80C76"/>
    <w:rsid w:val="00FB27EC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88C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10A5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01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0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4"/>
    <w:qFormat/>
    <w:rsid w:val="00145501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4"/>
    <w:rsid w:val="00897F3E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5"/>
    <w:qFormat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uiPriority w:val="5"/>
    <w:rsid w:val="00897F3E"/>
    <w:rPr>
      <w:spacing w:val="4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145501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145501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1115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1115"/>
    <w:rPr>
      <w:spacing w:val="4"/>
      <w:szCs w:val="20"/>
    </w:rPr>
  </w:style>
  <w:style w:type="character" w:styleId="PlaceholderText">
    <w:name w:val="Placeholder Text"/>
    <w:basedOn w:val="DefaultParagraphFont"/>
    <w:uiPriority w:val="99"/>
    <w:semiHidden/>
    <w:rsid w:val="00A210A5"/>
    <w:rPr>
      <w:color w:val="595959" w:themeColor="text1" w:themeTint="A6"/>
    </w:rPr>
  </w:style>
  <w:style w:type="paragraph" w:styleId="Salutation">
    <w:name w:val="Salutation"/>
    <w:basedOn w:val="Normal"/>
    <w:next w:val="Normal"/>
    <w:link w:val="SalutationChar"/>
    <w:uiPriority w:val="2"/>
    <w:qFormat/>
    <w:rsid w:val="00145501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2"/>
    <w:rsid w:val="00145501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111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115"/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D3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366D3"/>
  </w:style>
  <w:style w:type="paragraph" w:styleId="BlockText">
    <w:name w:val="Block Text"/>
    <w:basedOn w:val="Normal"/>
    <w:uiPriority w:val="99"/>
    <w:semiHidden/>
    <w:unhideWhenUsed/>
    <w:rsid w:val="00AE20E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6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6D3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66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66D3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66D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66D3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66D3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66D3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6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6D3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66D3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66D3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66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66D3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66D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66D3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E20E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66D3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66D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D3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D3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366D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66D3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66D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66D3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D366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366D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6D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6D3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366D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366D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366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6D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6D3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366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366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36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366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366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366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366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366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36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366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366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366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45501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501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501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01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01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01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01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0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0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366D3"/>
  </w:style>
  <w:style w:type="paragraph" w:styleId="HTMLAddress">
    <w:name w:val="HTML Address"/>
    <w:basedOn w:val="Normal"/>
    <w:link w:val="HTMLAddressChar"/>
    <w:uiPriority w:val="99"/>
    <w:semiHidden/>
    <w:unhideWhenUsed/>
    <w:rsid w:val="00D366D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66D3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366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366D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366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366D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6D3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6D3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366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366D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366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66D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66D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66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10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E20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E20EB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E20EB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366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366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366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36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366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366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366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366D3"/>
  </w:style>
  <w:style w:type="paragraph" w:styleId="List">
    <w:name w:val="List"/>
    <w:basedOn w:val="Normal"/>
    <w:uiPriority w:val="99"/>
    <w:semiHidden/>
    <w:unhideWhenUsed/>
    <w:rsid w:val="00D366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366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366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366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366D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366D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66D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66D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66D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66D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66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66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66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66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66D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366D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66D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66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66D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66D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366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366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366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366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36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366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366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366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366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366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36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366D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366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366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366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66D3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366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366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366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6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66D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366D3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D366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66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66D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66D3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366D3"/>
  </w:style>
  <w:style w:type="table" w:styleId="PlainTable1">
    <w:name w:val="Plain Table 1"/>
    <w:basedOn w:val="TableNormal"/>
    <w:uiPriority w:val="41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366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366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366D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6D3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E20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E20EB"/>
    <w:rPr>
      <w:i/>
      <w:iCs/>
      <w:color w:val="404040" w:themeColor="text1" w:themeTint="BF"/>
      <w:spacing w:val="4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D366D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45501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4550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366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"/>
    <w:unhideWhenUsed/>
    <w:qFormat/>
    <w:rsid w:val="00897F3E"/>
    <w:rPr>
      <w:caps w:val="0"/>
      <w:smallCaps w:val="0"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366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366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36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366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366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366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366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366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366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366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366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366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366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366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366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366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366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3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36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366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366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366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36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36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366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366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366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366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366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366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36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36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366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366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366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66D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66D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36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366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366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36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366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366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3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366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366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366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AC1D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C1D43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366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66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66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66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66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66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66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66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66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66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6D3"/>
    <w:pPr>
      <w:outlineLvl w:val="9"/>
    </w:pPr>
  </w:style>
  <w:style w:type="character" w:customStyle="1" w:styleId="apple-converted-space">
    <w:name w:val="apple-converted-space"/>
    <w:basedOn w:val="DefaultParagraphFont"/>
    <w:rsid w:val="00610349"/>
  </w:style>
  <w:style w:type="character" w:customStyle="1" w:styleId="zip">
    <w:name w:val="zip"/>
    <w:basedOn w:val="DefaultParagraphFont"/>
    <w:rsid w:val="00963473"/>
  </w:style>
  <w:style w:type="character" w:customStyle="1" w:styleId="hyphen">
    <w:name w:val="hyphen"/>
    <w:basedOn w:val="DefaultParagraphFont"/>
    <w:rsid w:val="00963473"/>
  </w:style>
  <w:style w:type="character" w:customStyle="1" w:styleId="zip4">
    <w:name w:val="zip4"/>
    <w:basedOn w:val="DefaultParagraphFont"/>
    <w:rsid w:val="0096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campbellraffa/Library/Containers/com.microsoft.Word/Data/Library/Caches/1033/TM04021979/Letter%20requesting%20genealogy%20records%20from%20funeral%20ho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D9004F0558C4BB1A9D60CF2A2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6B6E-DE2F-274E-8447-8F1464FFCCF6}"/>
      </w:docPartPr>
      <w:docPartBody>
        <w:p w:rsidR="00B3355A" w:rsidRDefault="001D2F15">
          <w:pPr>
            <w:pStyle w:val="976D9004F0558C4BB1A9D60CF2A232B6"/>
          </w:pPr>
          <w:r>
            <w:t>Your Name</w:t>
          </w:r>
        </w:p>
      </w:docPartBody>
    </w:docPart>
    <w:docPart>
      <w:docPartPr>
        <w:name w:val="13156B61CD27DE438656612A092C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8F48-AC48-284C-B331-CB54B18BE0CC}"/>
      </w:docPartPr>
      <w:docPartBody>
        <w:p w:rsidR="00B3355A" w:rsidRDefault="001D2F15">
          <w:pPr>
            <w:pStyle w:val="13156B61CD27DE438656612A092CAE68"/>
          </w:pPr>
          <w:r>
            <w:t>Recipient Name</w:t>
          </w:r>
        </w:p>
      </w:docPartBody>
    </w:docPart>
    <w:docPart>
      <w:docPartPr>
        <w:name w:val="79D3B1231BA17E44A38C4972E045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72B7-03B9-814C-8430-AAF62B71FE0D}"/>
      </w:docPartPr>
      <w:docPartBody>
        <w:p w:rsidR="00B3355A" w:rsidRDefault="001D2F15">
          <w:pPr>
            <w:pStyle w:val="79D3B1231BA17E44A38C4972E0453AD8"/>
          </w:pPr>
          <w:r>
            <w:t>Sincerely</w:t>
          </w:r>
        </w:p>
      </w:docPartBody>
    </w:docPart>
    <w:docPart>
      <w:docPartPr>
        <w:name w:val="AD8917A1447F684693E44BCB155E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0C97-D2EB-C243-8AF0-C0EB15E2946D}"/>
      </w:docPartPr>
      <w:docPartBody>
        <w:p w:rsidR="00B3355A" w:rsidRDefault="001D2F15">
          <w:pPr>
            <w:pStyle w:val="AD8917A1447F684693E44BCB155EF3FC"/>
          </w:pPr>
          <w:r w:rsidRPr="00F80C76">
            <w:t>Your Name</w:t>
          </w:r>
        </w:p>
      </w:docPartBody>
    </w:docPart>
    <w:docPart>
      <w:docPartPr>
        <w:name w:val="EC95C2BD50652442861E9D567BB5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18FC-6264-F143-A956-61FE4BDDA37C}"/>
      </w:docPartPr>
      <w:docPartBody>
        <w:p w:rsidR="00B3355A" w:rsidRDefault="001D2F15">
          <w:pPr>
            <w:pStyle w:val="EC95C2BD50652442861E9D567BB5A360"/>
          </w:pPr>
          <w:r>
            <w:t>Enclosure</w:t>
          </w:r>
        </w:p>
      </w:docPartBody>
    </w:docPart>
    <w:docPart>
      <w:docPartPr>
        <w:name w:val="1919D85C227A4C47AD30CBF00E34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24DE-CD97-F744-B54B-FD86EF4322E3}"/>
      </w:docPartPr>
      <w:docPartBody>
        <w:p w:rsidR="00B3355A" w:rsidRDefault="001D2F15">
          <w:pPr>
            <w:pStyle w:val="1919D85C227A4C47AD30CBF00E349293"/>
          </w:pPr>
          <w:r w:rsidRPr="00E4198C">
            <w:t>Recipient Name</w:t>
          </w:r>
        </w:p>
      </w:docPartBody>
    </w:docPart>
    <w:docPart>
      <w:docPartPr>
        <w:name w:val="3BADB47BC582834199B32B547AF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BE97-FEED-C545-A047-85CAE6419B06}"/>
      </w:docPartPr>
      <w:docPartBody>
        <w:p w:rsidR="00B3355A" w:rsidRDefault="001D2F15">
          <w:pPr>
            <w:pStyle w:val="3BADB47BC582834199B32B547AF7F09E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15"/>
    <w:rsid w:val="000122F7"/>
    <w:rsid w:val="00163CE1"/>
    <w:rsid w:val="001D2F15"/>
    <w:rsid w:val="00421084"/>
    <w:rsid w:val="006E5991"/>
    <w:rsid w:val="00B3355A"/>
    <w:rsid w:val="00B45DD8"/>
    <w:rsid w:val="00E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D9004F0558C4BB1A9D60CF2A232B6">
    <w:name w:val="976D9004F0558C4BB1A9D60CF2A232B6"/>
  </w:style>
  <w:style w:type="paragraph" w:customStyle="1" w:styleId="3308EBA6FA8E4A44BC296A462790E818">
    <w:name w:val="3308EBA6FA8E4A44BC296A462790E818"/>
  </w:style>
  <w:style w:type="paragraph" w:customStyle="1" w:styleId="76CDB6DBF18DFF4CB54D6AEC59DDE964">
    <w:name w:val="76CDB6DBF18DFF4CB54D6AEC59DDE964"/>
  </w:style>
  <w:style w:type="paragraph" w:customStyle="1" w:styleId="495BA4997E242046B4C099375C76C29A">
    <w:name w:val="495BA4997E242046B4C099375C76C29A"/>
  </w:style>
  <w:style w:type="paragraph" w:customStyle="1" w:styleId="13156B61CD27DE438656612A092CAE68">
    <w:name w:val="13156B61CD27DE438656612A092CAE68"/>
  </w:style>
  <w:style w:type="paragraph" w:customStyle="1" w:styleId="1B30E9D64199044387E2FC359C280E3F">
    <w:name w:val="1B30E9D64199044387E2FC359C280E3F"/>
  </w:style>
  <w:style w:type="paragraph" w:customStyle="1" w:styleId="D60E1E0641686F4EAD0FAD00366F13E3">
    <w:name w:val="D60E1E0641686F4EAD0FAD00366F13E3"/>
  </w:style>
  <w:style w:type="paragraph" w:customStyle="1" w:styleId="6AC46A64B8C08D40B88FD4F5492ECE03">
    <w:name w:val="6AC46A64B8C08D40B88FD4F5492ECE03"/>
  </w:style>
  <w:style w:type="character" w:styleId="SubtleReference">
    <w:name w:val="Subtle Reference"/>
    <w:basedOn w:val="DefaultParagraphFont"/>
    <w:uiPriority w:val="4"/>
    <w:unhideWhenUsed/>
    <w:qFormat/>
    <w:rPr>
      <w:caps w:val="0"/>
      <w:smallCaps w:val="0"/>
      <w:color w:val="5A5A5A" w:themeColor="text1" w:themeTint="A5"/>
    </w:rPr>
  </w:style>
  <w:style w:type="paragraph" w:customStyle="1" w:styleId="EB10803601C65B4AB34348C470026E25">
    <w:name w:val="EB10803601C65B4AB34348C470026E25"/>
  </w:style>
  <w:style w:type="paragraph" w:customStyle="1" w:styleId="0A255582A40C7146A458AC1CC3063726">
    <w:name w:val="0A255582A40C7146A458AC1CC3063726"/>
  </w:style>
  <w:style w:type="paragraph" w:customStyle="1" w:styleId="2381C2A5ABE49D49B26BE4D7CFD214B7">
    <w:name w:val="2381C2A5ABE49D49B26BE4D7CFD214B7"/>
  </w:style>
  <w:style w:type="paragraph" w:customStyle="1" w:styleId="D8CDDC7E0DE1264986A162A5A86006D4">
    <w:name w:val="D8CDDC7E0DE1264986A162A5A86006D4"/>
  </w:style>
  <w:style w:type="paragraph" w:customStyle="1" w:styleId="87747EA337CE234B9B1A90234219D03C">
    <w:name w:val="87747EA337CE234B9B1A90234219D03C"/>
  </w:style>
  <w:style w:type="paragraph" w:customStyle="1" w:styleId="8C14106C7D01444C8E73DAFDB268060C">
    <w:name w:val="8C14106C7D01444C8E73DAFDB268060C"/>
  </w:style>
  <w:style w:type="paragraph" w:customStyle="1" w:styleId="2F7A3DD9FE15E14192C532519E154974">
    <w:name w:val="2F7A3DD9FE15E14192C532519E154974"/>
  </w:style>
  <w:style w:type="paragraph" w:customStyle="1" w:styleId="ADAC4B4E8D0B714F8BBB3774DED10175">
    <w:name w:val="ADAC4B4E8D0B714F8BBB3774DED10175"/>
  </w:style>
  <w:style w:type="paragraph" w:customStyle="1" w:styleId="79D3B1231BA17E44A38C4972E0453AD8">
    <w:name w:val="79D3B1231BA17E44A38C4972E0453AD8"/>
  </w:style>
  <w:style w:type="paragraph" w:customStyle="1" w:styleId="AD8917A1447F684693E44BCB155EF3FC">
    <w:name w:val="AD8917A1447F684693E44BCB155EF3FC"/>
  </w:style>
  <w:style w:type="paragraph" w:customStyle="1" w:styleId="EC95C2BD50652442861E9D567BB5A360">
    <w:name w:val="EC95C2BD50652442861E9D567BB5A360"/>
  </w:style>
  <w:style w:type="paragraph" w:customStyle="1" w:styleId="1919D85C227A4C47AD30CBF00E349293">
    <w:name w:val="1919D85C227A4C47AD30CBF00E349293"/>
  </w:style>
  <w:style w:type="paragraph" w:customStyle="1" w:styleId="3BADB47BC582834199B32B547AF7F09E">
    <w:name w:val="3BADB47BC582834199B32B547AF7F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
Representative Smith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requesting genealogy records from funeral home.dotx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Campbell</dc:creator>
  <cp:keywords>
August 11, 2017</cp:keywords>
  <dc:description>Sarah Miller</dc:description>
  <cp:lastModifiedBy>Catherine Campbell</cp:lastModifiedBy>
  <cp:revision>3</cp:revision>
  <cp:lastPrinted>2017-08-07T23:21:00Z</cp:lastPrinted>
  <dcterms:created xsi:type="dcterms:W3CDTF">2018-05-24T00:15:00Z</dcterms:created>
  <dcterms:modified xsi:type="dcterms:W3CDTF">2018-05-24T00:18:00Z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