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C22" w:rsidRDefault="0095171F" w:rsidP="0095171F">
      <w:pPr>
        <w:jc w:val="center"/>
        <w:rPr>
          <w:rFonts w:ascii="Century Gothic" w:hAnsi="Century Gothic"/>
          <w:sz w:val="40"/>
          <w:szCs w:val="40"/>
        </w:rPr>
      </w:pPr>
      <w:r w:rsidRPr="0095171F">
        <w:rPr>
          <w:rFonts w:ascii="Century Gothic" w:hAnsi="Century Gothic"/>
          <w:noProof/>
          <w:sz w:val="40"/>
          <w:szCs w:val="40"/>
        </w:rPr>
        <w:drawing>
          <wp:inline distT="0" distB="0" distL="0" distR="0">
            <wp:extent cx="2617558" cy="971550"/>
            <wp:effectExtent l="0" t="0" r="0" b="0"/>
            <wp:docPr id="2" name="Picture 2" descr="\\eedamain\Company\Logos\EEDA NEW BLUE LOGO AS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edamain\Company\Logos\EEDA NEW BLUE LOGO AS JPE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19" cy="97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C22" w:rsidRDefault="00D31C22" w:rsidP="00D31C22">
      <w:pPr>
        <w:jc w:val="center"/>
        <w:rPr>
          <w:rFonts w:ascii="Century Gothic" w:hAnsi="Century Gothic"/>
          <w:b/>
          <w:sz w:val="40"/>
          <w:szCs w:val="40"/>
        </w:rPr>
      </w:pPr>
      <w:r w:rsidRPr="00D31C22">
        <w:rPr>
          <w:rFonts w:ascii="Century Gothic" w:hAnsi="Century Gothic"/>
          <w:b/>
          <w:sz w:val="40"/>
          <w:szCs w:val="40"/>
        </w:rPr>
        <w:t>Respite Reservation Schedule</w:t>
      </w:r>
    </w:p>
    <w:p w:rsidR="00F03D5B" w:rsidRPr="000B2F6D" w:rsidRDefault="009E41B4" w:rsidP="000B2F6D">
      <w:pPr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July, August, September 2018</w:t>
      </w:r>
    </w:p>
    <w:tbl>
      <w:tblPr>
        <w:tblStyle w:val="TableGrid"/>
        <w:tblW w:w="11064" w:type="dxa"/>
        <w:tblInd w:w="18" w:type="dxa"/>
        <w:tblLook w:val="04A0" w:firstRow="1" w:lastRow="0" w:firstColumn="1" w:lastColumn="0" w:noHBand="0" w:noVBand="1"/>
      </w:tblPr>
      <w:tblGrid>
        <w:gridCol w:w="967"/>
        <w:gridCol w:w="1713"/>
        <w:gridCol w:w="1019"/>
        <w:gridCol w:w="1768"/>
        <w:gridCol w:w="2879"/>
        <w:gridCol w:w="2718"/>
      </w:tblGrid>
      <w:tr w:rsidR="002D3F41" w:rsidRPr="00D31C22" w:rsidTr="008A0606">
        <w:trPr>
          <w:trHeight w:val="312"/>
        </w:trPr>
        <w:tc>
          <w:tcPr>
            <w:tcW w:w="2680" w:type="dxa"/>
            <w:gridSpan w:val="2"/>
            <w:shd w:val="clear" w:color="auto" w:fill="D9D9D9" w:themeFill="background1" w:themeFillShade="D9"/>
          </w:tcPr>
          <w:p w:rsidR="002D3F41" w:rsidRPr="00D31C22" w:rsidRDefault="002D3F41" w:rsidP="00AF488F">
            <w:pPr>
              <w:pStyle w:val="ListParagraph"/>
              <w:ind w:left="0"/>
              <w:rPr>
                <w:rFonts w:ascii="Century Gothic" w:hAnsi="Century Gothic"/>
                <w:b/>
                <w:sz w:val="24"/>
                <w:szCs w:val="24"/>
              </w:rPr>
            </w:pPr>
            <w:r w:rsidRPr="00D31C22">
              <w:rPr>
                <w:rFonts w:ascii="Century Gothic" w:hAnsi="Century Gothic"/>
                <w:b/>
                <w:sz w:val="24"/>
                <w:szCs w:val="24"/>
              </w:rPr>
              <w:t>Start Date</w:t>
            </w:r>
          </w:p>
        </w:tc>
        <w:tc>
          <w:tcPr>
            <w:tcW w:w="2787" w:type="dxa"/>
            <w:gridSpan w:val="2"/>
            <w:shd w:val="clear" w:color="auto" w:fill="D9D9D9" w:themeFill="background1" w:themeFillShade="D9"/>
          </w:tcPr>
          <w:p w:rsidR="002D3F41" w:rsidRPr="00D31C22" w:rsidRDefault="002D3F41" w:rsidP="00AF488F">
            <w:pPr>
              <w:pStyle w:val="ListParagraph"/>
              <w:ind w:left="0"/>
              <w:rPr>
                <w:rFonts w:ascii="Century Gothic" w:hAnsi="Century Gothic"/>
                <w:b/>
                <w:sz w:val="24"/>
                <w:szCs w:val="24"/>
              </w:rPr>
            </w:pPr>
            <w:r w:rsidRPr="00D31C22">
              <w:rPr>
                <w:rFonts w:ascii="Century Gothic" w:hAnsi="Century Gothic"/>
                <w:b/>
                <w:sz w:val="24"/>
                <w:szCs w:val="24"/>
              </w:rPr>
              <w:t>End Date</w:t>
            </w:r>
          </w:p>
        </w:tc>
        <w:tc>
          <w:tcPr>
            <w:tcW w:w="2879" w:type="dxa"/>
            <w:shd w:val="clear" w:color="auto" w:fill="D9D9D9" w:themeFill="background1" w:themeFillShade="D9"/>
          </w:tcPr>
          <w:p w:rsidR="002D3F41" w:rsidRPr="00D31C22" w:rsidRDefault="002D3F41" w:rsidP="00AF488F">
            <w:pPr>
              <w:pStyle w:val="ListParagraph"/>
              <w:ind w:left="0"/>
              <w:rPr>
                <w:rFonts w:ascii="Century Gothic" w:hAnsi="Century Gothic"/>
                <w:b/>
                <w:sz w:val="24"/>
                <w:szCs w:val="24"/>
              </w:rPr>
            </w:pPr>
            <w:r w:rsidRPr="00D31C22">
              <w:rPr>
                <w:rFonts w:ascii="Century Gothic" w:hAnsi="Century Gothic"/>
                <w:b/>
                <w:sz w:val="24"/>
                <w:szCs w:val="24"/>
              </w:rPr>
              <w:t>Age of Guests</w:t>
            </w:r>
          </w:p>
        </w:tc>
        <w:tc>
          <w:tcPr>
            <w:tcW w:w="2718" w:type="dxa"/>
            <w:shd w:val="clear" w:color="auto" w:fill="D9D9D9" w:themeFill="background1" w:themeFillShade="D9"/>
          </w:tcPr>
          <w:p w:rsidR="002D3F41" w:rsidRPr="00D31C22" w:rsidRDefault="002D3F41" w:rsidP="00AF488F">
            <w:pPr>
              <w:pStyle w:val="ListParagraph"/>
              <w:ind w:left="0"/>
              <w:rPr>
                <w:rFonts w:ascii="Century Gothic" w:hAnsi="Century Gothic"/>
                <w:b/>
                <w:sz w:val="24"/>
                <w:szCs w:val="24"/>
              </w:rPr>
            </w:pPr>
            <w:r w:rsidRPr="00D31C22">
              <w:rPr>
                <w:rFonts w:ascii="Century Gothic" w:hAnsi="Century Gothic"/>
                <w:b/>
                <w:sz w:val="24"/>
                <w:szCs w:val="24"/>
              </w:rPr>
              <w:t>Note</w:t>
            </w:r>
          </w:p>
        </w:tc>
      </w:tr>
      <w:tr w:rsidR="000B2F6D" w:rsidRPr="00D31C22" w:rsidTr="00222AF1">
        <w:trPr>
          <w:trHeight w:val="312"/>
        </w:trPr>
        <w:tc>
          <w:tcPr>
            <w:tcW w:w="967" w:type="dxa"/>
          </w:tcPr>
          <w:p w:rsidR="002D3F41" w:rsidRPr="00D31C22" w:rsidRDefault="009E41B4" w:rsidP="004A611C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06/29</w:t>
            </w:r>
          </w:p>
        </w:tc>
        <w:tc>
          <w:tcPr>
            <w:tcW w:w="1713" w:type="dxa"/>
          </w:tcPr>
          <w:p w:rsidR="002D3F41" w:rsidRPr="00D31C22" w:rsidRDefault="006342DC" w:rsidP="006342DC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Friday </w:t>
            </w:r>
            <w:r w:rsidR="00A20706">
              <w:rPr>
                <w:rFonts w:ascii="Century Gothic" w:hAnsi="Century Gothic"/>
                <w:sz w:val="24"/>
                <w:szCs w:val="24"/>
              </w:rPr>
              <w:t xml:space="preserve"> PM</w:t>
            </w:r>
          </w:p>
        </w:tc>
        <w:tc>
          <w:tcPr>
            <w:tcW w:w="1019" w:type="dxa"/>
          </w:tcPr>
          <w:p w:rsidR="002D3F41" w:rsidRPr="00D31C22" w:rsidRDefault="00AD2D22" w:rsidP="00184233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07</w:t>
            </w:r>
            <w:r w:rsidR="00C54DE3">
              <w:rPr>
                <w:rFonts w:ascii="Century Gothic" w:hAnsi="Century Gothic"/>
                <w:sz w:val="24"/>
                <w:szCs w:val="24"/>
              </w:rPr>
              <w:t>/02</w:t>
            </w:r>
          </w:p>
        </w:tc>
        <w:tc>
          <w:tcPr>
            <w:tcW w:w="1768" w:type="dxa"/>
          </w:tcPr>
          <w:p w:rsidR="002D3F41" w:rsidRPr="00D31C22" w:rsidRDefault="00A20706" w:rsidP="002B5EF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 AM</w:t>
            </w:r>
          </w:p>
        </w:tc>
        <w:tc>
          <w:tcPr>
            <w:tcW w:w="2879" w:type="dxa"/>
          </w:tcPr>
          <w:p w:rsidR="002D3F41" w:rsidRPr="00D31C22" w:rsidRDefault="004A611C" w:rsidP="00F83983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16 years and </w:t>
            </w:r>
            <w:r w:rsidR="0090125A">
              <w:rPr>
                <w:rFonts w:ascii="Century Gothic" w:hAnsi="Century Gothic"/>
                <w:sz w:val="24"/>
                <w:szCs w:val="24"/>
              </w:rPr>
              <w:t>Older</w:t>
            </w:r>
          </w:p>
        </w:tc>
        <w:tc>
          <w:tcPr>
            <w:tcW w:w="2718" w:type="dxa"/>
          </w:tcPr>
          <w:p w:rsidR="002D3F41" w:rsidRPr="00AE5981" w:rsidRDefault="00222AF1" w:rsidP="00D2353C">
            <w:pPr>
              <w:pStyle w:val="ListParagraph"/>
              <w:ind w:left="0"/>
              <w:jc w:val="center"/>
              <w:rPr>
                <w:rFonts w:ascii="Century Gothic" w:hAnsi="Century Gothic"/>
                <w:b/>
              </w:rPr>
            </w:pPr>
            <w:r w:rsidRPr="00AE5981">
              <w:rPr>
                <w:rFonts w:ascii="Century Gothic" w:hAnsi="Century Gothic"/>
                <w:b/>
                <w:highlight w:val="yellow"/>
              </w:rPr>
              <w:t>BOOKED</w:t>
            </w:r>
          </w:p>
        </w:tc>
      </w:tr>
      <w:tr w:rsidR="000B2F6D" w:rsidRPr="00D31C22" w:rsidTr="00222AF1">
        <w:trPr>
          <w:trHeight w:val="312"/>
        </w:trPr>
        <w:tc>
          <w:tcPr>
            <w:tcW w:w="967" w:type="dxa"/>
          </w:tcPr>
          <w:p w:rsidR="002D3F41" w:rsidRPr="00D31C22" w:rsidRDefault="00AD2D22" w:rsidP="00AF488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07</w:t>
            </w:r>
            <w:r w:rsidR="00C54DE3">
              <w:rPr>
                <w:rFonts w:ascii="Century Gothic" w:hAnsi="Century Gothic"/>
                <w:sz w:val="24"/>
                <w:szCs w:val="24"/>
              </w:rPr>
              <w:t>/02</w:t>
            </w:r>
          </w:p>
        </w:tc>
        <w:tc>
          <w:tcPr>
            <w:tcW w:w="1713" w:type="dxa"/>
          </w:tcPr>
          <w:p w:rsidR="002D3F41" w:rsidRPr="00D31C22" w:rsidRDefault="000B7203" w:rsidP="00AF488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</w:t>
            </w:r>
            <w:r w:rsidR="00A20706">
              <w:rPr>
                <w:rFonts w:ascii="Century Gothic" w:hAnsi="Century Gothic"/>
                <w:sz w:val="24"/>
                <w:szCs w:val="24"/>
              </w:rPr>
              <w:t>ay PM</w:t>
            </w:r>
          </w:p>
        </w:tc>
        <w:tc>
          <w:tcPr>
            <w:tcW w:w="1019" w:type="dxa"/>
          </w:tcPr>
          <w:p w:rsidR="002D3F41" w:rsidRPr="00D31C22" w:rsidRDefault="00AD2D22" w:rsidP="00812705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07</w:t>
            </w:r>
            <w:r w:rsidR="00C54DE3">
              <w:rPr>
                <w:rFonts w:ascii="Century Gothic" w:hAnsi="Century Gothic"/>
                <w:sz w:val="24"/>
                <w:szCs w:val="24"/>
              </w:rPr>
              <w:t>/06</w:t>
            </w:r>
          </w:p>
        </w:tc>
        <w:tc>
          <w:tcPr>
            <w:tcW w:w="1768" w:type="dxa"/>
          </w:tcPr>
          <w:p w:rsidR="002D3F41" w:rsidRPr="00D31C22" w:rsidRDefault="00A20706" w:rsidP="002B5EF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AM</w:t>
            </w:r>
          </w:p>
        </w:tc>
        <w:tc>
          <w:tcPr>
            <w:tcW w:w="2879" w:type="dxa"/>
          </w:tcPr>
          <w:p w:rsidR="002D3F41" w:rsidRPr="00D31C22" w:rsidRDefault="0090125A" w:rsidP="00AF488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 years and Older</w:t>
            </w:r>
          </w:p>
        </w:tc>
        <w:tc>
          <w:tcPr>
            <w:tcW w:w="2718" w:type="dxa"/>
          </w:tcPr>
          <w:p w:rsidR="002D3F41" w:rsidRPr="00AE5981" w:rsidRDefault="002D3F41" w:rsidP="00D2353C">
            <w:pPr>
              <w:pStyle w:val="ListParagraph"/>
              <w:ind w:left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0B2F6D" w:rsidRPr="00D31C22" w:rsidTr="00222AF1">
        <w:trPr>
          <w:trHeight w:val="312"/>
        </w:trPr>
        <w:tc>
          <w:tcPr>
            <w:tcW w:w="967" w:type="dxa"/>
          </w:tcPr>
          <w:p w:rsidR="002B5EF8" w:rsidRPr="00D31C22" w:rsidRDefault="00222AF1" w:rsidP="002B5EF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07/06</w:t>
            </w:r>
          </w:p>
        </w:tc>
        <w:tc>
          <w:tcPr>
            <w:tcW w:w="1713" w:type="dxa"/>
          </w:tcPr>
          <w:p w:rsidR="002B5EF8" w:rsidRPr="00D31C22" w:rsidRDefault="006342DC" w:rsidP="001D6E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PM</w:t>
            </w:r>
          </w:p>
        </w:tc>
        <w:tc>
          <w:tcPr>
            <w:tcW w:w="1019" w:type="dxa"/>
          </w:tcPr>
          <w:p w:rsidR="002B5EF8" w:rsidRPr="00D31C22" w:rsidRDefault="00222AF1" w:rsidP="00AF488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07/09</w:t>
            </w:r>
          </w:p>
        </w:tc>
        <w:tc>
          <w:tcPr>
            <w:tcW w:w="1768" w:type="dxa"/>
          </w:tcPr>
          <w:p w:rsidR="002B5EF8" w:rsidRPr="00D31C22" w:rsidRDefault="006342DC" w:rsidP="002B5EF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 AM</w:t>
            </w:r>
          </w:p>
        </w:tc>
        <w:tc>
          <w:tcPr>
            <w:tcW w:w="2879" w:type="dxa"/>
          </w:tcPr>
          <w:p w:rsidR="002B5EF8" w:rsidRPr="00D31C22" w:rsidRDefault="00AD1369" w:rsidP="00F83983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16 years and </w:t>
            </w:r>
            <w:r w:rsidR="00217572">
              <w:rPr>
                <w:rFonts w:ascii="Century Gothic" w:hAnsi="Century Gothic"/>
                <w:sz w:val="24"/>
                <w:szCs w:val="24"/>
              </w:rPr>
              <w:t>Older</w:t>
            </w:r>
          </w:p>
        </w:tc>
        <w:tc>
          <w:tcPr>
            <w:tcW w:w="2718" w:type="dxa"/>
          </w:tcPr>
          <w:p w:rsidR="002B5EF8" w:rsidRPr="00AE5981" w:rsidRDefault="00AE5981" w:rsidP="00D2353C">
            <w:pPr>
              <w:pStyle w:val="ListParagraph"/>
              <w:ind w:left="0"/>
              <w:jc w:val="center"/>
              <w:rPr>
                <w:rFonts w:ascii="Century Gothic" w:hAnsi="Century Gothic"/>
                <w:b/>
              </w:rPr>
            </w:pPr>
            <w:r w:rsidRPr="00AE5981">
              <w:rPr>
                <w:rFonts w:ascii="Century Gothic" w:hAnsi="Century Gothic"/>
                <w:b/>
                <w:color w:val="7030A0"/>
              </w:rPr>
              <w:t>GIRLS WEEKEND</w:t>
            </w:r>
          </w:p>
        </w:tc>
      </w:tr>
      <w:tr w:rsidR="000B2F6D" w:rsidRPr="00D31C22" w:rsidTr="00222AF1">
        <w:trPr>
          <w:trHeight w:val="260"/>
        </w:trPr>
        <w:tc>
          <w:tcPr>
            <w:tcW w:w="967" w:type="dxa"/>
          </w:tcPr>
          <w:p w:rsidR="002B5EF8" w:rsidRPr="00D31C22" w:rsidRDefault="00222AF1" w:rsidP="002666BC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07/09</w:t>
            </w:r>
          </w:p>
        </w:tc>
        <w:tc>
          <w:tcPr>
            <w:tcW w:w="1713" w:type="dxa"/>
          </w:tcPr>
          <w:p w:rsidR="002B5EF8" w:rsidRPr="00D31C22" w:rsidRDefault="006342DC" w:rsidP="00436237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 PM</w:t>
            </w:r>
          </w:p>
        </w:tc>
        <w:tc>
          <w:tcPr>
            <w:tcW w:w="1019" w:type="dxa"/>
          </w:tcPr>
          <w:p w:rsidR="002B5EF8" w:rsidRPr="00D31C22" w:rsidRDefault="00222AF1" w:rsidP="002B5EF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07/13</w:t>
            </w:r>
          </w:p>
        </w:tc>
        <w:tc>
          <w:tcPr>
            <w:tcW w:w="1768" w:type="dxa"/>
          </w:tcPr>
          <w:p w:rsidR="002B5EF8" w:rsidRPr="00D31C22" w:rsidRDefault="006342DC" w:rsidP="006342DC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AM</w:t>
            </w:r>
          </w:p>
        </w:tc>
        <w:tc>
          <w:tcPr>
            <w:tcW w:w="2879" w:type="dxa"/>
          </w:tcPr>
          <w:p w:rsidR="002B5EF8" w:rsidRPr="00D31C22" w:rsidRDefault="00AD1369" w:rsidP="00AF488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 years and Older</w:t>
            </w:r>
          </w:p>
        </w:tc>
        <w:tc>
          <w:tcPr>
            <w:tcW w:w="2718" w:type="dxa"/>
          </w:tcPr>
          <w:p w:rsidR="002B5EF8" w:rsidRPr="00AE5981" w:rsidRDefault="002B5EF8" w:rsidP="00D2353C">
            <w:pPr>
              <w:pStyle w:val="ListParagraph"/>
              <w:ind w:left="0"/>
              <w:jc w:val="center"/>
              <w:rPr>
                <w:rFonts w:ascii="Century Gothic" w:hAnsi="Century Gothic"/>
              </w:rPr>
            </w:pPr>
          </w:p>
        </w:tc>
      </w:tr>
      <w:tr w:rsidR="000B2F6D" w:rsidRPr="00D31C22" w:rsidTr="00222AF1">
        <w:trPr>
          <w:trHeight w:val="251"/>
        </w:trPr>
        <w:tc>
          <w:tcPr>
            <w:tcW w:w="967" w:type="dxa"/>
          </w:tcPr>
          <w:p w:rsidR="002B5EF8" w:rsidRPr="00D31C22" w:rsidRDefault="00222AF1" w:rsidP="002B5EF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07/13</w:t>
            </w:r>
          </w:p>
        </w:tc>
        <w:tc>
          <w:tcPr>
            <w:tcW w:w="1713" w:type="dxa"/>
          </w:tcPr>
          <w:p w:rsidR="002B5EF8" w:rsidRPr="00D31C22" w:rsidRDefault="006342DC" w:rsidP="001D6E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PM</w:t>
            </w:r>
          </w:p>
        </w:tc>
        <w:tc>
          <w:tcPr>
            <w:tcW w:w="1019" w:type="dxa"/>
          </w:tcPr>
          <w:p w:rsidR="002B5EF8" w:rsidRPr="00D31C22" w:rsidRDefault="00222AF1" w:rsidP="009B5C9A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07/16</w:t>
            </w:r>
          </w:p>
        </w:tc>
        <w:tc>
          <w:tcPr>
            <w:tcW w:w="1768" w:type="dxa"/>
          </w:tcPr>
          <w:p w:rsidR="002B5EF8" w:rsidRPr="00D31C22" w:rsidRDefault="006342DC" w:rsidP="00436237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 AM</w:t>
            </w:r>
          </w:p>
        </w:tc>
        <w:tc>
          <w:tcPr>
            <w:tcW w:w="2879" w:type="dxa"/>
          </w:tcPr>
          <w:p w:rsidR="002B5EF8" w:rsidRPr="00AD1369" w:rsidRDefault="00217572" w:rsidP="00536741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 years and Younger</w:t>
            </w:r>
          </w:p>
        </w:tc>
        <w:tc>
          <w:tcPr>
            <w:tcW w:w="2718" w:type="dxa"/>
          </w:tcPr>
          <w:p w:rsidR="002B5EF8" w:rsidRPr="00AE5981" w:rsidRDefault="00AE5981" w:rsidP="00D2353C">
            <w:pPr>
              <w:pStyle w:val="ListParagraph"/>
              <w:ind w:left="0"/>
              <w:jc w:val="center"/>
              <w:rPr>
                <w:rFonts w:ascii="Century Gothic" w:hAnsi="Century Gothic"/>
                <w:b/>
              </w:rPr>
            </w:pPr>
            <w:r w:rsidRPr="00AE5981">
              <w:rPr>
                <w:rFonts w:ascii="Century Gothic" w:hAnsi="Century Gothic"/>
                <w:b/>
                <w:color w:val="FF0000"/>
              </w:rPr>
              <w:t>KIDS WEEKEND</w:t>
            </w:r>
          </w:p>
        </w:tc>
      </w:tr>
      <w:tr w:rsidR="000B2F6D" w:rsidRPr="00D31C22" w:rsidTr="00222AF1">
        <w:trPr>
          <w:trHeight w:val="312"/>
        </w:trPr>
        <w:tc>
          <w:tcPr>
            <w:tcW w:w="967" w:type="dxa"/>
          </w:tcPr>
          <w:p w:rsidR="002B5EF8" w:rsidRPr="00D31C22" w:rsidRDefault="00222AF1" w:rsidP="00B52CFE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07/16</w:t>
            </w:r>
          </w:p>
        </w:tc>
        <w:tc>
          <w:tcPr>
            <w:tcW w:w="1713" w:type="dxa"/>
          </w:tcPr>
          <w:p w:rsidR="002B5EF8" w:rsidRPr="00D31C22" w:rsidRDefault="006342DC" w:rsidP="006342DC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 PM</w:t>
            </w:r>
          </w:p>
        </w:tc>
        <w:tc>
          <w:tcPr>
            <w:tcW w:w="1019" w:type="dxa"/>
          </w:tcPr>
          <w:p w:rsidR="002B5EF8" w:rsidRPr="00D31C22" w:rsidRDefault="00222AF1" w:rsidP="00AF488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07/20</w:t>
            </w:r>
          </w:p>
        </w:tc>
        <w:tc>
          <w:tcPr>
            <w:tcW w:w="1768" w:type="dxa"/>
          </w:tcPr>
          <w:p w:rsidR="002B5EF8" w:rsidRPr="00D31C22" w:rsidRDefault="006342DC" w:rsidP="00436237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AM</w:t>
            </w:r>
          </w:p>
        </w:tc>
        <w:tc>
          <w:tcPr>
            <w:tcW w:w="2879" w:type="dxa"/>
          </w:tcPr>
          <w:p w:rsidR="002B5EF8" w:rsidRPr="00D31C22" w:rsidRDefault="00AD1369" w:rsidP="000103F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16 years and </w:t>
            </w:r>
            <w:r w:rsidR="000103F8">
              <w:rPr>
                <w:rFonts w:ascii="Century Gothic" w:hAnsi="Century Gothic"/>
                <w:sz w:val="24"/>
                <w:szCs w:val="24"/>
              </w:rPr>
              <w:t>O</w:t>
            </w:r>
            <w:r>
              <w:rPr>
                <w:rFonts w:ascii="Century Gothic" w:hAnsi="Century Gothic"/>
                <w:sz w:val="24"/>
                <w:szCs w:val="24"/>
              </w:rPr>
              <w:t>lder</w:t>
            </w:r>
          </w:p>
        </w:tc>
        <w:tc>
          <w:tcPr>
            <w:tcW w:w="2718" w:type="dxa"/>
          </w:tcPr>
          <w:p w:rsidR="002B5EF8" w:rsidRPr="00AE5981" w:rsidRDefault="002B5EF8" w:rsidP="00D2353C">
            <w:pPr>
              <w:pStyle w:val="ListParagraph"/>
              <w:ind w:left="0"/>
              <w:jc w:val="center"/>
              <w:rPr>
                <w:rFonts w:ascii="Century Gothic" w:hAnsi="Century Gothic"/>
              </w:rPr>
            </w:pPr>
          </w:p>
        </w:tc>
      </w:tr>
      <w:tr w:rsidR="000B2F6D" w:rsidRPr="00D31C22" w:rsidTr="00222AF1">
        <w:trPr>
          <w:trHeight w:val="312"/>
        </w:trPr>
        <w:tc>
          <w:tcPr>
            <w:tcW w:w="967" w:type="dxa"/>
          </w:tcPr>
          <w:p w:rsidR="006342DC" w:rsidRPr="00D31C22" w:rsidRDefault="00222AF1" w:rsidP="00B52CFE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07/20</w:t>
            </w:r>
          </w:p>
        </w:tc>
        <w:tc>
          <w:tcPr>
            <w:tcW w:w="1713" w:type="dxa"/>
          </w:tcPr>
          <w:p w:rsidR="006342DC" w:rsidRPr="00D31C22" w:rsidRDefault="006342DC" w:rsidP="001D6E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 PM</w:t>
            </w:r>
          </w:p>
        </w:tc>
        <w:tc>
          <w:tcPr>
            <w:tcW w:w="1019" w:type="dxa"/>
          </w:tcPr>
          <w:p w:rsidR="006342DC" w:rsidRPr="00D31C22" w:rsidRDefault="00222AF1" w:rsidP="00AF488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07/23</w:t>
            </w:r>
          </w:p>
        </w:tc>
        <w:tc>
          <w:tcPr>
            <w:tcW w:w="1768" w:type="dxa"/>
          </w:tcPr>
          <w:p w:rsidR="006342DC" w:rsidRPr="00D31C22" w:rsidRDefault="006342DC" w:rsidP="001D6E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 AM</w:t>
            </w:r>
          </w:p>
        </w:tc>
        <w:tc>
          <w:tcPr>
            <w:tcW w:w="2879" w:type="dxa"/>
          </w:tcPr>
          <w:p w:rsidR="006342DC" w:rsidRPr="00D31C22" w:rsidRDefault="004A611C" w:rsidP="004A2A09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16 years and </w:t>
            </w:r>
            <w:r w:rsidR="004A2A09">
              <w:rPr>
                <w:rFonts w:ascii="Century Gothic" w:hAnsi="Century Gothic"/>
                <w:sz w:val="24"/>
                <w:szCs w:val="24"/>
              </w:rPr>
              <w:t>Older</w:t>
            </w:r>
          </w:p>
        </w:tc>
        <w:tc>
          <w:tcPr>
            <w:tcW w:w="2718" w:type="dxa"/>
          </w:tcPr>
          <w:p w:rsidR="006342DC" w:rsidRPr="00AE5981" w:rsidRDefault="006342DC" w:rsidP="00D2353C">
            <w:pPr>
              <w:pStyle w:val="ListParagraph"/>
              <w:ind w:left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0B2F6D" w:rsidRPr="00D31C22" w:rsidTr="00222AF1">
        <w:trPr>
          <w:trHeight w:val="312"/>
        </w:trPr>
        <w:tc>
          <w:tcPr>
            <w:tcW w:w="967" w:type="dxa"/>
          </w:tcPr>
          <w:p w:rsidR="006342DC" w:rsidRPr="00D31C22" w:rsidRDefault="00222AF1" w:rsidP="00B52CFE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07/23</w:t>
            </w:r>
          </w:p>
        </w:tc>
        <w:tc>
          <w:tcPr>
            <w:tcW w:w="1713" w:type="dxa"/>
          </w:tcPr>
          <w:p w:rsidR="006342DC" w:rsidRPr="00D31C22" w:rsidRDefault="006342DC" w:rsidP="001D6E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 PM</w:t>
            </w:r>
          </w:p>
        </w:tc>
        <w:tc>
          <w:tcPr>
            <w:tcW w:w="1019" w:type="dxa"/>
          </w:tcPr>
          <w:p w:rsidR="006342DC" w:rsidRPr="00D31C22" w:rsidRDefault="00222AF1" w:rsidP="001D6E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07/27</w:t>
            </w:r>
          </w:p>
        </w:tc>
        <w:tc>
          <w:tcPr>
            <w:tcW w:w="1768" w:type="dxa"/>
          </w:tcPr>
          <w:p w:rsidR="006342DC" w:rsidRPr="00D31C22" w:rsidRDefault="006342DC" w:rsidP="001D6E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AM</w:t>
            </w:r>
          </w:p>
        </w:tc>
        <w:tc>
          <w:tcPr>
            <w:tcW w:w="2879" w:type="dxa"/>
          </w:tcPr>
          <w:p w:rsidR="006342DC" w:rsidRPr="00D31C22" w:rsidRDefault="00AD1369" w:rsidP="00536741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16 years and </w:t>
            </w:r>
            <w:r w:rsidR="00536741">
              <w:rPr>
                <w:rFonts w:ascii="Century Gothic" w:hAnsi="Century Gothic"/>
                <w:sz w:val="24"/>
                <w:szCs w:val="24"/>
              </w:rPr>
              <w:t>Older</w:t>
            </w:r>
          </w:p>
        </w:tc>
        <w:tc>
          <w:tcPr>
            <w:tcW w:w="2718" w:type="dxa"/>
          </w:tcPr>
          <w:p w:rsidR="006342DC" w:rsidRPr="00AE5981" w:rsidRDefault="006342DC" w:rsidP="00D2353C">
            <w:pPr>
              <w:pStyle w:val="ListParagraph"/>
              <w:ind w:left="0"/>
              <w:jc w:val="center"/>
              <w:rPr>
                <w:rFonts w:ascii="Century Gothic" w:hAnsi="Century Gothic"/>
              </w:rPr>
            </w:pPr>
          </w:p>
        </w:tc>
      </w:tr>
      <w:tr w:rsidR="000B2F6D" w:rsidRPr="00D31C22" w:rsidTr="00222AF1">
        <w:trPr>
          <w:trHeight w:val="312"/>
        </w:trPr>
        <w:tc>
          <w:tcPr>
            <w:tcW w:w="967" w:type="dxa"/>
          </w:tcPr>
          <w:p w:rsidR="006342DC" w:rsidRPr="00D31C22" w:rsidRDefault="00222AF1" w:rsidP="00B84B40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07/27</w:t>
            </w:r>
          </w:p>
        </w:tc>
        <w:tc>
          <w:tcPr>
            <w:tcW w:w="1713" w:type="dxa"/>
          </w:tcPr>
          <w:p w:rsidR="006342DC" w:rsidRPr="00D31C22" w:rsidRDefault="006342DC" w:rsidP="001D6E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PM</w:t>
            </w:r>
          </w:p>
        </w:tc>
        <w:tc>
          <w:tcPr>
            <w:tcW w:w="1019" w:type="dxa"/>
          </w:tcPr>
          <w:p w:rsidR="006342DC" w:rsidRPr="00D31C22" w:rsidRDefault="00222AF1" w:rsidP="001D6E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07/30</w:t>
            </w:r>
          </w:p>
        </w:tc>
        <w:tc>
          <w:tcPr>
            <w:tcW w:w="1768" w:type="dxa"/>
          </w:tcPr>
          <w:p w:rsidR="006342DC" w:rsidRPr="00D31C22" w:rsidRDefault="006342DC" w:rsidP="001D6E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 AM</w:t>
            </w:r>
          </w:p>
        </w:tc>
        <w:tc>
          <w:tcPr>
            <w:tcW w:w="2879" w:type="dxa"/>
          </w:tcPr>
          <w:p w:rsidR="006342DC" w:rsidRPr="00D31C22" w:rsidRDefault="00AD1369" w:rsidP="001C2267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16 years and </w:t>
            </w:r>
            <w:r w:rsidR="001C2267">
              <w:rPr>
                <w:rFonts w:ascii="Century Gothic" w:hAnsi="Century Gothic"/>
                <w:sz w:val="24"/>
                <w:szCs w:val="24"/>
              </w:rPr>
              <w:t>Older</w:t>
            </w:r>
          </w:p>
        </w:tc>
        <w:tc>
          <w:tcPr>
            <w:tcW w:w="2718" w:type="dxa"/>
          </w:tcPr>
          <w:p w:rsidR="006342DC" w:rsidRPr="00AE5981" w:rsidRDefault="006342DC" w:rsidP="00D2353C">
            <w:pPr>
              <w:pStyle w:val="ListParagraph"/>
              <w:ind w:left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0B2F6D" w:rsidRPr="00D31C22" w:rsidTr="00222AF1">
        <w:trPr>
          <w:trHeight w:val="312"/>
        </w:trPr>
        <w:tc>
          <w:tcPr>
            <w:tcW w:w="967" w:type="dxa"/>
          </w:tcPr>
          <w:p w:rsidR="006342DC" w:rsidRPr="00D31C22" w:rsidRDefault="00222AF1" w:rsidP="001D6E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07/30</w:t>
            </w:r>
          </w:p>
        </w:tc>
        <w:tc>
          <w:tcPr>
            <w:tcW w:w="1713" w:type="dxa"/>
          </w:tcPr>
          <w:p w:rsidR="006342DC" w:rsidRPr="00D31C22" w:rsidRDefault="006342DC" w:rsidP="001D6E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 PM</w:t>
            </w:r>
          </w:p>
        </w:tc>
        <w:tc>
          <w:tcPr>
            <w:tcW w:w="1019" w:type="dxa"/>
          </w:tcPr>
          <w:p w:rsidR="006342DC" w:rsidRPr="00D31C22" w:rsidRDefault="00222AF1" w:rsidP="001D6E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08/03</w:t>
            </w:r>
          </w:p>
        </w:tc>
        <w:tc>
          <w:tcPr>
            <w:tcW w:w="1768" w:type="dxa"/>
          </w:tcPr>
          <w:p w:rsidR="006342DC" w:rsidRPr="00D31C22" w:rsidRDefault="006342DC" w:rsidP="001D6E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AM</w:t>
            </w:r>
          </w:p>
        </w:tc>
        <w:tc>
          <w:tcPr>
            <w:tcW w:w="2879" w:type="dxa"/>
          </w:tcPr>
          <w:p w:rsidR="006342DC" w:rsidRPr="00D31C22" w:rsidRDefault="00AD1369" w:rsidP="004A2A09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16 years and </w:t>
            </w:r>
            <w:r w:rsidR="00D211EB">
              <w:rPr>
                <w:rFonts w:ascii="Century Gothic" w:hAnsi="Century Gothic"/>
                <w:sz w:val="24"/>
                <w:szCs w:val="24"/>
              </w:rPr>
              <w:t>Younger</w:t>
            </w:r>
          </w:p>
        </w:tc>
        <w:tc>
          <w:tcPr>
            <w:tcW w:w="2718" w:type="dxa"/>
          </w:tcPr>
          <w:p w:rsidR="006342DC" w:rsidRPr="00AE5981" w:rsidRDefault="00D211EB" w:rsidP="00D2353C">
            <w:pPr>
              <w:pStyle w:val="ListParagraph"/>
              <w:ind w:left="0"/>
              <w:jc w:val="center"/>
              <w:rPr>
                <w:rFonts w:ascii="Century Gothic" w:hAnsi="Century Gothic"/>
                <w:b/>
              </w:rPr>
            </w:pPr>
            <w:r w:rsidRPr="00AE5981">
              <w:rPr>
                <w:rFonts w:ascii="Century Gothic" w:hAnsi="Century Gothic"/>
                <w:b/>
                <w:color w:val="FF0000"/>
              </w:rPr>
              <w:t>KIDS WEEK</w:t>
            </w:r>
          </w:p>
        </w:tc>
      </w:tr>
      <w:tr w:rsidR="000B2F6D" w:rsidRPr="00D31C22" w:rsidTr="00222AF1">
        <w:trPr>
          <w:trHeight w:val="312"/>
        </w:trPr>
        <w:tc>
          <w:tcPr>
            <w:tcW w:w="967" w:type="dxa"/>
          </w:tcPr>
          <w:p w:rsidR="006342DC" w:rsidRPr="00D31C22" w:rsidRDefault="00222AF1" w:rsidP="001D6E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08/03</w:t>
            </w:r>
          </w:p>
        </w:tc>
        <w:tc>
          <w:tcPr>
            <w:tcW w:w="1713" w:type="dxa"/>
          </w:tcPr>
          <w:p w:rsidR="006342DC" w:rsidRPr="00D31C22" w:rsidRDefault="006342DC" w:rsidP="001D6E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PM</w:t>
            </w:r>
          </w:p>
        </w:tc>
        <w:tc>
          <w:tcPr>
            <w:tcW w:w="1019" w:type="dxa"/>
          </w:tcPr>
          <w:p w:rsidR="006342DC" w:rsidRPr="00D31C22" w:rsidRDefault="0083326E" w:rsidP="00222AF1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08/</w:t>
            </w:r>
            <w:r w:rsidR="00222AF1">
              <w:rPr>
                <w:rFonts w:ascii="Century Gothic" w:hAnsi="Century Gothic"/>
                <w:sz w:val="24"/>
                <w:szCs w:val="24"/>
              </w:rPr>
              <w:t>06</w:t>
            </w:r>
          </w:p>
        </w:tc>
        <w:tc>
          <w:tcPr>
            <w:tcW w:w="1768" w:type="dxa"/>
          </w:tcPr>
          <w:p w:rsidR="006342DC" w:rsidRPr="00D31C22" w:rsidRDefault="006342DC" w:rsidP="001D6E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 AM</w:t>
            </w:r>
          </w:p>
        </w:tc>
        <w:tc>
          <w:tcPr>
            <w:tcW w:w="2879" w:type="dxa"/>
          </w:tcPr>
          <w:p w:rsidR="006342DC" w:rsidRPr="00D31C22" w:rsidRDefault="00AD1369" w:rsidP="00D2353C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 years and</w:t>
            </w:r>
            <w:r w:rsidR="00B6238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D2353C">
              <w:rPr>
                <w:rFonts w:ascii="Century Gothic" w:hAnsi="Century Gothic"/>
                <w:sz w:val="24"/>
                <w:szCs w:val="24"/>
              </w:rPr>
              <w:t>Older</w:t>
            </w:r>
          </w:p>
        </w:tc>
        <w:tc>
          <w:tcPr>
            <w:tcW w:w="2718" w:type="dxa"/>
          </w:tcPr>
          <w:p w:rsidR="006342DC" w:rsidRPr="00AE5981" w:rsidRDefault="006342DC" w:rsidP="00D2353C">
            <w:pPr>
              <w:pStyle w:val="ListParagraph"/>
              <w:ind w:left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0B2F6D" w:rsidRPr="00D31C22" w:rsidTr="00222AF1">
        <w:trPr>
          <w:trHeight w:val="312"/>
        </w:trPr>
        <w:tc>
          <w:tcPr>
            <w:tcW w:w="967" w:type="dxa"/>
          </w:tcPr>
          <w:p w:rsidR="006342DC" w:rsidRPr="00D31C22" w:rsidRDefault="0083326E" w:rsidP="00222AF1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08/</w:t>
            </w:r>
            <w:r w:rsidR="00222AF1">
              <w:rPr>
                <w:rFonts w:ascii="Century Gothic" w:hAnsi="Century Gothic"/>
                <w:sz w:val="24"/>
                <w:szCs w:val="24"/>
              </w:rPr>
              <w:t>06</w:t>
            </w:r>
          </w:p>
        </w:tc>
        <w:tc>
          <w:tcPr>
            <w:tcW w:w="1713" w:type="dxa"/>
          </w:tcPr>
          <w:p w:rsidR="006342DC" w:rsidRPr="00D31C22" w:rsidRDefault="006342DC" w:rsidP="001D6E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 PM</w:t>
            </w:r>
          </w:p>
        </w:tc>
        <w:tc>
          <w:tcPr>
            <w:tcW w:w="1019" w:type="dxa"/>
          </w:tcPr>
          <w:p w:rsidR="006342DC" w:rsidRPr="00D31C22" w:rsidRDefault="0083326E" w:rsidP="00222AF1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08/</w:t>
            </w:r>
            <w:r w:rsidR="00222AF1"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768" w:type="dxa"/>
          </w:tcPr>
          <w:p w:rsidR="006342DC" w:rsidRPr="00D31C22" w:rsidRDefault="006342DC" w:rsidP="001D6E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AM</w:t>
            </w:r>
          </w:p>
        </w:tc>
        <w:tc>
          <w:tcPr>
            <w:tcW w:w="2879" w:type="dxa"/>
          </w:tcPr>
          <w:p w:rsidR="006342DC" w:rsidRPr="00D31C22" w:rsidRDefault="00AD1369" w:rsidP="004A2A09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16 years and </w:t>
            </w:r>
            <w:r w:rsidR="004A2A09">
              <w:rPr>
                <w:rFonts w:ascii="Century Gothic" w:hAnsi="Century Gothic"/>
                <w:sz w:val="24"/>
                <w:szCs w:val="24"/>
              </w:rPr>
              <w:t>O</w:t>
            </w:r>
            <w:r>
              <w:rPr>
                <w:rFonts w:ascii="Century Gothic" w:hAnsi="Century Gothic"/>
                <w:sz w:val="24"/>
                <w:szCs w:val="24"/>
              </w:rPr>
              <w:t>lder</w:t>
            </w:r>
          </w:p>
        </w:tc>
        <w:tc>
          <w:tcPr>
            <w:tcW w:w="2718" w:type="dxa"/>
          </w:tcPr>
          <w:p w:rsidR="006342DC" w:rsidRPr="00AE5981" w:rsidRDefault="006342DC" w:rsidP="00D2353C">
            <w:pPr>
              <w:pStyle w:val="ListParagraph"/>
              <w:ind w:left="0"/>
              <w:jc w:val="center"/>
              <w:rPr>
                <w:rFonts w:ascii="Century Gothic" w:hAnsi="Century Gothic"/>
              </w:rPr>
            </w:pPr>
          </w:p>
        </w:tc>
      </w:tr>
      <w:tr w:rsidR="000B2F6D" w:rsidRPr="00D31C22" w:rsidTr="00222AF1">
        <w:trPr>
          <w:trHeight w:val="300"/>
        </w:trPr>
        <w:tc>
          <w:tcPr>
            <w:tcW w:w="967" w:type="dxa"/>
          </w:tcPr>
          <w:p w:rsidR="006342DC" w:rsidRPr="00D31C22" w:rsidRDefault="0083326E" w:rsidP="00222AF1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08/</w:t>
            </w:r>
            <w:r w:rsidR="00222AF1"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713" w:type="dxa"/>
          </w:tcPr>
          <w:p w:rsidR="006342DC" w:rsidRPr="00D31C22" w:rsidRDefault="006342DC" w:rsidP="001D6E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 PM</w:t>
            </w:r>
          </w:p>
        </w:tc>
        <w:tc>
          <w:tcPr>
            <w:tcW w:w="1019" w:type="dxa"/>
          </w:tcPr>
          <w:p w:rsidR="006342DC" w:rsidRPr="00D31C22" w:rsidRDefault="00222AF1" w:rsidP="001D6E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08/13</w:t>
            </w:r>
          </w:p>
        </w:tc>
        <w:tc>
          <w:tcPr>
            <w:tcW w:w="1768" w:type="dxa"/>
          </w:tcPr>
          <w:p w:rsidR="006342DC" w:rsidRPr="00D31C22" w:rsidRDefault="006342DC" w:rsidP="001D6E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 AM</w:t>
            </w:r>
          </w:p>
        </w:tc>
        <w:tc>
          <w:tcPr>
            <w:tcW w:w="2879" w:type="dxa"/>
          </w:tcPr>
          <w:p w:rsidR="006342DC" w:rsidRPr="00D31C22" w:rsidRDefault="00AD1369" w:rsidP="00B6238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16 years and </w:t>
            </w:r>
            <w:r w:rsidR="00217572">
              <w:rPr>
                <w:rFonts w:ascii="Century Gothic" w:hAnsi="Century Gothic"/>
                <w:sz w:val="24"/>
                <w:szCs w:val="24"/>
              </w:rPr>
              <w:t>Older</w:t>
            </w:r>
          </w:p>
        </w:tc>
        <w:tc>
          <w:tcPr>
            <w:tcW w:w="2718" w:type="dxa"/>
          </w:tcPr>
          <w:p w:rsidR="006342DC" w:rsidRPr="00AE5981" w:rsidRDefault="006342DC" w:rsidP="00D2353C">
            <w:pPr>
              <w:pStyle w:val="ListParagraph"/>
              <w:ind w:left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0B2F6D" w:rsidRPr="00D31C22" w:rsidTr="00222AF1">
        <w:trPr>
          <w:trHeight w:val="312"/>
        </w:trPr>
        <w:tc>
          <w:tcPr>
            <w:tcW w:w="967" w:type="dxa"/>
          </w:tcPr>
          <w:p w:rsidR="006342DC" w:rsidRPr="00D31C22" w:rsidRDefault="00222AF1" w:rsidP="001D6E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08/17</w:t>
            </w:r>
          </w:p>
        </w:tc>
        <w:tc>
          <w:tcPr>
            <w:tcW w:w="1713" w:type="dxa"/>
          </w:tcPr>
          <w:p w:rsidR="006342DC" w:rsidRPr="00D31C22" w:rsidRDefault="006342DC" w:rsidP="001D6E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 PM</w:t>
            </w:r>
          </w:p>
        </w:tc>
        <w:tc>
          <w:tcPr>
            <w:tcW w:w="1019" w:type="dxa"/>
          </w:tcPr>
          <w:p w:rsidR="006342DC" w:rsidRPr="00D31C22" w:rsidRDefault="00222AF1" w:rsidP="001D6E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08/20</w:t>
            </w:r>
          </w:p>
        </w:tc>
        <w:tc>
          <w:tcPr>
            <w:tcW w:w="1768" w:type="dxa"/>
          </w:tcPr>
          <w:p w:rsidR="006342DC" w:rsidRPr="00D31C22" w:rsidRDefault="006342DC" w:rsidP="001D6E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AM</w:t>
            </w:r>
          </w:p>
        </w:tc>
        <w:tc>
          <w:tcPr>
            <w:tcW w:w="2879" w:type="dxa"/>
          </w:tcPr>
          <w:p w:rsidR="006342DC" w:rsidRPr="00D31C22" w:rsidRDefault="004A2A09" w:rsidP="004A29BB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16 years and </w:t>
            </w:r>
            <w:r w:rsidR="004A29BB">
              <w:rPr>
                <w:rFonts w:ascii="Century Gothic" w:hAnsi="Century Gothic"/>
                <w:sz w:val="24"/>
                <w:szCs w:val="24"/>
              </w:rPr>
              <w:t>Olde</w:t>
            </w:r>
            <w:r w:rsidR="007C5313">
              <w:rPr>
                <w:rFonts w:ascii="Century Gothic" w:hAnsi="Century Gothic"/>
                <w:sz w:val="24"/>
                <w:szCs w:val="24"/>
              </w:rPr>
              <w:t>r</w:t>
            </w:r>
          </w:p>
        </w:tc>
        <w:tc>
          <w:tcPr>
            <w:tcW w:w="2718" w:type="dxa"/>
          </w:tcPr>
          <w:p w:rsidR="006342DC" w:rsidRPr="00AE5981" w:rsidRDefault="00AE5981" w:rsidP="00D2353C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color w:val="FF0000"/>
              </w:rPr>
            </w:pPr>
            <w:r w:rsidRPr="00AE5981">
              <w:rPr>
                <w:rFonts w:ascii="Century Gothic" w:hAnsi="Century Gothic"/>
                <w:b/>
                <w:color w:val="7030A0"/>
              </w:rPr>
              <w:t>GIRLS WEEK</w:t>
            </w:r>
          </w:p>
        </w:tc>
      </w:tr>
      <w:tr w:rsidR="000B2F6D" w:rsidRPr="00D31C22" w:rsidTr="00222AF1">
        <w:trPr>
          <w:trHeight w:val="312"/>
        </w:trPr>
        <w:tc>
          <w:tcPr>
            <w:tcW w:w="967" w:type="dxa"/>
          </w:tcPr>
          <w:p w:rsidR="006342DC" w:rsidRPr="00D31C22" w:rsidRDefault="00222AF1" w:rsidP="001D6E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08/20</w:t>
            </w:r>
          </w:p>
        </w:tc>
        <w:tc>
          <w:tcPr>
            <w:tcW w:w="1713" w:type="dxa"/>
          </w:tcPr>
          <w:p w:rsidR="006342DC" w:rsidRPr="00D31C22" w:rsidRDefault="006342DC" w:rsidP="001D6E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PM</w:t>
            </w:r>
          </w:p>
        </w:tc>
        <w:tc>
          <w:tcPr>
            <w:tcW w:w="1019" w:type="dxa"/>
          </w:tcPr>
          <w:p w:rsidR="006342DC" w:rsidRPr="00D31C22" w:rsidRDefault="00222AF1" w:rsidP="001D6E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08/24</w:t>
            </w:r>
          </w:p>
        </w:tc>
        <w:tc>
          <w:tcPr>
            <w:tcW w:w="1768" w:type="dxa"/>
          </w:tcPr>
          <w:p w:rsidR="006342DC" w:rsidRPr="00D31C22" w:rsidRDefault="006342DC" w:rsidP="001D6E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 AM</w:t>
            </w:r>
          </w:p>
        </w:tc>
        <w:tc>
          <w:tcPr>
            <w:tcW w:w="2879" w:type="dxa"/>
          </w:tcPr>
          <w:p w:rsidR="006342DC" w:rsidRPr="00AD1369" w:rsidRDefault="00AE5981" w:rsidP="00B6238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 years and Older</w:t>
            </w:r>
          </w:p>
        </w:tc>
        <w:tc>
          <w:tcPr>
            <w:tcW w:w="2718" w:type="dxa"/>
          </w:tcPr>
          <w:p w:rsidR="006342DC" w:rsidRPr="00AE5981" w:rsidRDefault="006342DC" w:rsidP="00D2353C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color w:val="FF0000"/>
              </w:rPr>
            </w:pPr>
          </w:p>
        </w:tc>
      </w:tr>
      <w:tr w:rsidR="000B2F6D" w:rsidRPr="00D31C22" w:rsidTr="00222AF1">
        <w:trPr>
          <w:trHeight w:val="312"/>
        </w:trPr>
        <w:tc>
          <w:tcPr>
            <w:tcW w:w="967" w:type="dxa"/>
          </w:tcPr>
          <w:p w:rsidR="006342DC" w:rsidRPr="00D31C22" w:rsidRDefault="00222AF1" w:rsidP="001D6E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08/24</w:t>
            </w:r>
          </w:p>
        </w:tc>
        <w:tc>
          <w:tcPr>
            <w:tcW w:w="1713" w:type="dxa"/>
          </w:tcPr>
          <w:p w:rsidR="006342DC" w:rsidRPr="00D31C22" w:rsidRDefault="006342DC" w:rsidP="001D6E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 PM</w:t>
            </w:r>
          </w:p>
        </w:tc>
        <w:tc>
          <w:tcPr>
            <w:tcW w:w="1019" w:type="dxa"/>
          </w:tcPr>
          <w:p w:rsidR="006342DC" w:rsidRPr="00D31C22" w:rsidRDefault="00222AF1" w:rsidP="001D6E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08/27</w:t>
            </w:r>
          </w:p>
        </w:tc>
        <w:tc>
          <w:tcPr>
            <w:tcW w:w="1768" w:type="dxa"/>
          </w:tcPr>
          <w:p w:rsidR="006342DC" w:rsidRPr="00D31C22" w:rsidRDefault="00B6238F" w:rsidP="001D6E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B6238F">
              <w:rPr>
                <w:rFonts w:ascii="Century Gothic" w:hAnsi="Century Gothic"/>
                <w:sz w:val="24"/>
                <w:szCs w:val="24"/>
              </w:rPr>
              <w:t>Friday AM</w:t>
            </w:r>
            <w:r w:rsidR="008A0606" w:rsidRPr="00B6238F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879" w:type="dxa"/>
          </w:tcPr>
          <w:p w:rsidR="006342DC" w:rsidRPr="00D31C22" w:rsidRDefault="00AD1369" w:rsidP="00D235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 years and</w:t>
            </w:r>
            <w:r w:rsidR="00D2353C">
              <w:rPr>
                <w:rFonts w:ascii="Century Gothic" w:hAnsi="Century Gothic"/>
                <w:sz w:val="24"/>
                <w:szCs w:val="24"/>
              </w:rPr>
              <w:t xml:space="preserve"> Older</w:t>
            </w:r>
          </w:p>
        </w:tc>
        <w:tc>
          <w:tcPr>
            <w:tcW w:w="2718" w:type="dxa"/>
          </w:tcPr>
          <w:p w:rsidR="006342DC" w:rsidRPr="00AE5981" w:rsidRDefault="006342DC" w:rsidP="00D2353C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i/>
              </w:rPr>
            </w:pPr>
          </w:p>
        </w:tc>
      </w:tr>
      <w:tr w:rsidR="000B2F6D" w:rsidRPr="00D31C22" w:rsidTr="00222AF1">
        <w:trPr>
          <w:trHeight w:val="312"/>
        </w:trPr>
        <w:tc>
          <w:tcPr>
            <w:tcW w:w="967" w:type="dxa"/>
          </w:tcPr>
          <w:p w:rsidR="006342DC" w:rsidRPr="00D31C22" w:rsidRDefault="00222AF1" w:rsidP="001D6E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08/27</w:t>
            </w:r>
          </w:p>
        </w:tc>
        <w:tc>
          <w:tcPr>
            <w:tcW w:w="1713" w:type="dxa"/>
          </w:tcPr>
          <w:p w:rsidR="006342DC" w:rsidRPr="00D31C22" w:rsidRDefault="006342DC" w:rsidP="001D6E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PM</w:t>
            </w:r>
          </w:p>
        </w:tc>
        <w:tc>
          <w:tcPr>
            <w:tcW w:w="1019" w:type="dxa"/>
          </w:tcPr>
          <w:p w:rsidR="006342DC" w:rsidRPr="00D31C22" w:rsidRDefault="00222AF1" w:rsidP="001D6E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08/31</w:t>
            </w:r>
          </w:p>
        </w:tc>
        <w:tc>
          <w:tcPr>
            <w:tcW w:w="1768" w:type="dxa"/>
          </w:tcPr>
          <w:p w:rsidR="006342DC" w:rsidRPr="00D31C22" w:rsidRDefault="006342DC" w:rsidP="001D6E1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 AM</w:t>
            </w:r>
          </w:p>
        </w:tc>
        <w:tc>
          <w:tcPr>
            <w:tcW w:w="2879" w:type="dxa"/>
          </w:tcPr>
          <w:p w:rsidR="006342DC" w:rsidRPr="00D31C22" w:rsidRDefault="00AD1369" w:rsidP="00C54DE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16 years and </w:t>
            </w:r>
            <w:r w:rsidR="00C54DE3">
              <w:rPr>
                <w:rFonts w:ascii="Century Gothic" w:hAnsi="Century Gothic"/>
                <w:sz w:val="24"/>
                <w:szCs w:val="24"/>
              </w:rPr>
              <w:t>Younger</w:t>
            </w:r>
          </w:p>
        </w:tc>
        <w:tc>
          <w:tcPr>
            <w:tcW w:w="2718" w:type="dxa"/>
          </w:tcPr>
          <w:p w:rsidR="004A2A09" w:rsidRPr="00AE5981" w:rsidRDefault="00AE5981" w:rsidP="00D2353C">
            <w:pPr>
              <w:pStyle w:val="ListParagraph"/>
              <w:ind w:left="0"/>
              <w:jc w:val="center"/>
              <w:rPr>
                <w:rFonts w:ascii="Century Gothic" w:hAnsi="Century Gothic"/>
                <w:b/>
              </w:rPr>
            </w:pPr>
            <w:r w:rsidRPr="00AE5981">
              <w:rPr>
                <w:rFonts w:ascii="Century Gothic" w:hAnsi="Century Gothic"/>
                <w:b/>
                <w:color w:val="FF0000"/>
              </w:rPr>
              <w:t>KIDS WEEK</w:t>
            </w:r>
            <w:r>
              <w:rPr>
                <w:rFonts w:ascii="Century Gothic" w:hAnsi="Century Gothic"/>
                <w:b/>
                <w:color w:val="FF0000"/>
              </w:rPr>
              <w:t>END</w:t>
            </w:r>
            <w:bookmarkStart w:id="0" w:name="_GoBack"/>
            <w:bookmarkEnd w:id="0"/>
          </w:p>
        </w:tc>
      </w:tr>
      <w:tr w:rsidR="000B2F6D" w:rsidRPr="00D31C22" w:rsidTr="00222AF1">
        <w:trPr>
          <w:trHeight w:val="312"/>
        </w:trPr>
        <w:tc>
          <w:tcPr>
            <w:tcW w:w="967" w:type="dxa"/>
          </w:tcPr>
          <w:p w:rsidR="00AD1369" w:rsidRPr="00D31C22" w:rsidRDefault="00222AF1" w:rsidP="00AD1369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08/31</w:t>
            </w:r>
          </w:p>
        </w:tc>
        <w:tc>
          <w:tcPr>
            <w:tcW w:w="1713" w:type="dxa"/>
          </w:tcPr>
          <w:p w:rsidR="00AD1369" w:rsidRPr="00D31C22" w:rsidRDefault="00AD1369" w:rsidP="00AD1369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 PM</w:t>
            </w:r>
          </w:p>
        </w:tc>
        <w:tc>
          <w:tcPr>
            <w:tcW w:w="1019" w:type="dxa"/>
          </w:tcPr>
          <w:p w:rsidR="00AD1369" w:rsidRPr="00D31C22" w:rsidRDefault="00222AF1" w:rsidP="00AD1369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09/03</w:t>
            </w:r>
          </w:p>
        </w:tc>
        <w:tc>
          <w:tcPr>
            <w:tcW w:w="1768" w:type="dxa"/>
          </w:tcPr>
          <w:p w:rsidR="00AD1369" w:rsidRPr="00D31C22" w:rsidRDefault="00AD1369" w:rsidP="00AD1369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AM</w:t>
            </w:r>
          </w:p>
        </w:tc>
        <w:tc>
          <w:tcPr>
            <w:tcW w:w="2879" w:type="dxa"/>
          </w:tcPr>
          <w:p w:rsidR="00AD1369" w:rsidRPr="00D31C22" w:rsidRDefault="00AD1369" w:rsidP="004A29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 years and</w:t>
            </w:r>
            <w:r w:rsidR="007C53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4A29BB">
              <w:rPr>
                <w:rFonts w:ascii="Century Gothic" w:hAnsi="Century Gothic"/>
                <w:sz w:val="24"/>
                <w:szCs w:val="24"/>
              </w:rPr>
              <w:t>Olde</w:t>
            </w:r>
            <w:r w:rsidR="007C5313">
              <w:rPr>
                <w:rFonts w:ascii="Century Gothic" w:hAnsi="Century Gothic"/>
                <w:sz w:val="24"/>
                <w:szCs w:val="24"/>
              </w:rPr>
              <w:t xml:space="preserve">r </w:t>
            </w:r>
          </w:p>
        </w:tc>
        <w:tc>
          <w:tcPr>
            <w:tcW w:w="2718" w:type="dxa"/>
          </w:tcPr>
          <w:p w:rsidR="00AD1369" w:rsidRPr="00AE5981" w:rsidRDefault="00AD1369" w:rsidP="00D2353C">
            <w:pPr>
              <w:pStyle w:val="ListParagraph"/>
              <w:ind w:left="0"/>
              <w:jc w:val="center"/>
              <w:rPr>
                <w:rFonts w:ascii="Century Gothic" w:hAnsi="Century Gothic"/>
                <w:color w:val="FF0000"/>
              </w:rPr>
            </w:pPr>
          </w:p>
        </w:tc>
      </w:tr>
      <w:tr w:rsidR="000B2F6D" w:rsidRPr="00D31C22" w:rsidTr="00222AF1">
        <w:trPr>
          <w:trHeight w:val="300"/>
        </w:trPr>
        <w:tc>
          <w:tcPr>
            <w:tcW w:w="967" w:type="dxa"/>
          </w:tcPr>
          <w:p w:rsidR="00AD1369" w:rsidRPr="00D31C22" w:rsidRDefault="00222AF1" w:rsidP="00AD1369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09/03</w:t>
            </w:r>
          </w:p>
        </w:tc>
        <w:tc>
          <w:tcPr>
            <w:tcW w:w="1713" w:type="dxa"/>
          </w:tcPr>
          <w:p w:rsidR="00AD1369" w:rsidRPr="00D31C22" w:rsidRDefault="00AD1369" w:rsidP="00AD1369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 PM</w:t>
            </w:r>
          </w:p>
        </w:tc>
        <w:tc>
          <w:tcPr>
            <w:tcW w:w="1019" w:type="dxa"/>
          </w:tcPr>
          <w:p w:rsidR="00AD1369" w:rsidRPr="00D31C22" w:rsidRDefault="00222AF1" w:rsidP="00AD1369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09/07</w:t>
            </w:r>
          </w:p>
        </w:tc>
        <w:tc>
          <w:tcPr>
            <w:tcW w:w="1768" w:type="dxa"/>
          </w:tcPr>
          <w:p w:rsidR="00AD1369" w:rsidRPr="00D31C22" w:rsidRDefault="00AD1369" w:rsidP="00AD1369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 AM</w:t>
            </w:r>
          </w:p>
        </w:tc>
        <w:tc>
          <w:tcPr>
            <w:tcW w:w="2879" w:type="dxa"/>
          </w:tcPr>
          <w:p w:rsidR="00AD1369" w:rsidRPr="00D31C22" w:rsidRDefault="00AD1369" w:rsidP="004A29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16 years and </w:t>
            </w:r>
            <w:r w:rsidR="004A29BB">
              <w:rPr>
                <w:rFonts w:ascii="Century Gothic" w:hAnsi="Century Gothic"/>
                <w:sz w:val="24"/>
                <w:szCs w:val="24"/>
              </w:rPr>
              <w:t>Olde</w:t>
            </w:r>
            <w:r w:rsidR="004A2A09">
              <w:rPr>
                <w:rFonts w:ascii="Century Gothic" w:hAnsi="Century Gothic"/>
                <w:sz w:val="24"/>
                <w:szCs w:val="24"/>
              </w:rPr>
              <w:t>r</w:t>
            </w:r>
          </w:p>
        </w:tc>
        <w:tc>
          <w:tcPr>
            <w:tcW w:w="2718" w:type="dxa"/>
          </w:tcPr>
          <w:p w:rsidR="00AD1369" w:rsidRPr="00AE5981" w:rsidRDefault="00AD1369" w:rsidP="00D2353C">
            <w:pPr>
              <w:pStyle w:val="ListParagraph"/>
              <w:ind w:left="0"/>
              <w:jc w:val="center"/>
              <w:rPr>
                <w:rFonts w:ascii="Century Gothic" w:hAnsi="Century Gothic"/>
                <w:color w:val="FF0000"/>
              </w:rPr>
            </w:pPr>
          </w:p>
        </w:tc>
      </w:tr>
      <w:tr w:rsidR="000B2F6D" w:rsidRPr="00D31C22" w:rsidTr="00222AF1">
        <w:trPr>
          <w:trHeight w:val="312"/>
        </w:trPr>
        <w:tc>
          <w:tcPr>
            <w:tcW w:w="967" w:type="dxa"/>
          </w:tcPr>
          <w:p w:rsidR="00AD1369" w:rsidRPr="00D31C22" w:rsidRDefault="00222AF1" w:rsidP="00AD1369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09/07</w:t>
            </w:r>
          </w:p>
        </w:tc>
        <w:tc>
          <w:tcPr>
            <w:tcW w:w="1713" w:type="dxa"/>
          </w:tcPr>
          <w:p w:rsidR="00AD1369" w:rsidRPr="00D31C22" w:rsidRDefault="00AD1369" w:rsidP="00AD1369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 PM</w:t>
            </w:r>
          </w:p>
        </w:tc>
        <w:tc>
          <w:tcPr>
            <w:tcW w:w="1019" w:type="dxa"/>
          </w:tcPr>
          <w:p w:rsidR="00AD1369" w:rsidRPr="00D31C22" w:rsidRDefault="00222AF1" w:rsidP="00AD1369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09/10</w:t>
            </w:r>
          </w:p>
        </w:tc>
        <w:tc>
          <w:tcPr>
            <w:tcW w:w="1768" w:type="dxa"/>
          </w:tcPr>
          <w:p w:rsidR="00AD1369" w:rsidRPr="00D31C22" w:rsidRDefault="00AD1369" w:rsidP="00AD1369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AM</w:t>
            </w:r>
          </w:p>
        </w:tc>
        <w:tc>
          <w:tcPr>
            <w:tcW w:w="2879" w:type="dxa"/>
          </w:tcPr>
          <w:p w:rsidR="00AD1369" w:rsidRPr="00D31C22" w:rsidRDefault="00AD1369" w:rsidP="004A2A0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16 years and </w:t>
            </w:r>
            <w:r w:rsidR="004A2A09">
              <w:rPr>
                <w:rFonts w:ascii="Century Gothic" w:hAnsi="Century Gothic"/>
                <w:sz w:val="24"/>
                <w:szCs w:val="24"/>
              </w:rPr>
              <w:t>Older</w:t>
            </w:r>
          </w:p>
        </w:tc>
        <w:tc>
          <w:tcPr>
            <w:tcW w:w="2718" w:type="dxa"/>
          </w:tcPr>
          <w:p w:rsidR="00AD1369" w:rsidRPr="00AE5981" w:rsidRDefault="00AD1369" w:rsidP="00D2353C">
            <w:pPr>
              <w:pStyle w:val="ListParagraph"/>
              <w:ind w:left="0"/>
              <w:jc w:val="center"/>
              <w:rPr>
                <w:rFonts w:ascii="Century Gothic" w:hAnsi="Century Gothic"/>
              </w:rPr>
            </w:pPr>
          </w:p>
        </w:tc>
      </w:tr>
      <w:tr w:rsidR="000B2F6D" w:rsidRPr="00D31C22" w:rsidTr="00222AF1">
        <w:trPr>
          <w:trHeight w:val="312"/>
        </w:trPr>
        <w:tc>
          <w:tcPr>
            <w:tcW w:w="967" w:type="dxa"/>
          </w:tcPr>
          <w:p w:rsidR="00AD1369" w:rsidRPr="00D31C22" w:rsidRDefault="00222AF1" w:rsidP="004421EF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09/10</w:t>
            </w:r>
          </w:p>
        </w:tc>
        <w:tc>
          <w:tcPr>
            <w:tcW w:w="1713" w:type="dxa"/>
          </w:tcPr>
          <w:p w:rsidR="00AD1369" w:rsidRPr="00D31C22" w:rsidRDefault="00AD1369" w:rsidP="00AD1369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PM</w:t>
            </w:r>
          </w:p>
        </w:tc>
        <w:tc>
          <w:tcPr>
            <w:tcW w:w="1019" w:type="dxa"/>
          </w:tcPr>
          <w:p w:rsidR="00AD1369" w:rsidRPr="00D31C22" w:rsidRDefault="00222AF1" w:rsidP="00AD1369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09/14</w:t>
            </w:r>
          </w:p>
        </w:tc>
        <w:tc>
          <w:tcPr>
            <w:tcW w:w="1768" w:type="dxa"/>
          </w:tcPr>
          <w:p w:rsidR="00AD1369" w:rsidRPr="00D31C22" w:rsidRDefault="00AD1369" w:rsidP="00AD1369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 AM</w:t>
            </w:r>
          </w:p>
        </w:tc>
        <w:tc>
          <w:tcPr>
            <w:tcW w:w="2879" w:type="dxa"/>
          </w:tcPr>
          <w:p w:rsidR="00AD1369" w:rsidRPr="00D31C22" w:rsidRDefault="00217572" w:rsidP="004A29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 years and Older</w:t>
            </w:r>
          </w:p>
        </w:tc>
        <w:tc>
          <w:tcPr>
            <w:tcW w:w="2718" w:type="dxa"/>
          </w:tcPr>
          <w:p w:rsidR="00AD1369" w:rsidRPr="00AE5981" w:rsidRDefault="00AD1369" w:rsidP="00D2353C">
            <w:pPr>
              <w:pStyle w:val="ListParagraph"/>
              <w:ind w:left="0"/>
              <w:jc w:val="center"/>
              <w:rPr>
                <w:rFonts w:ascii="Century Gothic" w:hAnsi="Century Gothic"/>
                <w:b/>
              </w:rPr>
            </w:pPr>
          </w:p>
        </w:tc>
      </w:tr>
      <w:tr w:rsidR="000B2F6D" w:rsidRPr="00D31C22" w:rsidTr="00222AF1">
        <w:trPr>
          <w:trHeight w:val="359"/>
        </w:trPr>
        <w:tc>
          <w:tcPr>
            <w:tcW w:w="967" w:type="dxa"/>
          </w:tcPr>
          <w:p w:rsidR="00AD1369" w:rsidRPr="00D31C22" w:rsidRDefault="00222AF1" w:rsidP="00AD1369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09/14</w:t>
            </w:r>
          </w:p>
        </w:tc>
        <w:tc>
          <w:tcPr>
            <w:tcW w:w="1713" w:type="dxa"/>
          </w:tcPr>
          <w:p w:rsidR="00AD1369" w:rsidRPr="00D31C22" w:rsidRDefault="00AD1369" w:rsidP="00AD1369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 PM</w:t>
            </w:r>
          </w:p>
        </w:tc>
        <w:tc>
          <w:tcPr>
            <w:tcW w:w="1019" w:type="dxa"/>
          </w:tcPr>
          <w:p w:rsidR="00AD1369" w:rsidRPr="00D31C22" w:rsidRDefault="00222AF1" w:rsidP="00AD1369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09/17</w:t>
            </w:r>
          </w:p>
        </w:tc>
        <w:tc>
          <w:tcPr>
            <w:tcW w:w="1768" w:type="dxa"/>
          </w:tcPr>
          <w:p w:rsidR="00AD1369" w:rsidRPr="00D31C22" w:rsidRDefault="00AD1369" w:rsidP="00AD1369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AM</w:t>
            </w:r>
          </w:p>
        </w:tc>
        <w:tc>
          <w:tcPr>
            <w:tcW w:w="2879" w:type="dxa"/>
          </w:tcPr>
          <w:p w:rsidR="00AD1369" w:rsidRPr="00D31C22" w:rsidRDefault="00AD1369" w:rsidP="004A2A0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16 years and </w:t>
            </w:r>
            <w:r w:rsidR="004A2A09">
              <w:rPr>
                <w:rFonts w:ascii="Century Gothic" w:hAnsi="Century Gothic"/>
                <w:sz w:val="24"/>
                <w:szCs w:val="24"/>
              </w:rPr>
              <w:t>Older</w:t>
            </w:r>
          </w:p>
        </w:tc>
        <w:tc>
          <w:tcPr>
            <w:tcW w:w="2718" w:type="dxa"/>
          </w:tcPr>
          <w:p w:rsidR="00AD1369" w:rsidRPr="00AE5981" w:rsidRDefault="00AD1369" w:rsidP="00D2353C">
            <w:pPr>
              <w:pStyle w:val="ListParagraph"/>
              <w:ind w:left="0"/>
              <w:jc w:val="center"/>
              <w:rPr>
                <w:rFonts w:ascii="Century Gothic" w:hAnsi="Century Gothic"/>
              </w:rPr>
            </w:pPr>
          </w:p>
        </w:tc>
      </w:tr>
      <w:tr w:rsidR="000B2F6D" w:rsidRPr="00D31C22" w:rsidTr="00222AF1">
        <w:trPr>
          <w:trHeight w:val="312"/>
        </w:trPr>
        <w:tc>
          <w:tcPr>
            <w:tcW w:w="967" w:type="dxa"/>
          </w:tcPr>
          <w:p w:rsidR="00AD1369" w:rsidRPr="00D31C22" w:rsidRDefault="00222AF1" w:rsidP="00AD1369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09/17</w:t>
            </w:r>
          </w:p>
        </w:tc>
        <w:tc>
          <w:tcPr>
            <w:tcW w:w="1713" w:type="dxa"/>
          </w:tcPr>
          <w:p w:rsidR="00AD1369" w:rsidRPr="00D31C22" w:rsidRDefault="00AD1369" w:rsidP="00AD1369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PM</w:t>
            </w:r>
          </w:p>
        </w:tc>
        <w:tc>
          <w:tcPr>
            <w:tcW w:w="1019" w:type="dxa"/>
          </w:tcPr>
          <w:p w:rsidR="00AD1369" w:rsidRPr="00D31C22" w:rsidRDefault="00222AF1" w:rsidP="00AD1369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09/21</w:t>
            </w:r>
          </w:p>
        </w:tc>
        <w:tc>
          <w:tcPr>
            <w:tcW w:w="1768" w:type="dxa"/>
          </w:tcPr>
          <w:p w:rsidR="00AD1369" w:rsidRPr="00D31C22" w:rsidRDefault="00AD1369" w:rsidP="00AD1369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 AM</w:t>
            </w:r>
          </w:p>
        </w:tc>
        <w:tc>
          <w:tcPr>
            <w:tcW w:w="2879" w:type="dxa"/>
          </w:tcPr>
          <w:p w:rsidR="00AD1369" w:rsidRPr="00D31C22" w:rsidRDefault="00AD1369" w:rsidP="004A29BB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 years and</w:t>
            </w:r>
            <w:r w:rsidR="00940BFC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4A29BB">
              <w:rPr>
                <w:rFonts w:ascii="Century Gothic" w:hAnsi="Century Gothic"/>
                <w:sz w:val="24"/>
                <w:szCs w:val="24"/>
              </w:rPr>
              <w:t>Older</w:t>
            </w:r>
          </w:p>
        </w:tc>
        <w:tc>
          <w:tcPr>
            <w:tcW w:w="2718" w:type="dxa"/>
          </w:tcPr>
          <w:p w:rsidR="00AD1369" w:rsidRPr="00AE5981" w:rsidRDefault="00AE5981" w:rsidP="00D2353C">
            <w:pPr>
              <w:pStyle w:val="ListParagraph"/>
              <w:ind w:left="0"/>
              <w:jc w:val="center"/>
              <w:rPr>
                <w:rFonts w:ascii="Century Gothic" w:hAnsi="Century Gothic"/>
                <w:b/>
              </w:rPr>
            </w:pPr>
            <w:r w:rsidRPr="00AE5981">
              <w:rPr>
                <w:rFonts w:ascii="Century Gothic" w:hAnsi="Century Gothic"/>
                <w:b/>
                <w:color w:val="7030A0"/>
              </w:rPr>
              <w:t>GIRLS WEEKEND</w:t>
            </w:r>
          </w:p>
        </w:tc>
      </w:tr>
      <w:tr w:rsidR="000B2F6D" w:rsidRPr="00D31C22" w:rsidTr="00222AF1">
        <w:trPr>
          <w:trHeight w:val="389"/>
        </w:trPr>
        <w:tc>
          <w:tcPr>
            <w:tcW w:w="967" w:type="dxa"/>
          </w:tcPr>
          <w:p w:rsidR="00AD1369" w:rsidRDefault="00222AF1" w:rsidP="00AD1369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09/21</w:t>
            </w:r>
          </w:p>
        </w:tc>
        <w:tc>
          <w:tcPr>
            <w:tcW w:w="1713" w:type="dxa"/>
          </w:tcPr>
          <w:p w:rsidR="00AD1369" w:rsidRPr="00D31C22" w:rsidRDefault="00AD1369" w:rsidP="00AD1369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 PM</w:t>
            </w:r>
          </w:p>
        </w:tc>
        <w:tc>
          <w:tcPr>
            <w:tcW w:w="1019" w:type="dxa"/>
          </w:tcPr>
          <w:p w:rsidR="00AD1369" w:rsidRDefault="00222AF1" w:rsidP="00AD1369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09/24</w:t>
            </w:r>
          </w:p>
        </w:tc>
        <w:tc>
          <w:tcPr>
            <w:tcW w:w="1768" w:type="dxa"/>
          </w:tcPr>
          <w:p w:rsidR="00AD1369" w:rsidRPr="00D31C22" w:rsidRDefault="00AD1369" w:rsidP="00AD1369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AM</w:t>
            </w:r>
          </w:p>
        </w:tc>
        <w:tc>
          <w:tcPr>
            <w:tcW w:w="2879" w:type="dxa"/>
          </w:tcPr>
          <w:p w:rsidR="00AD1369" w:rsidRPr="00D31C22" w:rsidRDefault="00AD1369" w:rsidP="004A2A0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16 years and </w:t>
            </w:r>
            <w:r w:rsidR="004A2A09">
              <w:rPr>
                <w:rFonts w:ascii="Century Gothic" w:hAnsi="Century Gothic"/>
                <w:sz w:val="24"/>
                <w:szCs w:val="24"/>
              </w:rPr>
              <w:t>Older</w:t>
            </w:r>
          </w:p>
        </w:tc>
        <w:tc>
          <w:tcPr>
            <w:tcW w:w="2718" w:type="dxa"/>
          </w:tcPr>
          <w:p w:rsidR="00AD1369" w:rsidRPr="00AE5981" w:rsidRDefault="00AD1369" w:rsidP="00AD1369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0B2F6D" w:rsidRPr="00D31C22" w:rsidTr="00222AF1">
        <w:trPr>
          <w:trHeight w:val="332"/>
        </w:trPr>
        <w:tc>
          <w:tcPr>
            <w:tcW w:w="967" w:type="dxa"/>
          </w:tcPr>
          <w:p w:rsidR="00AD1369" w:rsidRDefault="00222AF1" w:rsidP="00AD1369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09/24</w:t>
            </w:r>
          </w:p>
        </w:tc>
        <w:tc>
          <w:tcPr>
            <w:tcW w:w="1713" w:type="dxa"/>
          </w:tcPr>
          <w:p w:rsidR="00AD1369" w:rsidRPr="00D31C22" w:rsidRDefault="00AD1369" w:rsidP="00AD1369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PM</w:t>
            </w:r>
          </w:p>
        </w:tc>
        <w:tc>
          <w:tcPr>
            <w:tcW w:w="1019" w:type="dxa"/>
          </w:tcPr>
          <w:p w:rsidR="00AD1369" w:rsidRDefault="00222AF1" w:rsidP="00AD1369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09/28</w:t>
            </w:r>
          </w:p>
        </w:tc>
        <w:tc>
          <w:tcPr>
            <w:tcW w:w="1768" w:type="dxa"/>
          </w:tcPr>
          <w:p w:rsidR="00AD1369" w:rsidRPr="00D31C22" w:rsidRDefault="00614AF4" w:rsidP="00AD1369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  <w:r w:rsidR="008A0606">
              <w:rPr>
                <w:rFonts w:ascii="Century Gothic" w:hAnsi="Century Gothic"/>
                <w:sz w:val="24"/>
                <w:szCs w:val="24"/>
              </w:rPr>
              <w:t xml:space="preserve"> AM</w:t>
            </w:r>
          </w:p>
        </w:tc>
        <w:tc>
          <w:tcPr>
            <w:tcW w:w="2879" w:type="dxa"/>
          </w:tcPr>
          <w:p w:rsidR="00AD1369" w:rsidRPr="00D31C22" w:rsidRDefault="00AD1369" w:rsidP="00940BFC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 years and</w:t>
            </w:r>
            <w:r w:rsidR="007C53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217572">
              <w:rPr>
                <w:rFonts w:ascii="Century Gothic" w:hAnsi="Century Gothic"/>
                <w:sz w:val="24"/>
                <w:szCs w:val="24"/>
              </w:rPr>
              <w:t>Younger</w:t>
            </w:r>
          </w:p>
        </w:tc>
        <w:tc>
          <w:tcPr>
            <w:tcW w:w="2718" w:type="dxa"/>
          </w:tcPr>
          <w:p w:rsidR="00AD1369" w:rsidRPr="00AE5981" w:rsidRDefault="00AE5981" w:rsidP="00167F17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color w:val="4A442A" w:themeColor="background2" w:themeShade="40"/>
              </w:rPr>
            </w:pPr>
            <w:r w:rsidRPr="00AE5981">
              <w:rPr>
                <w:rFonts w:ascii="Century Gothic" w:hAnsi="Century Gothic"/>
                <w:b/>
                <w:color w:val="FF0000"/>
              </w:rPr>
              <w:t>KIDS WEEKEND</w:t>
            </w:r>
          </w:p>
        </w:tc>
      </w:tr>
      <w:tr w:rsidR="000B2F6D" w:rsidRPr="00D31C22" w:rsidTr="00222AF1">
        <w:trPr>
          <w:trHeight w:val="332"/>
        </w:trPr>
        <w:tc>
          <w:tcPr>
            <w:tcW w:w="967" w:type="dxa"/>
          </w:tcPr>
          <w:p w:rsidR="00AD1369" w:rsidRDefault="00222AF1" w:rsidP="00521DD0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09/28</w:t>
            </w:r>
          </w:p>
        </w:tc>
        <w:tc>
          <w:tcPr>
            <w:tcW w:w="1713" w:type="dxa"/>
          </w:tcPr>
          <w:p w:rsidR="00AD1369" w:rsidRPr="00D31C22" w:rsidRDefault="00D52336" w:rsidP="00AD1369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 AM</w:t>
            </w:r>
          </w:p>
        </w:tc>
        <w:tc>
          <w:tcPr>
            <w:tcW w:w="1019" w:type="dxa"/>
          </w:tcPr>
          <w:p w:rsidR="00AD1369" w:rsidRDefault="00222AF1" w:rsidP="00AD1369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10/01</w:t>
            </w:r>
          </w:p>
        </w:tc>
        <w:tc>
          <w:tcPr>
            <w:tcW w:w="1768" w:type="dxa"/>
          </w:tcPr>
          <w:p w:rsidR="00AD1369" w:rsidRDefault="00AD1369" w:rsidP="00AD1369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AM</w:t>
            </w:r>
          </w:p>
        </w:tc>
        <w:tc>
          <w:tcPr>
            <w:tcW w:w="2879" w:type="dxa"/>
          </w:tcPr>
          <w:p w:rsidR="00AD1369" w:rsidRPr="00D31C22" w:rsidRDefault="00CA2122" w:rsidP="00B6238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  <w:r w:rsidR="00217572">
              <w:rPr>
                <w:rFonts w:ascii="Century Gothic" w:hAnsi="Century Gothic"/>
                <w:sz w:val="24"/>
                <w:szCs w:val="24"/>
              </w:rPr>
              <w:t xml:space="preserve"> years and Older</w:t>
            </w:r>
          </w:p>
        </w:tc>
        <w:tc>
          <w:tcPr>
            <w:tcW w:w="2718" w:type="dxa"/>
          </w:tcPr>
          <w:p w:rsidR="00AD1369" w:rsidRPr="004A29BB" w:rsidRDefault="00AD1369" w:rsidP="00AD1369">
            <w:pPr>
              <w:pStyle w:val="ListParagraph"/>
              <w:ind w:left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F03D5B" w:rsidRPr="00D31C22" w:rsidRDefault="00F03D5B" w:rsidP="00E40F0F">
      <w:pPr>
        <w:pStyle w:val="ListParagraph"/>
        <w:ind w:left="1440" w:firstLine="720"/>
        <w:rPr>
          <w:rFonts w:ascii="Century Gothic" w:hAnsi="Century Gothic"/>
          <w:sz w:val="24"/>
          <w:szCs w:val="24"/>
        </w:rPr>
      </w:pPr>
    </w:p>
    <w:p w:rsidR="00AE5981" w:rsidRPr="00D31C22" w:rsidRDefault="00AE5981">
      <w:pPr>
        <w:pStyle w:val="ListParagraph"/>
        <w:ind w:left="1440" w:firstLine="720"/>
        <w:rPr>
          <w:rFonts w:ascii="Century Gothic" w:hAnsi="Century Gothic"/>
          <w:sz w:val="24"/>
          <w:szCs w:val="24"/>
        </w:rPr>
      </w:pPr>
    </w:p>
    <w:sectPr w:rsidR="00AE5981" w:rsidRPr="00D31C22" w:rsidSect="00F03D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F74F5"/>
    <w:multiLevelType w:val="hybridMultilevel"/>
    <w:tmpl w:val="29E46578"/>
    <w:lvl w:ilvl="0" w:tplc="F0C2085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88F"/>
    <w:rsid w:val="000022F0"/>
    <w:rsid w:val="000103F8"/>
    <w:rsid w:val="00012EDD"/>
    <w:rsid w:val="000144A8"/>
    <w:rsid w:val="00017E87"/>
    <w:rsid w:val="00025E65"/>
    <w:rsid w:val="00026065"/>
    <w:rsid w:val="00030449"/>
    <w:rsid w:val="00045F21"/>
    <w:rsid w:val="00051B84"/>
    <w:rsid w:val="00053A6C"/>
    <w:rsid w:val="000568C1"/>
    <w:rsid w:val="00062E72"/>
    <w:rsid w:val="00065E6D"/>
    <w:rsid w:val="00071661"/>
    <w:rsid w:val="00077376"/>
    <w:rsid w:val="00081BE8"/>
    <w:rsid w:val="00087769"/>
    <w:rsid w:val="00091AE4"/>
    <w:rsid w:val="000A4AAA"/>
    <w:rsid w:val="000A4D5D"/>
    <w:rsid w:val="000A75E7"/>
    <w:rsid w:val="000B0906"/>
    <w:rsid w:val="000B0BB6"/>
    <w:rsid w:val="000B2375"/>
    <w:rsid w:val="000B2F6D"/>
    <w:rsid w:val="000B7203"/>
    <w:rsid w:val="000C293D"/>
    <w:rsid w:val="000D58D8"/>
    <w:rsid w:val="000D74DD"/>
    <w:rsid w:val="000E3444"/>
    <w:rsid w:val="000E3803"/>
    <w:rsid w:val="000E50FA"/>
    <w:rsid w:val="000E5502"/>
    <w:rsid w:val="000E571A"/>
    <w:rsid w:val="000F14C6"/>
    <w:rsid w:val="000F31E8"/>
    <w:rsid w:val="000F4B9D"/>
    <w:rsid w:val="0010088F"/>
    <w:rsid w:val="00111EF6"/>
    <w:rsid w:val="00125BBF"/>
    <w:rsid w:val="001305D6"/>
    <w:rsid w:val="00132E46"/>
    <w:rsid w:val="00136362"/>
    <w:rsid w:val="00142BB6"/>
    <w:rsid w:val="00152E0E"/>
    <w:rsid w:val="00163E44"/>
    <w:rsid w:val="001642BC"/>
    <w:rsid w:val="001655F9"/>
    <w:rsid w:val="001671EA"/>
    <w:rsid w:val="00167F17"/>
    <w:rsid w:val="00176398"/>
    <w:rsid w:val="0018071D"/>
    <w:rsid w:val="0018150A"/>
    <w:rsid w:val="00184233"/>
    <w:rsid w:val="001855AB"/>
    <w:rsid w:val="00186462"/>
    <w:rsid w:val="001A0D99"/>
    <w:rsid w:val="001A435F"/>
    <w:rsid w:val="001A7D79"/>
    <w:rsid w:val="001B0838"/>
    <w:rsid w:val="001B3F07"/>
    <w:rsid w:val="001C1F70"/>
    <w:rsid w:val="001C2267"/>
    <w:rsid w:val="001C2D88"/>
    <w:rsid w:val="001C7E5C"/>
    <w:rsid w:val="001D199D"/>
    <w:rsid w:val="001D263D"/>
    <w:rsid w:val="001D481B"/>
    <w:rsid w:val="001D6E1F"/>
    <w:rsid w:val="001E4498"/>
    <w:rsid w:val="001F7FDA"/>
    <w:rsid w:val="00211B0C"/>
    <w:rsid w:val="00214E53"/>
    <w:rsid w:val="00217572"/>
    <w:rsid w:val="00222AF1"/>
    <w:rsid w:val="00223B36"/>
    <w:rsid w:val="00224588"/>
    <w:rsid w:val="00224948"/>
    <w:rsid w:val="00230439"/>
    <w:rsid w:val="00243BF0"/>
    <w:rsid w:val="00247EC2"/>
    <w:rsid w:val="0025473E"/>
    <w:rsid w:val="0026027D"/>
    <w:rsid w:val="00262AC6"/>
    <w:rsid w:val="00265CBA"/>
    <w:rsid w:val="002666BC"/>
    <w:rsid w:val="00270278"/>
    <w:rsid w:val="00270ECC"/>
    <w:rsid w:val="00273599"/>
    <w:rsid w:val="00276FDF"/>
    <w:rsid w:val="002779A3"/>
    <w:rsid w:val="002A3366"/>
    <w:rsid w:val="002A393A"/>
    <w:rsid w:val="002A5C05"/>
    <w:rsid w:val="002B01A8"/>
    <w:rsid w:val="002B4576"/>
    <w:rsid w:val="002B5EF8"/>
    <w:rsid w:val="002B69F5"/>
    <w:rsid w:val="002C6795"/>
    <w:rsid w:val="002C7A76"/>
    <w:rsid w:val="002D1CBB"/>
    <w:rsid w:val="002D2137"/>
    <w:rsid w:val="002D3F41"/>
    <w:rsid w:val="002D624B"/>
    <w:rsid w:val="002E5045"/>
    <w:rsid w:val="002E700E"/>
    <w:rsid w:val="002E7156"/>
    <w:rsid w:val="002F3477"/>
    <w:rsid w:val="002F6A15"/>
    <w:rsid w:val="003057D3"/>
    <w:rsid w:val="00305E09"/>
    <w:rsid w:val="00307287"/>
    <w:rsid w:val="003103B7"/>
    <w:rsid w:val="0031227A"/>
    <w:rsid w:val="00312A01"/>
    <w:rsid w:val="00327C5A"/>
    <w:rsid w:val="00332C02"/>
    <w:rsid w:val="00333A8D"/>
    <w:rsid w:val="00336B9C"/>
    <w:rsid w:val="00340F67"/>
    <w:rsid w:val="00342277"/>
    <w:rsid w:val="00354D2A"/>
    <w:rsid w:val="003556B8"/>
    <w:rsid w:val="00356E31"/>
    <w:rsid w:val="003606CA"/>
    <w:rsid w:val="00361CA3"/>
    <w:rsid w:val="0036548B"/>
    <w:rsid w:val="003658DC"/>
    <w:rsid w:val="0037309A"/>
    <w:rsid w:val="00373FE8"/>
    <w:rsid w:val="003740F6"/>
    <w:rsid w:val="00383265"/>
    <w:rsid w:val="00384B48"/>
    <w:rsid w:val="00387D0C"/>
    <w:rsid w:val="003A46A1"/>
    <w:rsid w:val="003A58DB"/>
    <w:rsid w:val="003B1734"/>
    <w:rsid w:val="003B2E66"/>
    <w:rsid w:val="003C604A"/>
    <w:rsid w:val="003D13CA"/>
    <w:rsid w:val="003D1F9C"/>
    <w:rsid w:val="003D4934"/>
    <w:rsid w:val="003F1AEF"/>
    <w:rsid w:val="003F2036"/>
    <w:rsid w:val="003F400A"/>
    <w:rsid w:val="003F5E2B"/>
    <w:rsid w:val="004019DF"/>
    <w:rsid w:val="00407561"/>
    <w:rsid w:val="00420D75"/>
    <w:rsid w:val="00423638"/>
    <w:rsid w:val="00424BFB"/>
    <w:rsid w:val="00434148"/>
    <w:rsid w:val="004360FE"/>
    <w:rsid w:val="00436237"/>
    <w:rsid w:val="004421EF"/>
    <w:rsid w:val="00443DA1"/>
    <w:rsid w:val="00443DD2"/>
    <w:rsid w:val="004453E9"/>
    <w:rsid w:val="00452EFF"/>
    <w:rsid w:val="00454220"/>
    <w:rsid w:val="00471C46"/>
    <w:rsid w:val="0049711A"/>
    <w:rsid w:val="004972B4"/>
    <w:rsid w:val="004979F3"/>
    <w:rsid w:val="00497B38"/>
    <w:rsid w:val="004A29BB"/>
    <w:rsid w:val="004A2A09"/>
    <w:rsid w:val="004A58A1"/>
    <w:rsid w:val="004A611C"/>
    <w:rsid w:val="004A7DC5"/>
    <w:rsid w:val="004B09FC"/>
    <w:rsid w:val="004B7CEF"/>
    <w:rsid w:val="004C483B"/>
    <w:rsid w:val="004C5003"/>
    <w:rsid w:val="004C66DB"/>
    <w:rsid w:val="004D0861"/>
    <w:rsid w:val="004E0449"/>
    <w:rsid w:val="004E0C5B"/>
    <w:rsid w:val="004E7EFA"/>
    <w:rsid w:val="004F17E1"/>
    <w:rsid w:val="004F3138"/>
    <w:rsid w:val="004F55DF"/>
    <w:rsid w:val="00502A87"/>
    <w:rsid w:val="00502F5B"/>
    <w:rsid w:val="00504E66"/>
    <w:rsid w:val="00505B02"/>
    <w:rsid w:val="005112D5"/>
    <w:rsid w:val="005117F6"/>
    <w:rsid w:val="00511F06"/>
    <w:rsid w:val="005154DB"/>
    <w:rsid w:val="00520868"/>
    <w:rsid w:val="00521DD0"/>
    <w:rsid w:val="005302A9"/>
    <w:rsid w:val="00534DE8"/>
    <w:rsid w:val="00535280"/>
    <w:rsid w:val="00536741"/>
    <w:rsid w:val="00543427"/>
    <w:rsid w:val="00551361"/>
    <w:rsid w:val="00551469"/>
    <w:rsid w:val="00553F4E"/>
    <w:rsid w:val="005608C2"/>
    <w:rsid w:val="005620EF"/>
    <w:rsid w:val="00565ED9"/>
    <w:rsid w:val="0056657C"/>
    <w:rsid w:val="00570727"/>
    <w:rsid w:val="00577C79"/>
    <w:rsid w:val="00584248"/>
    <w:rsid w:val="005842B9"/>
    <w:rsid w:val="005967F5"/>
    <w:rsid w:val="005A4A26"/>
    <w:rsid w:val="005B2025"/>
    <w:rsid w:val="005B2591"/>
    <w:rsid w:val="005B2DA9"/>
    <w:rsid w:val="005C14DF"/>
    <w:rsid w:val="005C2E34"/>
    <w:rsid w:val="005C66AA"/>
    <w:rsid w:val="005C6997"/>
    <w:rsid w:val="005D31D6"/>
    <w:rsid w:val="005F2378"/>
    <w:rsid w:val="005F347B"/>
    <w:rsid w:val="005F4CB5"/>
    <w:rsid w:val="005F6A7F"/>
    <w:rsid w:val="006011E9"/>
    <w:rsid w:val="006033E9"/>
    <w:rsid w:val="006110B6"/>
    <w:rsid w:val="00612319"/>
    <w:rsid w:val="00614AF4"/>
    <w:rsid w:val="0062327C"/>
    <w:rsid w:val="006246E2"/>
    <w:rsid w:val="006257D3"/>
    <w:rsid w:val="006342DC"/>
    <w:rsid w:val="00641718"/>
    <w:rsid w:val="006420AF"/>
    <w:rsid w:val="00652EFA"/>
    <w:rsid w:val="00656530"/>
    <w:rsid w:val="006646E7"/>
    <w:rsid w:val="00670A19"/>
    <w:rsid w:val="006714E1"/>
    <w:rsid w:val="006747AF"/>
    <w:rsid w:val="0067534D"/>
    <w:rsid w:val="00683559"/>
    <w:rsid w:val="006935B8"/>
    <w:rsid w:val="00693783"/>
    <w:rsid w:val="0069610F"/>
    <w:rsid w:val="00697907"/>
    <w:rsid w:val="006A3D2C"/>
    <w:rsid w:val="006B6071"/>
    <w:rsid w:val="006C2395"/>
    <w:rsid w:val="006D0703"/>
    <w:rsid w:val="006E63F5"/>
    <w:rsid w:val="006F33D4"/>
    <w:rsid w:val="00703BAD"/>
    <w:rsid w:val="00704824"/>
    <w:rsid w:val="00704D05"/>
    <w:rsid w:val="00707E8B"/>
    <w:rsid w:val="00710C35"/>
    <w:rsid w:val="007118CE"/>
    <w:rsid w:val="0071280D"/>
    <w:rsid w:val="00715219"/>
    <w:rsid w:val="00717036"/>
    <w:rsid w:val="007172CC"/>
    <w:rsid w:val="00721737"/>
    <w:rsid w:val="007249B4"/>
    <w:rsid w:val="00726490"/>
    <w:rsid w:val="00727A28"/>
    <w:rsid w:val="0073108B"/>
    <w:rsid w:val="00734263"/>
    <w:rsid w:val="007416E1"/>
    <w:rsid w:val="0074279F"/>
    <w:rsid w:val="007478C8"/>
    <w:rsid w:val="00754B9C"/>
    <w:rsid w:val="00754FFB"/>
    <w:rsid w:val="0075739B"/>
    <w:rsid w:val="007576FD"/>
    <w:rsid w:val="0076025F"/>
    <w:rsid w:val="00770D3C"/>
    <w:rsid w:val="00776237"/>
    <w:rsid w:val="00780B99"/>
    <w:rsid w:val="00783F89"/>
    <w:rsid w:val="007850EA"/>
    <w:rsid w:val="00785191"/>
    <w:rsid w:val="00787047"/>
    <w:rsid w:val="007874B7"/>
    <w:rsid w:val="00792538"/>
    <w:rsid w:val="007A0DF1"/>
    <w:rsid w:val="007B6E86"/>
    <w:rsid w:val="007C0612"/>
    <w:rsid w:val="007C5313"/>
    <w:rsid w:val="007C7A78"/>
    <w:rsid w:val="007D2154"/>
    <w:rsid w:val="007D29A1"/>
    <w:rsid w:val="007D304F"/>
    <w:rsid w:val="007D718A"/>
    <w:rsid w:val="007E35DA"/>
    <w:rsid w:val="007E750B"/>
    <w:rsid w:val="007F6447"/>
    <w:rsid w:val="0080615D"/>
    <w:rsid w:val="0080639B"/>
    <w:rsid w:val="0081007E"/>
    <w:rsid w:val="00811BC5"/>
    <w:rsid w:val="00812705"/>
    <w:rsid w:val="0081558A"/>
    <w:rsid w:val="0082106C"/>
    <w:rsid w:val="00826D9C"/>
    <w:rsid w:val="0083326E"/>
    <w:rsid w:val="00837218"/>
    <w:rsid w:val="00841A90"/>
    <w:rsid w:val="008434D4"/>
    <w:rsid w:val="00847819"/>
    <w:rsid w:val="00847B51"/>
    <w:rsid w:val="008520B8"/>
    <w:rsid w:val="00852E34"/>
    <w:rsid w:val="0085790A"/>
    <w:rsid w:val="00864A77"/>
    <w:rsid w:val="00864D77"/>
    <w:rsid w:val="008654A1"/>
    <w:rsid w:val="00865831"/>
    <w:rsid w:val="00866229"/>
    <w:rsid w:val="0087630C"/>
    <w:rsid w:val="00880CE0"/>
    <w:rsid w:val="008837EB"/>
    <w:rsid w:val="008871EE"/>
    <w:rsid w:val="00890934"/>
    <w:rsid w:val="00891B0A"/>
    <w:rsid w:val="00894BFF"/>
    <w:rsid w:val="00896E29"/>
    <w:rsid w:val="008A0606"/>
    <w:rsid w:val="008A473A"/>
    <w:rsid w:val="008A6A01"/>
    <w:rsid w:val="008B4029"/>
    <w:rsid w:val="008B45D4"/>
    <w:rsid w:val="008B7388"/>
    <w:rsid w:val="008C1784"/>
    <w:rsid w:val="008D0052"/>
    <w:rsid w:val="008D59DF"/>
    <w:rsid w:val="008E3227"/>
    <w:rsid w:val="008E392F"/>
    <w:rsid w:val="008F01E2"/>
    <w:rsid w:val="008F43ED"/>
    <w:rsid w:val="008F50E1"/>
    <w:rsid w:val="0090125A"/>
    <w:rsid w:val="009073D9"/>
    <w:rsid w:val="00912231"/>
    <w:rsid w:val="009159EA"/>
    <w:rsid w:val="00915C46"/>
    <w:rsid w:val="00916ED6"/>
    <w:rsid w:val="00936F78"/>
    <w:rsid w:val="009370DD"/>
    <w:rsid w:val="00940BFC"/>
    <w:rsid w:val="0094357B"/>
    <w:rsid w:val="0094586D"/>
    <w:rsid w:val="00945891"/>
    <w:rsid w:val="0094680C"/>
    <w:rsid w:val="0095171F"/>
    <w:rsid w:val="009522BD"/>
    <w:rsid w:val="009526BC"/>
    <w:rsid w:val="009529BD"/>
    <w:rsid w:val="009537BF"/>
    <w:rsid w:val="00962BB1"/>
    <w:rsid w:val="00962EAA"/>
    <w:rsid w:val="00964419"/>
    <w:rsid w:val="009660FB"/>
    <w:rsid w:val="00971675"/>
    <w:rsid w:val="00974EA0"/>
    <w:rsid w:val="0097609A"/>
    <w:rsid w:val="00984CC4"/>
    <w:rsid w:val="00990BF0"/>
    <w:rsid w:val="00990ECA"/>
    <w:rsid w:val="00994C76"/>
    <w:rsid w:val="009A4A35"/>
    <w:rsid w:val="009B405C"/>
    <w:rsid w:val="009B5B7B"/>
    <w:rsid w:val="009B5C9A"/>
    <w:rsid w:val="009C264B"/>
    <w:rsid w:val="009E41B4"/>
    <w:rsid w:val="009E566D"/>
    <w:rsid w:val="009E6545"/>
    <w:rsid w:val="009F0AE6"/>
    <w:rsid w:val="009F42E6"/>
    <w:rsid w:val="009F456D"/>
    <w:rsid w:val="009F6AB9"/>
    <w:rsid w:val="009F78BB"/>
    <w:rsid w:val="00A05352"/>
    <w:rsid w:val="00A07A42"/>
    <w:rsid w:val="00A11056"/>
    <w:rsid w:val="00A20706"/>
    <w:rsid w:val="00A21422"/>
    <w:rsid w:val="00A21B80"/>
    <w:rsid w:val="00A321CF"/>
    <w:rsid w:val="00A329CB"/>
    <w:rsid w:val="00A32D50"/>
    <w:rsid w:val="00A41802"/>
    <w:rsid w:val="00A438C7"/>
    <w:rsid w:val="00A44D19"/>
    <w:rsid w:val="00A51DB5"/>
    <w:rsid w:val="00A524E1"/>
    <w:rsid w:val="00A560DE"/>
    <w:rsid w:val="00A56FAD"/>
    <w:rsid w:val="00A57C19"/>
    <w:rsid w:val="00A601A9"/>
    <w:rsid w:val="00A62C7A"/>
    <w:rsid w:val="00A63A10"/>
    <w:rsid w:val="00A650FA"/>
    <w:rsid w:val="00A74045"/>
    <w:rsid w:val="00A74ED8"/>
    <w:rsid w:val="00A85E70"/>
    <w:rsid w:val="00A90DEE"/>
    <w:rsid w:val="00A93B0C"/>
    <w:rsid w:val="00A947C8"/>
    <w:rsid w:val="00AA6B40"/>
    <w:rsid w:val="00AB317E"/>
    <w:rsid w:val="00AB410E"/>
    <w:rsid w:val="00AB6DDA"/>
    <w:rsid w:val="00AC0D1C"/>
    <w:rsid w:val="00AC3B9C"/>
    <w:rsid w:val="00AC55C4"/>
    <w:rsid w:val="00AC6496"/>
    <w:rsid w:val="00AC68E8"/>
    <w:rsid w:val="00AC71FF"/>
    <w:rsid w:val="00AD1369"/>
    <w:rsid w:val="00AD2D22"/>
    <w:rsid w:val="00AE30D5"/>
    <w:rsid w:val="00AE5981"/>
    <w:rsid w:val="00AE7C67"/>
    <w:rsid w:val="00AF488F"/>
    <w:rsid w:val="00AF537C"/>
    <w:rsid w:val="00AF6E70"/>
    <w:rsid w:val="00B0042A"/>
    <w:rsid w:val="00B056C1"/>
    <w:rsid w:val="00B07A1A"/>
    <w:rsid w:val="00B15273"/>
    <w:rsid w:val="00B3409B"/>
    <w:rsid w:val="00B35FE9"/>
    <w:rsid w:val="00B41B5C"/>
    <w:rsid w:val="00B454C8"/>
    <w:rsid w:val="00B503DB"/>
    <w:rsid w:val="00B50B7B"/>
    <w:rsid w:val="00B5108C"/>
    <w:rsid w:val="00B51DF2"/>
    <w:rsid w:val="00B52572"/>
    <w:rsid w:val="00B52CFE"/>
    <w:rsid w:val="00B55090"/>
    <w:rsid w:val="00B57F1E"/>
    <w:rsid w:val="00B6238F"/>
    <w:rsid w:val="00B67DAC"/>
    <w:rsid w:val="00B72C3F"/>
    <w:rsid w:val="00B818B8"/>
    <w:rsid w:val="00B81939"/>
    <w:rsid w:val="00B84B40"/>
    <w:rsid w:val="00B9320E"/>
    <w:rsid w:val="00B97C68"/>
    <w:rsid w:val="00BA0A6B"/>
    <w:rsid w:val="00BA3AAB"/>
    <w:rsid w:val="00BA4BB8"/>
    <w:rsid w:val="00BB07A9"/>
    <w:rsid w:val="00BB5D15"/>
    <w:rsid w:val="00BC7BF8"/>
    <w:rsid w:val="00BD7D4C"/>
    <w:rsid w:val="00BE78A5"/>
    <w:rsid w:val="00BE7C2A"/>
    <w:rsid w:val="00BF0CC1"/>
    <w:rsid w:val="00BF2BD3"/>
    <w:rsid w:val="00BF384D"/>
    <w:rsid w:val="00BF7750"/>
    <w:rsid w:val="00C06A56"/>
    <w:rsid w:val="00C070DA"/>
    <w:rsid w:val="00C243B9"/>
    <w:rsid w:val="00C34E02"/>
    <w:rsid w:val="00C3536D"/>
    <w:rsid w:val="00C3592B"/>
    <w:rsid w:val="00C361ED"/>
    <w:rsid w:val="00C405D1"/>
    <w:rsid w:val="00C40753"/>
    <w:rsid w:val="00C4188A"/>
    <w:rsid w:val="00C43C4E"/>
    <w:rsid w:val="00C44FEA"/>
    <w:rsid w:val="00C47888"/>
    <w:rsid w:val="00C50017"/>
    <w:rsid w:val="00C52F42"/>
    <w:rsid w:val="00C54DE3"/>
    <w:rsid w:val="00C5604D"/>
    <w:rsid w:val="00C65188"/>
    <w:rsid w:val="00C716CF"/>
    <w:rsid w:val="00C71D00"/>
    <w:rsid w:val="00C75401"/>
    <w:rsid w:val="00C813B2"/>
    <w:rsid w:val="00C81CE2"/>
    <w:rsid w:val="00C83CBB"/>
    <w:rsid w:val="00C85340"/>
    <w:rsid w:val="00C86326"/>
    <w:rsid w:val="00C877F9"/>
    <w:rsid w:val="00CA0696"/>
    <w:rsid w:val="00CA1CD2"/>
    <w:rsid w:val="00CA2122"/>
    <w:rsid w:val="00CA2A2E"/>
    <w:rsid w:val="00CA3F1C"/>
    <w:rsid w:val="00CA7A3E"/>
    <w:rsid w:val="00CC300A"/>
    <w:rsid w:val="00CD11EA"/>
    <w:rsid w:val="00CE2744"/>
    <w:rsid w:val="00CE3A3C"/>
    <w:rsid w:val="00CF2D24"/>
    <w:rsid w:val="00CF5871"/>
    <w:rsid w:val="00CF5C23"/>
    <w:rsid w:val="00CF604D"/>
    <w:rsid w:val="00D0091D"/>
    <w:rsid w:val="00D0160D"/>
    <w:rsid w:val="00D03274"/>
    <w:rsid w:val="00D13A96"/>
    <w:rsid w:val="00D14263"/>
    <w:rsid w:val="00D145DA"/>
    <w:rsid w:val="00D14BD9"/>
    <w:rsid w:val="00D1554D"/>
    <w:rsid w:val="00D21051"/>
    <w:rsid w:val="00D211EB"/>
    <w:rsid w:val="00D23290"/>
    <w:rsid w:val="00D2353C"/>
    <w:rsid w:val="00D25AC8"/>
    <w:rsid w:val="00D31C22"/>
    <w:rsid w:val="00D333D8"/>
    <w:rsid w:val="00D34B2E"/>
    <w:rsid w:val="00D35992"/>
    <w:rsid w:val="00D35F48"/>
    <w:rsid w:val="00D4018D"/>
    <w:rsid w:val="00D43175"/>
    <w:rsid w:val="00D468BF"/>
    <w:rsid w:val="00D52336"/>
    <w:rsid w:val="00D52C10"/>
    <w:rsid w:val="00D55B33"/>
    <w:rsid w:val="00D638DD"/>
    <w:rsid w:val="00D64283"/>
    <w:rsid w:val="00D65034"/>
    <w:rsid w:val="00D73672"/>
    <w:rsid w:val="00D9071B"/>
    <w:rsid w:val="00D90CCB"/>
    <w:rsid w:val="00D945D4"/>
    <w:rsid w:val="00D958BB"/>
    <w:rsid w:val="00DA222C"/>
    <w:rsid w:val="00DB2F10"/>
    <w:rsid w:val="00DC6369"/>
    <w:rsid w:val="00DD0120"/>
    <w:rsid w:val="00DD0C2A"/>
    <w:rsid w:val="00DD44E4"/>
    <w:rsid w:val="00DF09AE"/>
    <w:rsid w:val="00E034A7"/>
    <w:rsid w:val="00E04437"/>
    <w:rsid w:val="00E0598C"/>
    <w:rsid w:val="00E11A86"/>
    <w:rsid w:val="00E14B72"/>
    <w:rsid w:val="00E17904"/>
    <w:rsid w:val="00E22DC0"/>
    <w:rsid w:val="00E245D5"/>
    <w:rsid w:val="00E27476"/>
    <w:rsid w:val="00E32541"/>
    <w:rsid w:val="00E34068"/>
    <w:rsid w:val="00E40F0F"/>
    <w:rsid w:val="00E41426"/>
    <w:rsid w:val="00E41787"/>
    <w:rsid w:val="00E45EC3"/>
    <w:rsid w:val="00E47526"/>
    <w:rsid w:val="00E55D50"/>
    <w:rsid w:val="00E56781"/>
    <w:rsid w:val="00E578BE"/>
    <w:rsid w:val="00E57945"/>
    <w:rsid w:val="00E61EB5"/>
    <w:rsid w:val="00E61EBA"/>
    <w:rsid w:val="00E65049"/>
    <w:rsid w:val="00E71B95"/>
    <w:rsid w:val="00E71F7B"/>
    <w:rsid w:val="00E81936"/>
    <w:rsid w:val="00E81AF3"/>
    <w:rsid w:val="00E910E7"/>
    <w:rsid w:val="00E916B5"/>
    <w:rsid w:val="00EB665F"/>
    <w:rsid w:val="00EC2C7A"/>
    <w:rsid w:val="00EC44EE"/>
    <w:rsid w:val="00EC6747"/>
    <w:rsid w:val="00EE0956"/>
    <w:rsid w:val="00EE4DA7"/>
    <w:rsid w:val="00EF238C"/>
    <w:rsid w:val="00F00B0E"/>
    <w:rsid w:val="00F03D5B"/>
    <w:rsid w:val="00F05A6B"/>
    <w:rsid w:val="00F077D1"/>
    <w:rsid w:val="00F1031A"/>
    <w:rsid w:val="00F175AE"/>
    <w:rsid w:val="00F229D4"/>
    <w:rsid w:val="00F2354B"/>
    <w:rsid w:val="00F24E06"/>
    <w:rsid w:val="00F355A1"/>
    <w:rsid w:val="00F44949"/>
    <w:rsid w:val="00F44F08"/>
    <w:rsid w:val="00F52210"/>
    <w:rsid w:val="00F53CAC"/>
    <w:rsid w:val="00F5449A"/>
    <w:rsid w:val="00F579EA"/>
    <w:rsid w:val="00F63397"/>
    <w:rsid w:val="00F64F4F"/>
    <w:rsid w:val="00F72CFF"/>
    <w:rsid w:val="00F831BF"/>
    <w:rsid w:val="00F83983"/>
    <w:rsid w:val="00F85267"/>
    <w:rsid w:val="00F913D8"/>
    <w:rsid w:val="00FB36E0"/>
    <w:rsid w:val="00FB4409"/>
    <w:rsid w:val="00FB5607"/>
    <w:rsid w:val="00FB7DB2"/>
    <w:rsid w:val="00FC0D64"/>
    <w:rsid w:val="00FC10CF"/>
    <w:rsid w:val="00FC2E6D"/>
    <w:rsid w:val="00FC43CF"/>
    <w:rsid w:val="00FD14FB"/>
    <w:rsid w:val="00FD4781"/>
    <w:rsid w:val="00FD4859"/>
    <w:rsid w:val="00FD512A"/>
    <w:rsid w:val="00FE0781"/>
    <w:rsid w:val="00FE19E8"/>
    <w:rsid w:val="00FE2339"/>
    <w:rsid w:val="00FE510A"/>
    <w:rsid w:val="00FE5207"/>
    <w:rsid w:val="00FF1376"/>
    <w:rsid w:val="00FF15ED"/>
    <w:rsid w:val="00FF2C61"/>
    <w:rsid w:val="00FF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0C85C4-4FB9-4C18-B304-92F754EA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8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F4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E6C77-8222-49E4-B8F3-4B2C25712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D1944D6B</Template>
  <TotalTime>630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roxannek</dc:creator>
  <cp:lastModifiedBy>Shaunice Faines</cp:lastModifiedBy>
  <cp:revision>18</cp:revision>
  <cp:lastPrinted>2017-11-09T21:26:00Z</cp:lastPrinted>
  <dcterms:created xsi:type="dcterms:W3CDTF">2017-02-02T15:37:00Z</dcterms:created>
  <dcterms:modified xsi:type="dcterms:W3CDTF">2018-05-10T16:41:00Z</dcterms:modified>
  <cp:contentStatus/>
</cp:coreProperties>
</file>