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DAE" w:rsidRPr="004F50C2" w:rsidRDefault="00034DAE" w:rsidP="008A1E2F">
      <w:pPr>
        <w:spacing w:line="240" w:lineRule="auto"/>
        <w:rPr>
          <w:rFonts w:ascii="Times New Roman" w:hAnsi="Times New Roman" w:cs="Times New Roman"/>
          <w:b/>
          <w:bCs/>
          <w:sz w:val="24"/>
          <w:szCs w:val="24"/>
        </w:rPr>
      </w:pPr>
      <w:r w:rsidRPr="004F50C2">
        <w:rPr>
          <w:rFonts w:ascii="Times New Roman" w:hAnsi="Times New Roman" w:cs="Times New Roman"/>
          <w:b/>
          <w:bCs/>
          <w:sz w:val="24"/>
          <w:szCs w:val="24"/>
        </w:rPr>
        <w:t>FIRST WORD</w:t>
      </w:r>
    </w:p>
    <w:p w:rsidR="00034DAE" w:rsidRPr="00133914" w:rsidRDefault="00034DAE" w:rsidP="008A1E2F">
      <w:pPr>
        <w:spacing w:line="240" w:lineRule="auto"/>
        <w:rPr>
          <w:rFonts w:ascii="Times New Roman" w:hAnsi="Times New Roman" w:cs="Times New Roman"/>
          <w:i/>
          <w:iCs/>
          <w:sz w:val="24"/>
          <w:szCs w:val="24"/>
        </w:rPr>
      </w:pPr>
      <w:r w:rsidRPr="004F50C2">
        <w:rPr>
          <w:rFonts w:ascii="Times New Roman" w:hAnsi="Times New Roman" w:cs="Times New Roman"/>
          <w:sz w:val="24"/>
          <w:szCs w:val="24"/>
        </w:rPr>
        <w:t xml:space="preserve">Two others also, who were criminals, were led away to be put to death with him. When they came to the place that is called the Skull, they crucified Jesus there with the criminals, one on his right and one on his left. Then Jesus said, </w:t>
      </w:r>
      <w:r w:rsidRPr="004F50C2">
        <w:rPr>
          <w:rFonts w:ascii="Times New Roman" w:hAnsi="Times New Roman" w:cs="Times New Roman"/>
          <w:i/>
          <w:iCs/>
          <w:sz w:val="24"/>
          <w:szCs w:val="24"/>
        </w:rPr>
        <w:t>“Father, forgive them; for they do not know what they are doing” (Luke 23:32-34a).</w:t>
      </w:r>
    </w:p>
    <w:p w:rsidR="00034DAE" w:rsidRPr="004F50C2" w:rsidRDefault="00034DAE" w:rsidP="008A1E2F">
      <w:pPr>
        <w:spacing w:line="240" w:lineRule="auto"/>
        <w:rPr>
          <w:rFonts w:ascii="Times New Roman" w:hAnsi="Times New Roman" w:cs="Times New Roman"/>
          <w:b/>
          <w:bCs/>
          <w:sz w:val="24"/>
          <w:szCs w:val="24"/>
        </w:rPr>
      </w:pPr>
      <w:r w:rsidRPr="004F50C2">
        <w:rPr>
          <w:rFonts w:ascii="Times New Roman" w:hAnsi="Times New Roman" w:cs="Times New Roman"/>
          <w:b/>
          <w:bCs/>
          <w:sz w:val="24"/>
          <w:szCs w:val="24"/>
        </w:rPr>
        <w:t>SECOND WORD</w:t>
      </w:r>
    </w:p>
    <w:p w:rsidR="00034DAE" w:rsidRDefault="00034DAE" w:rsidP="008A1E2F">
      <w:pPr>
        <w:spacing w:line="240" w:lineRule="auto"/>
        <w:rPr>
          <w:rFonts w:ascii="Times New Roman" w:hAnsi="Times New Roman" w:cs="Times New Roman"/>
          <w:i/>
          <w:iCs/>
          <w:sz w:val="24"/>
          <w:szCs w:val="24"/>
        </w:rPr>
      </w:pPr>
      <w:r>
        <w:rPr>
          <w:rFonts w:ascii="Times New Roman" w:hAnsi="Times New Roman" w:cs="Times New Roman"/>
          <w:sz w:val="24"/>
          <w:szCs w:val="24"/>
        </w:rPr>
        <w:t>O</w:t>
      </w:r>
      <w:r w:rsidRPr="004F50C2">
        <w:rPr>
          <w:rFonts w:ascii="Times New Roman" w:hAnsi="Times New Roman" w:cs="Times New Roman"/>
          <w:sz w:val="24"/>
          <w:szCs w:val="24"/>
        </w:rPr>
        <w:t xml:space="preserve">ne of the criminals who were hanged there kept deriding Jesus, Saying, “Are you not the Messiah? Save yourself and us!” But the other rebuked him, saying, “Do you not fear God, since you are under the same sentence of condemnation? And we indeed have been condemned justly, for we are getting what we deserve for our deeds, but this man has done nothing wrong.” Then he said, “Jesus, remember me when you come into your kingdom.” And Jesus answered, </w:t>
      </w:r>
      <w:r w:rsidRPr="004F50C2">
        <w:rPr>
          <w:rFonts w:ascii="Times New Roman" w:hAnsi="Times New Roman" w:cs="Times New Roman"/>
          <w:i/>
          <w:iCs/>
          <w:sz w:val="24"/>
          <w:szCs w:val="24"/>
        </w:rPr>
        <w:t xml:space="preserve">“Truly I tell you, today you will be with me in Paradise” (Luke 23:39-43). </w:t>
      </w:r>
    </w:p>
    <w:p w:rsidR="00034DAE" w:rsidRPr="004F50C2" w:rsidRDefault="00034DAE" w:rsidP="008A1E2F">
      <w:pPr>
        <w:spacing w:line="240" w:lineRule="auto"/>
        <w:rPr>
          <w:rFonts w:ascii="Times New Roman" w:hAnsi="Times New Roman" w:cs="Times New Roman"/>
          <w:b/>
          <w:bCs/>
          <w:sz w:val="24"/>
          <w:szCs w:val="24"/>
        </w:rPr>
      </w:pPr>
      <w:r w:rsidRPr="004F50C2">
        <w:rPr>
          <w:rFonts w:ascii="Times New Roman" w:hAnsi="Times New Roman" w:cs="Times New Roman"/>
          <w:b/>
          <w:bCs/>
          <w:sz w:val="24"/>
          <w:szCs w:val="24"/>
        </w:rPr>
        <w:t>THIRD WORD</w:t>
      </w:r>
    </w:p>
    <w:p w:rsidR="00034DAE" w:rsidRDefault="00034DAE" w:rsidP="008A1E2F">
      <w:pPr>
        <w:spacing w:line="240" w:lineRule="auto"/>
        <w:rPr>
          <w:rFonts w:ascii="Times New Roman" w:hAnsi="Times New Roman" w:cs="Times New Roman"/>
          <w:sz w:val="24"/>
          <w:szCs w:val="24"/>
        </w:rPr>
      </w:pPr>
      <w:r w:rsidRPr="004F50C2">
        <w:rPr>
          <w:rFonts w:ascii="Times New Roman" w:hAnsi="Times New Roman" w:cs="Times New Roman"/>
          <w:sz w:val="24"/>
          <w:szCs w:val="24"/>
        </w:rPr>
        <w:t xml:space="preserve">Meanwhile, standing near the cross of Jesus were his mother, and his mother’s sister, Mary the wife of Cleopas, and Mary Magdalene. When Jesus saw his mother and the disciple whom he loved standing beside her, he said to his mother, </w:t>
      </w:r>
      <w:r w:rsidRPr="004F50C2">
        <w:rPr>
          <w:rFonts w:ascii="Times New Roman" w:hAnsi="Times New Roman" w:cs="Times New Roman"/>
          <w:i/>
          <w:iCs/>
          <w:sz w:val="24"/>
          <w:szCs w:val="24"/>
        </w:rPr>
        <w:t xml:space="preserve">Woman, here is your son.” </w:t>
      </w:r>
      <w:r w:rsidRPr="004F50C2">
        <w:rPr>
          <w:rFonts w:ascii="Times New Roman" w:hAnsi="Times New Roman" w:cs="Times New Roman"/>
          <w:sz w:val="24"/>
          <w:szCs w:val="24"/>
        </w:rPr>
        <w:t xml:space="preserve">Then he said to the disciple, </w:t>
      </w:r>
      <w:r w:rsidRPr="004F50C2">
        <w:rPr>
          <w:rFonts w:ascii="Times New Roman" w:hAnsi="Times New Roman" w:cs="Times New Roman"/>
          <w:i/>
          <w:iCs/>
          <w:sz w:val="24"/>
          <w:szCs w:val="24"/>
        </w:rPr>
        <w:t xml:space="preserve">Here is your mother.” </w:t>
      </w:r>
      <w:r w:rsidRPr="004F50C2">
        <w:rPr>
          <w:rFonts w:ascii="Times New Roman" w:hAnsi="Times New Roman" w:cs="Times New Roman"/>
          <w:sz w:val="24"/>
          <w:szCs w:val="24"/>
        </w:rPr>
        <w:t xml:space="preserve">And from that hour, the disciple took her into his own home (John 19:25b-27). </w:t>
      </w:r>
    </w:p>
    <w:p w:rsidR="00034DAE" w:rsidRPr="004F50C2" w:rsidRDefault="00034DAE" w:rsidP="008A1E2F">
      <w:pPr>
        <w:spacing w:line="240" w:lineRule="auto"/>
        <w:rPr>
          <w:rFonts w:ascii="Times New Roman" w:hAnsi="Times New Roman" w:cs="Times New Roman"/>
          <w:b/>
          <w:bCs/>
          <w:sz w:val="24"/>
          <w:szCs w:val="24"/>
        </w:rPr>
      </w:pPr>
      <w:r w:rsidRPr="004F50C2">
        <w:rPr>
          <w:rFonts w:ascii="Times New Roman" w:hAnsi="Times New Roman" w:cs="Times New Roman"/>
          <w:b/>
          <w:bCs/>
          <w:sz w:val="24"/>
          <w:szCs w:val="24"/>
        </w:rPr>
        <w:t>FOURTH WORD</w:t>
      </w:r>
    </w:p>
    <w:p w:rsidR="00034DAE" w:rsidRPr="004F50C2" w:rsidRDefault="00034DAE" w:rsidP="008A1E2F">
      <w:pPr>
        <w:spacing w:line="240" w:lineRule="auto"/>
        <w:rPr>
          <w:rFonts w:ascii="Times New Roman" w:hAnsi="Times New Roman" w:cs="Times New Roman"/>
          <w:color w:val="010000"/>
          <w:sz w:val="24"/>
          <w:szCs w:val="24"/>
        </w:rPr>
      </w:pPr>
      <w:r w:rsidRPr="004F50C2">
        <w:rPr>
          <w:rFonts w:ascii="Times New Roman" w:hAnsi="Times New Roman" w:cs="Times New Roman"/>
          <w:color w:val="010000"/>
          <w:sz w:val="24"/>
          <w:szCs w:val="24"/>
        </w:rPr>
        <w:t>When it was noon, darkness came over the whole land</w:t>
      </w:r>
      <w:hyperlink r:id="rId4" w:history="1">
        <w:r w:rsidRPr="004F50C2">
          <w:rPr>
            <w:rStyle w:val="Hyperlink"/>
            <w:rFonts w:ascii="Times New Roman" w:hAnsi="Times New Roman" w:cs="Times New Roman"/>
            <w:vanish/>
            <w:sz w:val="24"/>
            <w:szCs w:val="24"/>
            <w:vertAlign w:val="superscript"/>
          </w:rPr>
          <w:t>*</w:t>
        </w:r>
      </w:hyperlink>
      <w:r w:rsidRPr="004F50C2">
        <w:rPr>
          <w:rFonts w:ascii="Times New Roman" w:hAnsi="Times New Roman" w:cs="Times New Roman"/>
          <w:color w:val="010000"/>
          <w:sz w:val="24"/>
          <w:szCs w:val="24"/>
        </w:rPr>
        <w:t xml:space="preserve"> until three in the afternoon. </w:t>
      </w:r>
      <w:r w:rsidRPr="004F50C2">
        <w:rPr>
          <w:rFonts w:ascii="Times New Roman" w:hAnsi="Times New Roman" w:cs="Times New Roman"/>
          <w:vanish/>
          <w:color w:val="777777"/>
          <w:sz w:val="24"/>
          <w:szCs w:val="24"/>
          <w:vertAlign w:val="superscript"/>
        </w:rPr>
        <w:t>34</w:t>
      </w:r>
      <w:r w:rsidRPr="004F50C2">
        <w:rPr>
          <w:rFonts w:ascii="Times New Roman" w:hAnsi="Times New Roman" w:cs="Times New Roman"/>
          <w:color w:val="010000"/>
          <w:sz w:val="24"/>
          <w:szCs w:val="24"/>
        </w:rPr>
        <w:t>At three o’clock Jesus cried out with a loud voice, ‘</w:t>
      </w:r>
      <w:r w:rsidRPr="004F50C2">
        <w:rPr>
          <w:rFonts w:ascii="Times New Roman" w:hAnsi="Times New Roman" w:cs="Times New Roman"/>
          <w:i/>
          <w:iCs/>
          <w:color w:val="010000"/>
          <w:sz w:val="24"/>
          <w:szCs w:val="24"/>
        </w:rPr>
        <w:t>Eloi, Eloi, lema sabachthani</w:t>
      </w:r>
      <w:r w:rsidRPr="004F50C2">
        <w:rPr>
          <w:rFonts w:ascii="Times New Roman" w:hAnsi="Times New Roman" w:cs="Times New Roman"/>
          <w:color w:val="010000"/>
          <w:sz w:val="24"/>
          <w:szCs w:val="24"/>
        </w:rPr>
        <w:t>?’ which means, ‘My God, my God, why have you forsaken me?’ (Mark 15:33-34)</w:t>
      </w:r>
    </w:p>
    <w:p w:rsidR="00034DAE" w:rsidRPr="004F50C2" w:rsidRDefault="00034DAE" w:rsidP="008A1E2F">
      <w:pPr>
        <w:spacing w:line="240" w:lineRule="auto"/>
        <w:rPr>
          <w:rFonts w:ascii="Times New Roman" w:hAnsi="Times New Roman" w:cs="Times New Roman"/>
          <w:b/>
          <w:bCs/>
          <w:color w:val="010000"/>
          <w:sz w:val="24"/>
          <w:szCs w:val="24"/>
        </w:rPr>
      </w:pPr>
      <w:r w:rsidRPr="004F50C2">
        <w:rPr>
          <w:rFonts w:ascii="Times New Roman" w:hAnsi="Times New Roman" w:cs="Times New Roman"/>
          <w:b/>
          <w:bCs/>
          <w:color w:val="010000"/>
          <w:sz w:val="24"/>
          <w:szCs w:val="24"/>
        </w:rPr>
        <w:t>FIFTH WORD</w:t>
      </w:r>
    </w:p>
    <w:p w:rsidR="00034DAE" w:rsidRDefault="00034DAE" w:rsidP="008A1E2F">
      <w:pPr>
        <w:spacing w:line="240" w:lineRule="auto"/>
        <w:rPr>
          <w:rFonts w:ascii="Times New Roman" w:hAnsi="Times New Roman" w:cs="Times New Roman"/>
          <w:color w:val="010000"/>
          <w:sz w:val="24"/>
          <w:szCs w:val="24"/>
        </w:rPr>
      </w:pPr>
      <w:r w:rsidRPr="004F50C2">
        <w:rPr>
          <w:rFonts w:ascii="Times New Roman" w:hAnsi="Times New Roman" w:cs="Times New Roman"/>
          <w:color w:val="010000"/>
          <w:sz w:val="24"/>
          <w:szCs w:val="24"/>
        </w:rPr>
        <w:t xml:space="preserve">After this, when Jesus knew that all was now finished, he said (in order to fulfill the Scripture), </w:t>
      </w:r>
      <w:r w:rsidRPr="004F50C2">
        <w:rPr>
          <w:rFonts w:ascii="Times New Roman" w:hAnsi="Times New Roman" w:cs="Times New Roman"/>
          <w:i/>
          <w:iCs/>
          <w:color w:val="010000"/>
          <w:sz w:val="24"/>
          <w:szCs w:val="24"/>
        </w:rPr>
        <w:t xml:space="preserve">“I am thirsty.” </w:t>
      </w:r>
      <w:r w:rsidRPr="004F50C2">
        <w:rPr>
          <w:rFonts w:ascii="Times New Roman" w:hAnsi="Times New Roman" w:cs="Times New Roman"/>
          <w:color w:val="010000"/>
          <w:sz w:val="24"/>
          <w:szCs w:val="24"/>
        </w:rPr>
        <w:t xml:space="preserve">A jar full of sour wine was standing there, so they put a sponge full of wine on a branch of hyssop and held it to his mouth (John 19:28-29). </w:t>
      </w:r>
    </w:p>
    <w:p w:rsidR="00034DAE" w:rsidRDefault="00034DAE" w:rsidP="008A1E2F">
      <w:pPr>
        <w:spacing w:line="240" w:lineRule="auto"/>
        <w:rPr>
          <w:rFonts w:ascii="Times New Roman" w:hAnsi="Times New Roman" w:cs="Times New Roman"/>
          <w:color w:val="010000"/>
          <w:sz w:val="24"/>
          <w:szCs w:val="24"/>
        </w:rPr>
      </w:pPr>
      <w:r w:rsidRPr="004F50C2">
        <w:rPr>
          <w:rFonts w:ascii="Times New Roman" w:hAnsi="Times New Roman" w:cs="Times New Roman"/>
          <w:b/>
          <w:bCs/>
          <w:color w:val="010000"/>
          <w:sz w:val="24"/>
          <w:szCs w:val="24"/>
        </w:rPr>
        <w:t>SIXTH WORD</w:t>
      </w:r>
      <w:r w:rsidRPr="004F50C2">
        <w:rPr>
          <w:rFonts w:ascii="Times New Roman" w:hAnsi="Times New Roman" w:cs="Times New Roman"/>
          <w:b/>
          <w:bCs/>
          <w:color w:val="010000"/>
          <w:sz w:val="24"/>
          <w:szCs w:val="24"/>
        </w:rPr>
        <w:br/>
      </w:r>
      <w:r w:rsidRPr="004F50C2">
        <w:rPr>
          <w:rFonts w:ascii="Times New Roman" w:hAnsi="Times New Roman" w:cs="Times New Roman"/>
          <w:color w:val="010000"/>
          <w:sz w:val="24"/>
          <w:szCs w:val="24"/>
        </w:rPr>
        <w:t xml:space="preserve">When Jesus had received the wine, he said, </w:t>
      </w:r>
      <w:r w:rsidRPr="004F50C2">
        <w:rPr>
          <w:rFonts w:ascii="Times New Roman" w:hAnsi="Times New Roman" w:cs="Times New Roman"/>
          <w:i/>
          <w:iCs/>
          <w:color w:val="010000"/>
          <w:sz w:val="24"/>
          <w:szCs w:val="24"/>
        </w:rPr>
        <w:t xml:space="preserve">“It is finished.” </w:t>
      </w:r>
      <w:r w:rsidRPr="004F50C2">
        <w:rPr>
          <w:rFonts w:ascii="Times New Roman" w:hAnsi="Times New Roman" w:cs="Times New Roman"/>
          <w:color w:val="010000"/>
          <w:sz w:val="24"/>
          <w:szCs w:val="24"/>
        </w:rPr>
        <w:t xml:space="preserve">(John 19:30). </w:t>
      </w:r>
    </w:p>
    <w:p w:rsidR="00034DAE" w:rsidRPr="004F50C2" w:rsidRDefault="00034DAE" w:rsidP="008A1E2F">
      <w:pPr>
        <w:spacing w:line="240" w:lineRule="auto"/>
        <w:rPr>
          <w:rFonts w:ascii="Times New Roman" w:hAnsi="Times New Roman" w:cs="Times New Roman"/>
          <w:b/>
          <w:bCs/>
          <w:color w:val="010000"/>
          <w:sz w:val="24"/>
          <w:szCs w:val="24"/>
        </w:rPr>
      </w:pPr>
      <w:r w:rsidRPr="004F50C2">
        <w:rPr>
          <w:rFonts w:ascii="Times New Roman" w:hAnsi="Times New Roman" w:cs="Times New Roman"/>
          <w:b/>
          <w:bCs/>
          <w:color w:val="010000"/>
          <w:sz w:val="24"/>
          <w:szCs w:val="24"/>
        </w:rPr>
        <w:t>SEVENTH WORD</w:t>
      </w:r>
    </w:p>
    <w:p w:rsidR="00034DAE" w:rsidRPr="00320C88" w:rsidRDefault="00034DAE" w:rsidP="00320C88">
      <w:pPr>
        <w:spacing w:line="240" w:lineRule="auto"/>
        <w:rPr>
          <w:rFonts w:ascii="Times New Roman" w:hAnsi="Times New Roman" w:cs="Times New Roman"/>
          <w:color w:val="010000"/>
          <w:sz w:val="24"/>
          <w:szCs w:val="24"/>
        </w:rPr>
      </w:pPr>
      <w:r w:rsidRPr="004F50C2">
        <w:rPr>
          <w:rFonts w:ascii="Times New Roman" w:hAnsi="Times New Roman" w:cs="Times New Roman"/>
          <w:color w:val="010000"/>
          <w:sz w:val="24"/>
          <w:szCs w:val="24"/>
        </w:rPr>
        <w:t xml:space="preserve">It was now about noon, and darkness came over the whole land until three in the afternoon, while the sun’s light failed; and the curtain in the temple was torn in two. Then Jesus, crying with a loud voice, said, </w:t>
      </w:r>
      <w:r w:rsidRPr="004F50C2">
        <w:rPr>
          <w:rFonts w:ascii="Times New Roman" w:hAnsi="Times New Roman" w:cs="Times New Roman"/>
          <w:i/>
          <w:iCs/>
          <w:color w:val="010000"/>
          <w:sz w:val="24"/>
          <w:szCs w:val="24"/>
        </w:rPr>
        <w:t xml:space="preserve">“Father, into your hands I commend my spirit.” </w:t>
      </w:r>
      <w:r w:rsidRPr="004F50C2">
        <w:rPr>
          <w:rFonts w:ascii="Times New Roman" w:hAnsi="Times New Roman" w:cs="Times New Roman"/>
          <w:color w:val="010000"/>
          <w:sz w:val="24"/>
          <w:szCs w:val="24"/>
        </w:rPr>
        <w:t>(Luke 23:44-</w:t>
      </w:r>
      <w:r>
        <w:rPr>
          <w:rFonts w:ascii="Times New Roman" w:hAnsi="Times New Roman" w:cs="Times New Roman"/>
          <w:color w:val="010000"/>
          <w:sz w:val="24"/>
          <w:szCs w:val="24"/>
        </w:rPr>
        <w:t>45). Having said this, Jesus</w:t>
      </w:r>
      <w:r w:rsidRPr="004F50C2">
        <w:rPr>
          <w:rFonts w:ascii="Times New Roman" w:hAnsi="Times New Roman" w:cs="Times New Roman"/>
          <w:color w:val="010000"/>
          <w:sz w:val="24"/>
          <w:szCs w:val="24"/>
        </w:rPr>
        <w:t xml:space="preserve"> breathed </w:t>
      </w:r>
      <w:r>
        <w:rPr>
          <w:rFonts w:ascii="Times New Roman" w:hAnsi="Times New Roman" w:cs="Times New Roman"/>
          <w:color w:val="010000"/>
          <w:sz w:val="24"/>
          <w:szCs w:val="24"/>
        </w:rPr>
        <w:t>his last (Luke 23:</w:t>
      </w:r>
      <w:r w:rsidRPr="004F50C2">
        <w:rPr>
          <w:rFonts w:ascii="Times New Roman" w:hAnsi="Times New Roman" w:cs="Times New Roman"/>
          <w:color w:val="010000"/>
          <w:sz w:val="24"/>
          <w:szCs w:val="24"/>
        </w:rPr>
        <w:t xml:space="preserve">46). </w:t>
      </w:r>
    </w:p>
    <w:p w:rsidR="00034DAE" w:rsidRPr="004F50C2" w:rsidRDefault="00034DAE" w:rsidP="008A1E2F">
      <w:pPr>
        <w:spacing w:line="240" w:lineRule="auto"/>
        <w:rPr>
          <w:rFonts w:ascii="Times New Roman" w:hAnsi="Times New Roman" w:cs="Times New Roman"/>
          <w:sz w:val="24"/>
          <w:szCs w:val="24"/>
        </w:rPr>
      </w:pPr>
    </w:p>
    <w:sectPr w:rsidR="00034DAE" w:rsidRPr="004F50C2" w:rsidSect="00444855">
      <w:pgSz w:w="12240" w:h="15840"/>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216A"/>
    <w:rsid w:val="000213F1"/>
    <w:rsid w:val="00022969"/>
    <w:rsid w:val="000256DA"/>
    <w:rsid w:val="00034DAE"/>
    <w:rsid w:val="000424D7"/>
    <w:rsid w:val="000646A5"/>
    <w:rsid w:val="0007348B"/>
    <w:rsid w:val="000815B0"/>
    <w:rsid w:val="000F78FB"/>
    <w:rsid w:val="00102431"/>
    <w:rsid w:val="00116D84"/>
    <w:rsid w:val="00133914"/>
    <w:rsid w:val="0013450D"/>
    <w:rsid w:val="0014664F"/>
    <w:rsid w:val="0014701F"/>
    <w:rsid w:val="00150B82"/>
    <w:rsid w:val="00151716"/>
    <w:rsid w:val="001933DB"/>
    <w:rsid w:val="001B3143"/>
    <w:rsid w:val="001B5949"/>
    <w:rsid w:val="001C0172"/>
    <w:rsid w:val="001C4D7A"/>
    <w:rsid w:val="001E62B5"/>
    <w:rsid w:val="00201B00"/>
    <w:rsid w:val="00214927"/>
    <w:rsid w:val="002316CF"/>
    <w:rsid w:val="00247741"/>
    <w:rsid w:val="00284855"/>
    <w:rsid w:val="002944C4"/>
    <w:rsid w:val="00297FD5"/>
    <w:rsid w:val="002C5C09"/>
    <w:rsid w:val="002D2A14"/>
    <w:rsid w:val="002F2861"/>
    <w:rsid w:val="0030176B"/>
    <w:rsid w:val="00320C88"/>
    <w:rsid w:val="00324A0B"/>
    <w:rsid w:val="00336516"/>
    <w:rsid w:val="00367BFB"/>
    <w:rsid w:val="0037481D"/>
    <w:rsid w:val="003C12B4"/>
    <w:rsid w:val="00401978"/>
    <w:rsid w:val="00431AA2"/>
    <w:rsid w:val="00434577"/>
    <w:rsid w:val="00444855"/>
    <w:rsid w:val="004540AB"/>
    <w:rsid w:val="00481A01"/>
    <w:rsid w:val="00485618"/>
    <w:rsid w:val="00485E61"/>
    <w:rsid w:val="004864CC"/>
    <w:rsid w:val="004A2A39"/>
    <w:rsid w:val="004A7A84"/>
    <w:rsid w:val="004B1062"/>
    <w:rsid w:val="004C0A35"/>
    <w:rsid w:val="004C25F5"/>
    <w:rsid w:val="004C3165"/>
    <w:rsid w:val="004C4802"/>
    <w:rsid w:val="004D54CD"/>
    <w:rsid w:val="004D5789"/>
    <w:rsid w:val="004F50C2"/>
    <w:rsid w:val="005404D8"/>
    <w:rsid w:val="00556E1F"/>
    <w:rsid w:val="00595630"/>
    <w:rsid w:val="0059727B"/>
    <w:rsid w:val="005A7B5E"/>
    <w:rsid w:val="005A7E1A"/>
    <w:rsid w:val="005C5566"/>
    <w:rsid w:val="005E1294"/>
    <w:rsid w:val="0060253A"/>
    <w:rsid w:val="006150EB"/>
    <w:rsid w:val="006513D0"/>
    <w:rsid w:val="0068111D"/>
    <w:rsid w:val="00682B96"/>
    <w:rsid w:val="006C761A"/>
    <w:rsid w:val="00707189"/>
    <w:rsid w:val="007160E8"/>
    <w:rsid w:val="00716BF5"/>
    <w:rsid w:val="0074106B"/>
    <w:rsid w:val="00755661"/>
    <w:rsid w:val="00762132"/>
    <w:rsid w:val="00767C94"/>
    <w:rsid w:val="00775D13"/>
    <w:rsid w:val="00786869"/>
    <w:rsid w:val="00787A59"/>
    <w:rsid w:val="007A7629"/>
    <w:rsid w:val="007F2F38"/>
    <w:rsid w:val="00825FBB"/>
    <w:rsid w:val="00826BAA"/>
    <w:rsid w:val="00834758"/>
    <w:rsid w:val="0085334D"/>
    <w:rsid w:val="00862D5E"/>
    <w:rsid w:val="008764B8"/>
    <w:rsid w:val="008A1E2F"/>
    <w:rsid w:val="008D2EBE"/>
    <w:rsid w:val="008D5A7D"/>
    <w:rsid w:val="008E02F6"/>
    <w:rsid w:val="008F1BAB"/>
    <w:rsid w:val="00902C5F"/>
    <w:rsid w:val="00915A86"/>
    <w:rsid w:val="00924B14"/>
    <w:rsid w:val="009603C2"/>
    <w:rsid w:val="00961D3D"/>
    <w:rsid w:val="0096680A"/>
    <w:rsid w:val="009A2CE7"/>
    <w:rsid w:val="009B2136"/>
    <w:rsid w:val="009C50DE"/>
    <w:rsid w:val="009D368C"/>
    <w:rsid w:val="009E1E2F"/>
    <w:rsid w:val="009F74EA"/>
    <w:rsid w:val="00A02B49"/>
    <w:rsid w:val="00A1748B"/>
    <w:rsid w:val="00A274FF"/>
    <w:rsid w:val="00A34617"/>
    <w:rsid w:val="00A359DC"/>
    <w:rsid w:val="00A51C2E"/>
    <w:rsid w:val="00A71ADE"/>
    <w:rsid w:val="00A77016"/>
    <w:rsid w:val="00A820CD"/>
    <w:rsid w:val="00A94F99"/>
    <w:rsid w:val="00AC7D01"/>
    <w:rsid w:val="00AE1C9E"/>
    <w:rsid w:val="00B04F9C"/>
    <w:rsid w:val="00B07D2F"/>
    <w:rsid w:val="00B20FF8"/>
    <w:rsid w:val="00B25CFF"/>
    <w:rsid w:val="00B63C41"/>
    <w:rsid w:val="00B83EE1"/>
    <w:rsid w:val="00BB057B"/>
    <w:rsid w:val="00BD4387"/>
    <w:rsid w:val="00BF44C1"/>
    <w:rsid w:val="00C07510"/>
    <w:rsid w:val="00C46039"/>
    <w:rsid w:val="00C65DBE"/>
    <w:rsid w:val="00C7376C"/>
    <w:rsid w:val="00C73E8A"/>
    <w:rsid w:val="00C93C80"/>
    <w:rsid w:val="00CA2204"/>
    <w:rsid w:val="00CD17FC"/>
    <w:rsid w:val="00CD19E0"/>
    <w:rsid w:val="00CD216A"/>
    <w:rsid w:val="00CF2EF3"/>
    <w:rsid w:val="00D02704"/>
    <w:rsid w:val="00D531C3"/>
    <w:rsid w:val="00D77668"/>
    <w:rsid w:val="00D81CF8"/>
    <w:rsid w:val="00D9514F"/>
    <w:rsid w:val="00D95762"/>
    <w:rsid w:val="00DA1B7F"/>
    <w:rsid w:val="00DC1FCE"/>
    <w:rsid w:val="00DE2261"/>
    <w:rsid w:val="00DE5DAE"/>
    <w:rsid w:val="00DE6192"/>
    <w:rsid w:val="00E04F9C"/>
    <w:rsid w:val="00E23E23"/>
    <w:rsid w:val="00E31C99"/>
    <w:rsid w:val="00E54E8C"/>
    <w:rsid w:val="00E733ED"/>
    <w:rsid w:val="00E953A2"/>
    <w:rsid w:val="00E97EE0"/>
    <w:rsid w:val="00EA0FCB"/>
    <w:rsid w:val="00EB6D46"/>
    <w:rsid w:val="00EC07D1"/>
    <w:rsid w:val="00EE742A"/>
    <w:rsid w:val="00EF17D3"/>
    <w:rsid w:val="00EF76B6"/>
    <w:rsid w:val="00F00F2E"/>
    <w:rsid w:val="00F108BE"/>
    <w:rsid w:val="00F1229F"/>
    <w:rsid w:val="00F16381"/>
    <w:rsid w:val="00F211CC"/>
    <w:rsid w:val="00F411D4"/>
    <w:rsid w:val="00F55AB4"/>
    <w:rsid w:val="00F66371"/>
    <w:rsid w:val="00F736C0"/>
    <w:rsid w:val="00F74CAE"/>
    <w:rsid w:val="00F75385"/>
    <w:rsid w:val="00FA6FDD"/>
    <w:rsid w:val="00FB2458"/>
    <w:rsid w:val="00FB36EB"/>
    <w:rsid w:val="00FC2D93"/>
    <w:rsid w:val="00FC7F65"/>
    <w:rsid w:val="00FE0430"/>
    <w:rsid w:val="00FE0C00"/>
    <w:rsid w:val="00FF242B"/>
    <w:rsid w:val="00FF2E95"/>
    <w:rsid w:val="00FF363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C9E"/>
    <w:pPr>
      <w:spacing w:after="160" w:line="259" w:lineRule="auto"/>
    </w:pPr>
    <w:rPr>
      <w:rFonts w:cs="Calibri"/>
    </w:rPr>
  </w:style>
  <w:style w:type="paragraph" w:styleId="Heading2">
    <w:name w:val="heading 2"/>
    <w:basedOn w:val="Normal"/>
    <w:link w:val="Heading2Char"/>
    <w:uiPriority w:val="99"/>
    <w:qFormat/>
    <w:rsid w:val="007160E8"/>
    <w:pPr>
      <w:spacing w:before="100" w:beforeAutospacing="1" w:after="100" w:afterAutospacing="1" w:line="240" w:lineRule="auto"/>
      <w:outlineLvl w:val="1"/>
    </w:pPr>
    <w:rPr>
      <w:rFonts w:ascii="Verdana" w:eastAsia="Times New Roman" w:hAnsi="Verdana" w:cs="Verdana"/>
      <w:b/>
      <w:bCs/>
      <w:color w:val="880000"/>
      <w:sz w:val="29"/>
      <w:szCs w:val="29"/>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7160E8"/>
    <w:rPr>
      <w:rFonts w:ascii="Verdana" w:hAnsi="Verdana" w:cs="Verdana"/>
      <w:b/>
      <w:bCs/>
      <w:color w:val="880000"/>
      <w:sz w:val="29"/>
      <w:szCs w:val="29"/>
    </w:rPr>
  </w:style>
  <w:style w:type="character" w:styleId="Hyperlink">
    <w:name w:val="Hyperlink"/>
    <w:basedOn w:val="DefaultParagraphFont"/>
    <w:uiPriority w:val="99"/>
    <w:semiHidden/>
    <w:rsid w:val="007160E8"/>
    <w:rPr>
      <w:color w:val="0000BB"/>
      <w:u w:val="none"/>
      <w:effect w:val="none"/>
    </w:rPr>
  </w:style>
  <w:style w:type="character" w:customStyle="1" w:styleId="vv1">
    <w:name w:val="vv1"/>
    <w:basedOn w:val="DefaultParagraphFont"/>
    <w:uiPriority w:val="99"/>
    <w:rsid w:val="007160E8"/>
    <w:rPr>
      <w:rFonts w:ascii="Verdana" w:hAnsi="Verdana" w:cs="Verdana"/>
      <w:color w:val="777777"/>
    </w:rPr>
  </w:style>
  <w:style w:type="character" w:customStyle="1" w:styleId="thinspace">
    <w:name w:val="thinspace"/>
    <w:basedOn w:val="DefaultParagraphFont"/>
    <w:uiPriority w:val="99"/>
    <w:rsid w:val="007160E8"/>
  </w:style>
  <w:style w:type="paragraph" w:styleId="BalloonText">
    <w:name w:val="Balloon Text"/>
    <w:basedOn w:val="Normal"/>
    <w:link w:val="BalloonTextChar"/>
    <w:uiPriority w:val="99"/>
    <w:semiHidden/>
    <w:rsid w:val="007F2F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F2F3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010135146">
      <w:marLeft w:val="0"/>
      <w:marRight w:val="0"/>
      <w:marTop w:val="0"/>
      <w:marBottom w:val="0"/>
      <w:divBdr>
        <w:top w:val="none" w:sz="0" w:space="0" w:color="auto"/>
        <w:left w:val="none" w:sz="0" w:space="0" w:color="auto"/>
        <w:bottom w:val="none" w:sz="0" w:space="0" w:color="auto"/>
        <w:right w:val="none" w:sz="0" w:space="0" w:color="auto"/>
      </w:divBdr>
      <w:divsChild>
        <w:div w:id="2010135150">
          <w:marLeft w:val="0"/>
          <w:marRight w:val="0"/>
          <w:marTop w:val="0"/>
          <w:marBottom w:val="0"/>
          <w:divBdr>
            <w:top w:val="none" w:sz="0" w:space="0" w:color="auto"/>
            <w:left w:val="none" w:sz="0" w:space="0" w:color="auto"/>
            <w:bottom w:val="none" w:sz="0" w:space="0" w:color="auto"/>
            <w:right w:val="none" w:sz="0" w:space="0" w:color="auto"/>
          </w:divBdr>
          <w:divsChild>
            <w:div w:id="201013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135148">
      <w:marLeft w:val="0"/>
      <w:marRight w:val="0"/>
      <w:marTop w:val="0"/>
      <w:marBottom w:val="0"/>
      <w:divBdr>
        <w:top w:val="none" w:sz="0" w:space="0" w:color="auto"/>
        <w:left w:val="none" w:sz="0" w:space="0" w:color="auto"/>
        <w:bottom w:val="none" w:sz="0" w:space="0" w:color="auto"/>
        <w:right w:val="none" w:sz="0" w:space="0" w:color="auto"/>
      </w:divBdr>
      <w:divsChild>
        <w:div w:id="2010135144">
          <w:marLeft w:val="0"/>
          <w:marRight w:val="0"/>
          <w:marTop w:val="0"/>
          <w:marBottom w:val="0"/>
          <w:divBdr>
            <w:top w:val="none" w:sz="0" w:space="0" w:color="auto"/>
            <w:left w:val="none" w:sz="0" w:space="0" w:color="auto"/>
            <w:bottom w:val="none" w:sz="0" w:space="0" w:color="auto"/>
            <w:right w:val="none" w:sz="0" w:space="0" w:color="auto"/>
          </w:divBdr>
          <w:divsChild>
            <w:div w:id="201013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135152">
      <w:marLeft w:val="0"/>
      <w:marRight w:val="0"/>
      <w:marTop w:val="0"/>
      <w:marBottom w:val="0"/>
      <w:divBdr>
        <w:top w:val="none" w:sz="0" w:space="0" w:color="auto"/>
        <w:left w:val="none" w:sz="0" w:space="0" w:color="auto"/>
        <w:bottom w:val="none" w:sz="0" w:space="0" w:color="auto"/>
        <w:right w:val="none" w:sz="0" w:space="0" w:color="auto"/>
      </w:divBdr>
      <w:divsChild>
        <w:div w:id="2010135145">
          <w:marLeft w:val="0"/>
          <w:marRight w:val="0"/>
          <w:marTop w:val="0"/>
          <w:marBottom w:val="0"/>
          <w:divBdr>
            <w:top w:val="none" w:sz="0" w:space="0" w:color="auto"/>
            <w:left w:val="none" w:sz="0" w:space="0" w:color="auto"/>
            <w:bottom w:val="none" w:sz="0" w:space="0" w:color="auto"/>
            <w:right w:val="none" w:sz="0" w:space="0" w:color="auto"/>
          </w:divBdr>
          <w:divsChild>
            <w:div w:id="201013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Pages>
  <Words>337</Words>
  <Characters>1926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WORD</dc:title>
  <dc:subject/>
  <dc:creator>Amanda Ullrich</dc:creator>
  <cp:keywords/>
  <dc:description/>
  <cp:lastModifiedBy>Amanda</cp:lastModifiedBy>
  <cp:revision>3</cp:revision>
  <cp:lastPrinted>2015-03-04T14:37:00Z</cp:lastPrinted>
  <dcterms:created xsi:type="dcterms:W3CDTF">2018-02-13T18:39:00Z</dcterms:created>
  <dcterms:modified xsi:type="dcterms:W3CDTF">2018-02-13T18:40:00Z</dcterms:modified>
</cp:coreProperties>
</file>