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ayout w:type="fixed"/>
        <w:tblCellMar>
          <w:left w:w="115" w:type="dxa"/>
          <w:right w:w="115" w:type="dxa"/>
        </w:tblCellMar>
        <w:tblLook w:val="04A0" w:firstRow="1" w:lastRow="0" w:firstColumn="1" w:lastColumn="0" w:noHBand="0" w:noVBand="1"/>
      </w:tblPr>
      <w:tblGrid>
        <w:gridCol w:w="3600"/>
        <w:gridCol w:w="720"/>
        <w:gridCol w:w="6470"/>
      </w:tblGrid>
      <w:tr w:rsidR="001B2ABD" w:rsidTr="001B2ABD">
        <w:trPr>
          <w:trHeight w:val="4410"/>
        </w:trPr>
        <w:tc>
          <w:tcPr>
            <w:tcW w:w="3600" w:type="dxa"/>
            <w:vAlign w:val="bottom"/>
          </w:tcPr>
          <w:p w:rsidR="001B2ABD" w:rsidRDefault="00F30D0A" w:rsidP="001B2ABD">
            <w:pPr>
              <w:tabs>
                <w:tab w:val="left" w:pos="990"/>
              </w:tabs>
              <w:jc w:val="center"/>
            </w:pPr>
            <w:bookmarkStart w:id="0" w:name="_GoBack"/>
            <w:bookmarkEnd w:id="0"/>
            <w:r>
              <w:rPr>
                <w:noProof/>
              </w:rPr>
              <w:drawing>
                <wp:anchor distT="0" distB="0" distL="114300" distR="114300" simplePos="0" relativeHeight="251658240" behindDoc="0" locked="0" layoutInCell="1" allowOverlap="1">
                  <wp:simplePos x="0" y="0"/>
                  <wp:positionH relativeFrom="column">
                    <wp:posOffset>41275</wp:posOffset>
                  </wp:positionH>
                  <wp:positionV relativeFrom="paragraph">
                    <wp:posOffset>-1526540</wp:posOffset>
                  </wp:positionV>
                  <wp:extent cx="2139950" cy="11137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lk.png"/>
                          <pic:cNvPicPr/>
                        </pic:nvPicPr>
                        <pic:blipFill>
                          <a:blip r:embed="rId9">
                            <a:extLst>
                              <a:ext uri="{28A0092B-C50C-407E-A947-70E740481C1C}">
                                <a14:useLocalDpi xmlns:a14="http://schemas.microsoft.com/office/drawing/2010/main" val="0"/>
                              </a:ext>
                            </a:extLst>
                          </a:blip>
                          <a:stretch>
                            <a:fillRect/>
                          </a:stretch>
                        </pic:blipFill>
                        <pic:spPr>
                          <a:xfrm>
                            <a:off x="0" y="0"/>
                            <a:ext cx="2139950" cy="1113790"/>
                          </a:xfrm>
                          <a:prstGeom prst="rect">
                            <a:avLst/>
                          </a:prstGeom>
                        </pic:spPr>
                      </pic:pic>
                    </a:graphicData>
                  </a:graphic>
                  <wp14:sizeRelH relativeFrom="margin">
                    <wp14:pctWidth>0</wp14:pctWidth>
                  </wp14:sizeRelH>
                  <wp14:sizeRelV relativeFrom="margin">
                    <wp14:pctHeight>0</wp14:pctHeight>
                  </wp14:sizeRelV>
                </wp:anchor>
              </w:drawing>
            </w:r>
          </w:p>
        </w:tc>
        <w:tc>
          <w:tcPr>
            <w:tcW w:w="720" w:type="dxa"/>
          </w:tcPr>
          <w:p w:rsidR="001B2ABD" w:rsidRDefault="001B2ABD" w:rsidP="000C45FF">
            <w:pPr>
              <w:tabs>
                <w:tab w:val="left" w:pos="990"/>
              </w:tabs>
            </w:pPr>
          </w:p>
        </w:tc>
        <w:tc>
          <w:tcPr>
            <w:tcW w:w="6470" w:type="dxa"/>
            <w:vAlign w:val="bottom"/>
          </w:tcPr>
          <w:p w:rsidR="001B2ABD" w:rsidRPr="00F30D0A" w:rsidRDefault="00F30D0A" w:rsidP="00F30D0A">
            <w:pPr>
              <w:pStyle w:val="Subtitle"/>
              <w:jc w:val="center"/>
              <w:rPr>
                <w:sz w:val="72"/>
              </w:rPr>
            </w:pPr>
            <w:r w:rsidRPr="00D717B3">
              <w:rPr>
                <w:spacing w:val="4"/>
                <w:w w:val="23"/>
                <w:sz w:val="72"/>
              </w:rPr>
              <w:t>Seasonal Camp Chaplai</w:t>
            </w:r>
            <w:r w:rsidRPr="00D717B3">
              <w:rPr>
                <w:spacing w:val="20"/>
                <w:w w:val="23"/>
                <w:sz w:val="72"/>
              </w:rPr>
              <w:t>n</w:t>
            </w:r>
          </w:p>
        </w:tc>
      </w:tr>
      <w:tr w:rsidR="001B2ABD" w:rsidTr="001B2ABD">
        <w:tc>
          <w:tcPr>
            <w:tcW w:w="3600" w:type="dxa"/>
          </w:tcPr>
          <w:p w:rsidR="001B2ABD" w:rsidRDefault="00F30D0A" w:rsidP="00036450">
            <w:pPr>
              <w:pStyle w:val="Heading3"/>
            </w:pPr>
            <w:r>
              <w:t>Outline</w:t>
            </w:r>
          </w:p>
          <w:p w:rsidR="00036450" w:rsidRDefault="00F30D0A" w:rsidP="00036450">
            <w:r>
              <w:t xml:space="preserve">During the summer the position provides religious guidance and in some cases counseling for children who may need it. To lead </w:t>
            </w:r>
            <w:r w:rsidR="005F5740">
              <w:t xml:space="preserve">before meal prayers, provide general and specific religious ceremonies. We work with kids aged 5-11 and their adults. As an Elk Lick </w:t>
            </w:r>
            <w:r w:rsidR="00D47B63">
              <w:t>employee,</w:t>
            </w:r>
            <w:r w:rsidR="005F5740">
              <w:t xml:space="preserve"> you will be expected to help with set up and tear down of camp as well as setting up your own living space within camp.</w:t>
            </w:r>
          </w:p>
          <w:sdt>
            <w:sdtPr>
              <w:id w:val="-1954003311"/>
              <w:placeholder>
                <w:docPart w:val="05F0EFDCF60C419F96037AF713FB6BDE"/>
              </w:placeholder>
              <w:temporary/>
              <w:showingPlcHdr/>
              <w15:appearance w15:val="hidden"/>
            </w:sdtPr>
            <w:sdtEndPr/>
            <w:sdtContent>
              <w:p w:rsidR="004D3011" w:rsidRDefault="00CB0055" w:rsidP="00F30D0A">
                <w:pPr>
                  <w:pStyle w:val="Heading3"/>
                </w:pPr>
                <w:r w:rsidRPr="00CB0055">
                  <w:t>Contact</w:t>
                </w:r>
              </w:p>
            </w:sdtContent>
          </w:sdt>
          <w:p w:rsidR="004D3011" w:rsidRDefault="00F30D0A" w:rsidP="004D3011">
            <w:r>
              <w:t>To Apply:</w:t>
            </w:r>
          </w:p>
          <w:p w:rsidR="00F30D0A" w:rsidRDefault="00F30D0A" w:rsidP="004D3011">
            <w:r>
              <w:t>Stephanie Johnston</w:t>
            </w:r>
          </w:p>
          <w:p w:rsidR="00F30D0A" w:rsidRDefault="00F30D0A" w:rsidP="004D3011">
            <w:r>
              <w:t>716-573-4443</w:t>
            </w:r>
          </w:p>
          <w:p w:rsidR="00F30D0A" w:rsidRPr="004D3011" w:rsidRDefault="00F30D0A" w:rsidP="004D3011">
            <w:r>
              <w:t>Elk Lick Camp Director</w:t>
            </w:r>
          </w:p>
          <w:sdt>
            <w:sdtPr>
              <w:id w:val="67859272"/>
              <w:placeholder>
                <w:docPart w:val="885CE0032EC243B18A4459BB09E976B3"/>
              </w:placeholder>
              <w:temporary/>
              <w:showingPlcHdr/>
              <w15:appearance w15:val="hidden"/>
            </w:sdtPr>
            <w:sdtEndPr/>
            <w:sdtContent>
              <w:p w:rsidR="004D3011" w:rsidRDefault="004D3011" w:rsidP="004D3011">
                <w:r w:rsidRPr="004D3011">
                  <w:t>WEBSITE:</w:t>
                </w:r>
              </w:p>
            </w:sdtContent>
          </w:sdt>
          <w:p w:rsidR="004D3011" w:rsidRDefault="00F30D0A" w:rsidP="004D3011">
            <w:r>
              <w:t>Elklick.org</w:t>
            </w:r>
          </w:p>
          <w:p w:rsidR="00F30D0A" w:rsidRDefault="00F30D0A" w:rsidP="004D3011">
            <w:r>
              <w:t>Alleghenyhighlands.org</w:t>
            </w:r>
          </w:p>
          <w:p w:rsidR="004D3011" w:rsidRDefault="004D3011" w:rsidP="004D3011"/>
          <w:p w:rsidR="004D3011" w:rsidRDefault="004D3011" w:rsidP="004D3011"/>
          <w:p w:rsidR="004D3011" w:rsidRDefault="00F30D0A" w:rsidP="00CB0055">
            <w:pPr>
              <w:pStyle w:val="Heading3"/>
            </w:pPr>
            <w:r>
              <w:t>basic requirements</w:t>
            </w:r>
          </w:p>
          <w:p w:rsidR="00F30D0A" w:rsidRDefault="00F30D0A" w:rsidP="00F30D0A"/>
          <w:p w:rsidR="005F5740" w:rsidRDefault="005F5740" w:rsidP="00F30D0A">
            <w:r>
              <w:t>21 years or older</w:t>
            </w:r>
          </w:p>
          <w:p w:rsidR="005F5740" w:rsidRDefault="005F5740" w:rsidP="00F30D0A">
            <w:r>
              <w:t>Must become a BSA Adult</w:t>
            </w:r>
          </w:p>
          <w:p w:rsidR="005F5740" w:rsidRDefault="005F5740" w:rsidP="00F30D0A">
            <w:r>
              <w:t>Must do online trainings</w:t>
            </w:r>
          </w:p>
          <w:p w:rsidR="005F5740" w:rsidRDefault="005F5740" w:rsidP="00F30D0A">
            <w:r>
              <w:t>Live on site for 6 weeks</w:t>
            </w:r>
          </w:p>
          <w:p w:rsidR="005F5740" w:rsidRDefault="005F5740" w:rsidP="00F30D0A">
            <w:r>
              <w:t>Be able to lead in general and specific faith base</w:t>
            </w:r>
          </w:p>
          <w:p w:rsidR="00B374F7" w:rsidRDefault="00B374F7" w:rsidP="00F30D0A"/>
          <w:p w:rsidR="00B374F7" w:rsidRDefault="00B374F7" w:rsidP="00F30D0A"/>
          <w:p w:rsidR="00B374F7" w:rsidRDefault="00B374F7" w:rsidP="00F30D0A"/>
          <w:p w:rsidR="00B374F7" w:rsidRPr="00B374F7" w:rsidRDefault="00B374F7" w:rsidP="00B374F7">
            <w:pPr>
              <w:jc w:val="center"/>
              <w:rPr>
                <w:b/>
                <w:i/>
                <w:sz w:val="22"/>
              </w:rPr>
            </w:pPr>
            <w:r w:rsidRPr="00B374F7">
              <w:rPr>
                <w:b/>
                <w:i/>
                <w:sz w:val="22"/>
              </w:rPr>
              <w:t>Elk Lick Scout Reserve</w:t>
            </w:r>
          </w:p>
          <w:p w:rsidR="00B374F7" w:rsidRPr="00B374F7" w:rsidRDefault="00B374F7" w:rsidP="00B374F7">
            <w:pPr>
              <w:jc w:val="center"/>
              <w:rPr>
                <w:b/>
                <w:i/>
                <w:sz w:val="22"/>
              </w:rPr>
            </w:pPr>
            <w:r w:rsidRPr="00B374F7">
              <w:rPr>
                <w:b/>
                <w:i/>
                <w:sz w:val="22"/>
              </w:rPr>
              <w:t>2420 Bordell rd.</w:t>
            </w:r>
          </w:p>
          <w:p w:rsidR="00B374F7" w:rsidRPr="00B374F7" w:rsidRDefault="00B374F7" w:rsidP="00B374F7">
            <w:pPr>
              <w:jc w:val="center"/>
              <w:rPr>
                <w:b/>
                <w:i/>
                <w:sz w:val="22"/>
              </w:rPr>
            </w:pPr>
            <w:r w:rsidRPr="00B374F7">
              <w:rPr>
                <w:b/>
                <w:i/>
                <w:sz w:val="22"/>
              </w:rPr>
              <w:t>Smethport PA</w:t>
            </w:r>
          </w:p>
          <w:p w:rsidR="004D3011" w:rsidRPr="004D3011" w:rsidRDefault="004D3011" w:rsidP="004D3011"/>
        </w:tc>
        <w:tc>
          <w:tcPr>
            <w:tcW w:w="720" w:type="dxa"/>
          </w:tcPr>
          <w:p w:rsidR="001B2ABD" w:rsidRDefault="001B2ABD" w:rsidP="000C45FF">
            <w:pPr>
              <w:tabs>
                <w:tab w:val="left" w:pos="990"/>
              </w:tabs>
            </w:pPr>
          </w:p>
        </w:tc>
        <w:tc>
          <w:tcPr>
            <w:tcW w:w="6470" w:type="dxa"/>
          </w:tcPr>
          <w:p w:rsidR="00AD1959" w:rsidRDefault="00AD1959" w:rsidP="00036450">
            <w:pPr>
              <w:pStyle w:val="Heading2"/>
            </w:pPr>
          </w:p>
          <w:p w:rsidR="00AD1959" w:rsidRDefault="00AD1959" w:rsidP="00036450">
            <w:pPr>
              <w:pStyle w:val="Heading2"/>
            </w:pPr>
          </w:p>
          <w:p w:rsidR="001B2ABD" w:rsidRDefault="005F5740" w:rsidP="00036450">
            <w:pPr>
              <w:pStyle w:val="Heading2"/>
            </w:pPr>
            <w:r>
              <w:t>On- site requitements</w:t>
            </w:r>
          </w:p>
          <w:p w:rsidR="00036450" w:rsidRDefault="00D47B63" w:rsidP="00036450">
            <w:r>
              <w:t>BSA adult application, must be completed</w:t>
            </w:r>
          </w:p>
          <w:p w:rsidR="00D47B63" w:rsidRDefault="00D47B63" w:rsidP="00036450">
            <w:r>
              <w:t xml:space="preserve">Online trainings on myscouting.org </w:t>
            </w:r>
            <w:r w:rsidR="00B374F7">
              <w:t>(youth</w:t>
            </w:r>
            <w:r>
              <w:t xml:space="preserve"> protection training, harassment, weather hazard</w:t>
            </w:r>
            <w:r w:rsidR="00B374F7">
              <w:t xml:space="preserve"> training, and chaplain)</w:t>
            </w:r>
          </w:p>
          <w:p w:rsidR="00B374F7" w:rsidRDefault="00B374F7" w:rsidP="00036450">
            <w:r>
              <w:t xml:space="preserve">Be able to help set up and tear down a scout camp </w:t>
            </w:r>
          </w:p>
          <w:p w:rsidR="00B374F7" w:rsidRDefault="00B374F7" w:rsidP="00036450">
            <w:r>
              <w:t>Be able to lead meal prayer, Vespers, and help with cub scout duty to god belt loop. (outlined in each cub scout book that will be provided)</w:t>
            </w:r>
          </w:p>
          <w:p w:rsidR="00B374F7" w:rsidRDefault="00B374F7" w:rsidP="00036450">
            <w:r>
              <w:t xml:space="preserve">Be able to council children in a public-private way. </w:t>
            </w:r>
          </w:p>
          <w:p w:rsidR="00B374F7" w:rsidRDefault="00B374F7" w:rsidP="00036450"/>
          <w:p w:rsidR="00036450" w:rsidRDefault="00D47B63" w:rsidP="00036450">
            <w:pPr>
              <w:pStyle w:val="Heading2"/>
            </w:pPr>
            <w:r>
              <w:t>Basic contracted time</w:t>
            </w:r>
          </w:p>
          <w:p w:rsidR="00D47B63" w:rsidRDefault="00D47B63" w:rsidP="00D47B63">
            <w:r>
              <w:t>The necessary time needed at camp for the summer are July 1</w:t>
            </w:r>
            <w:r w:rsidRPr="002370DF">
              <w:rPr>
                <w:vertAlign w:val="superscript"/>
              </w:rPr>
              <w:t>st</w:t>
            </w:r>
            <w:r>
              <w:t xml:space="preserve"> though August 7</w:t>
            </w:r>
            <w:r w:rsidRPr="002370DF">
              <w:rPr>
                <w:vertAlign w:val="superscript"/>
              </w:rPr>
              <w:t>th</w:t>
            </w:r>
          </w:p>
          <w:p w:rsidR="00D47B63" w:rsidRDefault="00D47B63" w:rsidP="00D47B63">
            <w:r>
              <w:t>There are staff gatherings that are required. May 10</w:t>
            </w:r>
            <w:r w:rsidRPr="002370DF">
              <w:rPr>
                <w:vertAlign w:val="superscript"/>
              </w:rPr>
              <w:t>th</w:t>
            </w:r>
            <w:r>
              <w:t>-11</w:t>
            </w:r>
            <w:r w:rsidRPr="002370DF">
              <w:rPr>
                <w:vertAlign w:val="superscript"/>
              </w:rPr>
              <w:t>th</w:t>
            </w:r>
            <w:r>
              <w:t>, May31st -June 2</w:t>
            </w:r>
            <w:r w:rsidRPr="001E6CA1">
              <w:rPr>
                <w:vertAlign w:val="superscript"/>
              </w:rPr>
              <w:t>nd</w:t>
            </w:r>
            <w:r>
              <w:t xml:space="preserve">. These weeks help get to know fellow staff as well as your environment for the summer. </w:t>
            </w:r>
          </w:p>
          <w:p w:rsidR="004D3011" w:rsidRDefault="00D47B63" w:rsidP="00D47B63">
            <w:r>
              <w:t>These are meant to be fun and constructive weekends to prepare you and your work area for the summer</w:t>
            </w:r>
          </w:p>
          <w:p w:rsidR="00B374F7" w:rsidRDefault="00B374F7" w:rsidP="00D47B63">
            <w:r>
              <w:t xml:space="preserve">Our Chaplain is given their own chapel to prepare, live in and utilize for the summer as they wish. </w:t>
            </w:r>
          </w:p>
          <w:p w:rsidR="00036450" w:rsidRDefault="00D47B63" w:rsidP="00036450">
            <w:pPr>
              <w:pStyle w:val="Heading2"/>
            </w:pPr>
            <w:r>
              <w:t>opportunity</w:t>
            </w:r>
          </w:p>
          <w:p w:rsidR="00036450" w:rsidRPr="004D3011" w:rsidRDefault="00D47B63" w:rsidP="004D3011">
            <w:pPr>
              <w:rPr>
                <w:color w:val="FFFFFF" w:themeColor="background1"/>
              </w:rPr>
            </w:pPr>
            <w:r>
              <w:t>The chance for growth is there. To work with such awesome kids as the Cub Scouts and help them have a great summer in various areas. If you are interested, please head to ELklick.org under employment select “other” and in explain add for Chaplain. If you may be interested in any other position at camp, we are now hiring across the board.</w:t>
            </w:r>
          </w:p>
        </w:tc>
      </w:tr>
    </w:tbl>
    <w:p w:rsidR="0043117B" w:rsidRDefault="00D717B3" w:rsidP="000C45FF">
      <w:pPr>
        <w:tabs>
          <w:tab w:val="left" w:pos="990"/>
        </w:tabs>
      </w:pPr>
    </w:p>
    <w:sectPr w:rsidR="0043117B" w:rsidSect="000C45FF">
      <w:head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717B3" w:rsidRDefault="00D717B3" w:rsidP="000C45FF">
      <w:r>
        <w:separator/>
      </w:r>
    </w:p>
  </w:endnote>
  <w:endnote w:type="continuationSeparator" w:id="0">
    <w:p w:rsidR="00D717B3" w:rsidRDefault="00D717B3" w:rsidP="000C4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Meiryo">
    <w:altName w:val="メイリオ"/>
    <w:charset w:val="80"/>
    <w:family w:val="swiss"/>
    <w:pitch w:val="variable"/>
    <w:sig w:usb0="E10102FF" w:usb1="EAC7FFFF" w:usb2="00010012" w:usb3="00000000" w:csb0="000200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717B3" w:rsidRDefault="00D717B3" w:rsidP="000C45FF">
      <w:r>
        <w:separator/>
      </w:r>
    </w:p>
  </w:footnote>
  <w:footnote w:type="continuationSeparator" w:id="0">
    <w:p w:rsidR="00D717B3" w:rsidRDefault="00D717B3" w:rsidP="000C45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45FF" w:rsidRDefault="000C45FF">
    <w:pPr>
      <w:pStyle w:val="Header"/>
    </w:pPr>
    <w:r>
      <w:rPr>
        <w:noProof/>
      </w:rPr>
      <w:drawing>
        <wp:anchor distT="0" distB="0" distL="114300" distR="114300" simplePos="0" relativeHeight="251658240" behindDoc="1" locked="0" layoutInCell="1" allowOverlap="1" wp14:anchorId="4D6F4968" wp14:editId="13F63768">
          <wp:simplePos x="0" y="0"/>
          <wp:positionH relativeFrom="page">
            <wp:align>center</wp:align>
          </wp:positionH>
          <wp:positionV relativeFrom="page">
            <wp:align>center</wp:align>
          </wp:positionV>
          <wp:extent cx="7260336" cy="9628632"/>
          <wp:effectExtent l="0" t="0" r="0" b="0"/>
          <wp:wrapNone/>
          <wp:docPr id="3" name="Graphic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260336" cy="9628632"/>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D0A"/>
    <w:rsid w:val="00036450"/>
    <w:rsid w:val="0008397A"/>
    <w:rsid w:val="00094499"/>
    <w:rsid w:val="000C45FF"/>
    <w:rsid w:val="000E3FD1"/>
    <w:rsid w:val="00112054"/>
    <w:rsid w:val="001525E1"/>
    <w:rsid w:val="00180329"/>
    <w:rsid w:val="0019001F"/>
    <w:rsid w:val="001A74A5"/>
    <w:rsid w:val="001B2ABD"/>
    <w:rsid w:val="001E0391"/>
    <w:rsid w:val="001E1759"/>
    <w:rsid w:val="001F1ECC"/>
    <w:rsid w:val="002400EB"/>
    <w:rsid w:val="00256CF7"/>
    <w:rsid w:val="00281FD5"/>
    <w:rsid w:val="0030481B"/>
    <w:rsid w:val="003156FC"/>
    <w:rsid w:val="003254B5"/>
    <w:rsid w:val="0037121F"/>
    <w:rsid w:val="003A6B7D"/>
    <w:rsid w:val="003B06CA"/>
    <w:rsid w:val="004071FC"/>
    <w:rsid w:val="00445947"/>
    <w:rsid w:val="004813B3"/>
    <w:rsid w:val="00496591"/>
    <w:rsid w:val="004C63E4"/>
    <w:rsid w:val="004D3011"/>
    <w:rsid w:val="005262AC"/>
    <w:rsid w:val="005E39D5"/>
    <w:rsid w:val="005F5740"/>
    <w:rsid w:val="00600670"/>
    <w:rsid w:val="0062123A"/>
    <w:rsid w:val="00646E75"/>
    <w:rsid w:val="006771D0"/>
    <w:rsid w:val="00715FCB"/>
    <w:rsid w:val="00743101"/>
    <w:rsid w:val="007775E1"/>
    <w:rsid w:val="007867A0"/>
    <w:rsid w:val="007927F5"/>
    <w:rsid w:val="00802CA0"/>
    <w:rsid w:val="009260CD"/>
    <w:rsid w:val="00952C25"/>
    <w:rsid w:val="00A2118D"/>
    <w:rsid w:val="00A35DBE"/>
    <w:rsid w:val="00AD1959"/>
    <w:rsid w:val="00AD76E2"/>
    <w:rsid w:val="00B20152"/>
    <w:rsid w:val="00B359E4"/>
    <w:rsid w:val="00B374F7"/>
    <w:rsid w:val="00B57D98"/>
    <w:rsid w:val="00B70850"/>
    <w:rsid w:val="00C066B6"/>
    <w:rsid w:val="00C37BA1"/>
    <w:rsid w:val="00C4674C"/>
    <w:rsid w:val="00C506CF"/>
    <w:rsid w:val="00C72BED"/>
    <w:rsid w:val="00C9578B"/>
    <w:rsid w:val="00CB0055"/>
    <w:rsid w:val="00D2522B"/>
    <w:rsid w:val="00D422DE"/>
    <w:rsid w:val="00D47B63"/>
    <w:rsid w:val="00D5459D"/>
    <w:rsid w:val="00D717B3"/>
    <w:rsid w:val="00DA1F4D"/>
    <w:rsid w:val="00DD172A"/>
    <w:rsid w:val="00E25A26"/>
    <w:rsid w:val="00E4381A"/>
    <w:rsid w:val="00E55D74"/>
    <w:rsid w:val="00F30D0A"/>
    <w:rsid w:val="00F60274"/>
    <w:rsid w:val="00F77FB9"/>
    <w:rsid w:val="00FB06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uiPriority="1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lsdException w:name="Hashtag" w:semiHidden="1"/>
  </w:latentStyles>
  <w:style w:type="paragraph" w:default="1" w:styleId="Normal">
    <w:name w:val="Normal"/>
    <w:qFormat/>
    <w:rsid w:val="00B359E4"/>
    <w:rPr>
      <w:sz w:val="18"/>
      <w:szCs w:val="22"/>
    </w:rPr>
  </w:style>
  <w:style w:type="paragraph" w:styleId="Heading1">
    <w:name w:val="heading 1"/>
    <w:basedOn w:val="Normal"/>
    <w:next w:val="Normal"/>
    <w:link w:val="Heading1Char"/>
    <w:uiPriority w:val="9"/>
    <w:qFormat/>
    <w:rsid w:val="00AD76E2"/>
    <w:pPr>
      <w:keepNext/>
      <w:keepLines/>
      <w:spacing w:before="240"/>
      <w:outlineLvl w:val="0"/>
    </w:pPr>
    <w:rPr>
      <w:rFonts w:asciiTheme="majorHAnsi" w:eastAsiaTheme="majorEastAsia" w:hAnsiTheme="majorHAnsi" w:cstheme="majorBidi"/>
      <w:color w:val="548AB7" w:themeColor="accent1" w:themeShade="BF"/>
      <w:sz w:val="32"/>
      <w:szCs w:val="32"/>
    </w:rPr>
  </w:style>
  <w:style w:type="paragraph" w:styleId="Heading2">
    <w:name w:val="heading 2"/>
    <w:basedOn w:val="Normal"/>
    <w:next w:val="Normal"/>
    <w:link w:val="Heading2Char"/>
    <w:uiPriority w:val="9"/>
    <w:qFormat/>
    <w:rsid w:val="004D3011"/>
    <w:pPr>
      <w:keepNext/>
      <w:keepLines/>
      <w:pBdr>
        <w:bottom w:val="single" w:sz="8" w:space="1" w:color="94B6D2" w:themeColor="accent1"/>
      </w:pBdr>
      <w:spacing w:before="240" w:after="120"/>
      <w:outlineLvl w:val="1"/>
    </w:pPr>
    <w:rPr>
      <w:rFonts w:asciiTheme="majorHAnsi" w:eastAsiaTheme="majorEastAsia" w:hAnsiTheme="majorHAnsi" w:cstheme="majorBidi"/>
      <w:b/>
      <w:bCs/>
      <w:caps/>
      <w:sz w:val="22"/>
      <w:szCs w:val="26"/>
    </w:rPr>
  </w:style>
  <w:style w:type="paragraph" w:styleId="Heading3">
    <w:name w:val="heading 3"/>
    <w:basedOn w:val="Normal"/>
    <w:next w:val="Normal"/>
    <w:link w:val="Heading3Char"/>
    <w:uiPriority w:val="9"/>
    <w:qFormat/>
    <w:rsid w:val="00D5459D"/>
    <w:pPr>
      <w:keepNext/>
      <w:keepLines/>
      <w:spacing w:before="240" w:after="120"/>
      <w:outlineLvl w:val="2"/>
    </w:pPr>
    <w:rPr>
      <w:rFonts w:asciiTheme="majorHAnsi" w:eastAsiaTheme="majorEastAsia" w:hAnsiTheme="majorHAnsi" w:cstheme="majorBidi"/>
      <w:b/>
      <w:caps/>
      <w:color w:val="548AB7" w:themeColor="accent1" w:themeShade="BF"/>
      <w:sz w:val="22"/>
      <w:szCs w:val="24"/>
    </w:rPr>
  </w:style>
  <w:style w:type="paragraph" w:styleId="Heading4">
    <w:name w:val="heading 4"/>
    <w:basedOn w:val="Normal"/>
    <w:next w:val="Normal"/>
    <w:link w:val="Heading4Char"/>
    <w:uiPriority w:val="9"/>
    <w:qFormat/>
    <w:rsid w:val="00B359E4"/>
    <w:pP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D3011"/>
    <w:rPr>
      <w:rFonts w:asciiTheme="majorHAnsi" w:eastAsiaTheme="majorEastAsia" w:hAnsiTheme="majorHAnsi" w:cstheme="majorBidi"/>
      <w:b/>
      <w:bCs/>
      <w:caps/>
      <w:sz w:val="22"/>
      <w:szCs w:val="26"/>
    </w:rPr>
  </w:style>
  <w:style w:type="paragraph" w:styleId="Title">
    <w:name w:val="Title"/>
    <w:basedOn w:val="Normal"/>
    <w:next w:val="Normal"/>
    <w:link w:val="TitleChar"/>
    <w:uiPriority w:val="10"/>
    <w:qFormat/>
    <w:rsid w:val="001B2ABD"/>
    <w:rPr>
      <w:caps/>
      <w:color w:val="000000" w:themeColor="text1"/>
      <w:sz w:val="96"/>
      <w:szCs w:val="76"/>
    </w:rPr>
  </w:style>
  <w:style w:type="character" w:customStyle="1" w:styleId="TitleChar">
    <w:name w:val="Title Char"/>
    <w:basedOn w:val="DefaultParagraphFont"/>
    <w:link w:val="Title"/>
    <w:uiPriority w:val="10"/>
    <w:rsid w:val="001B2ABD"/>
    <w:rPr>
      <w:caps/>
      <w:color w:val="000000" w:themeColor="text1"/>
      <w:sz w:val="96"/>
      <w:szCs w:val="76"/>
    </w:rPr>
  </w:style>
  <w:style w:type="character" w:styleId="Emphasis">
    <w:name w:val="Emphasis"/>
    <w:basedOn w:val="DefaultParagraphFont"/>
    <w:uiPriority w:val="11"/>
    <w:semiHidden/>
    <w:qFormat/>
    <w:rsid w:val="00E25A26"/>
    <w:rPr>
      <w:i/>
      <w:iCs/>
    </w:rPr>
  </w:style>
  <w:style w:type="character" w:customStyle="1" w:styleId="Heading1Char">
    <w:name w:val="Heading 1 Char"/>
    <w:basedOn w:val="DefaultParagraphFont"/>
    <w:link w:val="Heading1"/>
    <w:uiPriority w:val="9"/>
    <w:rsid w:val="00AD76E2"/>
    <w:rPr>
      <w:rFonts w:asciiTheme="majorHAnsi" w:eastAsiaTheme="majorEastAsia" w:hAnsiTheme="majorHAnsi" w:cstheme="majorBidi"/>
      <w:color w:val="548AB7" w:themeColor="accent1" w:themeShade="BF"/>
      <w:sz w:val="32"/>
      <w:szCs w:val="32"/>
    </w:rPr>
  </w:style>
  <w:style w:type="paragraph" w:styleId="Date">
    <w:name w:val="Date"/>
    <w:basedOn w:val="Normal"/>
    <w:next w:val="Normal"/>
    <w:link w:val="DateChar"/>
    <w:uiPriority w:val="99"/>
    <w:rsid w:val="00036450"/>
  </w:style>
  <w:style w:type="character" w:customStyle="1" w:styleId="DateChar">
    <w:name w:val="Date Char"/>
    <w:basedOn w:val="DefaultParagraphFont"/>
    <w:link w:val="Date"/>
    <w:uiPriority w:val="99"/>
    <w:rsid w:val="00036450"/>
    <w:rPr>
      <w:sz w:val="18"/>
      <w:szCs w:val="22"/>
    </w:rPr>
  </w:style>
  <w:style w:type="character" w:styleId="Hyperlink">
    <w:name w:val="Hyperlink"/>
    <w:basedOn w:val="DefaultParagraphFont"/>
    <w:uiPriority w:val="99"/>
    <w:unhideWhenUsed/>
    <w:rsid w:val="00281FD5"/>
    <w:rPr>
      <w:color w:val="B85A22" w:themeColor="accent2" w:themeShade="BF"/>
      <w:u w:val="single"/>
    </w:rPr>
  </w:style>
  <w:style w:type="character" w:styleId="UnresolvedMention">
    <w:name w:val="Unresolved Mention"/>
    <w:basedOn w:val="DefaultParagraphFont"/>
    <w:uiPriority w:val="99"/>
    <w:semiHidden/>
    <w:rsid w:val="004813B3"/>
    <w:rPr>
      <w:color w:val="605E5C"/>
      <w:shd w:val="clear" w:color="auto" w:fill="E1DFDD"/>
    </w:rPr>
  </w:style>
  <w:style w:type="paragraph" w:styleId="Header">
    <w:name w:val="header"/>
    <w:basedOn w:val="Normal"/>
    <w:link w:val="HeaderChar"/>
    <w:uiPriority w:val="99"/>
    <w:semiHidden/>
    <w:rsid w:val="000C45FF"/>
    <w:pPr>
      <w:tabs>
        <w:tab w:val="center" w:pos="4680"/>
        <w:tab w:val="right" w:pos="9360"/>
      </w:tabs>
    </w:pPr>
  </w:style>
  <w:style w:type="character" w:customStyle="1" w:styleId="HeaderChar">
    <w:name w:val="Header Char"/>
    <w:basedOn w:val="DefaultParagraphFont"/>
    <w:link w:val="Header"/>
    <w:uiPriority w:val="99"/>
    <w:semiHidden/>
    <w:rsid w:val="000C45FF"/>
    <w:rPr>
      <w:sz w:val="22"/>
      <w:szCs w:val="22"/>
    </w:rPr>
  </w:style>
  <w:style w:type="paragraph" w:styleId="Footer">
    <w:name w:val="footer"/>
    <w:basedOn w:val="Normal"/>
    <w:link w:val="FooterChar"/>
    <w:uiPriority w:val="99"/>
    <w:semiHidden/>
    <w:rsid w:val="000C45FF"/>
    <w:pPr>
      <w:tabs>
        <w:tab w:val="center" w:pos="4680"/>
        <w:tab w:val="right" w:pos="9360"/>
      </w:tabs>
    </w:pPr>
  </w:style>
  <w:style w:type="character" w:customStyle="1" w:styleId="FooterChar">
    <w:name w:val="Footer Char"/>
    <w:basedOn w:val="DefaultParagraphFont"/>
    <w:link w:val="Footer"/>
    <w:uiPriority w:val="99"/>
    <w:semiHidden/>
    <w:rsid w:val="000C45FF"/>
    <w:rPr>
      <w:sz w:val="22"/>
      <w:szCs w:val="22"/>
    </w:rPr>
  </w:style>
  <w:style w:type="table" w:styleId="TableGrid">
    <w:name w:val="Table Grid"/>
    <w:basedOn w:val="TableNormal"/>
    <w:uiPriority w:val="39"/>
    <w:rsid w:val="001B2A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B2ABD"/>
    <w:rPr>
      <w:color w:val="808080"/>
    </w:rPr>
  </w:style>
  <w:style w:type="paragraph" w:styleId="Subtitle">
    <w:name w:val="Subtitle"/>
    <w:basedOn w:val="Normal"/>
    <w:next w:val="Normal"/>
    <w:link w:val="SubtitleChar"/>
    <w:uiPriority w:val="11"/>
    <w:qFormat/>
    <w:rsid w:val="001B2ABD"/>
    <w:rPr>
      <w:color w:val="000000" w:themeColor="text1"/>
      <w:spacing w:val="19"/>
      <w:w w:val="86"/>
      <w:sz w:val="32"/>
      <w:szCs w:val="28"/>
      <w:fitText w:val="2160" w:id="1744560130"/>
    </w:rPr>
  </w:style>
  <w:style w:type="character" w:customStyle="1" w:styleId="SubtitleChar">
    <w:name w:val="Subtitle Char"/>
    <w:basedOn w:val="DefaultParagraphFont"/>
    <w:link w:val="Subtitle"/>
    <w:uiPriority w:val="11"/>
    <w:rsid w:val="001B2ABD"/>
    <w:rPr>
      <w:color w:val="000000" w:themeColor="text1"/>
      <w:spacing w:val="19"/>
      <w:w w:val="86"/>
      <w:sz w:val="32"/>
      <w:szCs w:val="28"/>
      <w:fitText w:val="2160" w:id="1744560130"/>
    </w:rPr>
  </w:style>
  <w:style w:type="character" w:customStyle="1" w:styleId="Heading3Char">
    <w:name w:val="Heading 3 Char"/>
    <w:basedOn w:val="DefaultParagraphFont"/>
    <w:link w:val="Heading3"/>
    <w:uiPriority w:val="9"/>
    <w:rsid w:val="00D5459D"/>
    <w:rPr>
      <w:rFonts w:asciiTheme="majorHAnsi" w:eastAsiaTheme="majorEastAsia" w:hAnsiTheme="majorHAnsi" w:cstheme="majorBidi"/>
      <w:b/>
      <w:caps/>
      <w:color w:val="548AB7" w:themeColor="accent1" w:themeShade="BF"/>
      <w:sz w:val="22"/>
    </w:rPr>
  </w:style>
  <w:style w:type="character" w:customStyle="1" w:styleId="Heading4Char">
    <w:name w:val="Heading 4 Char"/>
    <w:basedOn w:val="DefaultParagraphFont"/>
    <w:link w:val="Heading4"/>
    <w:uiPriority w:val="9"/>
    <w:rsid w:val="00B359E4"/>
    <w:rPr>
      <w:b/>
      <w:sz w:val="18"/>
      <w:szCs w:val="22"/>
    </w:rPr>
  </w:style>
  <w:style w:type="paragraph" w:styleId="BalloonText">
    <w:name w:val="Balloon Text"/>
    <w:basedOn w:val="Normal"/>
    <w:link w:val="BalloonTextChar"/>
    <w:uiPriority w:val="99"/>
    <w:semiHidden/>
    <w:unhideWhenUsed/>
    <w:rsid w:val="00F30D0A"/>
    <w:rPr>
      <w:rFonts w:ascii="Segoe UI" w:hAnsi="Segoe UI" w:cs="Segoe UI"/>
      <w:szCs w:val="18"/>
    </w:rPr>
  </w:style>
  <w:style w:type="character" w:customStyle="1" w:styleId="BalloonTextChar">
    <w:name w:val="Balloon Text Char"/>
    <w:basedOn w:val="DefaultParagraphFont"/>
    <w:link w:val="BalloonText"/>
    <w:uiPriority w:val="99"/>
    <w:semiHidden/>
    <w:rsid w:val="00F30D0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rjoh\AppData\Roaming\Microsoft\Templates\Blue%20grey%20resum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5F0EFDCF60C419F96037AF713FB6BDE"/>
        <w:category>
          <w:name w:val="General"/>
          <w:gallery w:val="placeholder"/>
        </w:category>
        <w:types>
          <w:type w:val="bbPlcHdr"/>
        </w:types>
        <w:behaviors>
          <w:behavior w:val="content"/>
        </w:behaviors>
        <w:guid w:val="{15E7AB32-D3D3-4846-8D3C-01A75EF6E2AB}"/>
      </w:docPartPr>
      <w:docPartBody>
        <w:p w:rsidR="00214D25" w:rsidRDefault="00B21FBE">
          <w:pPr>
            <w:pStyle w:val="05F0EFDCF60C419F96037AF713FB6BDE"/>
          </w:pPr>
          <w:r w:rsidRPr="00CB0055">
            <w:t>Contact</w:t>
          </w:r>
        </w:p>
      </w:docPartBody>
    </w:docPart>
    <w:docPart>
      <w:docPartPr>
        <w:name w:val="885CE0032EC243B18A4459BB09E976B3"/>
        <w:category>
          <w:name w:val="General"/>
          <w:gallery w:val="placeholder"/>
        </w:category>
        <w:types>
          <w:type w:val="bbPlcHdr"/>
        </w:types>
        <w:behaviors>
          <w:behavior w:val="content"/>
        </w:behaviors>
        <w:guid w:val="{EB069852-247E-4FB2-8EAE-D8C7A4589B13}"/>
      </w:docPartPr>
      <w:docPartBody>
        <w:p w:rsidR="00214D25" w:rsidRDefault="00B21FBE">
          <w:pPr>
            <w:pStyle w:val="885CE0032EC243B18A4459BB09E976B3"/>
          </w:pPr>
          <w:r w:rsidRPr="004D3011">
            <w:t>WEBSITE: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Meiryo">
    <w:altName w:val="メイリオ"/>
    <w:charset w:val="80"/>
    <w:family w:val="swiss"/>
    <w:pitch w:val="variable"/>
    <w:sig w:usb0="E10102FF" w:usb1="EAC7FFFF" w:usb2="00010012" w:usb3="00000000" w:csb0="000200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FBE"/>
    <w:rsid w:val="00214D25"/>
    <w:rsid w:val="00822DA9"/>
    <w:rsid w:val="00B21F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qFormat/>
    <w:pPr>
      <w:keepNext/>
      <w:keepLines/>
      <w:pBdr>
        <w:bottom w:val="single" w:sz="8" w:space="1" w:color="4472C4" w:themeColor="accent1"/>
      </w:pBdr>
      <w:spacing w:before="240" w:after="120" w:line="240" w:lineRule="auto"/>
      <w:outlineLvl w:val="1"/>
    </w:pPr>
    <w:rPr>
      <w:rFonts w:asciiTheme="majorHAnsi" w:eastAsiaTheme="majorEastAsia" w:hAnsiTheme="majorHAnsi" w:cstheme="majorBidi"/>
      <w:b/>
      <w:bCs/>
      <w:caps/>
      <w:szCs w:val="26"/>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433A99EAD7A4CE58ECF8432E5353DC3">
    <w:name w:val="E433A99EAD7A4CE58ECF8432E5353DC3"/>
  </w:style>
  <w:style w:type="paragraph" w:customStyle="1" w:styleId="11CCDF6C32A04F0483C67481C0D18948">
    <w:name w:val="11CCDF6C32A04F0483C67481C0D18948"/>
  </w:style>
  <w:style w:type="paragraph" w:customStyle="1" w:styleId="19D9F57944034B50B072AF655ED641C3">
    <w:name w:val="19D9F57944034B50B072AF655ED641C3"/>
  </w:style>
  <w:style w:type="paragraph" w:customStyle="1" w:styleId="D22F007B22874B4B86217DC4395BFF8B">
    <w:name w:val="D22F007B22874B4B86217DC4395BFF8B"/>
  </w:style>
  <w:style w:type="paragraph" w:customStyle="1" w:styleId="05F0EFDCF60C419F96037AF713FB6BDE">
    <w:name w:val="05F0EFDCF60C419F96037AF713FB6BDE"/>
  </w:style>
  <w:style w:type="paragraph" w:customStyle="1" w:styleId="7E6C651DE52E4AC48BB55314DAA2D149">
    <w:name w:val="7E6C651DE52E4AC48BB55314DAA2D149"/>
  </w:style>
  <w:style w:type="paragraph" w:customStyle="1" w:styleId="07A241ABBDAA4E5CB781EA0326D60CEF">
    <w:name w:val="07A241ABBDAA4E5CB781EA0326D60CEF"/>
  </w:style>
  <w:style w:type="paragraph" w:customStyle="1" w:styleId="885CE0032EC243B18A4459BB09E976B3">
    <w:name w:val="885CE0032EC243B18A4459BB09E976B3"/>
  </w:style>
  <w:style w:type="paragraph" w:customStyle="1" w:styleId="D1EB1254FD214A4080F2EE4213A25188">
    <w:name w:val="D1EB1254FD214A4080F2EE4213A25188"/>
  </w:style>
  <w:style w:type="paragraph" w:customStyle="1" w:styleId="07C975455C944EC2A5CC91DE9C4D07BA">
    <w:name w:val="07C975455C944EC2A5CC91DE9C4D07BA"/>
  </w:style>
  <w:style w:type="character" w:styleId="Hyperlink">
    <w:name w:val="Hyperlink"/>
    <w:basedOn w:val="DefaultParagraphFont"/>
    <w:uiPriority w:val="99"/>
    <w:unhideWhenUsed/>
    <w:rPr>
      <w:color w:val="C45911" w:themeColor="accent2" w:themeShade="BF"/>
      <w:u w:val="single"/>
    </w:rPr>
  </w:style>
  <w:style w:type="paragraph" w:customStyle="1" w:styleId="67D4A1AB595947209A22EC6F496F9840">
    <w:name w:val="67D4A1AB595947209A22EC6F496F9840"/>
  </w:style>
  <w:style w:type="paragraph" w:customStyle="1" w:styleId="A14BAC3A87DE4B8B9DD74AD90CDA5A48">
    <w:name w:val="A14BAC3A87DE4B8B9DD74AD90CDA5A48"/>
  </w:style>
  <w:style w:type="paragraph" w:customStyle="1" w:styleId="B9F798F4E16B482FBF67D7A24FD539F2">
    <w:name w:val="B9F798F4E16B482FBF67D7A24FD539F2"/>
  </w:style>
  <w:style w:type="paragraph" w:customStyle="1" w:styleId="59238AEA1E164F489B607F1E10150DCC">
    <w:name w:val="59238AEA1E164F489B607F1E10150DCC"/>
  </w:style>
  <w:style w:type="paragraph" w:customStyle="1" w:styleId="62508B33335941518D6C376BAB752676">
    <w:name w:val="62508B33335941518D6C376BAB752676"/>
  </w:style>
  <w:style w:type="paragraph" w:customStyle="1" w:styleId="4183F41345BC4BF18D3017DA2029328F">
    <w:name w:val="4183F41345BC4BF18D3017DA2029328F"/>
  </w:style>
  <w:style w:type="paragraph" w:customStyle="1" w:styleId="37A68E45B5384714A573B56DD2610BCE">
    <w:name w:val="37A68E45B5384714A573B56DD2610BCE"/>
  </w:style>
  <w:style w:type="paragraph" w:customStyle="1" w:styleId="653024632A25479BB5CB7D3B50C13C07">
    <w:name w:val="653024632A25479BB5CB7D3B50C13C07"/>
  </w:style>
  <w:style w:type="paragraph" w:customStyle="1" w:styleId="93DFAC5CB1764D299FCC06B2FDF953FE">
    <w:name w:val="93DFAC5CB1764D299FCC06B2FDF953FE"/>
  </w:style>
  <w:style w:type="paragraph" w:customStyle="1" w:styleId="1868F6DE95AB4507842B494E7BAF08FE">
    <w:name w:val="1868F6DE95AB4507842B494E7BAF08FE"/>
  </w:style>
  <w:style w:type="paragraph" w:customStyle="1" w:styleId="70357300AF954596BCD096FBA5A59F6B">
    <w:name w:val="70357300AF954596BCD096FBA5A59F6B"/>
  </w:style>
  <w:style w:type="paragraph" w:customStyle="1" w:styleId="CF5C332EABA746A8AE068AAA3E50E57A">
    <w:name w:val="CF5C332EABA746A8AE068AAA3E50E57A"/>
  </w:style>
  <w:style w:type="paragraph" w:customStyle="1" w:styleId="92F76005CF5F46DF9E0A9D7CADB6CFDE">
    <w:name w:val="92F76005CF5F46DF9E0A9D7CADB6CFDE"/>
  </w:style>
  <w:style w:type="paragraph" w:customStyle="1" w:styleId="10634EE9A5AB4F73B73BA4D3F1790DF0">
    <w:name w:val="10634EE9A5AB4F73B73BA4D3F1790DF0"/>
  </w:style>
  <w:style w:type="paragraph" w:customStyle="1" w:styleId="6A947F78EC454D57A27CEFF7A3EF2200">
    <w:name w:val="6A947F78EC454D57A27CEFF7A3EF2200"/>
  </w:style>
  <w:style w:type="paragraph" w:customStyle="1" w:styleId="78407D335D9A4DAF911E2FADC6A4B6B8">
    <w:name w:val="78407D335D9A4DAF911E2FADC6A4B6B8"/>
  </w:style>
  <w:style w:type="paragraph" w:customStyle="1" w:styleId="AEDE298EF39A45B38305F84D210DBC85">
    <w:name w:val="AEDE298EF39A45B38305F84D210DBC85"/>
  </w:style>
  <w:style w:type="paragraph" w:customStyle="1" w:styleId="97199F270E5E4C2A96E10B5D13E7B748">
    <w:name w:val="97199F270E5E4C2A96E10B5D13E7B748"/>
  </w:style>
  <w:style w:type="paragraph" w:customStyle="1" w:styleId="CDEAD122CADE4D26B01CDAEDBBFF83BA">
    <w:name w:val="CDEAD122CADE4D26B01CDAEDBBFF83BA"/>
  </w:style>
  <w:style w:type="paragraph" w:customStyle="1" w:styleId="BBD3F1289360479AA5E708FA6FF4842D">
    <w:name w:val="BBD3F1289360479AA5E708FA6FF4842D"/>
  </w:style>
  <w:style w:type="paragraph" w:customStyle="1" w:styleId="E204952C864D4559B87B9AA196919460">
    <w:name w:val="E204952C864D4559B87B9AA196919460"/>
  </w:style>
  <w:style w:type="paragraph" w:customStyle="1" w:styleId="365C5DAE364747EEA421A8C79DB503C2">
    <w:name w:val="365C5DAE364747EEA421A8C79DB503C2"/>
  </w:style>
  <w:style w:type="paragraph" w:customStyle="1" w:styleId="EAEE59A36C43489687E7AA9730A808B8">
    <w:name w:val="EAEE59A36C43489687E7AA9730A808B8"/>
  </w:style>
  <w:style w:type="paragraph" w:customStyle="1" w:styleId="CDF2C4E3CC1A4F4394924A5E47B7ECD5">
    <w:name w:val="CDF2C4E3CC1A4F4394924A5E47B7ECD5"/>
  </w:style>
  <w:style w:type="paragraph" w:customStyle="1" w:styleId="5E1949E6C5F246EE87602A2D97BE40EE">
    <w:name w:val="5E1949E6C5F246EE87602A2D97BE40EE"/>
  </w:style>
  <w:style w:type="paragraph" w:customStyle="1" w:styleId="A5E670BAC24A49AAB2CE02E6772AC70D">
    <w:name w:val="A5E670BAC24A49AAB2CE02E6772AC70D"/>
  </w:style>
  <w:style w:type="paragraph" w:customStyle="1" w:styleId="F2FE885A92F8467A9792FD3400FE7DEA">
    <w:name w:val="F2FE885A92F8467A9792FD3400FE7DEA"/>
  </w:style>
  <w:style w:type="paragraph" w:customStyle="1" w:styleId="6FB649CB110745208ECAD02417E5884D">
    <w:name w:val="6FB649CB110745208ECAD02417E5884D"/>
  </w:style>
  <w:style w:type="paragraph" w:customStyle="1" w:styleId="DE6043ACAF8B4F048D550EB6CFDCEF8E">
    <w:name w:val="DE6043ACAF8B4F048D550EB6CFDCEF8E"/>
  </w:style>
  <w:style w:type="paragraph" w:customStyle="1" w:styleId="E71E6436337046D9A95D9293534D82D6">
    <w:name w:val="E71E6436337046D9A95D9293534D82D6"/>
  </w:style>
  <w:style w:type="character" w:customStyle="1" w:styleId="Heading2Char">
    <w:name w:val="Heading 2 Char"/>
    <w:basedOn w:val="DefaultParagraphFont"/>
    <w:link w:val="Heading2"/>
    <w:uiPriority w:val="9"/>
    <w:rPr>
      <w:rFonts w:asciiTheme="majorHAnsi" w:eastAsiaTheme="majorEastAsia" w:hAnsiTheme="majorHAnsi" w:cstheme="majorBidi"/>
      <w:b/>
      <w:bCs/>
      <w:caps/>
      <w:szCs w:val="26"/>
      <w:lang w:eastAsia="ja-JP"/>
    </w:rPr>
  </w:style>
  <w:style w:type="paragraph" w:customStyle="1" w:styleId="AA7028E6CDBD40D8B0346C1735CD906C">
    <w:name w:val="AA7028E6CDBD40D8B0346C1735CD90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Media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1c2eb7a32e66fb6e4260f3771546a5e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04e1f6479c48b08974ba73b5ca97348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Props1.xml><?xml version="1.0" encoding="utf-8"?>
<ds:datastoreItem xmlns:ds="http://schemas.openxmlformats.org/officeDocument/2006/customXml" ds:itemID="{8143E149-BD72-41A7-8F13-AF59DE30D6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506A0D-4821-47C2-BD9B-CACF27C6B108}">
  <ds:schemaRefs>
    <ds:schemaRef ds:uri="http://schemas.microsoft.com/sharepoint/v3/contenttype/forms"/>
  </ds:schemaRefs>
</ds:datastoreItem>
</file>

<file path=customXml/itemProps3.xml><?xml version="1.0" encoding="utf-8"?>
<ds:datastoreItem xmlns:ds="http://schemas.openxmlformats.org/officeDocument/2006/customXml" ds:itemID="{DD14EC26-251D-443A-AF4F-B15D0F3B0F84}">
  <ds:schemaRefs>
    <ds:schemaRef ds:uri="http://schemas.microsoft.com/office/2006/metadata/properties"/>
    <ds:schemaRef ds:uri="http://schemas.microsoft.com/office/infopath/2007/PartnerControls"/>
    <ds:schemaRef ds:uri="71af3243-3dd4-4a8d-8c0d-dd76da1f02a5"/>
  </ds:schemaRefs>
</ds:datastoreItem>
</file>

<file path=docProps/app.xml><?xml version="1.0" encoding="utf-8"?>
<Properties xmlns="http://schemas.openxmlformats.org/officeDocument/2006/extended-properties" xmlns:vt="http://schemas.openxmlformats.org/officeDocument/2006/docPropsVTypes">
  <Template>Blue grey resume</Template>
  <TotalTime>0</TotalTime>
  <Pages>1</Pages>
  <Words>301</Words>
  <Characters>1718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2019-04-16T14:46:00Z</dcterms:created>
  <dcterms:modified xsi:type="dcterms:W3CDTF">2019-04-16T14:46:00Z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