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0B21" w14:textId="72A6C45E" w:rsidR="000235B2" w:rsidRDefault="000235B2" w:rsidP="00BD6C5C">
      <w:pPr>
        <w:shd w:val="clear" w:color="auto" w:fill="FFFFFF"/>
        <w:ind w:left="295"/>
        <w:jc w:val="center"/>
        <w:rPr>
          <w:b/>
          <w:color w:val="000000"/>
          <w:spacing w:val="-3"/>
          <w:sz w:val="24"/>
        </w:rPr>
      </w:pPr>
      <w:r>
        <w:rPr>
          <w:b/>
          <w:color w:val="000000"/>
          <w:spacing w:val="-3"/>
          <w:sz w:val="24"/>
        </w:rPr>
        <w:t xml:space="preserve">BILLS ASSIGNED TO COMMITTEE AS OF </w:t>
      </w:r>
      <w:r w:rsidR="006327A2">
        <w:rPr>
          <w:b/>
          <w:color w:val="000000"/>
          <w:spacing w:val="-3"/>
          <w:sz w:val="24"/>
        </w:rPr>
        <w:t>JANUARY  11, 2021</w:t>
      </w:r>
    </w:p>
    <w:p w14:paraId="15CD7AAD" w14:textId="24D6A13B" w:rsidR="00BD6C5C" w:rsidRDefault="00BD6C5C" w:rsidP="00BD6C5C">
      <w:pPr>
        <w:shd w:val="clear" w:color="auto" w:fill="FFFFFF"/>
        <w:ind w:left="295"/>
        <w:jc w:val="center"/>
        <w:rPr>
          <w:b/>
          <w:color w:val="000000"/>
          <w:spacing w:val="-3"/>
          <w:sz w:val="24"/>
        </w:rPr>
      </w:pPr>
      <w:r>
        <w:rPr>
          <w:b/>
          <w:color w:val="000000"/>
          <w:spacing w:val="-3"/>
          <w:sz w:val="24"/>
        </w:rPr>
        <w:t xml:space="preserve">STATE OF MAINE </w:t>
      </w:r>
    </w:p>
    <w:p w14:paraId="06E800CA" w14:textId="77777777" w:rsidR="00BD6C5C" w:rsidRDefault="00BD6C5C" w:rsidP="00BD6C5C">
      <w:pPr>
        <w:shd w:val="clear" w:color="auto" w:fill="FFFFFF"/>
        <w:ind w:left="295"/>
        <w:jc w:val="center"/>
        <w:rPr>
          <w:b/>
          <w:color w:val="000000"/>
          <w:spacing w:val="-3"/>
          <w:sz w:val="24"/>
        </w:rPr>
      </w:pPr>
      <w:r>
        <w:rPr>
          <w:b/>
          <w:color w:val="000000"/>
          <w:spacing w:val="-3"/>
          <w:sz w:val="24"/>
        </w:rPr>
        <w:t>130</w:t>
      </w:r>
      <w:r>
        <w:rPr>
          <w:b/>
          <w:color w:val="000000"/>
          <w:spacing w:val="-3"/>
          <w:sz w:val="24"/>
          <w:vertAlign w:val="superscript"/>
        </w:rPr>
        <w:t>TH</w:t>
      </w:r>
      <w:r>
        <w:rPr>
          <w:b/>
          <w:color w:val="000000"/>
          <w:spacing w:val="-3"/>
          <w:sz w:val="24"/>
        </w:rPr>
        <w:t xml:space="preserve"> LEGISLATURE</w:t>
      </w:r>
    </w:p>
    <w:p w14:paraId="0D72F2DE" w14:textId="77777777" w:rsidR="00155C13" w:rsidRPr="00155C13" w:rsidRDefault="00155C13" w:rsidP="00155C13"/>
    <w:p w14:paraId="0DDBEBF1" w14:textId="77777777" w:rsidR="005C5776" w:rsidRDefault="00155C13" w:rsidP="00155C13">
      <w:r>
        <w:rPr>
          <w:b/>
        </w:rPr>
        <w:t>Agriculture, Conservation and Forestry</w:t>
      </w:r>
    </w:p>
    <w:p w14:paraId="48F7465B" w14:textId="77777777" w:rsidR="00155C13" w:rsidRDefault="00155C13" w:rsidP="00155C13"/>
    <w:p w14:paraId="5152E7AD" w14:textId="77777777" w:rsidR="00155C13" w:rsidRPr="00817C33" w:rsidRDefault="00155C13" w:rsidP="00155C13">
      <w:r w:rsidRPr="00817C33">
        <w:t xml:space="preserve">Resolve, Authorizing the Director of the Bureau of Parks and Lands </w:t>
      </w:r>
      <w:proofErr w:type="gramStart"/>
      <w:r w:rsidRPr="00817C33">
        <w:t>To</w:t>
      </w:r>
      <w:proofErr w:type="gramEnd"/>
      <w:r w:rsidRPr="00817C33">
        <w:t xml:space="preserve"> Convey a Parcel of Land in Augusta to the Maine Veterans' Homes (S.P. 38) (L.D. 30) (Sponsored by Senator DILL of Penobscot) (Cosponsored by Speaker FECTEAU of Biddeford) (Submitted by the Department of Agriculture, Conservation and Forestry pursuant to Joint Rule 204.)</w:t>
      </w:r>
    </w:p>
    <w:p w14:paraId="748EB0C9" w14:textId="77777777" w:rsidR="00155C13" w:rsidRPr="00817C33" w:rsidRDefault="00155C13" w:rsidP="00155C13"/>
    <w:p w14:paraId="2121002A" w14:textId="77777777" w:rsidR="00155C13" w:rsidRPr="00817C33" w:rsidRDefault="00155C13" w:rsidP="00155C13">
      <w:r w:rsidRPr="00817C33">
        <w:t xml:space="preserve">Bill "An Act </w:t>
      </w:r>
      <w:proofErr w:type="gramStart"/>
      <w:r w:rsidRPr="00817C33">
        <w:t>To</w:t>
      </w:r>
      <w:proofErr w:type="gramEnd"/>
      <w:r w:rsidRPr="00817C33">
        <w:t xml:space="preserve"> Improve the Laws Governing Hemp by Bringing Them into Compliance with Federal Law" (S.P. 41) (L.D. 33) (Sponsored by Senator BLACK of Franklin) (Cosponsored by Senator: MAXMIN of Lincoln, Representative: LANDRY of Farmington) (Submitted by the Department of Agriculture, Conservation and Forestry pursuant to Joint Rule 204.)</w:t>
      </w:r>
    </w:p>
    <w:p w14:paraId="0A100987" w14:textId="77777777" w:rsidR="00155C13" w:rsidRPr="00817C33" w:rsidRDefault="00155C13" w:rsidP="00155C13"/>
    <w:p w14:paraId="244A3159" w14:textId="77777777" w:rsidR="00BD6C5C" w:rsidRPr="00817C33" w:rsidRDefault="00155C13">
      <w:r w:rsidRPr="00817C33">
        <w:t xml:space="preserve">Bill "An Act </w:t>
      </w:r>
      <w:proofErr w:type="gramStart"/>
      <w:r w:rsidRPr="00817C33">
        <w:t>To</w:t>
      </w:r>
      <w:proofErr w:type="gramEnd"/>
      <w:r w:rsidRPr="00817C33">
        <w:t xml:space="preserve"> Create the Maine Forestry Operations Cleanup and Response Fund" (S.P. 42) (L.D. 34) (Sponsored by Senator DILL of Penobscot) (Submitted by the Department of Agriculture, Conservation and Forestry pursuant to Joint Rule 204.)</w:t>
      </w:r>
    </w:p>
    <w:p w14:paraId="4D53EABD" w14:textId="77777777" w:rsidR="00EC2AE0" w:rsidRPr="00817C33" w:rsidRDefault="00EC2AE0"/>
    <w:p w14:paraId="27613279" w14:textId="77777777" w:rsidR="00155C13" w:rsidRPr="00817C33" w:rsidRDefault="00155C13" w:rsidP="00155C13">
      <w:r w:rsidRPr="00817C33">
        <w:t xml:space="preserve">Bill "An Act </w:t>
      </w:r>
      <w:proofErr w:type="gramStart"/>
      <w:r w:rsidRPr="00817C33">
        <w:t>To</w:t>
      </w:r>
      <w:proofErr w:type="gramEnd"/>
      <w:r w:rsidRPr="00817C33">
        <w:t xml:space="preserve"> Facilitate Interagency Sharing of Information and Academic Research by Allowing Disclosure of Certain Confidential Information in Wood Processor and Forest Landowner Reports" (S.P. 43) (L.D. 35) (Sponsored by Senator DILL of Penobscot) (Submitted by the Department of Agriculture, Conservation and Forestry pursuant to Joint Rule 204.)</w:t>
      </w:r>
    </w:p>
    <w:p w14:paraId="56DA0F51" w14:textId="77777777" w:rsidR="00155C13" w:rsidRPr="00817C33" w:rsidRDefault="00155C13" w:rsidP="00155C13"/>
    <w:p w14:paraId="068A7B95" w14:textId="77777777" w:rsidR="00155C13" w:rsidRPr="00817C33" w:rsidRDefault="00155C13" w:rsidP="00155C13">
      <w:r w:rsidRPr="00817C33">
        <w:t xml:space="preserve">Bill "An Act </w:t>
      </w:r>
      <w:proofErr w:type="gramStart"/>
      <w:r w:rsidRPr="00817C33">
        <w:t>To</w:t>
      </w:r>
      <w:proofErr w:type="gramEnd"/>
      <w:r w:rsidRPr="00817C33">
        <w:t xml:space="preserve"> Amend the Definition of 'Timber Harvesting'" (S.P. 44) (L.D. 36) (Sponsored by Senator DILL of Penobscot) (Submitted by the Department of Agriculture, Conservation and Forestry pursuant to Joint Rule 204.)</w:t>
      </w:r>
    </w:p>
    <w:p w14:paraId="09B3BEDA" w14:textId="77777777" w:rsidR="00155C13" w:rsidRPr="00817C33" w:rsidRDefault="00155C13" w:rsidP="00155C13"/>
    <w:p w14:paraId="4FAD5BC1" w14:textId="77777777" w:rsidR="00246462" w:rsidRPr="00817C33" w:rsidRDefault="00246462" w:rsidP="00246462">
      <w:r w:rsidRPr="00817C33">
        <w:t xml:space="preserve">Bill "An Act </w:t>
      </w:r>
      <w:proofErr w:type="gramStart"/>
      <w:r w:rsidRPr="00817C33">
        <w:t>To</w:t>
      </w:r>
      <w:proofErr w:type="gramEnd"/>
      <w:r w:rsidRPr="00817C33">
        <w:t xml:space="preserve"> Invest in the Stewardship and Management of Properties Acquired with the Proceeds from the Land for Maine's Future Fund or the Public Access to Maine Waters Fund" (H.P. 31) (L.D. 65) (Sponsored by Representative O'NEIL of Saco) (Cosponsored by Senator: MAXMIN of Lincoln) (Submitted by the Department of Agriculture, Conservation and Forestry pursuant to Joint Rule 204.)</w:t>
      </w:r>
    </w:p>
    <w:p w14:paraId="48A5DB8C" w14:textId="77777777" w:rsidR="00246462" w:rsidRPr="00817C33" w:rsidRDefault="00246462" w:rsidP="00246462"/>
    <w:p w14:paraId="1DE45AEF" w14:textId="77777777" w:rsidR="00246462" w:rsidRPr="00817C33" w:rsidRDefault="00246462" w:rsidP="00246462">
      <w:r w:rsidRPr="00817C33">
        <w:t xml:space="preserve">Bill "An Act </w:t>
      </w:r>
      <w:proofErr w:type="gramStart"/>
      <w:r w:rsidRPr="00817C33">
        <w:t>To</w:t>
      </w:r>
      <w:proofErr w:type="gramEnd"/>
      <w:r w:rsidRPr="00817C33">
        <w:t xml:space="preserve"> Improve Livestock and Poultry Preparation" (H.P. 32) (L.D. 66) (Sponsored by Representative DUNPHY of Old Town) (Cosponsored by Representative: LANDRY of Farmington) (Submitted by the Department of Agriculture, Conservation and Forestry pursuant to Joint Rule 204.)</w:t>
      </w:r>
    </w:p>
    <w:p w14:paraId="5C814AD4" w14:textId="77777777" w:rsidR="00246462" w:rsidRPr="00817C33" w:rsidRDefault="00246462" w:rsidP="00246462"/>
    <w:p w14:paraId="67209635" w14:textId="77777777" w:rsidR="00246462" w:rsidRPr="00817C33" w:rsidRDefault="00246462" w:rsidP="00246462">
      <w:r w:rsidRPr="00817C33">
        <w:lastRenderedPageBreak/>
        <w:t xml:space="preserve">Bill "An Act </w:t>
      </w:r>
      <w:proofErr w:type="gramStart"/>
      <w:r w:rsidRPr="00817C33">
        <w:t>To</w:t>
      </w:r>
      <w:proofErr w:type="gramEnd"/>
      <w:r w:rsidRPr="00817C33">
        <w:t xml:space="preserve"> Amend the Removal Process Applicable to the Position of State Supervisor of the Forest Protection Unit of the Bureau of Forestry" (H.P. 56) (L.D. 90) (Sponsored by Representative SKOLFIELD of Weld) (Submitted by the Department of Agriculture, Conservation and Forestry pursuant to Joint Rule 204.)</w:t>
      </w:r>
    </w:p>
    <w:p w14:paraId="682F5E5F" w14:textId="77777777" w:rsidR="00246462" w:rsidRPr="00817C33" w:rsidRDefault="00246462" w:rsidP="00246462"/>
    <w:p w14:paraId="7C444AA9" w14:textId="77777777" w:rsidR="00246462" w:rsidRPr="00817C33" w:rsidRDefault="00246462" w:rsidP="00246462">
      <w:r w:rsidRPr="00817C33">
        <w:t xml:space="preserve">RESOLUTION, Proposing an Amendment to the Constitution of Maine To Establish a Right to Food (H.P. 61) (L.D. 95) (Sponsored by Representative FAULKINGHAM of Winter Harbor) (Cosponsored by Senator MIRAMANT of Knox and Representatives: CONNOR of Lewiston, DUNPHY of Old Town, FECTEAU of Augusta, LANDRY of Farmington, LIBBY of Auburn, PLUECKER of Warren, POIRIER of Skowhegan, SAMPSON of Alfred) </w:t>
      </w:r>
    </w:p>
    <w:p w14:paraId="62F121AA" w14:textId="77777777" w:rsidR="00246462" w:rsidRPr="00817C33" w:rsidRDefault="00246462" w:rsidP="00246462">
      <w:bookmarkStart w:id="0" w:name="_GoBack"/>
      <w:bookmarkEnd w:id="0"/>
    </w:p>
    <w:p w14:paraId="57A562BA" w14:textId="77777777" w:rsidR="00246462" w:rsidRDefault="00246462" w:rsidP="00246462">
      <w:r w:rsidRPr="00817C33">
        <w:t xml:space="preserve">Bill "An Act </w:t>
      </w:r>
      <w:proofErr w:type="gramStart"/>
      <w:r w:rsidRPr="00817C33">
        <w:t>To</w:t>
      </w:r>
      <w:proofErr w:type="gramEnd"/>
      <w:r w:rsidRPr="00817C33">
        <w:t xml:space="preserve"> Improve the Animal Welfare Laws" (H.P. 69) (L.D. 103) (Sponsored by Representative PLUECKER of Warren) (Submitted by the Department of Agriculture, Conservation and Forestry pursuant to Joint Rule 204.)</w:t>
      </w:r>
    </w:p>
    <w:p w14:paraId="7EC96FF4" w14:textId="77777777" w:rsidR="00246462" w:rsidRDefault="00246462" w:rsidP="00246462"/>
    <w:p w14:paraId="10D8E38C" w14:textId="77777777" w:rsidR="00246462" w:rsidRDefault="00246462" w:rsidP="00155C13">
      <w:pPr>
        <w:rPr>
          <w:b/>
        </w:rPr>
      </w:pPr>
    </w:p>
    <w:p w14:paraId="6B9E27BB" w14:textId="77777777" w:rsidR="00155C13" w:rsidRDefault="00155C13" w:rsidP="00155C13">
      <w:r>
        <w:rPr>
          <w:b/>
        </w:rPr>
        <w:t>Appropriations and Financial Affairs</w:t>
      </w:r>
    </w:p>
    <w:p w14:paraId="2D6721C7" w14:textId="77777777" w:rsidR="00155C13" w:rsidRDefault="00155C13" w:rsidP="00155C13"/>
    <w:p w14:paraId="6887980C" w14:textId="77777777" w:rsidR="00155C13" w:rsidRDefault="00155C13" w:rsidP="00155C13">
      <w:r>
        <w:t xml:space="preserve">Bill "An Act </w:t>
      </w:r>
      <w:proofErr w:type="gramStart"/>
      <w:r>
        <w:t>To</w:t>
      </w:r>
      <w:proofErr w:type="gramEnd"/>
      <w:r>
        <w:t xml:space="preserve"> Authorize a General Fund Bond Issue for Maintenance and Improvement of Maine National Guard Facilities" (S.P. 10) (L.D. 3) (Sponsored by Senator LUCHINI of Hancock) (Submitted by the Department of Defense, Veterans and Emergency Management pursuant to Joint Rule 204.)</w:t>
      </w:r>
    </w:p>
    <w:p w14:paraId="34E0EC83" w14:textId="77777777" w:rsidR="00155C13" w:rsidRDefault="00155C13" w:rsidP="00155C13"/>
    <w:p w14:paraId="33DE2380" w14:textId="77777777" w:rsidR="00155C13" w:rsidRDefault="00155C13" w:rsidP="00155C13">
      <w:r>
        <w:t xml:space="preserve">Bill "An Act </w:t>
      </w:r>
      <w:proofErr w:type="gramStart"/>
      <w:r>
        <w:t>To</w:t>
      </w:r>
      <w:proofErr w:type="gramEnd"/>
      <w:r>
        <w:t xml:space="preserve"> Authorize a General Fund Bond Issue To Provide a New Dormitory Facility at the Maine School of Science and Mathematics" (S.P. 28) (L.D. 21) (Sponsored by President JACKSON of Aroostook) (Cosponsored by Representative </w:t>
      </w:r>
      <w:proofErr w:type="spellStart"/>
      <w:r>
        <w:t>McCREA</w:t>
      </w:r>
      <w:proofErr w:type="spellEnd"/>
      <w:r>
        <w:t xml:space="preserve"> of Fort Fairfield and Representatives: MILLETT of Cape Elizabeth, MARTIN of Sinclair, MARTIN of Eagle Lake) </w:t>
      </w:r>
    </w:p>
    <w:p w14:paraId="6C04AB08" w14:textId="77777777" w:rsidR="00246462" w:rsidRDefault="00246462" w:rsidP="00246462"/>
    <w:p w14:paraId="0A224154" w14:textId="77777777" w:rsidR="00246462" w:rsidRDefault="00246462" w:rsidP="00246462">
      <w:r>
        <w:t xml:space="preserve">Bill "An Act Making Certain Supplemental Appropriations and Allocations and Changing Certain Provisions of the Law Necessary to the Proper Operations of State Government" (EMERGENCY) (H.P. 8) (L.D. 42) (Sponsored by Representative PIERCE of Falmouth) </w:t>
      </w:r>
    </w:p>
    <w:p w14:paraId="5F30EAE3" w14:textId="77777777" w:rsidR="00246462" w:rsidRDefault="00246462" w:rsidP="00246462"/>
    <w:p w14:paraId="72AFE938" w14:textId="77777777" w:rsidR="00246462" w:rsidRDefault="00246462" w:rsidP="00246462">
      <w:r>
        <w:t xml:space="preserve">Bill "An Act </w:t>
      </w:r>
      <w:proofErr w:type="gramStart"/>
      <w:r>
        <w:t>To</w:t>
      </w:r>
      <w:proofErr w:type="gramEnd"/>
      <w:r>
        <w:t xml:space="preserve"> Authorize a General Fund Bond Issue To Invest in Infrastructure To Address Sea Level Rise" (H.P. 15) (L.D. 49) (Sponsored by Representative BRENNAN of Portland) </w:t>
      </w:r>
    </w:p>
    <w:p w14:paraId="6192F29E" w14:textId="77777777" w:rsidR="00246462" w:rsidRDefault="00246462" w:rsidP="00246462"/>
    <w:p w14:paraId="5D72792E" w14:textId="77777777" w:rsidR="00246462" w:rsidRDefault="00246462" w:rsidP="00246462">
      <w:r>
        <w:t xml:space="preserve">Bill "An Act </w:t>
      </w:r>
      <w:proofErr w:type="gramStart"/>
      <w:r>
        <w:t>To</w:t>
      </w:r>
      <w:proofErr w:type="gramEnd"/>
      <w:r>
        <w:t xml:space="preserve"> Authorize a General Fund Bond Issue To Invest in Housing for Persons Who Are Homeless" (H.P. 16) (L.D. 50) (Sponsored by Representative BRENNAN of Portland) </w:t>
      </w:r>
    </w:p>
    <w:p w14:paraId="0B9FB521" w14:textId="77777777" w:rsidR="00246462" w:rsidRDefault="00246462" w:rsidP="00246462"/>
    <w:p w14:paraId="08F4572F" w14:textId="77777777" w:rsidR="00246462" w:rsidRDefault="00246462" w:rsidP="00246462">
      <w:r>
        <w:lastRenderedPageBreak/>
        <w:t xml:space="preserve">Bill "An Act </w:t>
      </w:r>
      <w:proofErr w:type="gramStart"/>
      <w:r>
        <w:t>To</w:t>
      </w:r>
      <w:proofErr w:type="gramEnd"/>
      <w:r>
        <w:t xml:space="preserve"> Authorize a General Fund Bond Issue To Replace and Repair Bureau of Forestry Aircraft" (H.P. 41) (L.D. 75) (Sponsored by Representative DUNPHY of Old Town) (Submitted by the Department of Agriculture, Conservation and Forestry pursuant to Joint Rule 204.)</w:t>
      </w:r>
    </w:p>
    <w:p w14:paraId="20C14F49" w14:textId="77777777" w:rsidR="00246462" w:rsidRDefault="00246462" w:rsidP="00155C13"/>
    <w:p w14:paraId="330B799D" w14:textId="77777777" w:rsidR="00155C13" w:rsidRDefault="00155C13" w:rsidP="00155C13"/>
    <w:p w14:paraId="5A454A8F" w14:textId="77777777" w:rsidR="00155C13" w:rsidRDefault="00155C13" w:rsidP="00155C13">
      <w:r>
        <w:rPr>
          <w:b/>
        </w:rPr>
        <w:t>Criminal Justice and Public Safety</w:t>
      </w:r>
    </w:p>
    <w:p w14:paraId="2F4A3794" w14:textId="77777777" w:rsidR="00155C13" w:rsidRDefault="00155C13" w:rsidP="00155C13"/>
    <w:p w14:paraId="4D42E442" w14:textId="77777777" w:rsidR="00155C13" w:rsidRDefault="00155C13" w:rsidP="00155C13">
      <w:r>
        <w:t xml:space="preserve">Bill "An Act </w:t>
      </w:r>
      <w:proofErr w:type="gramStart"/>
      <w:r>
        <w:t>To</w:t>
      </w:r>
      <w:proofErr w:type="gramEnd"/>
      <w:r>
        <w:t xml:space="preserve"> Require Annual Information Reporting by the Maine Information and Analysis Center" (S.P. 19) (L.D. 12) (Sponsored by Senator DESCHAMBAULT of York) (Submitted by the Department of Public Safety pursuant to Joint Rule 204.)</w:t>
      </w:r>
    </w:p>
    <w:p w14:paraId="1A3B9A5C" w14:textId="77777777" w:rsidR="00155C13" w:rsidRDefault="00155C13" w:rsidP="00155C13"/>
    <w:p w14:paraId="7B9D81DA" w14:textId="77777777" w:rsidR="00155C13" w:rsidRDefault="00155C13" w:rsidP="00155C13">
      <w:r>
        <w:t xml:space="preserve">Bill "An Act </w:t>
      </w:r>
      <w:proofErr w:type="gramStart"/>
      <w:r>
        <w:t>To</w:t>
      </w:r>
      <w:proofErr w:type="gramEnd"/>
      <w:r>
        <w:t xml:space="preserve"> Coordinate the Delivery of Individuals Committed to the Department of Corrections" (S.P. 20) (L.D. 13) (Sponsored by Senator DESCHAMBAULT of York) (Submitted by the Department of Corrections pursuant to Joint Rule 204.)</w:t>
      </w:r>
    </w:p>
    <w:p w14:paraId="648B7E81" w14:textId="77777777" w:rsidR="00155C13" w:rsidRDefault="00155C13" w:rsidP="00155C13"/>
    <w:p w14:paraId="568113DF" w14:textId="77777777" w:rsidR="00155C13" w:rsidRDefault="00155C13" w:rsidP="00155C13">
      <w:r>
        <w:t xml:space="preserve">Bill "An Act </w:t>
      </w:r>
      <w:proofErr w:type="gramStart"/>
      <w:r>
        <w:t>To</w:t>
      </w:r>
      <w:proofErr w:type="gramEnd"/>
      <w:r>
        <w:t xml:space="preserve"> Create an Alert System To Notify the Public When a Person with an Intellectual or Developmental Disability Is Missing" (S.P. 36) (L.D. 28) (Sponsored by Senator STEWART of Aroostook) (Cosponsored by Representative: UNDERWOOD of Presque Isle) </w:t>
      </w:r>
    </w:p>
    <w:p w14:paraId="30E43944" w14:textId="77777777" w:rsidR="00246462" w:rsidRDefault="00246462" w:rsidP="00246462">
      <w:r>
        <w:t xml:space="preserve">Bill "An Act </w:t>
      </w:r>
      <w:proofErr w:type="gramStart"/>
      <w:r>
        <w:t>To</w:t>
      </w:r>
      <w:proofErr w:type="gramEnd"/>
      <w:r>
        <w:t xml:space="preserve"> Amend the Laws Governing Post-conviction Review in Order To Facilitate the Fair Hearing of All Newly Discovered Evidence" (H.P. 20) (L.D. 54) (Sponsored by Representative EVANGELOS of Friendship) (Cosponsored by Senator MIRAMANT of Knox and Representatives: HARNETT of Gardiner, PLUECKER of Warren, TALBOT ROSS of Portland, WARREN of Hallowell, Senators: BAILEY of York, CARNEY of Cumberland) </w:t>
      </w:r>
    </w:p>
    <w:p w14:paraId="3E75A4B8" w14:textId="77777777" w:rsidR="00246462" w:rsidRDefault="00246462" w:rsidP="00246462"/>
    <w:p w14:paraId="423CF777" w14:textId="77777777" w:rsidR="00246462" w:rsidRDefault="00246462" w:rsidP="00246462">
      <w:r>
        <w:t xml:space="preserve">Bill "An Act </w:t>
      </w:r>
      <w:proofErr w:type="gramStart"/>
      <w:r>
        <w:t>To</w:t>
      </w:r>
      <w:proofErr w:type="gramEnd"/>
      <w:r>
        <w:t xml:space="preserve"> Improve Information Sharing by Criminal Justice Agencies with Government Agencies Responsible for Investigating Child or Adult Abuse" (H.P. 24) (L.D. 58) (Sponsored by Representative HARNETT of Gardiner) (Submitted by the Department of Public Safety pursuant to Joint Rule 204.)</w:t>
      </w:r>
    </w:p>
    <w:p w14:paraId="37EE7B27" w14:textId="77777777" w:rsidR="00246462" w:rsidRDefault="00246462" w:rsidP="00246462"/>
    <w:p w14:paraId="52F768B9" w14:textId="77777777" w:rsidR="00246462" w:rsidRDefault="00246462" w:rsidP="00246462">
      <w:r>
        <w:t>Bill "An Act Regarding the Northeastern Interstate Forest Fire Protection Compact" (EMERGENCY) (H.P. 29) (L.D. 63) (Sponsored by Representative PLUECKER of Warren) (Submitted by the Department of Agriculture, Conservation and Forestry pursuant to Joint Rule 204.)</w:t>
      </w:r>
    </w:p>
    <w:p w14:paraId="78796E13" w14:textId="77777777" w:rsidR="00A357B9" w:rsidRDefault="00A357B9" w:rsidP="00246462"/>
    <w:p w14:paraId="6580CC2E" w14:textId="77777777" w:rsidR="00A357B9" w:rsidRDefault="00A357B9" w:rsidP="00A357B9">
      <w:r>
        <w:rPr>
          <w:b/>
        </w:rPr>
        <w:t>Education and Cultural Affairs</w:t>
      </w:r>
    </w:p>
    <w:p w14:paraId="1925F587" w14:textId="77777777" w:rsidR="00A357B9" w:rsidRDefault="00A357B9" w:rsidP="00A357B9"/>
    <w:p w14:paraId="6048F656" w14:textId="77777777" w:rsidR="00A357B9" w:rsidRDefault="00A357B9" w:rsidP="00A357B9">
      <w:r>
        <w:t xml:space="preserve">Bill "An Act </w:t>
      </w:r>
      <w:proofErr w:type="gramStart"/>
      <w:r>
        <w:t>To</w:t>
      </w:r>
      <w:proofErr w:type="gramEnd"/>
      <w:r>
        <w:t xml:space="preserve"> Establish the Summer Success Pilot Program Fund" (H.P. 10) (L.D. 44) (Sponsored by Representative PIERCE of Falmouth) </w:t>
      </w:r>
    </w:p>
    <w:p w14:paraId="6A1F2738" w14:textId="77777777" w:rsidR="00A357B9" w:rsidRDefault="00A357B9" w:rsidP="00A357B9"/>
    <w:p w14:paraId="4830715A" w14:textId="77777777" w:rsidR="00A357B9" w:rsidRDefault="00A357B9" w:rsidP="00A357B9">
      <w:r>
        <w:lastRenderedPageBreak/>
        <w:t xml:space="preserve">Bill "An Act </w:t>
      </w:r>
      <w:proofErr w:type="gramStart"/>
      <w:r>
        <w:t>To</w:t>
      </w:r>
      <w:proofErr w:type="gramEnd"/>
      <w:r>
        <w:t xml:space="preserve"> Protect Minority Religious Groups by Eliminating the Prior Approval Requirement for a School Absence for a Recognized Religious Holiday" (H.P. 21) (L.D. 55) (Sponsored by Representative FECTEAU of Augusta) (Cosponsored by Representative: HARNETT of Gardiner) </w:t>
      </w:r>
    </w:p>
    <w:p w14:paraId="057953A7" w14:textId="77777777" w:rsidR="00A357B9" w:rsidRDefault="00A357B9" w:rsidP="00A357B9"/>
    <w:p w14:paraId="1A8AEBDC" w14:textId="77777777" w:rsidR="00A357B9" w:rsidRDefault="00A357B9" w:rsidP="00A357B9">
      <w:r>
        <w:t xml:space="preserve">Bill "An Act </w:t>
      </w:r>
      <w:proofErr w:type="gramStart"/>
      <w:r>
        <w:t>To</w:t>
      </w:r>
      <w:proofErr w:type="gramEnd"/>
      <w:r>
        <w:t xml:space="preserve"> Introduce a Career and Fiscal Management Elective Course at the High School Level" (H.P. 34) (L.D. 68) (Sponsored by Representative CROCKETT of Portland) </w:t>
      </w:r>
    </w:p>
    <w:p w14:paraId="5E87279E" w14:textId="77777777" w:rsidR="00A357B9" w:rsidRDefault="00A357B9" w:rsidP="00A357B9"/>
    <w:p w14:paraId="0207CA4B" w14:textId="77777777" w:rsidR="00A357B9" w:rsidRDefault="00A357B9" w:rsidP="00A357B9">
      <w:r>
        <w:t xml:space="preserve">Bill "An Act </w:t>
      </w:r>
      <w:proofErr w:type="gramStart"/>
      <w:r>
        <w:t>To</w:t>
      </w:r>
      <w:proofErr w:type="gramEnd"/>
      <w:r>
        <w:t xml:space="preserve"> Allow a Parent or Guardian of a Student Who Has Been Affected by COVID-19 To Keep the Student in the Student's Current Grade Level" (EMERGENCY) (H.P. 36) (L.D. 70) (Sponsored by Representative FECTEAU of Augusta) (Cosponsored by Senator POULIOT of Kennebec and Representatives: DRINKWATER of Milford, FAULKINGHAM of Winter Harbor, RUDNICKI of Fairfield, SAMPSON of Alfred) </w:t>
      </w:r>
    </w:p>
    <w:p w14:paraId="7FE85651" w14:textId="77777777" w:rsidR="00A357B9" w:rsidRDefault="00A357B9" w:rsidP="00A357B9"/>
    <w:p w14:paraId="0F444EAD" w14:textId="77777777" w:rsidR="00A357B9" w:rsidRDefault="00A357B9" w:rsidP="00A357B9">
      <w:r>
        <w:t xml:space="preserve">Bill "An Act </w:t>
      </w:r>
      <w:proofErr w:type="gramStart"/>
      <w:r>
        <w:t>To</w:t>
      </w:r>
      <w:proofErr w:type="gramEnd"/>
      <w:r>
        <w:t xml:space="preserve"> Increase the State Share of the Cost of Health Insurance for Retired Teachers" (EMERGENCY) (H.P. 50) (L.D. 84) (Sponsored by Representative FAULKINGHAM of Winter Harbor) (Cosponsored by Senator WOODSOME of York and Representatives: DRINKWATER of Milford, FECTEAU of Augusta, ROCHE of Wells, STEARNS of Guilford) </w:t>
      </w:r>
    </w:p>
    <w:p w14:paraId="4A8B06F5" w14:textId="77777777" w:rsidR="00A357B9" w:rsidRDefault="00A357B9" w:rsidP="00A357B9"/>
    <w:p w14:paraId="5296C31D" w14:textId="77777777" w:rsidR="00A357B9" w:rsidRDefault="00A357B9" w:rsidP="00A357B9">
      <w:r>
        <w:t xml:space="preserve">Bill "An Act </w:t>
      </w:r>
      <w:proofErr w:type="gramStart"/>
      <w:r>
        <w:t>To</w:t>
      </w:r>
      <w:proofErr w:type="gramEnd"/>
      <w:r>
        <w:t xml:space="preserve"> Create Fairness in the Treatment of Students by Retaining Students with Certain Vaccine Exemptions" (H.P. 62) (L.D. 96) (Sponsored by Representative FAULKINGHAM of Winter Harbor) (Cosponsored by Senator GUERIN of Penobscot and Representatives: GREENWOOD of Wales, GRIGNON of Athens, POIRIER of Skowhegan, RUDNICKI of Fairfield, SAMPSON of Alfred) </w:t>
      </w:r>
    </w:p>
    <w:p w14:paraId="7CC80EC4" w14:textId="77777777" w:rsidR="00A357B9" w:rsidRDefault="00A357B9" w:rsidP="00A357B9"/>
    <w:p w14:paraId="21EB703D" w14:textId="77777777" w:rsidR="00A357B9" w:rsidRDefault="00A357B9" w:rsidP="00A357B9">
      <w:r>
        <w:t xml:space="preserve">Bill "An Act </w:t>
      </w:r>
      <w:proofErr w:type="gramStart"/>
      <w:r>
        <w:t>To</w:t>
      </w:r>
      <w:proofErr w:type="gramEnd"/>
      <w:r>
        <w:t xml:space="preserve"> Protect the Health of Student Athletes by Requiring the Establishment of Procedures To Report Concussions" (H.P. 70) (L.D. 104) (Sponsored by Representative BRENNAN of Portland) </w:t>
      </w:r>
    </w:p>
    <w:p w14:paraId="603D9186" w14:textId="77777777" w:rsidR="00A357B9" w:rsidRDefault="00A357B9" w:rsidP="00A357B9"/>
    <w:p w14:paraId="3504B8D1" w14:textId="77777777" w:rsidR="00155C13" w:rsidRDefault="00155C13" w:rsidP="00155C13">
      <w:r>
        <w:rPr>
          <w:b/>
        </w:rPr>
        <w:t>Energy, Utilities and Technology</w:t>
      </w:r>
    </w:p>
    <w:p w14:paraId="1132FC6D" w14:textId="77777777" w:rsidR="00155C13" w:rsidRDefault="00155C13" w:rsidP="00155C13"/>
    <w:p w14:paraId="6C0A948C" w14:textId="77777777" w:rsidR="00155C13" w:rsidRDefault="00155C13" w:rsidP="00155C13">
      <w:r>
        <w:t xml:space="preserve">Bill "An Act </w:t>
      </w:r>
      <w:proofErr w:type="gramStart"/>
      <w:r>
        <w:t>To</w:t>
      </w:r>
      <w:proofErr w:type="gramEnd"/>
      <w:r>
        <w:t xml:space="preserve"> Promote Renewable Energy by Authorizing a Power-to-fuel Pilot Program" (S.P. 16) (L.D. 9) (Sponsored by Senator LAWRENCE of York) </w:t>
      </w:r>
    </w:p>
    <w:p w14:paraId="6CF1AC7A" w14:textId="77777777" w:rsidR="00A357B9" w:rsidRDefault="00A357B9" w:rsidP="00155C13"/>
    <w:p w14:paraId="0E72BAA3" w14:textId="77777777" w:rsidR="00A357B9" w:rsidRDefault="00A357B9" w:rsidP="00A357B9">
      <w:r>
        <w:t xml:space="preserve">Resolve, To Provide for Participation of the State in the Planning and Negotiations for the Atlantic Loop Energy Project (EMERGENCY) (H.P. 48) (L.D. 82) (Sponsored by Representative KESSLER of South Portland) </w:t>
      </w:r>
    </w:p>
    <w:p w14:paraId="626EAB7F" w14:textId="77777777" w:rsidR="00A357B9" w:rsidRDefault="00A357B9" w:rsidP="00A357B9"/>
    <w:p w14:paraId="4AB60E63" w14:textId="77777777" w:rsidR="00A357B9" w:rsidRDefault="00A357B9" w:rsidP="00A357B9">
      <w:r>
        <w:t xml:space="preserve">Bill "An Act </w:t>
      </w:r>
      <w:proofErr w:type="gramStart"/>
      <w:r>
        <w:t>To</w:t>
      </w:r>
      <w:proofErr w:type="gramEnd"/>
      <w:r>
        <w:t xml:space="preserve"> Clarify the Meaning of 'Unserved Area' within the State's Broadband Service Laws" (H.P. 49) (L.D. 83) (Sponsored by Representative RISEMAN of Harrison) </w:t>
      </w:r>
    </w:p>
    <w:p w14:paraId="4552D158" w14:textId="77777777" w:rsidR="00A357B9" w:rsidRDefault="00A357B9" w:rsidP="00A357B9"/>
    <w:p w14:paraId="1535ED98" w14:textId="77777777" w:rsidR="00A357B9" w:rsidRDefault="00A357B9" w:rsidP="00A357B9">
      <w:r>
        <w:lastRenderedPageBreak/>
        <w:t xml:space="preserve">Bill "An Act </w:t>
      </w:r>
      <w:proofErr w:type="gramStart"/>
      <w:r>
        <w:t>To</w:t>
      </w:r>
      <w:proofErr w:type="gramEnd"/>
      <w:r>
        <w:t xml:space="preserve"> Prohibit Offshore Wind Energy Development" (H.P. 67) (L.D. 101) (Sponsored by Representative FAULKINGHAM of Winter Harbor) (Cosponsored by Senator DAVIS of Piscataquis and Representatives: GIFFORD of Lincoln, GRIGNON of Athens, MASON of Lisbon, O'CONNOR of Berwick, PARRY of Arundel, THORNE of Carmel, TUELL of East Machias, WADSWORTH of Hiram) </w:t>
      </w:r>
    </w:p>
    <w:p w14:paraId="50E8A4C7" w14:textId="77777777" w:rsidR="00A357B9" w:rsidRDefault="00A357B9" w:rsidP="00A357B9"/>
    <w:p w14:paraId="080647DA" w14:textId="77777777" w:rsidR="00155C13" w:rsidRDefault="00155C13" w:rsidP="00155C13"/>
    <w:p w14:paraId="73FF3CB3" w14:textId="77777777" w:rsidR="00155C13" w:rsidRDefault="00155C13" w:rsidP="00155C13">
      <w:r>
        <w:rPr>
          <w:b/>
        </w:rPr>
        <w:t>Environment and Natural Resources</w:t>
      </w:r>
    </w:p>
    <w:p w14:paraId="21C89C4F" w14:textId="77777777" w:rsidR="00155C13" w:rsidRDefault="00155C13" w:rsidP="00155C13"/>
    <w:p w14:paraId="28215127" w14:textId="77777777" w:rsidR="00155C13" w:rsidRDefault="00155C13" w:rsidP="00155C13">
      <w:r>
        <w:t xml:space="preserve">Bill "An Act </w:t>
      </w:r>
      <w:proofErr w:type="gramStart"/>
      <w:r>
        <w:t>To</w:t>
      </w:r>
      <w:proofErr w:type="gramEnd"/>
      <w:r>
        <w:t xml:space="preserve"> Support Collection and Proper Disposal of Unwanted Drugs" (S.P. 15) (L.D. 8) (Sponsored by Senator CARNEY of Cumberland) (Cosponsored by Representative HYMANSON of York) </w:t>
      </w:r>
    </w:p>
    <w:p w14:paraId="2132FF77" w14:textId="77777777" w:rsidR="00155C13" w:rsidRDefault="00155C13" w:rsidP="00155C13"/>
    <w:p w14:paraId="3C7F37D8" w14:textId="77777777" w:rsidR="00155C13" w:rsidRDefault="00155C13" w:rsidP="00155C13">
      <w:r>
        <w:t xml:space="preserve">Bill "An Act </w:t>
      </w:r>
      <w:proofErr w:type="gramStart"/>
      <w:r>
        <w:t>To</w:t>
      </w:r>
      <w:proofErr w:type="gramEnd"/>
      <w:r>
        <w:t xml:space="preserve"> Remove the Plastic Bag Ban" (S.P. 47) (L.D. 39) (Sponsored by Senator GUERIN of Penobscot) (Cosponsored by Representative JAVNER of Chester and Representative: TUELL of East Machias) </w:t>
      </w:r>
    </w:p>
    <w:p w14:paraId="778E3B79" w14:textId="77777777" w:rsidR="00A357B9" w:rsidRDefault="00A357B9" w:rsidP="00155C13"/>
    <w:p w14:paraId="268C8147" w14:textId="77777777" w:rsidR="00A357B9" w:rsidRDefault="00A357B9" w:rsidP="00A357B9">
      <w:r>
        <w:t xml:space="preserve">Bill "An Act </w:t>
      </w:r>
      <w:proofErr w:type="gramStart"/>
      <w:r>
        <w:t>To</w:t>
      </w:r>
      <w:proofErr w:type="gramEnd"/>
      <w:r>
        <w:t xml:space="preserve"> Reduce the Landfilling of Municipal Solid Waste" (H.P. 23) (L.D. 57) (Sponsored by Representative TUCKER of Brunswick) (Cosponsored by Senator CHIPMAN of Cumberland) </w:t>
      </w:r>
    </w:p>
    <w:p w14:paraId="77483F0E" w14:textId="77777777" w:rsidR="00A357B9" w:rsidRDefault="00A357B9" w:rsidP="00A357B9"/>
    <w:p w14:paraId="29A7FA1E" w14:textId="77777777" w:rsidR="00A357B9" w:rsidRDefault="00A357B9" w:rsidP="00A357B9">
      <w:r>
        <w:t xml:space="preserve">RESOLUTION, Proposing an Amendment to the Constitution of Maine Regarding Environmental Rights (H.P. 30) (L.D. 64) (Sponsored by Representative O'NEIL of Saco) </w:t>
      </w:r>
    </w:p>
    <w:p w14:paraId="2C331875" w14:textId="77777777" w:rsidR="00A357B9" w:rsidRDefault="00A357B9" w:rsidP="00A357B9"/>
    <w:p w14:paraId="3F3E05E3" w14:textId="77777777" w:rsidR="00A357B9" w:rsidRDefault="00A357B9" w:rsidP="00A357B9">
      <w:r>
        <w:t xml:space="preserve">Bill "An Act </w:t>
      </w:r>
      <w:proofErr w:type="gramStart"/>
      <w:r>
        <w:t>To</w:t>
      </w:r>
      <w:proofErr w:type="gramEnd"/>
      <w:r>
        <w:t xml:space="preserve"> Assist in the Restoration of Atlantic Salmon" (H.P. 33) (L.D. 67) (Sponsored by Representative MARTIN of Sinclair) (Submitted by the Department of Environmental Protection pursuant to Joint Rule 204.)</w:t>
      </w:r>
    </w:p>
    <w:p w14:paraId="4974B6F2" w14:textId="77777777" w:rsidR="00A357B9" w:rsidRDefault="00A357B9" w:rsidP="00A357B9"/>
    <w:p w14:paraId="1D9B47D2" w14:textId="77777777" w:rsidR="00A357B9" w:rsidRDefault="00A357B9" w:rsidP="00A357B9">
      <w:r>
        <w:t xml:space="preserve">Bill "An Act </w:t>
      </w:r>
      <w:proofErr w:type="gramStart"/>
      <w:r>
        <w:t>To</w:t>
      </w:r>
      <w:proofErr w:type="gramEnd"/>
      <w:r>
        <w:t xml:space="preserve"> Reduce Duplicative Permitting Review for Projects under the Site Location of Development Laws" (H.P. 35) (L.D. 69) (Sponsored by Representative TUCKER of Brunswick) (Submitted by the Department of Environmental Protection pursuant to Joint Rule 204.)</w:t>
      </w:r>
    </w:p>
    <w:p w14:paraId="691EF7F6" w14:textId="77777777" w:rsidR="00A357B9" w:rsidRDefault="00A357B9" w:rsidP="00A357B9"/>
    <w:p w14:paraId="641B8CCE" w14:textId="77777777" w:rsidR="00A357B9" w:rsidRDefault="00A357B9" w:rsidP="00A357B9">
      <w:r>
        <w:t xml:space="preserve">Bill "An Act </w:t>
      </w:r>
      <w:proofErr w:type="gramStart"/>
      <w:r>
        <w:t>To</w:t>
      </w:r>
      <w:proofErr w:type="gramEnd"/>
      <w:r>
        <w:t xml:space="preserve"> Implement the State Climate Action Plan, Reduce Greenhouse Gas Emissions and Enhance Maine's Economy" (H.P. 53) (L.D. 87) (Sponsored by Representative TUCKER of Brunswick) </w:t>
      </w:r>
    </w:p>
    <w:p w14:paraId="0FF59F05" w14:textId="77777777" w:rsidR="00A357B9" w:rsidRDefault="00A357B9" w:rsidP="00A357B9"/>
    <w:p w14:paraId="5CE230AC" w14:textId="77777777" w:rsidR="00A357B9" w:rsidRDefault="00A357B9" w:rsidP="00A357B9">
      <w:r>
        <w:t xml:space="preserve">Bill "An Act </w:t>
      </w:r>
      <w:proofErr w:type="gramStart"/>
      <w:r>
        <w:t>To</w:t>
      </w:r>
      <w:proofErr w:type="gramEnd"/>
      <w:r>
        <w:t xml:space="preserve"> Amend the Waste Motor Oil Disposal Site Remediation Program" (EMERGENCY) (H.P. 58) (L.D. 92) (Sponsored by Representative TUCKER of Brunswick) (Cosponsored by Senator BRENNER of Cumberland) (Submitted by the Finance Authority of Maine pursuant to Joint Rule 204.)</w:t>
      </w:r>
    </w:p>
    <w:p w14:paraId="6C72169D" w14:textId="77777777" w:rsidR="00A357B9" w:rsidRDefault="00A357B9" w:rsidP="00A357B9"/>
    <w:p w14:paraId="6FDA86F5" w14:textId="77777777" w:rsidR="00A357B9" w:rsidRDefault="00A357B9" w:rsidP="00A357B9">
      <w:r>
        <w:lastRenderedPageBreak/>
        <w:t xml:space="preserve">Bill "An Act To Improve Public Safety by Repealing the Single-use Plastic Carry-out Bag Ban" (H.P. 74) (L.D. 108) (Sponsored by Representative FAULKINGHAM of Winter Harbor) (Cosponsored by Senator GUERIN of Penobscot and Representatives: CARMICHAEL of Greenbush, </w:t>
      </w:r>
      <w:proofErr w:type="gramStart"/>
      <w:r>
        <w:t>DUCHARME  of</w:t>
      </w:r>
      <w:proofErr w:type="gramEnd"/>
      <w:r>
        <w:t xml:space="preserve"> Madison, GIFFORD of Lincoln, GRIGNON of Athens, HALL of Wilton, KINNEY of Knox, PARRY of Arundel, THORNE of Carmel) </w:t>
      </w:r>
    </w:p>
    <w:p w14:paraId="2D786402" w14:textId="77777777" w:rsidR="00246462" w:rsidRDefault="00246462" w:rsidP="00155C13"/>
    <w:p w14:paraId="7EA17611" w14:textId="77777777" w:rsidR="00155C13" w:rsidRDefault="00155C13" w:rsidP="00155C13"/>
    <w:p w14:paraId="133B661C" w14:textId="77777777" w:rsidR="00155C13" w:rsidRDefault="00155C13" w:rsidP="00155C13">
      <w:r>
        <w:rPr>
          <w:b/>
        </w:rPr>
        <w:t>Health and Human Services</w:t>
      </w:r>
    </w:p>
    <w:p w14:paraId="68C9046E" w14:textId="77777777" w:rsidR="00155C13" w:rsidRDefault="00155C13" w:rsidP="00155C13"/>
    <w:p w14:paraId="02BBDC03" w14:textId="77777777" w:rsidR="00155C13" w:rsidRDefault="00155C13" w:rsidP="00155C13">
      <w:r>
        <w:t xml:space="preserve">Resolve, To Provide Rural Nonmedical Transportation Services to the Elderly and Adults with Disabilities Receiving Home and Community Benefits under the </w:t>
      </w:r>
      <w:proofErr w:type="spellStart"/>
      <w:r>
        <w:t>MaineCare</w:t>
      </w:r>
      <w:proofErr w:type="spellEnd"/>
      <w:r>
        <w:t xml:space="preserve"> Program (S.P. 24) (L.D. 17) (Sponsored by Senator MAXMIN of Lincoln) (Cosponsored by Representative MEYER of Eliot and Representatives: MADIGAN of Waterville, COREY of Windham, FAY of Raymond, STOVER of Boothbay, PLUECKER of Warren, CRAVEN of Lewiston) </w:t>
      </w:r>
    </w:p>
    <w:p w14:paraId="7BF40FB7" w14:textId="77777777" w:rsidR="00155C13" w:rsidRDefault="00155C13" w:rsidP="00155C13"/>
    <w:p w14:paraId="5D0BDB43" w14:textId="77777777" w:rsidR="00155C13" w:rsidRDefault="00155C13" w:rsidP="00155C13">
      <w:r>
        <w:t>Bill "An Act Regarding Certificates of Birth, Marriage and Death" (S.P. 32) (L.D. 24) (Sponsored by Senator CARNEY of Cumberland) (Submitted by the Department of Health and Human Services pursuant to Joint Rule 204.)</w:t>
      </w:r>
    </w:p>
    <w:p w14:paraId="2AE78CF5" w14:textId="77777777" w:rsidR="00155C13" w:rsidRDefault="00155C13" w:rsidP="00155C13"/>
    <w:p w14:paraId="101750E6" w14:textId="77777777" w:rsidR="00155C13" w:rsidRDefault="00155C13" w:rsidP="00155C13">
      <w:r>
        <w:t xml:space="preserve">Bill "An Act </w:t>
      </w:r>
      <w:proofErr w:type="gramStart"/>
      <w:r>
        <w:t>To</w:t>
      </w:r>
      <w:proofErr w:type="gramEnd"/>
      <w:r>
        <w:t xml:space="preserve"> Clarify the Timing of an Appeal of a Finding Regarding Involuntary Mental Health Treatment at a Designated Nonstate Mental Health Institution" (S.P. 46) (L.D. 38) (Sponsored by Senator CLAXTON of Androscoggin) (Submitted by the Department of Health and Human Services pursuant to Joint Rule 204.)</w:t>
      </w:r>
    </w:p>
    <w:p w14:paraId="69873C60" w14:textId="77777777" w:rsidR="00A357B9" w:rsidRDefault="00A357B9" w:rsidP="00155C13"/>
    <w:p w14:paraId="04243141" w14:textId="77777777" w:rsidR="00A357B9" w:rsidRDefault="00A357B9" w:rsidP="00A357B9">
      <w:r>
        <w:t xml:space="preserve">Bill "An Act </w:t>
      </w:r>
      <w:proofErr w:type="gramStart"/>
      <w:r>
        <w:t>To</w:t>
      </w:r>
      <w:proofErr w:type="gramEnd"/>
      <w:r>
        <w:t xml:space="preserve"> Fund the State's Free Health Clinics" (H.P. 13) (L.D. 47) (Sponsored by Representative BRENNAN of Portland) </w:t>
      </w:r>
    </w:p>
    <w:p w14:paraId="7B82402F" w14:textId="77777777" w:rsidR="00A357B9" w:rsidRDefault="00A357B9" w:rsidP="00A357B9"/>
    <w:p w14:paraId="4EE54668" w14:textId="77777777" w:rsidR="00A357B9" w:rsidRDefault="00A357B9" w:rsidP="00A357B9">
      <w:r>
        <w:t xml:space="preserve">Resolve, To Require the Department of Health and Human Services </w:t>
      </w:r>
      <w:proofErr w:type="gramStart"/>
      <w:r>
        <w:t>To</w:t>
      </w:r>
      <w:proofErr w:type="gramEnd"/>
      <w:r>
        <w:t xml:space="preserve"> Request a Waiver Relating to Support Services and To Provide Funds To Prevent Homelessness (H.P. 14) (L.D. 48) (Sponsored by Representative BRENNAN of Portland) </w:t>
      </w:r>
    </w:p>
    <w:p w14:paraId="4CCADD05" w14:textId="77777777" w:rsidR="00A357B9" w:rsidRDefault="00A357B9" w:rsidP="00A357B9"/>
    <w:p w14:paraId="1D8DEF78" w14:textId="77777777" w:rsidR="00A357B9" w:rsidRDefault="00A357B9" w:rsidP="00A357B9">
      <w:r>
        <w:t xml:space="preserve">Bill "An Act </w:t>
      </w:r>
      <w:proofErr w:type="gramStart"/>
      <w:r>
        <w:t>To</w:t>
      </w:r>
      <w:proofErr w:type="gramEnd"/>
      <w:r>
        <w:t xml:space="preserve"> Promote Cost-effectiveness in the </w:t>
      </w:r>
      <w:proofErr w:type="spellStart"/>
      <w:r>
        <w:t>MaineCare</w:t>
      </w:r>
      <w:proofErr w:type="spellEnd"/>
      <w:r>
        <w:t xml:space="preserve"> Program and Improve the Oral Health of Maine Adults and Children" (H.P. 28) (L.D. 62) (Sponsored by Representative BROOKS of Lewiston) (Cosponsored by Senator CLAXTON of Androscoggin and Representatives: ARFORD of Brunswick, CRAVEN of Lewiston, MARTIN of Eagle Lake, MEYER of Eliot, TEPLER of Topsham, Senator: BREEN of Cumberland) </w:t>
      </w:r>
    </w:p>
    <w:p w14:paraId="6928A296" w14:textId="77777777" w:rsidR="00A357B9" w:rsidRDefault="00A357B9" w:rsidP="00A357B9"/>
    <w:p w14:paraId="56F24615" w14:textId="77777777" w:rsidR="00A357B9" w:rsidRDefault="00A357B9" w:rsidP="00A357B9">
      <w:r>
        <w:t xml:space="preserve">Bill "An Act </w:t>
      </w:r>
      <w:proofErr w:type="gramStart"/>
      <w:r>
        <w:t>To</w:t>
      </w:r>
      <w:proofErr w:type="gramEnd"/>
      <w:r>
        <w:t xml:space="preserve"> Improve Dental Health for Maine Children and Adults with Low Incomes" (H.P. 38) (L.D. 72) (Sponsored by Representative BROOKS of Lewiston) (Cosponsored by Senator CLAXTON of Androscoggin and Representatives: CLOUTIER </w:t>
      </w:r>
      <w:r>
        <w:lastRenderedPageBreak/>
        <w:t xml:space="preserve">of Lewiston, CRAVEN of Lewiston, HYMANSON of York, TEPLER of Topsham, Senators: LIBBY of Androscoggin, MOORE of Washington) </w:t>
      </w:r>
    </w:p>
    <w:p w14:paraId="27777B8E" w14:textId="77777777" w:rsidR="00A357B9" w:rsidRDefault="00A357B9" w:rsidP="00A357B9"/>
    <w:p w14:paraId="2DCBCDF4" w14:textId="77777777" w:rsidR="00A357B9" w:rsidRDefault="00A357B9" w:rsidP="00A357B9">
      <w:r>
        <w:t xml:space="preserve">Resolve, To Ensure Appropriate Personal Needs Allowances for Persons Residing in Long-term Care Facilities (H.P. 40) (L.D. 74) (Sponsored by Representative </w:t>
      </w:r>
      <w:proofErr w:type="spellStart"/>
      <w:r>
        <w:t>McCREA</w:t>
      </w:r>
      <w:proofErr w:type="spellEnd"/>
      <w:r>
        <w:t xml:space="preserve"> of Fort Fairfield) (Cosponsored by Senator MAXMIN of Lincoln and Representatives: DOORE of Augusta, GRAMLICH of Old Orchard Beach, </w:t>
      </w:r>
      <w:proofErr w:type="spellStart"/>
      <w:r>
        <w:t>McCREIGHT</w:t>
      </w:r>
      <w:proofErr w:type="spellEnd"/>
      <w:r>
        <w:t xml:space="preserve"> of Harpswell, MEYER of Eliot, O'NEIL of Saco, ROBERTS of South Berwick) </w:t>
      </w:r>
    </w:p>
    <w:p w14:paraId="7EA8DB89" w14:textId="77777777" w:rsidR="00A357B9" w:rsidRDefault="00A357B9" w:rsidP="00A357B9"/>
    <w:p w14:paraId="2EFB0511" w14:textId="77777777" w:rsidR="00A357B9" w:rsidRDefault="00A357B9" w:rsidP="00A357B9">
      <w:r>
        <w:t xml:space="preserve">Bill "An Act </w:t>
      </w:r>
      <w:proofErr w:type="gramStart"/>
      <w:r>
        <w:t>To</w:t>
      </w:r>
      <w:proofErr w:type="gramEnd"/>
      <w:r>
        <w:t xml:space="preserve"> Protect Children from Extreme Poverty by Preserving Children's Access to Temporary Assistance for Needy Families Benefits" (H.P. 44) (L.D. 78) (Sponsored by Representative MEYER of Eliot) (Cosponsored by Senator MOORE of Washington and Representatives: EVANS of Dover-Foxcroft, </w:t>
      </w:r>
      <w:proofErr w:type="spellStart"/>
      <w:r>
        <w:t>McCREA</w:t>
      </w:r>
      <w:proofErr w:type="spellEnd"/>
      <w:r>
        <w:t xml:space="preserve"> of Fort Fairfield, PERRY of Calais, Senator: MAXMIN of Lincoln) (Submitted by the Department of Health and Human Services pursuant to Joint Rule 204.)</w:t>
      </w:r>
    </w:p>
    <w:p w14:paraId="6EFE1F09" w14:textId="77777777" w:rsidR="00A357B9" w:rsidRDefault="00A357B9" w:rsidP="00A357B9"/>
    <w:p w14:paraId="25F98F83" w14:textId="77777777" w:rsidR="00A357B9" w:rsidRDefault="00A357B9" w:rsidP="00A357B9">
      <w:r>
        <w:t xml:space="preserve">Bill "An Act </w:t>
      </w:r>
      <w:proofErr w:type="gramStart"/>
      <w:r>
        <w:t>To</w:t>
      </w:r>
      <w:proofErr w:type="gramEnd"/>
      <w:r>
        <w:t xml:space="preserve"> Ensure the Safety of Children Experiencing Homelessness by Extending Shelter Placement Periods" (H.P. 47) (L.D. 81) (Sponsored by Representative MEYER of Eliot) (Submitted by the Department of Health and Human Services pursuant to Joint Rule 204.)</w:t>
      </w:r>
    </w:p>
    <w:p w14:paraId="72035626" w14:textId="77777777" w:rsidR="00A357B9" w:rsidRDefault="00A357B9" w:rsidP="00A357B9"/>
    <w:p w14:paraId="050CED8A" w14:textId="77777777" w:rsidR="00A357B9" w:rsidRDefault="00A357B9" w:rsidP="00A357B9">
      <w:r>
        <w:t xml:space="preserve">Bill "An Act Concerning </w:t>
      </w:r>
      <w:proofErr w:type="spellStart"/>
      <w:r>
        <w:t>MaineCare</w:t>
      </w:r>
      <w:proofErr w:type="spellEnd"/>
      <w:r>
        <w:t xml:space="preserve"> Coverage for Donor Breast Milk" (H.P. 51) (L.D. 85) (Sponsored by Representative CRAVEN of Lewiston) (Cosponsored by Representatives: BROOKS of Lewiston, CLOUTIER of Lewiston, </w:t>
      </w:r>
      <w:proofErr w:type="spellStart"/>
      <w:r>
        <w:t>McCREIGHT</w:t>
      </w:r>
      <w:proofErr w:type="spellEnd"/>
      <w:r>
        <w:t xml:space="preserve"> of Harpswell, MEYER of Eliot, SACHS of Freeport, Senators: CLAXTON of Androscoggin, LIBBY of Androscoggin, MOORE of Washington) </w:t>
      </w:r>
    </w:p>
    <w:p w14:paraId="5C0172D1" w14:textId="77777777" w:rsidR="00A357B9" w:rsidRDefault="00A357B9" w:rsidP="00A357B9"/>
    <w:p w14:paraId="3E9E91CB" w14:textId="77777777" w:rsidR="00A357B9" w:rsidRDefault="00A357B9" w:rsidP="00A357B9">
      <w:r>
        <w:t xml:space="preserve">Bill "An Act </w:t>
      </w:r>
      <w:proofErr w:type="gramStart"/>
      <w:r>
        <w:t>To</w:t>
      </w:r>
      <w:proofErr w:type="gramEnd"/>
      <w:r>
        <w:t xml:space="preserve"> Improve Maine's Quality Rating System for Child Care Services" (H.P. 59) (L.D. 93) (Sponsored by Representative MEYER of Eliot) (Submitted by the Department of Health and Human Services pursuant to Joint Rule 204.)</w:t>
      </w:r>
    </w:p>
    <w:p w14:paraId="644BF8BA" w14:textId="77777777" w:rsidR="00A357B9" w:rsidRDefault="00A357B9" w:rsidP="00A357B9"/>
    <w:p w14:paraId="5191EB8F" w14:textId="77777777" w:rsidR="00A357B9" w:rsidRDefault="00A357B9" w:rsidP="00A357B9">
      <w:r>
        <w:t xml:space="preserve">Bill "An Act </w:t>
      </w:r>
      <w:proofErr w:type="gramStart"/>
      <w:r>
        <w:t>To</w:t>
      </w:r>
      <w:proofErr w:type="gramEnd"/>
      <w:r>
        <w:t xml:space="preserve"> Clarify Maine's Statutes Related to the Licensing of Child Care Providers" (H.P. 64) (L.D. 98) (Sponsored by Representative MEYER of Eliot) (Submitted by the Department of Health and Human Services pursuant to Joint Rule 204.)</w:t>
      </w:r>
    </w:p>
    <w:p w14:paraId="6606ADAE" w14:textId="77777777" w:rsidR="00A357B9" w:rsidRDefault="00A357B9" w:rsidP="00A357B9"/>
    <w:p w14:paraId="2941D929" w14:textId="77777777" w:rsidR="00A357B9" w:rsidRDefault="00A357B9" w:rsidP="00A357B9">
      <w:r>
        <w:t xml:space="preserve">Bill "An Act </w:t>
      </w:r>
      <w:proofErr w:type="gramStart"/>
      <w:r>
        <w:t>To</w:t>
      </w:r>
      <w:proofErr w:type="gramEnd"/>
      <w:r>
        <w:t xml:space="preserve"> Address Maine's Shortage of Behavioral Health Services for Minors" (H.P. 84) (L.D. 118) (Sponsored by Representative </w:t>
      </w:r>
      <w:proofErr w:type="spellStart"/>
      <w:r>
        <w:t>McCREIGHT</w:t>
      </w:r>
      <w:proofErr w:type="spellEnd"/>
      <w:r>
        <w:t xml:space="preserve"> of Harpswell) (Cosponsored by Senator CLAXTON of Androscoggin and Representatives: BRENNAN of Portland, CRAVEN of Lewiston, MEYER of Eliot, MILLETT of Cape Elizabeth, STOVER of Boothbay, Senator: MOORE of Washington) </w:t>
      </w:r>
    </w:p>
    <w:p w14:paraId="5E34B16A" w14:textId="77777777" w:rsidR="00A357B9" w:rsidRDefault="00A357B9" w:rsidP="00A357B9"/>
    <w:p w14:paraId="26872034" w14:textId="77777777" w:rsidR="00155C13" w:rsidRDefault="00155C13" w:rsidP="00155C13"/>
    <w:p w14:paraId="28EB2590" w14:textId="77777777" w:rsidR="00155C13" w:rsidRDefault="00155C13" w:rsidP="00155C13">
      <w:r>
        <w:rPr>
          <w:b/>
        </w:rPr>
        <w:lastRenderedPageBreak/>
        <w:t>Health Coverage, Insurance and Financial Services</w:t>
      </w:r>
    </w:p>
    <w:p w14:paraId="600CC167" w14:textId="77777777" w:rsidR="00155C13" w:rsidRDefault="00155C13" w:rsidP="00155C13"/>
    <w:p w14:paraId="6464802E" w14:textId="77777777" w:rsidR="00A357B9" w:rsidRDefault="00A357B9" w:rsidP="00A357B9">
      <w:r>
        <w:t>Resolve, Regarding Legislative Review of Portions of Chapter 570:  Uniform Reporting System for Prescription Drug Price Data Sets, a Major Substantive Rule of the Maine Health Data Organization (EMERGENCY) (H.P. 7) (L.D. 41) (Submitted by the Maine Health Data Organization pursuant to the Maine Revised Statutes, Title 5, section 8072.)</w:t>
      </w:r>
    </w:p>
    <w:p w14:paraId="7E9656E6" w14:textId="77777777" w:rsidR="00A357B9" w:rsidRDefault="00A357B9" w:rsidP="00A357B9"/>
    <w:p w14:paraId="6890AEDD" w14:textId="77777777" w:rsidR="00A357B9" w:rsidRDefault="00A357B9" w:rsidP="00A357B9">
      <w:r>
        <w:t xml:space="preserve">Bill "An Act </w:t>
      </w:r>
      <w:proofErr w:type="gramStart"/>
      <w:r>
        <w:t>To</w:t>
      </w:r>
      <w:proofErr w:type="gramEnd"/>
      <w:r>
        <w:t xml:space="preserve"> Further Protect Consumers from Surprise Medical Bills" (EMERGENCY) (H.P. 12) (L.D. 46) (Sponsored by Representative TEPLER of Topsham) (Submitted by the Department of Professional and Financial Regulation pursuant to Joint Rule 204.)</w:t>
      </w:r>
    </w:p>
    <w:p w14:paraId="11913120" w14:textId="77777777" w:rsidR="00A357B9" w:rsidRDefault="00A357B9" w:rsidP="00A357B9"/>
    <w:p w14:paraId="0A164E21" w14:textId="77777777" w:rsidR="00A357B9" w:rsidRDefault="00A357B9" w:rsidP="00A357B9">
      <w:r>
        <w:t xml:space="preserve">Bill "An Act </w:t>
      </w:r>
      <w:proofErr w:type="gramStart"/>
      <w:r>
        <w:t>To</w:t>
      </w:r>
      <w:proofErr w:type="gramEnd"/>
      <w:r>
        <w:t xml:space="preserve"> Enact the Maine Insurance Data Security Act" (H.P. 17) (L.D. 51) (Sponsored by Representative BLIER of Buxton) (Submitted by the Department of Professional and Financial Regulation pursuant to Joint Rule 204.)</w:t>
      </w:r>
    </w:p>
    <w:p w14:paraId="14BFEFA1" w14:textId="77777777" w:rsidR="00A357B9" w:rsidRDefault="00A357B9" w:rsidP="00A357B9"/>
    <w:p w14:paraId="2258AA57" w14:textId="77777777" w:rsidR="00A357B9" w:rsidRDefault="00A357B9" w:rsidP="00A357B9">
      <w:r>
        <w:t xml:space="preserve">Bill "An Act </w:t>
      </w:r>
      <w:proofErr w:type="gramStart"/>
      <w:r>
        <w:t>To</w:t>
      </w:r>
      <w:proofErr w:type="gramEnd"/>
      <w:r>
        <w:t xml:space="preserve"> Prohibit Insurers and Third-party Payors from Adjusting Their Fee Schedules for In-network Providers Unless the Adjustments Apply to All Specialties" (H.P. 22) (L.D. 56) (Sponsored by Representative DOORE of Augusta) </w:t>
      </w:r>
    </w:p>
    <w:p w14:paraId="3E8B7D95" w14:textId="77777777" w:rsidR="00A357B9" w:rsidRDefault="00A357B9" w:rsidP="00A357B9"/>
    <w:p w14:paraId="085D9CE4" w14:textId="77777777" w:rsidR="00A357B9" w:rsidRDefault="00A357B9" w:rsidP="00A357B9">
      <w:r>
        <w:t xml:space="preserve">Bill "An Act </w:t>
      </w:r>
      <w:proofErr w:type="gramStart"/>
      <w:r>
        <w:t>To</w:t>
      </w:r>
      <w:proofErr w:type="gramEnd"/>
      <w:r>
        <w:t xml:space="preserve"> Clarify the Minimum Amount of Emergency Refills of Insulin" (H.P. 26) (L.D. 60) (Sponsored by Representative TEPLER of Topsham) (Cosponsored by Senator SANBORN, H. of Cumberland and Representatives: ARFORD of Brunswick, BLIER of Buxton, BROOKS of Lewiston, EVANS of Dover-Foxcroft, MATHIESON of Kittery, Senator: BRENNER of Cumberland) </w:t>
      </w:r>
    </w:p>
    <w:p w14:paraId="0A588F8D" w14:textId="77777777" w:rsidR="00A357B9" w:rsidRDefault="00A357B9" w:rsidP="00A357B9"/>
    <w:p w14:paraId="0287DAF6" w14:textId="77777777" w:rsidR="00A357B9" w:rsidRDefault="00A357B9" w:rsidP="00A357B9">
      <w:r>
        <w:t xml:space="preserve">Bill "An Act </w:t>
      </w:r>
      <w:proofErr w:type="gramStart"/>
      <w:r>
        <w:t>To</w:t>
      </w:r>
      <w:proofErr w:type="gramEnd"/>
      <w:r>
        <w:t xml:space="preserve"> Amend the Dental Practice Act To Define 'Supervision' and Authorize </w:t>
      </w:r>
      <w:proofErr w:type="spellStart"/>
      <w:r>
        <w:t>Teledentistry</w:t>
      </w:r>
      <w:proofErr w:type="spellEnd"/>
      <w:r>
        <w:t>" (EMERGENCY) (H.P. 42) (L.D. 76) (Sponsored by Representative MATHIESON of Kittery) (Cosponsored by Representatives: BROOKS of Lewiston, MORALES of South Portland) (Submitted by the Department of Professional and Financial Regulation pursuant to Joint Rule 204.)</w:t>
      </w:r>
    </w:p>
    <w:p w14:paraId="30E7AE77" w14:textId="77777777" w:rsidR="00A357B9" w:rsidRDefault="00A357B9" w:rsidP="00155C13"/>
    <w:p w14:paraId="431CCD52" w14:textId="77777777" w:rsidR="00155C13" w:rsidRDefault="00155C13" w:rsidP="00155C13">
      <w:r>
        <w:t xml:space="preserve">Bill "An Act </w:t>
      </w:r>
      <w:proofErr w:type="gramStart"/>
      <w:r>
        <w:t>To</w:t>
      </w:r>
      <w:proofErr w:type="gramEnd"/>
      <w:r>
        <w:t xml:space="preserve"> Establish the COVID-19 Patient Bill of Rights" (EMERGENCY) (S.P. 29) (L.D. 1) (Sponsored by President JACKSON of Aroostook) (Cosponsored by Speaker FECTEAU of Biddeford) </w:t>
      </w:r>
    </w:p>
    <w:p w14:paraId="42FD9536" w14:textId="77777777" w:rsidR="00155C13" w:rsidRDefault="00155C13" w:rsidP="00155C13"/>
    <w:p w14:paraId="15520AF7" w14:textId="77777777" w:rsidR="00155C13" w:rsidRDefault="00155C13" w:rsidP="00155C13">
      <w:r>
        <w:t xml:space="preserve">Bill "An Act </w:t>
      </w:r>
      <w:proofErr w:type="gramStart"/>
      <w:r>
        <w:t>To</w:t>
      </w:r>
      <w:proofErr w:type="gramEnd"/>
      <w:r>
        <w:t xml:space="preserve"> Amend the Maine Pharmacy Act" (S.P. 11) (L.D. 4) (Sponsored by Senator SANBORN, H. of Cumberland) (Submitted by the Department of Professional and Financial Regulation pursuant to Joint Rule 204.)</w:t>
      </w:r>
    </w:p>
    <w:p w14:paraId="077B711D" w14:textId="77777777" w:rsidR="00155C13" w:rsidRDefault="00155C13" w:rsidP="00155C13"/>
    <w:p w14:paraId="25AF0EAC" w14:textId="77777777" w:rsidR="00155C13" w:rsidRDefault="00155C13" w:rsidP="00155C13">
      <w:r>
        <w:t xml:space="preserve">Bill "An Act Concerning the Reporting of Health Care Information or Records to the Emergency Medical Services' Board" (S.P. 12) (L.D. 5) (Sponsored by Senator </w:t>
      </w:r>
      <w:r>
        <w:lastRenderedPageBreak/>
        <w:t>SANBORN, H. of Cumberland) (Submitted by the Department of Public Safety pursuant to Joint Rule 204.)</w:t>
      </w:r>
    </w:p>
    <w:p w14:paraId="47D2AB9C" w14:textId="77777777" w:rsidR="00155C13" w:rsidRDefault="00155C13" w:rsidP="00155C13"/>
    <w:p w14:paraId="780E5251" w14:textId="77777777" w:rsidR="00155C13" w:rsidRDefault="00155C13" w:rsidP="00155C13">
      <w:r>
        <w:t xml:space="preserve">Bill "An Act </w:t>
      </w:r>
      <w:proofErr w:type="gramStart"/>
      <w:r>
        <w:t>To</w:t>
      </w:r>
      <w:proofErr w:type="gramEnd"/>
      <w:r>
        <w:t xml:space="preserve"> Revise Certain Financial Regulatory Provisions of the Maine Insurance Code" (S.P. 13) (L.D. 6) (Sponsored by Senator SANBORN, H. of Cumberland) (Submitted by the Department of Professional and Financial Regulation pursuant to Joint Rule 204.)</w:t>
      </w:r>
    </w:p>
    <w:p w14:paraId="5878D4AD" w14:textId="77777777" w:rsidR="00155C13" w:rsidRDefault="00155C13" w:rsidP="00155C13"/>
    <w:p w14:paraId="2E83D660" w14:textId="77777777" w:rsidR="00155C13" w:rsidRDefault="00155C13" w:rsidP="00155C13">
      <w:r>
        <w:t xml:space="preserve">Bill "An Act </w:t>
      </w:r>
      <w:proofErr w:type="gramStart"/>
      <w:r>
        <w:t>To</w:t>
      </w:r>
      <w:proofErr w:type="gramEnd"/>
      <w:r>
        <w:t xml:space="preserve"> Modify the Qualifications for Resident Dentist Licensure" (EMERGENCY) (S.P. 33) (L.D. 25) (Sponsored by Senator BRENNER of Cumberland) (Submitted by the Department of Professional and Financial Regulation pursuant to Joint Rule 204.)</w:t>
      </w:r>
    </w:p>
    <w:p w14:paraId="12C3FF70" w14:textId="77777777" w:rsidR="00155C13" w:rsidRDefault="00155C13" w:rsidP="00155C13"/>
    <w:p w14:paraId="042B2802" w14:textId="77777777" w:rsidR="00155C13" w:rsidRDefault="00155C13" w:rsidP="00155C13">
      <w:r>
        <w:t xml:space="preserve">Bill "An Act </w:t>
      </w:r>
      <w:proofErr w:type="gramStart"/>
      <w:r>
        <w:t>To</w:t>
      </w:r>
      <w:proofErr w:type="gramEnd"/>
      <w:r>
        <w:t xml:space="preserve"> Allow a Dentist To Administer Botulinum Toxin and Dermal Fillers" (EMERGENCY) (S.P. 34) (L.D. 26) (Sponsored by Senator BRENNER of Cumberland) (Submitted by the Department of Professional and Financial Regulation pursuant to Joint Rule 204.)</w:t>
      </w:r>
    </w:p>
    <w:p w14:paraId="06AA90AC" w14:textId="77777777" w:rsidR="00155C13" w:rsidRDefault="00155C13" w:rsidP="00155C13"/>
    <w:p w14:paraId="587CD5F3" w14:textId="77777777" w:rsidR="00155C13" w:rsidRDefault="00155C13" w:rsidP="00155C13">
      <w:r>
        <w:t xml:space="preserve">Bill "An Act </w:t>
      </w:r>
      <w:proofErr w:type="gramStart"/>
      <w:r>
        <w:t>To</w:t>
      </w:r>
      <w:proofErr w:type="gramEnd"/>
      <w:r>
        <w:t xml:space="preserve"> Adopt the Occupational Therapy Licensure Compact" (S.P. 39) (L.D. 31) (Sponsored by Senator SANBORN, H. of Cumberland) </w:t>
      </w:r>
    </w:p>
    <w:p w14:paraId="48289F59" w14:textId="77777777" w:rsidR="00155C13" w:rsidRDefault="00155C13" w:rsidP="00155C13"/>
    <w:p w14:paraId="5975EB87" w14:textId="77777777" w:rsidR="00155C13" w:rsidRDefault="00155C13" w:rsidP="00155C13">
      <w:r>
        <w:rPr>
          <w:b/>
        </w:rPr>
        <w:t>Inland Fisheries and Wildlife</w:t>
      </w:r>
    </w:p>
    <w:p w14:paraId="1BD97DDA" w14:textId="77777777" w:rsidR="00155C13" w:rsidRDefault="00155C13" w:rsidP="00155C13"/>
    <w:p w14:paraId="01BDC594" w14:textId="77777777" w:rsidR="00A357B9" w:rsidRDefault="00A357B9" w:rsidP="00A357B9">
      <w:r>
        <w:t xml:space="preserve">Bill "An Act </w:t>
      </w:r>
      <w:proofErr w:type="gramStart"/>
      <w:r>
        <w:t>To</w:t>
      </w:r>
      <w:proofErr w:type="gramEnd"/>
      <w:r>
        <w:t xml:space="preserve"> Amend Maine's Wildlife Laws Regarding Species of Special Concern" (H.P. 54) (L.D. 88) (Sponsored by Representative ORDWAY of Standish) (Submitted by the Department of Inland Fisheries and Wildlife pursuant to Joint Rule 204.)</w:t>
      </w:r>
    </w:p>
    <w:p w14:paraId="685166C6" w14:textId="77777777" w:rsidR="00A357B9" w:rsidRDefault="00A357B9" w:rsidP="00A357B9"/>
    <w:p w14:paraId="15E0B9FD" w14:textId="77777777" w:rsidR="00A357B9" w:rsidRDefault="00A357B9" w:rsidP="00A357B9">
      <w:r>
        <w:t xml:space="preserve">Bill "An Act </w:t>
      </w:r>
      <w:proofErr w:type="gramStart"/>
      <w:r>
        <w:t>To</w:t>
      </w:r>
      <w:proofErr w:type="gramEnd"/>
      <w:r>
        <w:t xml:space="preserve"> Regulate Airboats" (H.P. 55) (L.D. 89) (Sponsored by Representative SACHS of Freeport) </w:t>
      </w:r>
    </w:p>
    <w:p w14:paraId="694BD348" w14:textId="77777777" w:rsidR="00A357B9" w:rsidRDefault="00A357B9" w:rsidP="00A357B9"/>
    <w:p w14:paraId="1CF57016" w14:textId="77777777" w:rsidR="00A357B9" w:rsidRDefault="00A357B9" w:rsidP="00A357B9">
      <w:r>
        <w:t xml:space="preserve">Bill "An Act </w:t>
      </w:r>
      <w:proofErr w:type="gramStart"/>
      <w:r>
        <w:t>To</w:t>
      </w:r>
      <w:proofErr w:type="gramEnd"/>
      <w:r>
        <w:t xml:space="preserve"> Address Airboat Operation in the State" (H.P. 80) (L.D. 114) (Sponsored by Representative </w:t>
      </w:r>
      <w:proofErr w:type="spellStart"/>
      <w:r>
        <w:t>McCREIGHT</w:t>
      </w:r>
      <w:proofErr w:type="spellEnd"/>
      <w:r>
        <w:t xml:space="preserve"> of Harpswell) </w:t>
      </w:r>
    </w:p>
    <w:p w14:paraId="0ED9CA4C" w14:textId="77777777" w:rsidR="00A357B9" w:rsidRDefault="00A357B9" w:rsidP="00A357B9"/>
    <w:p w14:paraId="543271F7" w14:textId="77777777" w:rsidR="00A357B9" w:rsidRDefault="00A357B9" w:rsidP="00A357B9">
      <w:r>
        <w:t xml:space="preserve">Bill "An Act </w:t>
      </w:r>
      <w:proofErr w:type="gramStart"/>
      <w:r>
        <w:t>To</w:t>
      </w:r>
      <w:proofErr w:type="gramEnd"/>
      <w:r>
        <w:t xml:space="preserve"> Allow the Commissioner of Inland Fisheries and Wildlife To Authorize the Hunting of Antlerless Deer without a Permit in Certain Areas" (H.P. 82) (L.D. 116) (Sponsored by Representative LANDRY of Farmington) (Submitted by the Department of Inland Fisheries and Wildlife pursuant to Joint Rule 204.)</w:t>
      </w:r>
    </w:p>
    <w:p w14:paraId="2E4AFEF4" w14:textId="77777777" w:rsidR="00A357B9" w:rsidRDefault="00A357B9" w:rsidP="00155C13"/>
    <w:p w14:paraId="0E23918A" w14:textId="77777777" w:rsidR="00155C13" w:rsidRDefault="00155C13" w:rsidP="00155C13">
      <w:r>
        <w:t xml:space="preserve">Bill "An Act </w:t>
      </w:r>
      <w:proofErr w:type="gramStart"/>
      <w:r>
        <w:t>To</w:t>
      </w:r>
      <w:proofErr w:type="gramEnd"/>
      <w:r>
        <w:t xml:space="preserve"> Allow Resident Hunters To Harvest 2 Bears per Bear Hunting Season" (S.P. 17) (L.D. 10) (Sponsored by Senator DAVIS of Piscataquis) (Cosponsored by Representative STEARNS of Guilford) </w:t>
      </w:r>
    </w:p>
    <w:p w14:paraId="059305C5" w14:textId="77777777" w:rsidR="00155C13" w:rsidRDefault="00155C13" w:rsidP="00155C13"/>
    <w:p w14:paraId="7451179A" w14:textId="77777777" w:rsidR="00155C13" w:rsidRDefault="00155C13" w:rsidP="00155C13">
      <w:r>
        <w:rPr>
          <w:b/>
        </w:rPr>
        <w:t>Innovation, Development, Economic Advancement and Business</w:t>
      </w:r>
    </w:p>
    <w:p w14:paraId="66036242" w14:textId="77777777" w:rsidR="00155C13" w:rsidRDefault="00155C13" w:rsidP="00155C13"/>
    <w:p w14:paraId="2ADD6CCC" w14:textId="77777777" w:rsidR="00A357B9" w:rsidRDefault="00A357B9" w:rsidP="00A357B9">
      <w:r>
        <w:t xml:space="preserve">Bill "An Act </w:t>
      </w:r>
      <w:proofErr w:type="gramStart"/>
      <w:r>
        <w:t>To</w:t>
      </w:r>
      <w:proofErr w:type="gramEnd"/>
      <w:r>
        <w:t xml:space="preserve"> Adopt the Department of Economic and Community Development's 10-year Economic Development Strategy for Maine" (H.P. 71) (L.D. 105) (Sponsored by Representative BAILEY of Gorham) </w:t>
      </w:r>
    </w:p>
    <w:p w14:paraId="0BA39A64" w14:textId="77777777" w:rsidR="00A357B9" w:rsidRDefault="00A357B9" w:rsidP="00A357B9"/>
    <w:p w14:paraId="1E669E5C" w14:textId="77777777" w:rsidR="00A357B9" w:rsidRDefault="00A357B9" w:rsidP="00A357B9">
      <w:r>
        <w:t xml:space="preserve">Bill "An Act </w:t>
      </w:r>
      <w:proofErr w:type="gramStart"/>
      <w:r>
        <w:t>To</w:t>
      </w:r>
      <w:proofErr w:type="gramEnd"/>
      <w:r>
        <w:t xml:space="preserve"> Clarify Prepayment Requirements in Home Construction Contracts" (H.P. 76) (L.D. 110) (Sponsored by Representative </w:t>
      </w:r>
      <w:proofErr w:type="spellStart"/>
      <w:r>
        <w:t>McCREIGHT</w:t>
      </w:r>
      <w:proofErr w:type="spellEnd"/>
      <w:r>
        <w:t xml:space="preserve"> of Harpswell) (Cosponsored by Senator DAUGHTRY of Cumberland and Representatives: EVANGELOS of Friendship, PEBWORTH of Blue Hill, TEPLER of Topsham) </w:t>
      </w:r>
    </w:p>
    <w:p w14:paraId="61D5F374" w14:textId="77777777" w:rsidR="00A357B9" w:rsidRDefault="00A357B9" w:rsidP="00A357B9"/>
    <w:p w14:paraId="67E9A6A5" w14:textId="77777777" w:rsidR="00A357B9" w:rsidRDefault="00A357B9" w:rsidP="00A357B9">
      <w:r>
        <w:t xml:space="preserve">Bill "An Act </w:t>
      </w:r>
      <w:proofErr w:type="gramStart"/>
      <w:r>
        <w:t>To</w:t>
      </w:r>
      <w:proofErr w:type="gramEnd"/>
      <w:r>
        <w:t xml:space="preserve"> Increase Faculty in Nursing Education Programs by Amending the Nursing Education Loan Repayment Program" (H.P. 85) (L.D. 119) (Sponsored by Representative MEYER of Eliot) (Cosponsored by Senator BRENNER of Cumberland and Representatives: GEIGER of Rockland, PERRY of Calais) </w:t>
      </w:r>
    </w:p>
    <w:p w14:paraId="09AAEB4D" w14:textId="77777777" w:rsidR="00A357B9" w:rsidRDefault="00A357B9" w:rsidP="00155C13"/>
    <w:p w14:paraId="7D1196E6" w14:textId="77777777" w:rsidR="00155C13" w:rsidRDefault="00155C13" w:rsidP="00155C13">
      <w:r>
        <w:t xml:space="preserve">Bill "An Act </w:t>
      </w:r>
      <w:proofErr w:type="gramStart"/>
      <w:r>
        <w:t>To</w:t>
      </w:r>
      <w:proofErr w:type="gramEnd"/>
      <w:r>
        <w:t xml:space="preserve"> Expand the Membership of the Board of Directors of the Maine International Trade Center" (S.P. 14) (L.D. 7) (Sponsored by Senator CURRY of Waldo) (Submitted by the Department of Economic and Community Development pursuant to Joint Rule 204.)</w:t>
      </w:r>
    </w:p>
    <w:p w14:paraId="26D70305" w14:textId="77777777" w:rsidR="00155C13" w:rsidRDefault="00155C13" w:rsidP="00155C13"/>
    <w:p w14:paraId="219BAE43" w14:textId="77777777" w:rsidR="00155C13" w:rsidRDefault="00155C13" w:rsidP="00155C13">
      <w:r>
        <w:t xml:space="preserve">Bill "An Act </w:t>
      </w:r>
      <w:proofErr w:type="gramStart"/>
      <w:r>
        <w:t>To</w:t>
      </w:r>
      <w:proofErr w:type="gramEnd"/>
      <w:r>
        <w:t xml:space="preserve"> Clarify the Laws Regarding Reciprocity for Licensure of Professional Engineers" (S.P. 18) (L.D. 11) (Sponsored by Senator POULIOT of Kennebec) (Submitted by the Department of Professional and Financial Regulation pursuant to Joint Rule 204.)</w:t>
      </w:r>
    </w:p>
    <w:p w14:paraId="6C78F2D7" w14:textId="77777777" w:rsidR="00155C13" w:rsidRDefault="00155C13" w:rsidP="00155C13"/>
    <w:p w14:paraId="77090C47" w14:textId="77777777" w:rsidR="00155C13" w:rsidRDefault="00155C13" w:rsidP="00155C13">
      <w:r>
        <w:t xml:space="preserve">Bill "An Act </w:t>
      </w:r>
      <w:proofErr w:type="gramStart"/>
      <w:r>
        <w:t>To</w:t>
      </w:r>
      <w:proofErr w:type="gramEnd"/>
      <w:r>
        <w:t xml:space="preserve"> Clarify the American Sign Language Interpreters Licensing Laws" (S.P. 25) (L.D. 18) (Sponsored by Senator CURRY of Waldo) (Submitted by the Department of Professional and Financial Regulation pursuant to Joint Rule 204.)</w:t>
      </w:r>
    </w:p>
    <w:p w14:paraId="3128E878" w14:textId="77777777" w:rsidR="00155C13" w:rsidRDefault="00155C13" w:rsidP="00155C13"/>
    <w:p w14:paraId="096B13FF" w14:textId="77777777" w:rsidR="00155C13" w:rsidRDefault="00155C13" w:rsidP="00155C13">
      <w:r>
        <w:t xml:space="preserve">Bill "An Act </w:t>
      </w:r>
      <w:proofErr w:type="gramStart"/>
      <w:r>
        <w:t>To</w:t>
      </w:r>
      <w:proofErr w:type="gramEnd"/>
      <w:r>
        <w:t xml:space="preserve"> Amend the Maine Education Savings Program" (EMERGENCY) (S.P. 26) (L.D. 19) (Sponsored by Senator DAUGHTRY of Cumberland) (Submitted by the Finance Authority of Maine pursuant to Joint Rule 204.)</w:t>
      </w:r>
    </w:p>
    <w:p w14:paraId="6BEACD4A" w14:textId="77777777" w:rsidR="00155C13" w:rsidRDefault="00155C13" w:rsidP="00155C13"/>
    <w:p w14:paraId="29D27DCE" w14:textId="77777777" w:rsidR="00155C13" w:rsidRDefault="00155C13" w:rsidP="00155C13">
      <w:r>
        <w:t xml:space="preserve">Bill "An Act </w:t>
      </w:r>
      <w:proofErr w:type="gramStart"/>
      <w:r>
        <w:t>To</w:t>
      </w:r>
      <w:proofErr w:type="gramEnd"/>
      <w:r>
        <w:t xml:space="preserve"> Provide for the 2021 and 2022 Allocations of the State Ceiling on Private Activity Bonds" (EMERGENCY) (S.P. 27) (L.D. 20) (Sponsored by Senator CURRY of Waldo) (Submitted by the Finance Authority of Maine pursuant to Joint Rule 204.)</w:t>
      </w:r>
    </w:p>
    <w:p w14:paraId="0B310D4C" w14:textId="77777777" w:rsidR="00155C13" w:rsidRDefault="00155C13" w:rsidP="00155C13"/>
    <w:p w14:paraId="73D7DEB1" w14:textId="77777777" w:rsidR="00155C13" w:rsidRDefault="00155C13" w:rsidP="00155C13">
      <w:r>
        <w:t xml:space="preserve">Bill "An Act </w:t>
      </w:r>
      <w:proofErr w:type="gramStart"/>
      <w:r>
        <w:t>To</w:t>
      </w:r>
      <w:proofErr w:type="gramEnd"/>
      <w:r>
        <w:t xml:space="preserve"> Authorize Early Payment of Anticipated Funds to the Loring Job Increment Financing Fund" (EMERGENCY) (S.P. 30) (L.D. 22) (Sponsored by President JACKSON of Aroostook) (Cosponsored by Representative </w:t>
      </w:r>
      <w:proofErr w:type="spellStart"/>
      <w:r>
        <w:t>McCREA</w:t>
      </w:r>
      <w:proofErr w:type="spellEnd"/>
      <w:r>
        <w:t xml:space="preserve"> of Fort Fairfield and Representatives: MARTIN of Sinclair, MARTIN of Eagle Lake) </w:t>
      </w:r>
    </w:p>
    <w:p w14:paraId="3B873472" w14:textId="77777777" w:rsidR="00155C13" w:rsidRDefault="00155C13" w:rsidP="00155C13"/>
    <w:p w14:paraId="4CF3D4E7" w14:textId="77777777" w:rsidR="00155C13" w:rsidRDefault="00155C13" w:rsidP="00155C13">
      <w:r>
        <w:rPr>
          <w:b/>
        </w:rPr>
        <w:lastRenderedPageBreak/>
        <w:t>Judiciary</w:t>
      </w:r>
    </w:p>
    <w:p w14:paraId="413B7371" w14:textId="77777777" w:rsidR="00155C13" w:rsidRDefault="00155C13" w:rsidP="00155C13"/>
    <w:p w14:paraId="20C88181" w14:textId="77777777" w:rsidR="00A357B9" w:rsidRDefault="00A357B9" w:rsidP="00A357B9">
      <w:r>
        <w:t xml:space="preserve">Bill "An Act </w:t>
      </w:r>
      <w:proofErr w:type="gramStart"/>
      <w:r>
        <w:t>To</w:t>
      </w:r>
      <w:proofErr w:type="gramEnd"/>
      <w:r>
        <w:t xml:space="preserve"> Provide State Recognition for the </w:t>
      </w:r>
      <w:proofErr w:type="spellStart"/>
      <w:r>
        <w:t>Kineo</w:t>
      </w:r>
      <w:proofErr w:type="spellEnd"/>
      <w:r>
        <w:t xml:space="preserve"> Band of Maliseet Indians" (H.P. 37) (L.D. 71) (Sponsored by Representative STEARNS of Guilford) (Cosponsored by Senator DAVIS of Piscataquis) </w:t>
      </w:r>
    </w:p>
    <w:p w14:paraId="471D0855" w14:textId="77777777" w:rsidR="00A357B9" w:rsidRDefault="00A357B9" w:rsidP="00155C13"/>
    <w:p w14:paraId="3FD56FE2" w14:textId="77777777" w:rsidR="00155C13" w:rsidRDefault="00155C13" w:rsidP="00155C13">
      <w:r>
        <w:t xml:space="preserve">Bill "An Act </w:t>
      </w:r>
      <w:proofErr w:type="gramStart"/>
      <w:r>
        <w:t>To</w:t>
      </w:r>
      <w:proofErr w:type="gramEnd"/>
      <w:r>
        <w:t xml:space="preserve"> Amend the Intelligence and Investigative Record Information Act To Ensure Government Transparency and To Protect the Privacy and Safety of the Public" (S.P. 22) (L.D. 15) (Sponsored by Senator DESCHAMBAULT of York) (Submitted by the Department of Public Safety pursuant to Joint Rule 204.)</w:t>
      </w:r>
    </w:p>
    <w:p w14:paraId="7A32041E" w14:textId="77777777" w:rsidR="00155C13" w:rsidRDefault="00155C13" w:rsidP="00155C13"/>
    <w:p w14:paraId="6BD4FCFD" w14:textId="77777777" w:rsidR="00155C13" w:rsidRDefault="00155C13" w:rsidP="00155C13">
      <w:r>
        <w:t xml:space="preserve">Bill "An Act </w:t>
      </w:r>
      <w:proofErr w:type="gramStart"/>
      <w:r>
        <w:t>To</w:t>
      </w:r>
      <w:proofErr w:type="gramEnd"/>
      <w:r>
        <w:t xml:space="preserve"> Provide an Immediate Opportunity To Appeal for a Juvenile Bound Over into Criminal Court" (S.P. 35) (L.D. 27) (Sponsored by Senator BAILEY of York) (Cosponsored by Representatives: EVANGELOS of Friendship, WARREN of Hallowell, TALBOT ROSS of Portland, O'NEIL of Saco, MORALES of South Portland, HARNETT of Gardiner, PLUECKER of Warren) </w:t>
      </w:r>
    </w:p>
    <w:p w14:paraId="64FA6D1F" w14:textId="77777777" w:rsidR="00155C13" w:rsidRDefault="00155C13" w:rsidP="00155C13"/>
    <w:p w14:paraId="763917CC" w14:textId="77777777" w:rsidR="00155C13" w:rsidRDefault="00155C13" w:rsidP="00155C13">
      <w:r>
        <w:t xml:space="preserve">Bill "An Act Regarding Remote Participation in Public Proceedings" (S.P. 40) (L.D. 32) (Sponsored by Senator STEWART of Aroostook) (Cosponsored by Representative MARTIN of Sinclair and Senator: CLAXTON of Androscoggin, Representative: HARNETT of Gardiner) </w:t>
      </w:r>
    </w:p>
    <w:p w14:paraId="0752EFA3" w14:textId="77777777" w:rsidR="00155C13" w:rsidRDefault="00155C13" w:rsidP="00155C13"/>
    <w:p w14:paraId="13C003E1" w14:textId="77777777" w:rsidR="00155C13" w:rsidRDefault="00155C13" w:rsidP="00155C13">
      <w:r>
        <w:rPr>
          <w:b/>
        </w:rPr>
        <w:t>Labor and Housing</w:t>
      </w:r>
    </w:p>
    <w:p w14:paraId="4861830A" w14:textId="77777777" w:rsidR="00155C13" w:rsidRDefault="00155C13" w:rsidP="00155C13"/>
    <w:p w14:paraId="5FECE83A" w14:textId="77777777" w:rsidR="00A357B9" w:rsidRDefault="00A357B9" w:rsidP="00A357B9">
      <w:r>
        <w:t xml:space="preserve">Bill "An Act Regarding Collective Bargaining Negotiations by Public Employers of Teachers" (H.P. 18) (L.D. 52) (Sponsored by Representative BRENNAN of Portland) </w:t>
      </w:r>
    </w:p>
    <w:p w14:paraId="1E95F1DB" w14:textId="77777777" w:rsidR="00A357B9" w:rsidRDefault="00A357B9" w:rsidP="00A357B9"/>
    <w:p w14:paraId="796C30E7" w14:textId="77777777" w:rsidR="00A357B9" w:rsidRDefault="00A357B9" w:rsidP="00A357B9">
      <w:r>
        <w:t xml:space="preserve">Bill "An Act </w:t>
      </w:r>
      <w:proofErr w:type="gramStart"/>
      <w:r>
        <w:t>To</w:t>
      </w:r>
      <w:proofErr w:type="gramEnd"/>
      <w:r>
        <w:t xml:space="preserve"> Include Grandparents under Maine's Family Medical Leave Laws" (EMERGENCY) (H.P. 27) (L.D. 61) (Sponsored by Representative STEARNS of Guilford) (Cosponsored by Senator DAVIS of Piscataquis and Representatives: COREY of Windham, FAY of Raymond, LANDRY of Farmington, TUELL of East Machias, Senator: GUERIN of Penobscot) </w:t>
      </w:r>
    </w:p>
    <w:p w14:paraId="469CFFA9" w14:textId="77777777" w:rsidR="00A357B9" w:rsidRDefault="00A357B9" w:rsidP="00A357B9"/>
    <w:p w14:paraId="1008C60C" w14:textId="77777777" w:rsidR="00A357B9" w:rsidRDefault="00A357B9" w:rsidP="00A357B9">
      <w:r>
        <w:t xml:space="preserve">Bill "An Act </w:t>
      </w:r>
      <w:proofErr w:type="gramStart"/>
      <w:r>
        <w:t>To</w:t>
      </w:r>
      <w:proofErr w:type="gramEnd"/>
      <w:r>
        <w:t xml:space="preserve"> Ensure the Right To Work without Payment of Dues or Fees to a Labor Union" (H.P. 63) (L.D. 97) (Sponsored by Representative FAULKINGHAM of Winter Harbor) (Cosponsored by Senator STEWART of Aroostook and Representatives: ANDREWS of Paris, CONNOR of Lewiston, GRIGNON of Athens, LIBBY of Auburn, LYFORD of Eddington, SAMPSON of Alfred) </w:t>
      </w:r>
    </w:p>
    <w:p w14:paraId="3BA2710F" w14:textId="77777777" w:rsidR="00A357B9" w:rsidRDefault="00A357B9" w:rsidP="00A357B9"/>
    <w:p w14:paraId="61D816DA" w14:textId="77777777" w:rsidR="00A357B9" w:rsidRDefault="00A357B9" w:rsidP="00A357B9">
      <w:r>
        <w:t xml:space="preserve">Bill "An Act </w:t>
      </w:r>
      <w:proofErr w:type="gramStart"/>
      <w:r>
        <w:t>To</w:t>
      </w:r>
      <w:proofErr w:type="gramEnd"/>
      <w:r>
        <w:t xml:space="preserve"> Require the State To Divest Itself of Assets Invested in the Fossil Fuel Industry" (H.P. 65) (L.D. 99) (Sponsored by Representative O'NEIL of Saco) (Cosponsored by Senator BREEN of Cumberland and Representatives: BRENNAN of Portland, </w:t>
      </w:r>
      <w:proofErr w:type="spellStart"/>
      <w:r>
        <w:t>McDONALD</w:t>
      </w:r>
      <w:proofErr w:type="spellEnd"/>
      <w:r>
        <w:t xml:space="preserve"> of Stonington, MORALES of South Portland, OSHER of Orono, </w:t>
      </w:r>
      <w:r>
        <w:lastRenderedPageBreak/>
        <w:t xml:space="preserve">TALBOT ROSS of Portland, WARREN of Scarborough, Senators: DAUGHTRY of Cumberland, MAXMIN of Lincoln) </w:t>
      </w:r>
    </w:p>
    <w:p w14:paraId="39F19132" w14:textId="77777777" w:rsidR="00A357B9" w:rsidRDefault="00A357B9" w:rsidP="00A357B9"/>
    <w:p w14:paraId="035C0981" w14:textId="77777777" w:rsidR="00A357B9" w:rsidRDefault="00A357B9" w:rsidP="00A357B9">
      <w:r>
        <w:t xml:space="preserve">Bill "An Act </w:t>
      </w:r>
      <w:proofErr w:type="gramStart"/>
      <w:r>
        <w:t>To</w:t>
      </w:r>
      <w:proofErr w:type="gramEnd"/>
      <w:r>
        <w:t xml:space="preserve"> Allow Career Educators To Retire without Penalty" (H.P. 77) (L.D. 111) (Sponsored by Representative TUELL of East Machias) (Cosponsored by Senator MOORE of Washington and Representatives: CARLOW of Buxton, </w:t>
      </w:r>
      <w:proofErr w:type="spellStart"/>
      <w:r>
        <w:t>McCREA</w:t>
      </w:r>
      <w:proofErr w:type="spellEnd"/>
      <w:r>
        <w:t xml:space="preserve"> of Fort Fairfield, STEARNS of Guilford) </w:t>
      </w:r>
    </w:p>
    <w:p w14:paraId="7CE54146" w14:textId="77777777" w:rsidR="00A357B9" w:rsidRDefault="00A357B9" w:rsidP="00A357B9"/>
    <w:p w14:paraId="0206091A" w14:textId="77777777" w:rsidR="00A357B9" w:rsidRDefault="00A357B9" w:rsidP="00A357B9">
      <w:r>
        <w:t xml:space="preserve">Bill "An Act </w:t>
      </w:r>
      <w:proofErr w:type="gramStart"/>
      <w:r>
        <w:t>To</w:t>
      </w:r>
      <w:proofErr w:type="gramEnd"/>
      <w:r>
        <w:t xml:space="preserve"> Preserve the Health Care of University of Maine System Retirees" (H.P. 83) (L.D. 117) (Sponsored by Representative MILLETT of Cape Elizabeth) (Cosponsored by President JACKSON of Aroostook and Representative: Speaker FECTEAU of Biddeford, Senator: BREEN of Cumberland) </w:t>
      </w:r>
    </w:p>
    <w:p w14:paraId="3C97E8DC" w14:textId="77777777" w:rsidR="00A357B9" w:rsidRDefault="00A357B9" w:rsidP="00155C13"/>
    <w:p w14:paraId="2ACD2587" w14:textId="77777777" w:rsidR="00155C13" w:rsidRDefault="00155C13" w:rsidP="00155C13">
      <w:r>
        <w:t xml:space="preserve">Bill "An Act </w:t>
      </w:r>
      <w:proofErr w:type="gramStart"/>
      <w:r>
        <w:t>To</w:t>
      </w:r>
      <w:proofErr w:type="gramEnd"/>
      <w:r>
        <w:t xml:space="preserve"> Conform the Maine Apprenticeship Program to the Federal Equal Employment Opportunity Act of 1972" (S.P. 37) (L.D. 29) (Sponsored by Senator RAFFERTY of York) (Submitted by the Department of Labor pursuant to Joint Rule 204.)</w:t>
      </w:r>
    </w:p>
    <w:p w14:paraId="1B258237" w14:textId="77777777" w:rsidR="00155C13" w:rsidRDefault="00155C13" w:rsidP="00155C13"/>
    <w:p w14:paraId="0901271D" w14:textId="77777777" w:rsidR="00155C13" w:rsidRDefault="00155C13" w:rsidP="00155C13">
      <w:r>
        <w:t xml:space="preserve">Bill "An Act </w:t>
      </w:r>
      <w:proofErr w:type="gramStart"/>
      <w:r>
        <w:t>To</w:t>
      </w:r>
      <w:proofErr w:type="gramEnd"/>
      <w:r>
        <w:t xml:space="preserve"> Amend the Laws Concerning the Retired County and Municipal Law Enforcement Officers and Municipal Firefighters Health Insurance Program" (EMERGENCY) (S.P. 45) (L.D. 37) (Sponsored by Senator LIBBY of Androscoggin) (Cosponsored by Representative COSTAIN of Plymouth) </w:t>
      </w:r>
    </w:p>
    <w:p w14:paraId="0C4640AE" w14:textId="77777777" w:rsidR="00155C13" w:rsidRDefault="00155C13" w:rsidP="00155C13"/>
    <w:p w14:paraId="7E2C0F13" w14:textId="77777777" w:rsidR="00A357B9" w:rsidRDefault="00A357B9" w:rsidP="00A357B9">
      <w:r>
        <w:rPr>
          <w:b/>
        </w:rPr>
        <w:t>Marine Resources</w:t>
      </w:r>
    </w:p>
    <w:p w14:paraId="7B4B511F" w14:textId="77777777" w:rsidR="00A357B9" w:rsidRDefault="00A357B9" w:rsidP="00A357B9"/>
    <w:p w14:paraId="137410F8" w14:textId="77777777" w:rsidR="00A357B9" w:rsidRDefault="00A357B9" w:rsidP="00A357B9">
      <w:r>
        <w:t xml:space="preserve">Bill "An Act </w:t>
      </w:r>
      <w:proofErr w:type="gramStart"/>
      <w:r>
        <w:t>To</w:t>
      </w:r>
      <w:proofErr w:type="gramEnd"/>
      <w:r>
        <w:t xml:space="preserve"> Authorize the Department of Marine Resources To Charge an Application Fee for Entering a Lottery for a Scallop License" (H.P. 43) (L.D. 77) (Sponsored by Representative </w:t>
      </w:r>
      <w:proofErr w:type="spellStart"/>
      <w:r>
        <w:t>McDONALD</w:t>
      </w:r>
      <w:proofErr w:type="spellEnd"/>
      <w:r>
        <w:t xml:space="preserve"> of Stonington) (Submitted by the Department of Marine Resources pursuant to Joint Rule 204.)</w:t>
      </w:r>
    </w:p>
    <w:p w14:paraId="66BBB390" w14:textId="77777777" w:rsidR="00A357B9" w:rsidRDefault="00A357B9" w:rsidP="00A357B9"/>
    <w:p w14:paraId="49E4815D" w14:textId="77777777" w:rsidR="00A357B9" w:rsidRDefault="00A357B9" w:rsidP="00A357B9">
      <w:r>
        <w:t xml:space="preserve">Bill "An Act </w:t>
      </w:r>
      <w:proofErr w:type="gramStart"/>
      <w:r>
        <w:t>To</w:t>
      </w:r>
      <w:proofErr w:type="gramEnd"/>
      <w:r>
        <w:t xml:space="preserve"> Amend Maine's Aquaculture Leasing and Licensing Statutes" (H.P. 72) (L.D. 106) (Sponsored by Representative </w:t>
      </w:r>
      <w:proofErr w:type="spellStart"/>
      <w:r>
        <w:t>McCREIGHT</w:t>
      </w:r>
      <w:proofErr w:type="spellEnd"/>
      <w:r>
        <w:t xml:space="preserve"> of Harpswell) (Submitted by the Department of Marine Resources pursuant to Joint Rule 204.)</w:t>
      </w:r>
    </w:p>
    <w:p w14:paraId="5E43B5C2" w14:textId="77777777" w:rsidR="00A357B9" w:rsidRDefault="00A357B9" w:rsidP="00A357B9"/>
    <w:p w14:paraId="66A0BFAC" w14:textId="77777777" w:rsidR="00155C13" w:rsidRDefault="00155C13" w:rsidP="00155C13">
      <w:r>
        <w:rPr>
          <w:b/>
        </w:rPr>
        <w:t>State and Local Government</w:t>
      </w:r>
    </w:p>
    <w:p w14:paraId="3FE60E6A" w14:textId="77777777" w:rsidR="00155C13" w:rsidRDefault="00155C13" w:rsidP="00155C13"/>
    <w:p w14:paraId="77C3C5AE" w14:textId="77777777" w:rsidR="00A357B9" w:rsidRDefault="00A357B9" w:rsidP="00A357B9">
      <w:r>
        <w:t xml:space="preserve">Bill "An Act </w:t>
      </w:r>
      <w:proofErr w:type="gramStart"/>
      <w:r>
        <w:t>To</w:t>
      </w:r>
      <w:proofErr w:type="gramEnd"/>
      <w:r>
        <w:t xml:space="preserve"> Require the Inclusion of Racial Impact Statements in the Legislative Process" (H.P. 5) (L.D. 2) (Sponsored by Representative TALBOT ROSS of Portland) </w:t>
      </w:r>
    </w:p>
    <w:p w14:paraId="2C83A7DD" w14:textId="77777777" w:rsidR="00A357B9" w:rsidRDefault="00A357B9" w:rsidP="00A357B9"/>
    <w:p w14:paraId="51CB824E" w14:textId="77777777" w:rsidR="00A357B9" w:rsidRDefault="00A357B9" w:rsidP="00A357B9">
      <w:r>
        <w:t xml:space="preserve">Bill "An Act </w:t>
      </w:r>
      <w:proofErr w:type="gramStart"/>
      <w:r>
        <w:t>To</w:t>
      </w:r>
      <w:proofErr w:type="gramEnd"/>
      <w:r>
        <w:t xml:space="preserve"> Update the Maine Uniform Accounting and Auditing Practices Act for Community Agencies" (H.P. 57) (L.D. 91) (Sponsored by Representative MATLACK of St. George) (Submitted by the Department of Health and Human Services pursuant to Joint Rule 204.)</w:t>
      </w:r>
    </w:p>
    <w:p w14:paraId="0752CCF2" w14:textId="77777777" w:rsidR="00A357B9" w:rsidRDefault="00A357B9" w:rsidP="00A357B9"/>
    <w:p w14:paraId="0E8D14E4" w14:textId="77777777" w:rsidR="00A357B9" w:rsidRDefault="00A357B9" w:rsidP="00A357B9">
      <w:r>
        <w:t xml:space="preserve">Bill "An Act </w:t>
      </w:r>
      <w:proofErr w:type="gramStart"/>
      <w:r>
        <w:t>To</w:t>
      </w:r>
      <w:proofErr w:type="gramEnd"/>
      <w:r>
        <w:t xml:space="preserve"> Establish the General Election Date in United States Presidential Election Years as a State Holiday" (H.P. 66) (L.D. 100) (Sponsored by Representative MORIARTY of Cumberland) </w:t>
      </w:r>
    </w:p>
    <w:p w14:paraId="5567326A" w14:textId="77777777" w:rsidR="00A357B9" w:rsidRDefault="00A357B9" w:rsidP="00A357B9"/>
    <w:p w14:paraId="7305E033" w14:textId="77777777" w:rsidR="00A357B9" w:rsidRDefault="00A357B9" w:rsidP="00A357B9">
      <w:r>
        <w:t xml:space="preserve">Bill "An Act </w:t>
      </w:r>
      <w:proofErr w:type="gramStart"/>
      <w:r>
        <w:t>To</w:t>
      </w:r>
      <w:proofErr w:type="gramEnd"/>
      <w:r>
        <w:t xml:space="preserve"> Strengthen the Coequal Branches of Maine Government by Ensuring the Legislature Has Access to Necessary Information" (H.P. 79) (L.D. 113) (Sponsored by Representative TUELL of East Machias) (Cosponsored by Representatives: BRADSTREET of Vassalboro, COREY of Windham, FECTEAU of Augusta, GRIFFIN of Levant, KINNEY of Knox, O'CONNOR of Berwick, PICKETT of </w:t>
      </w:r>
      <w:proofErr w:type="spellStart"/>
      <w:r>
        <w:t>Dixfield</w:t>
      </w:r>
      <w:proofErr w:type="spellEnd"/>
      <w:r>
        <w:t xml:space="preserve">, STEARNS of Guilford) </w:t>
      </w:r>
    </w:p>
    <w:p w14:paraId="4377009C" w14:textId="77777777" w:rsidR="00A357B9" w:rsidRDefault="00A357B9" w:rsidP="00A357B9"/>
    <w:p w14:paraId="475F32B8" w14:textId="77777777" w:rsidR="00A357B9" w:rsidRDefault="00A357B9" w:rsidP="00A357B9">
      <w:r>
        <w:t xml:space="preserve">Bill "An Act </w:t>
      </w:r>
      <w:proofErr w:type="gramStart"/>
      <w:r>
        <w:t>To</w:t>
      </w:r>
      <w:proofErr w:type="gramEnd"/>
      <w:r>
        <w:t xml:space="preserve"> Restore the Former State of Maine Flag" (H.P. 81) (L.D. 115) (Sponsored by Representative PAULHUS of Bath) (Cosponsored by Representatives: KESSLER of South Portland, MATLACK of St. George, Senators: CLAXTON of Androscoggin, DAUGHTRY of Cumberland) </w:t>
      </w:r>
    </w:p>
    <w:p w14:paraId="2A2992B7" w14:textId="77777777" w:rsidR="00A357B9" w:rsidRDefault="00A357B9" w:rsidP="00155C13"/>
    <w:p w14:paraId="17EE301A" w14:textId="77777777" w:rsidR="00155C13" w:rsidRDefault="00155C13" w:rsidP="00155C13">
      <w:r>
        <w:t xml:space="preserve">Bill "An Act </w:t>
      </w:r>
      <w:proofErr w:type="gramStart"/>
      <w:r>
        <w:t>To</w:t>
      </w:r>
      <w:proofErr w:type="gramEnd"/>
      <w:r>
        <w:t xml:space="preserve"> Require a Two-thirds Vote To Extend a State of Emergency" (S.P. 21) (L.D. 14) (Sponsored by Senator POULIOT of Kennebec) (Cosponsored by Representative FECTEAU of Augusta and Senator: BLACK of Franklin) </w:t>
      </w:r>
    </w:p>
    <w:p w14:paraId="27B82313" w14:textId="77777777" w:rsidR="00155C13" w:rsidRDefault="00155C13" w:rsidP="00155C13"/>
    <w:p w14:paraId="5E264A45" w14:textId="77777777" w:rsidR="00155C13" w:rsidRDefault="00155C13" w:rsidP="00155C13">
      <w:r>
        <w:rPr>
          <w:b/>
        </w:rPr>
        <w:t>Taxation</w:t>
      </w:r>
    </w:p>
    <w:p w14:paraId="7DFC2602" w14:textId="77777777" w:rsidR="00155C13" w:rsidRDefault="00155C13" w:rsidP="00155C13"/>
    <w:p w14:paraId="4D4B1EF9" w14:textId="77777777" w:rsidR="00A357B9" w:rsidRDefault="00A357B9" w:rsidP="00A357B9">
      <w:r>
        <w:t xml:space="preserve">Bill "An Act To Provide Critical Communications for Family Farms, Businesses and Residences by Strategic Public Investment in High-speed Internet and Broadband Infrastructure" (EMERGENCY) (H.P. 46) (L.D. 80) (Sponsored by Representative </w:t>
      </w:r>
      <w:proofErr w:type="spellStart"/>
      <w:r>
        <w:t>McCREA</w:t>
      </w:r>
      <w:proofErr w:type="spellEnd"/>
      <w:r>
        <w:t xml:space="preserve"> of Fort Fairfield) (Cosponsored by President JACKSON of Aroostook and Representatives: BERRY of Bowdoinham, CARLOW of Buxton, DUNPHY of Old Town, GROHOSKI of Ellsworth, </w:t>
      </w:r>
      <w:proofErr w:type="spellStart"/>
      <w:r>
        <w:t>McCREIGHT</w:t>
      </w:r>
      <w:proofErr w:type="spellEnd"/>
      <w:r>
        <w:t xml:space="preserve"> of Harpswell, SKOLFIELD of Weld, TUELL of East Machias, Senator: MAXMIN of Lincoln) </w:t>
      </w:r>
    </w:p>
    <w:p w14:paraId="55F02739" w14:textId="77777777" w:rsidR="00A357B9" w:rsidRDefault="00A357B9" w:rsidP="00A357B9"/>
    <w:p w14:paraId="791D9DB4" w14:textId="77777777" w:rsidR="00A357B9" w:rsidRDefault="00A357B9" w:rsidP="00A357B9">
      <w:r>
        <w:t xml:space="preserve">Bill "An Act </w:t>
      </w:r>
      <w:proofErr w:type="gramStart"/>
      <w:r>
        <w:t>To</w:t>
      </w:r>
      <w:proofErr w:type="gramEnd"/>
      <w:r>
        <w:t xml:space="preserve"> Make Sales to Area Agencies on Aging Tax-exempt" (H.P. 52) (L.D. 86) (Sponsored by Representative </w:t>
      </w:r>
      <w:proofErr w:type="spellStart"/>
      <w:r>
        <w:t>McCREA</w:t>
      </w:r>
      <w:proofErr w:type="spellEnd"/>
      <w:r>
        <w:t xml:space="preserve"> of Fort Fairfield) (Cosponsored by President JACKSON of Aroostook and Representatives: DODGE of Belfast, DUNPHY of Old Town, GROHOSKI of Ellsworth, HEPLER of Woolwich, MARTIN of Sinclair, WARREN of Hallowell, WHITE of Waterville) </w:t>
      </w:r>
    </w:p>
    <w:p w14:paraId="00380718" w14:textId="77777777" w:rsidR="00A357B9" w:rsidRDefault="00A357B9" w:rsidP="00A357B9"/>
    <w:p w14:paraId="0074CB36" w14:textId="77777777" w:rsidR="00A357B9" w:rsidRDefault="00A357B9" w:rsidP="00A357B9">
      <w:r>
        <w:t xml:space="preserve">Bill "An Act </w:t>
      </w:r>
      <w:proofErr w:type="gramStart"/>
      <w:r>
        <w:t>To</w:t>
      </w:r>
      <w:proofErr w:type="gramEnd"/>
      <w:r>
        <w:t xml:space="preserve"> Allow Municipalities To Exempt Volunteer Firefighters from Paying Excise Tax on Their Vehicles Used To Respond to Fire Calls" (H.P. 60) (L.D. 94) (Sponsored by Representative DOUDERA of Camden) (Cosponsored by Senator CURRY of Waldo and Representative: DODGE of Belfast) </w:t>
      </w:r>
    </w:p>
    <w:p w14:paraId="1BA47F88" w14:textId="77777777" w:rsidR="00A357B9" w:rsidRDefault="00A357B9" w:rsidP="00155C13"/>
    <w:p w14:paraId="10BD4D01" w14:textId="77777777" w:rsidR="00155C13" w:rsidRDefault="00155C13" w:rsidP="00155C13">
      <w:r>
        <w:lastRenderedPageBreak/>
        <w:t xml:space="preserve">Bill "An Act </w:t>
      </w:r>
      <w:proofErr w:type="gramStart"/>
      <w:r>
        <w:t>To</w:t>
      </w:r>
      <w:proofErr w:type="gramEnd"/>
      <w:r>
        <w:t xml:space="preserve"> Reinstate and Increase the Income Tax Deduction for Contributions to Education Savings Plans" (S.P. 31) (L.D. 23) (Sponsored by Senator POULIOT of Kennebec) (Submitted by the Finance Authority of Maine pursuant to Joint Rule 204.)</w:t>
      </w:r>
    </w:p>
    <w:p w14:paraId="493FC7D3" w14:textId="77777777" w:rsidR="00155C13" w:rsidRDefault="00155C13" w:rsidP="00155C13"/>
    <w:p w14:paraId="2EE1C6CA" w14:textId="77777777" w:rsidR="00A357B9" w:rsidRDefault="00A357B9" w:rsidP="00A357B9">
      <w:r>
        <w:rPr>
          <w:b/>
        </w:rPr>
        <w:t>Transportation</w:t>
      </w:r>
    </w:p>
    <w:p w14:paraId="269404C2" w14:textId="77777777" w:rsidR="00A357B9" w:rsidRDefault="00A357B9" w:rsidP="00A357B9"/>
    <w:p w14:paraId="178743FF" w14:textId="77777777" w:rsidR="00A357B9" w:rsidRDefault="00A357B9" w:rsidP="00A357B9">
      <w:r>
        <w:t>Resolve, Regarding Legislative Review of Portions of Chapter 305:  Rules and Regulations Pertaining to Traffic Movement Permits, a Major Substantive Rule of the Department of Transportation (EMERGENCY) (H.P. 6) (L.D. 40) (Submitted by the Department of Transportation pursuant to the Maine Revised Statutes, Title 5, section 8072.)</w:t>
      </w:r>
    </w:p>
    <w:p w14:paraId="3B4845FC" w14:textId="77777777" w:rsidR="00A357B9" w:rsidRDefault="00A357B9" w:rsidP="00A357B9"/>
    <w:p w14:paraId="5EB19ECD" w14:textId="77777777" w:rsidR="00A357B9" w:rsidRDefault="00A357B9" w:rsidP="00A357B9">
      <w:r>
        <w:t xml:space="preserve">Bill "An Act </w:t>
      </w:r>
      <w:proofErr w:type="gramStart"/>
      <w:r>
        <w:t>To</w:t>
      </w:r>
      <w:proofErr w:type="gramEnd"/>
      <w:r>
        <w:t xml:space="preserve"> Require the Department of Transportation To Provide Ferry Service to </w:t>
      </w:r>
      <w:proofErr w:type="spellStart"/>
      <w:r>
        <w:t>Frenchboro</w:t>
      </w:r>
      <w:proofErr w:type="spellEnd"/>
      <w:r>
        <w:t xml:space="preserve">" (H.P. 9) (L.D. 43) (Sponsored by Representative </w:t>
      </w:r>
      <w:proofErr w:type="spellStart"/>
      <w:r>
        <w:t>McDONALD</w:t>
      </w:r>
      <w:proofErr w:type="spellEnd"/>
      <w:r>
        <w:t xml:space="preserve"> of Stonington) (Cosponsored by Senator LUCHINI of Hancock) </w:t>
      </w:r>
    </w:p>
    <w:p w14:paraId="5F25F889" w14:textId="77777777" w:rsidR="00A357B9" w:rsidRDefault="00A357B9" w:rsidP="00A357B9"/>
    <w:p w14:paraId="4EBC8659" w14:textId="77777777" w:rsidR="00A357B9" w:rsidRDefault="00A357B9" w:rsidP="00A357B9">
      <w:r>
        <w:t xml:space="preserve">Resolve, Directing the Department of Transportation </w:t>
      </w:r>
      <w:proofErr w:type="gramStart"/>
      <w:r>
        <w:t>To</w:t>
      </w:r>
      <w:proofErr w:type="gramEnd"/>
      <w:r>
        <w:t xml:space="preserve"> Improve a Bridge over the West Branch of the </w:t>
      </w:r>
      <w:proofErr w:type="spellStart"/>
      <w:r>
        <w:t>Mattawamkeag</w:t>
      </w:r>
      <w:proofErr w:type="spellEnd"/>
      <w:r>
        <w:t xml:space="preserve"> River in Moro Plantation and Associated Culverts (H.P. 11) (L.D. 45) (Sponsored by Representative JOHANSEN of Monticello) (Cosponsored by Senator STEWART of Aroostook) </w:t>
      </w:r>
    </w:p>
    <w:p w14:paraId="317AD15C" w14:textId="77777777" w:rsidR="00A357B9" w:rsidRDefault="00A357B9" w:rsidP="00A357B9"/>
    <w:p w14:paraId="4FBE85C5" w14:textId="77777777" w:rsidR="00A357B9" w:rsidRDefault="00A357B9" w:rsidP="00A357B9">
      <w:r>
        <w:t xml:space="preserve">Bill "An Act </w:t>
      </w:r>
      <w:proofErr w:type="gramStart"/>
      <w:r>
        <w:t>To</w:t>
      </w:r>
      <w:proofErr w:type="gramEnd"/>
      <w:r>
        <w:t xml:space="preserve"> Authorize Municipalities To Allow Harbor Masters and Deputy Harbor Masters To Use Red and White Auxiliary Lights and Sirens When Responding to Emergencies" (H.P. 39) (L.D. 73) (Sponsored by Representative </w:t>
      </w:r>
      <w:proofErr w:type="spellStart"/>
      <w:r>
        <w:t>McCREIGHT</w:t>
      </w:r>
      <w:proofErr w:type="spellEnd"/>
      <w:r>
        <w:t xml:space="preserve"> of Harpswell) (Cosponsored by Senator ROSEN of Hancock and Representatives: MATLACK of St. George, TUELL of East Machias, ZEIGLER of Montville, Senator: VITELLI of Sagadahoc) </w:t>
      </w:r>
    </w:p>
    <w:p w14:paraId="5B1EBE1E" w14:textId="77777777" w:rsidR="00A357B9" w:rsidRDefault="00A357B9" w:rsidP="00A357B9"/>
    <w:p w14:paraId="45705FC9" w14:textId="77777777" w:rsidR="00A357B9" w:rsidRDefault="00A357B9" w:rsidP="00A357B9">
      <w:r>
        <w:t xml:space="preserve">Bill "An Act </w:t>
      </w:r>
      <w:proofErr w:type="gramStart"/>
      <w:r>
        <w:t>To</w:t>
      </w:r>
      <w:proofErr w:type="gramEnd"/>
      <w:r>
        <w:t xml:space="preserve"> Establish a Honeybee Special Registration Plate" (H.P. 45) (L.D. 79) (Sponsored by Representative LYFORD of Eddington) </w:t>
      </w:r>
    </w:p>
    <w:p w14:paraId="03178887" w14:textId="77777777" w:rsidR="00A357B9" w:rsidRDefault="00A357B9" w:rsidP="00155C13">
      <w:pPr>
        <w:rPr>
          <w:b/>
        </w:rPr>
      </w:pPr>
    </w:p>
    <w:p w14:paraId="38DD42BD" w14:textId="77777777" w:rsidR="00155C13" w:rsidRDefault="00155C13" w:rsidP="00155C13">
      <w:r>
        <w:rPr>
          <w:b/>
        </w:rPr>
        <w:t>Veterans and Legal Affairs</w:t>
      </w:r>
    </w:p>
    <w:p w14:paraId="1B562023" w14:textId="77777777" w:rsidR="00155C13" w:rsidRDefault="00155C13" w:rsidP="00155C13"/>
    <w:p w14:paraId="521B902B" w14:textId="77777777" w:rsidR="00A357B9" w:rsidRDefault="00A357B9" w:rsidP="00A357B9">
      <w:r>
        <w:t xml:space="preserve">Bill "An Act </w:t>
      </w:r>
      <w:proofErr w:type="gramStart"/>
      <w:r>
        <w:t>To</w:t>
      </w:r>
      <w:proofErr w:type="gramEnd"/>
      <w:r>
        <w:t xml:space="preserve"> Limit Political Advertising" (H.P. 19) (L.D. 53) (Sponsored by Representative O'CONNELL of Brewer) </w:t>
      </w:r>
    </w:p>
    <w:p w14:paraId="067696F8" w14:textId="77777777" w:rsidR="00A357B9" w:rsidRDefault="00A357B9" w:rsidP="00A357B9"/>
    <w:p w14:paraId="0E8A574D" w14:textId="77777777" w:rsidR="00A357B9" w:rsidRDefault="00A357B9" w:rsidP="00A357B9">
      <w:r>
        <w:t xml:space="preserve">Bill "An Act </w:t>
      </w:r>
      <w:proofErr w:type="gramStart"/>
      <w:r>
        <w:t>To</w:t>
      </w:r>
      <w:proofErr w:type="gramEnd"/>
      <w:r>
        <w:t xml:space="preserve"> Define the Term 'Unenrolled Political Action Committee'" (H.P. 25) (L.D. 59) (Sponsored by Representative PLUECKER of Warren) (Cosponsored by Senator MAXMIN of Lincoln and Representatives: EVANGELOS of Friendship, RISEMAN of Harrison, TALBOT ROSS of Portland, WARREN of Scarborough) </w:t>
      </w:r>
    </w:p>
    <w:p w14:paraId="6C43E915" w14:textId="77777777" w:rsidR="00A357B9" w:rsidRDefault="00A357B9" w:rsidP="00A357B9"/>
    <w:p w14:paraId="0451A8BE" w14:textId="77777777" w:rsidR="00A357B9" w:rsidRDefault="00A357B9" w:rsidP="00A357B9">
      <w:r>
        <w:t xml:space="preserve">Bill "An Act </w:t>
      </w:r>
      <w:proofErr w:type="gramStart"/>
      <w:r>
        <w:t>To</w:t>
      </w:r>
      <w:proofErr w:type="gramEnd"/>
      <w:r>
        <w:t xml:space="preserve"> Extend the Time Frame for Processing Absentee Ballots" (H.P. 68) (L.D. 102) (Sponsored by Representative MORIARTY of Cumberland) </w:t>
      </w:r>
    </w:p>
    <w:p w14:paraId="4BC339E5" w14:textId="77777777" w:rsidR="00A357B9" w:rsidRDefault="00A357B9" w:rsidP="00A357B9"/>
    <w:p w14:paraId="1B90DADD" w14:textId="77777777" w:rsidR="00A357B9" w:rsidRDefault="00A357B9" w:rsidP="00A357B9">
      <w:r>
        <w:t xml:space="preserve">RESOLUTION, Proposing an Amendment to the Constitution of Maine To Specify the Qualifications of Electors (H.P. 73) (L.D. 107) (Sponsored by Representative FAULKINGHAM of Winter Harbor) (Cosponsored by Senator STEWART of Aroostook and Representatives: ANDREWS of Paris, CONNOR of Lewiston, FECTEAU of Augusta, GRIFFIN of Levant, LIBBY of Auburn, SAMPSON of Alfred) </w:t>
      </w:r>
    </w:p>
    <w:p w14:paraId="1F290D81" w14:textId="77777777" w:rsidR="00A357B9" w:rsidRDefault="00A357B9" w:rsidP="00A357B9"/>
    <w:p w14:paraId="04F7D0B4" w14:textId="77777777" w:rsidR="00A357B9" w:rsidRDefault="00A357B9" w:rsidP="00A357B9">
      <w:r>
        <w:t xml:space="preserve">Bill "An Act To Facilitate Fair Ballot Representation for All Candidates By Allowing a Candidate's Nickname To Appear on the Ballot" (H.P. 75) (L.D. 109) (Sponsored by Representative FAULKINGHAM of Winter Harbor) (Cosponsored by Senator STEWART of Aroostook and Representatives: CARMICHAEL of Greenbush, DOLLOFF of Milton Township, </w:t>
      </w:r>
      <w:proofErr w:type="gramStart"/>
      <w:r>
        <w:t>DUCHARME  of</w:t>
      </w:r>
      <w:proofErr w:type="gramEnd"/>
      <w:r>
        <w:t xml:space="preserve"> Madison, POIRIER of Skowhegan, THORNE of Carmel) </w:t>
      </w:r>
    </w:p>
    <w:p w14:paraId="320E3DC4" w14:textId="77777777" w:rsidR="00A357B9" w:rsidRDefault="00A357B9" w:rsidP="00A357B9"/>
    <w:p w14:paraId="676460C4" w14:textId="77777777" w:rsidR="00A357B9" w:rsidRDefault="00A357B9" w:rsidP="00A357B9">
      <w:r>
        <w:t xml:space="preserve">Bill "An Act </w:t>
      </w:r>
      <w:proofErr w:type="gramStart"/>
      <w:r>
        <w:t>To</w:t>
      </w:r>
      <w:proofErr w:type="gramEnd"/>
      <w:r>
        <w:t xml:space="preserve"> Facilitate the Timely and Accurate Counting of Absentee Ballots By Extending the Processing Period" (H.P. 78) (L.D. 112) (Sponsored by Representative ROBERTS of South Berwick) (Cosponsored by Senator LUCHINI of Hancock and Representatives: DUNPHY of Old Town, </w:t>
      </w:r>
      <w:proofErr w:type="spellStart"/>
      <w:r>
        <w:t>McCREA</w:t>
      </w:r>
      <w:proofErr w:type="spellEnd"/>
      <w:r>
        <w:t xml:space="preserve"> of Fort Fairfield, </w:t>
      </w:r>
      <w:proofErr w:type="spellStart"/>
      <w:r>
        <w:t>McCREIGHT</w:t>
      </w:r>
      <w:proofErr w:type="spellEnd"/>
      <w:r>
        <w:t xml:space="preserve"> of Harpswell, MEYER of Eliot, PIERCE of Falmouth, Senator: LAWRENCE of York) </w:t>
      </w:r>
    </w:p>
    <w:p w14:paraId="10E133DF" w14:textId="77777777" w:rsidR="00A357B9" w:rsidRDefault="00A357B9" w:rsidP="00155C13"/>
    <w:p w14:paraId="2A8F9E5F" w14:textId="77777777" w:rsidR="00155C13" w:rsidRDefault="00155C13" w:rsidP="00155C13">
      <w:r>
        <w:t xml:space="preserve">Bill "An Act </w:t>
      </w:r>
      <w:proofErr w:type="gramStart"/>
      <w:r>
        <w:t>To</w:t>
      </w:r>
      <w:proofErr w:type="gramEnd"/>
      <w:r>
        <w:t xml:space="preserve"> Change the Renewal Application Deadline from 6 Months to 60 Days before the Expiration of a License Issued by the Gambling Control Board" (S.P. 23) (L.D. 16) (Sponsored by Senator LUCHINI of Hancock) (Submitted by the Department of Public Safety pursuant to Joint Rule 204.)</w:t>
      </w:r>
    </w:p>
    <w:sectPr w:rsidR="00155C13">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439C" w14:textId="77777777" w:rsidR="00155C13" w:rsidRDefault="00155C13">
      <w:r>
        <w:separator/>
      </w:r>
    </w:p>
  </w:endnote>
  <w:endnote w:type="continuationSeparator" w:id="0">
    <w:p w14:paraId="609C6ACF" w14:textId="77777777" w:rsidR="00155C13" w:rsidRDefault="0015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6EF5" w14:textId="77777777" w:rsidR="00155C13" w:rsidRDefault="00155C13">
      <w:r>
        <w:separator/>
      </w:r>
    </w:p>
  </w:footnote>
  <w:footnote w:type="continuationSeparator" w:id="0">
    <w:p w14:paraId="758F978F" w14:textId="77777777" w:rsidR="00155C13" w:rsidRDefault="00155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0752" w14:textId="3891EFCD" w:rsidR="005C5776" w:rsidRDefault="005C5776">
    <w:pPr>
      <w:pStyle w:val="Header"/>
    </w:pPr>
    <w:r>
      <w:t xml:space="preserve">Pg.  </w:t>
    </w:r>
    <w:r>
      <w:rPr>
        <w:rStyle w:val="PageNumber"/>
      </w:rPr>
      <w:fldChar w:fldCharType="begin"/>
    </w:r>
    <w:r>
      <w:rPr>
        <w:rStyle w:val="PageNumber"/>
      </w:rPr>
      <w:instrText xml:space="preserve"> PAGE </w:instrText>
    </w:r>
    <w:r>
      <w:rPr>
        <w:rStyle w:val="PageNumber"/>
      </w:rPr>
      <w:fldChar w:fldCharType="separate"/>
    </w:r>
    <w:r w:rsidR="00870FB9">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13"/>
    <w:rsid w:val="000235B2"/>
    <w:rsid w:val="000C1CB4"/>
    <w:rsid w:val="00155C13"/>
    <w:rsid w:val="001F5629"/>
    <w:rsid w:val="00246462"/>
    <w:rsid w:val="00274171"/>
    <w:rsid w:val="005C5776"/>
    <w:rsid w:val="006327A2"/>
    <w:rsid w:val="00817C33"/>
    <w:rsid w:val="00870FB9"/>
    <w:rsid w:val="008910EE"/>
    <w:rsid w:val="00A357B9"/>
    <w:rsid w:val="00B25985"/>
    <w:rsid w:val="00BD6C5C"/>
    <w:rsid w:val="00EC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BA424"/>
  <w15:chartTrackingRefBased/>
  <w15:docId w15:val="{8D113ECE-19EF-4910-89BA-FC9F55F7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ine_LMS\Templates\SenateJR3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EA4D482C204A9BB672301F5C3165" ma:contentTypeVersion="12" ma:contentTypeDescription="Create a new document." ma:contentTypeScope="" ma:versionID="ffee6ba998327c8d016f5686a83bec1c">
  <xsd:schema xmlns:xsd="http://www.w3.org/2001/XMLSchema" xmlns:xs="http://www.w3.org/2001/XMLSchema" xmlns:p="http://schemas.microsoft.com/office/2006/metadata/properties" xmlns:ns2="aa63249b-7268-4b0b-ab0a-0d0e07d89d24" xmlns:ns3="5dbc723e-f027-44d5-a5ef-8a4b42383b75" targetNamespace="http://schemas.microsoft.com/office/2006/metadata/properties" ma:root="true" ma:fieldsID="02b4a39738b0c3015890fef3f04f3710" ns2:_="" ns3:_="">
    <xsd:import namespace="aa63249b-7268-4b0b-ab0a-0d0e07d89d24"/>
    <xsd:import namespace="5dbc723e-f027-44d5-a5ef-8a4b42383b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3249b-7268-4b0b-ab0a-0d0e07d89d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c723e-f027-44d5-a5ef-8a4b42383b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11661-55D4-4E57-957B-EDA1BBC8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3249b-7268-4b0b-ab0a-0d0e07d89d24"/>
    <ds:schemaRef ds:uri="5dbc723e-f027-44d5-a5ef-8a4b42383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9ED90-7B16-4171-BC3E-7555E16BDFD5}">
  <ds:schemaRefs>
    <ds:schemaRef ds:uri="http://schemas.microsoft.com/sharepoint/v3/contenttype/forms"/>
  </ds:schemaRefs>
</ds:datastoreItem>
</file>

<file path=customXml/itemProps3.xml><?xml version="1.0" encoding="utf-8"?>
<ds:datastoreItem xmlns:ds="http://schemas.openxmlformats.org/officeDocument/2006/customXml" ds:itemID="{619B58C0-6778-4C17-BA0A-0801E1002251}">
  <ds:schemaRefs>
    <ds:schemaRef ds:uri="aa63249b-7268-4b0b-ab0a-0d0e07d89d24"/>
    <ds:schemaRef ds:uri="http://schemas.microsoft.com/office/infopath/2007/PartnerControls"/>
    <ds:schemaRef ds:uri="http://purl.org/dc/terms/"/>
    <ds:schemaRef ds:uri="5dbc723e-f027-44d5-a5ef-8a4b42383b7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SenateJR308.dot</Template>
  <TotalTime>1</TotalTime>
  <Pages>15</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Smith</dc:creator>
  <cp:keywords/>
  <dc:description/>
  <cp:lastModifiedBy>Julie Ann Smith</cp:lastModifiedBy>
  <cp:revision>2</cp:revision>
  <cp:lastPrinted>2021-01-12T14:19:00Z</cp:lastPrinted>
  <dcterms:created xsi:type="dcterms:W3CDTF">2021-01-12T22:53:00Z</dcterms:created>
  <dcterms:modified xsi:type="dcterms:W3CDTF">2021-01-12T22:53:00Z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0x010100D821EA4D482C204A9BB672301F5C3165</vt:lpwstr>
  </property>
</Properties>
</file>