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807B7" w14:textId="77777777" w:rsidR="00CD2D5A" w:rsidRDefault="00CD2D5A" w:rsidP="00EB5DF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49B71F3" w14:textId="77777777" w:rsidR="00A2181E" w:rsidRPr="00CF5160" w:rsidRDefault="00A2181E" w:rsidP="00CF5160">
      <w:pPr>
        <w:spacing w:after="0" w:line="240" w:lineRule="auto"/>
        <w:jc w:val="center"/>
        <w:rPr>
          <w:rFonts w:eastAsia="Times New Roman" w:cstheme="minorHAnsi"/>
          <w:b/>
          <w:bCs/>
          <w:sz w:val="36"/>
          <w:szCs w:val="36"/>
        </w:rPr>
      </w:pPr>
      <w:r w:rsidRPr="00CF5160">
        <w:rPr>
          <w:rFonts w:eastAsia="Times New Roman" w:cstheme="minorHAnsi"/>
          <w:b/>
          <w:bCs/>
          <w:sz w:val="36"/>
          <w:szCs w:val="36"/>
        </w:rPr>
        <w:t>Rent Relief Funds Are Available</w:t>
      </w:r>
    </w:p>
    <w:p w14:paraId="4033952A" w14:textId="7A5972F1" w:rsidR="00EB5DF4" w:rsidRPr="008F26C4" w:rsidRDefault="00A2181E" w:rsidP="00EB5DF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 </w:t>
      </w:r>
    </w:p>
    <w:p w14:paraId="1B6C0C84" w14:textId="41623515" w:rsidR="001C5B44" w:rsidRDefault="00D85515" w:rsidP="001C5B44">
      <w:pPr>
        <w:spacing w:after="0"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If </w:t>
      </w:r>
      <w:r w:rsidR="00086E33" w:rsidRPr="00086E33">
        <w:rPr>
          <w:rFonts w:cstheme="minorHAnsi"/>
          <w:sz w:val="24"/>
          <w:szCs w:val="24"/>
        </w:rPr>
        <w:t xml:space="preserve">you are </w:t>
      </w:r>
      <w:r w:rsidR="00086E33">
        <w:rPr>
          <w:rFonts w:cstheme="minorHAnsi"/>
          <w:sz w:val="24"/>
          <w:szCs w:val="24"/>
        </w:rPr>
        <w:t>past due on your rental payments</w:t>
      </w:r>
      <w:r>
        <w:rPr>
          <w:rFonts w:cstheme="minorHAnsi"/>
          <w:sz w:val="24"/>
          <w:szCs w:val="24"/>
        </w:rPr>
        <w:t>, t</w:t>
      </w:r>
      <w:r w:rsidR="00086E33">
        <w:rPr>
          <w:rFonts w:cstheme="minorHAnsi"/>
          <w:sz w:val="24"/>
          <w:szCs w:val="24"/>
        </w:rPr>
        <w:t xml:space="preserve">here are rent </w:t>
      </w:r>
      <w:r w:rsidR="00086E33" w:rsidRPr="00086E33">
        <w:rPr>
          <w:rFonts w:cstheme="minorHAnsi"/>
          <w:sz w:val="24"/>
          <w:szCs w:val="24"/>
        </w:rPr>
        <w:t xml:space="preserve">relief funds available under the </w:t>
      </w:r>
      <w:r w:rsidR="00086E33">
        <w:rPr>
          <w:rFonts w:cstheme="minorHAnsi"/>
          <w:sz w:val="24"/>
          <w:szCs w:val="24"/>
        </w:rPr>
        <w:t xml:space="preserve">Community Development Block Grant (CDBG) and the </w:t>
      </w:r>
      <w:r w:rsidR="00D148AB">
        <w:rPr>
          <w:rFonts w:cstheme="minorHAnsi"/>
          <w:sz w:val="24"/>
          <w:szCs w:val="24"/>
        </w:rPr>
        <w:t xml:space="preserve">DHHS Emergency </w:t>
      </w:r>
      <w:r w:rsidR="00086E33" w:rsidRPr="00086E33">
        <w:rPr>
          <w:sz w:val="24"/>
          <w:szCs w:val="24"/>
        </w:rPr>
        <w:t>Rental Assistance Program (</w:t>
      </w:r>
      <w:r w:rsidR="00D148AB">
        <w:rPr>
          <w:sz w:val="24"/>
          <w:szCs w:val="24"/>
        </w:rPr>
        <w:t>ERA</w:t>
      </w:r>
      <w:r w:rsidR="00086E33" w:rsidRPr="00086E33">
        <w:rPr>
          <w:sz w:val="24"/>
          <w:szCs w:val="24"/>
        </w:rPr>
        <w:t xml:space="preserve">P).  </w:t>
      </w:r>
      <w:r w:rsidR="00086E33">
        <w:rPr>
          <w:sz w:val="24"/>
          <w:szCs w:val="24"/>
        </w:rPr>
        <w:t xml:space="preserve">These programs are </w:t>
      </w:r>
      <w:r w:rsidR="00086E33" w:rsidRPr="00086E33">
        <w:rPr>
          <w:sz w:val="24"/>
          <w:szCs w:val="24"/>
        </w:rPr>
        <w:t xml:space="preserve">designed to assist </w:t>
      </w:r>
      <w:r>
        <w:rPr>
          <w:sz w:val="24"/>
          <w:szCs w:val="24"/>
        </w:rPr>
        <w:t xml:space="preserve">Montgomery County residents </w:t>
      </w:r>
      <w:r w:rsidR="00086E33" w:rsidRPr="00086E33">
        <w:rPr>
          <w:sz w:val="24"/>
          <w:szCs w:val="24"/>
        </w:rPr>
        <w:t>in retaining their housing</w:t>
      </w:r>
      <w:r>
        <w:rPr>
          <w:sz w:val="24"/>
          <w:szCs w:val="24"/>
        </w:rPr>
        <w:t>.</w:t>
      </w:r>
      <w:r w:rsidR="00086E33" w:rsidRPr="00086E33">
        <w:rPr>
          <w:sz w:val="24"/>
          <w:szCs w:val="24"/>
        </w:rPr>
        <w:t xml:space="preserve"> </w:t>
      </w:r>
    </w:p>
    <w:p w14:paraId="0B196EE7" w14:textId="77777777" w:rsidR="001C5B44" w:rsidRPr="001C5B44" w:rsidRDefault="001C5B44" w:rsidP="001C5B44">
      <w:pPr>
        <w:spacing w:after="0" w:line="240" w:lineRule="auto"/>
        <w:rPr>
          <w:sz w:val="24"/>
          <w:szCs w:val="24"/>
        </w:rPr>
      </w:pPr>
    </w:p>
    <w:p w14:paraId="6908DE5C" w14:textId="30AA8621" w:rsidR="00086E33" w:rsidRPr="00315EC4" w:rsidRDefault="00762A13" w:rsidP="00315EC4">
      <w:pPr>
        <w:spacing w:after="0" w:line="240" w:lineRule="auto"/>
        <w:rPr>
          <w:sz w:val="24"/>
          <w:szCs w:val="24"/>
        </w:rPr>
      </w:pPr>
      <w:r w:rsidRPr="001C5B44">
        <w:rPr>
          <w:rFonts w:cstheme="minorHAnsi"/>
          <w:sz w:val="24"/>
          <w:szCs w:val="24"/>
        </w:rPr>
        <w:t>These programs are</w:t>
      </w:r>
      <w:r w:rsidR="00086E33" w:rsidRPr="001C5B44">
        <w:rPr>
          <w:rFonts w:cstheme="minorHAnsi"/>
          <w:sz w:val="24"/>
          <w:szCs w:val="24"/>
        </w:rPr>
        <w:t xml:space="preserve"> paying off arrearages </w:t>
      </w:r>
      <w:r w:rsidRPr="001C5B44">
        <w:rPr>
          <w:rFonts w:cstheme="minorHAnsi"/>
          <w:sz w:val="24"/>
          <w:szCs w:val="24"/>
        </w:rPr>
        <w:t xml:space="preserve">caused by </w:t>
      </w:r>
      <w:r w:rsidR="00086E33" w:rsidRPr="001C5B44">
        <w:rPr>
          <w:rFonts w:cstheme="minorHAnsi"/>
          <w:sz w:val="24"/>
          <w:szCs w:val="24"/>
        </w:rPr>
        <w:t>the COVID-19 health crisis</w:t>
      </w:r>
      <w:r w:rsidR="000515AD">
        <w:rPr>
          <w:rFonts w:cstheme="minorHAnsi"/>
          <w:sz w:val="24"/>
          <w:szCs w:val="24"/>
        </w:rPr>
        <w:t>.</w:t>
      </w:r>
      <w:r w:rsidR="00C16598" w:rsidRPr="001C5B44">
        <w:rPr>
          <w:rFonts w:cstheme="minorHAnsi"/>
          <w:sz w:val="24"/>
          <w:szCs w:val="24"/>
        </w:rPr>
        <w:t xml:space="preserve"> The county has reopened</w:t>
      </w:r>
      <w:r w:rsidR="001C5B44" w:rsidRPr="001C5B44">
        <w:rPr>
          <w:rFonts w:cstheme="minorHAnsi"/>
          <w:sz w:val="24"/>
          <w:szCs w:val="24"/>
        </w:rPr>
        <w:t xml:space="preserve"> </w:t>
      </w:r>
      <w:r w:rsidR="004A580B">
        <w:rPr>
          <w:rFonts w:cstheme="minorHAnsi"/>
          <w:sz w:val="24"/>
          <w:szCs w:val="24"/>
        </w:rPr>
        <w:t xml:space="preserve">the </w:t>
      </w:r>
      <w:r w:rsidR="001C5B44" w:rsidRPr="001C5B44">
        <w:rPr>
          <w:rFonts w:cstheme="minorHAnsi"/>
          <w:color w:val="373737"/>
          <w:sz w:val="24"/>
          <w:szCs w:val="24"/>
        </w:rPr>
        <w:t xml:space="preserve">COVID-19 Rent Relief Program portal </w:t>
      </w:r>
      <w:r w:rsidR="00DD04E8">
        <w:rPr>
          <w:rFonts w:cstheme="minorHAnsi"/>
          <w:color w:val="373737"/>
          <w:sz w:val="24"/>
          <w:szCs w:val="24"/>
        </w:rPr>
        <w:t>and it offers</w:t>
      </w:r>
      <w:r w:rsidR="003520D7">
        <w:rPr>
          <w:rFonts w:cstheme="minorHAnsi"/>
          <w:color w:val="373737"/>
          <w:sz w:val="24"/>
          <w:szCs w:val="24"/>
        </w:rPr>
        <w:t xml:space="preserve"> instructional videos for guidance on completing an application</w:t>
      </w:r>
      <w:r w:rsidR="001C5B44">
        <w:rPr>
          <w:rFonts w:cstheme="minorHAnsi"/>
          <w:b/>
          <w:bCs/>
          <w:color w:val="373737"/>
          <w:sz w:val="24"/>
          <w:szCs w:val="24"/>
        </w:rPr>
        <w:t xml:space="preserve"> </w:t>
      </w:r>
      <w:hyperlink r:id="rId8" w:history="1">
        <w:r w:rsidR="00315EC4" w:rsidRPr="00315EC4">
          <w:rPr>
            <w:rStyle w:val="Hyperlink"/>
            <w:sz w:val="24"/>
            <w:szCs w:val="24"/>
          </w:rPr>
          <w:t>https://montgomerycountymd.gov/HHS-Program/SNHS/rent-relief.html</w:t>
        </w:r>
      </w:hyperlink>
      <w:r w:rsidR="00315EC4" w:rsidRPr="00315EC4">
        <w:rPr>
          <w:sz w:val="24"/>
          <w:szCs w:val="24"/>
        </w:rPr>
        <w:t>.</w:t>
      </w:r>
    </w:p>
    <w:p w14:paraId="1A9EDA6B" w14:textId="73A1B576" w:rsidR="00315EC4" w:rsidRDefault="00315EC4" w:rsidP="00315EC4">
      <w:pPr>
        <w:spacing w:after="0" w:line="240" w:lineRule="auto"/>
      </w:pPr>
    </w:p>
    <w:p w14:paraId="5A6AA966" w14:textId="41FB70EB" w:rsidR="00CD2D5A" w:rsidRPr="000515AD" w:rsidRDefault="003520D7" w:rsidP="003520D7">
      <w:pPr>
        <w:spacing w:after="0" w:line="240" w:lineRule="auto"/>
        <w:rPr>
          <w:rFonts w:cstheme="minorHAnsi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Applications and supporting documents </w:t>
      </w:r>
      <w:r w:rsidR="000515AD">
        <w:rPr>
          <w:rFonts w:cstheme="minorHAnsi"/>
          <w:color w:val="222222"/>
          <w:sz w:val="24"/>
          <w:szCs w:val="24"/>
          <w:shd w:val="clear" w:color="auto" w:fill="FFFFFF"/>
        </w:rPr>
        <w:t xml:space="preserve"> for the CDBG program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must be submitted by </w:t>
      </w:r>
      <w:r w:rsidR="00315EC4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Wednes</w:t>
      </w:r>
      <w:r w:rsidRPr="001114D6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day, </w:t>
      </w:r>
      <w:r w:rsidR="00315EC4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Dec</w:t>
      </w:r>
      <w:r w:rsidRPr="001114D6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ember </w:t>
      </w:r>
      <w:r w:rsidR="00315EC4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28</w:t>
      </w:r>
      <w:r w:rsidRPr="001114D6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, 2022.</w:t>
      </w:r>
      <w:r w:rsidR="000515AD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 </w:t>
      </w:r>
      <w:r w:rsidR="000515AD">
        <w:rPr>
          <w:rFonts w:cstheme="minorHAnsi"/>
          <w:color w:val="222222"/>
          <w:sz w:val="24"/>
          <w:szCs w:val="24"/>
          <w:shd w:val="clear" w:color="auto" w:fill="FFFFFF"/>
        </w:rPr>
        <w:t xml:space="preserve">However, the DHHS ERAP is receiving applications until further notice.  </w:t>
      </w:r>
      <w:r w:rsidR="000515AD">
        <w:rPr>
          <w:rFonts w:cstheme="minorHAnsi"/>
          <w:color w:val="222222"/>
          <w:sz w:val="24"/>
          <w:szCs w:val="24"/>
          <w:shd w:val="clear" w:color="auto" w:fill="FFFFFF"/>
        </w:rPr>
        <w:t xml:space="preserve">If you are an HOC customer, for more information or to apply contact your Resident Counselor, or email </w:t>
      </w:r>
      <w:hyperlink r:id="rId9" w:history="1">
        <w:r w:rsidR="000515AD" w:rsidRPr="00360CF9">
          <w:rPr>
            <w:rStyle w:val="Hyperlink"/>
            <w:rFonts w:cstheme="minorHAnsi"/>
            <w:sz w:val="24"/>
            <w:szCs w:val="24"/>
            <w:shd w:val="clear" w:color="auto" w:fill="FFFFFF"/>
          </w:rPr>
          <w:t>Resident.Services@hocmc.org</w:t>
        </w:r>
      </w:hyperlink>
      <w:r w:rsidR="000515AD">
        <w:rPr>
          <w:rFonts w:cstheme="minorHAnsi"/>
          <w:color w:val="222222"/>
          <w:sz w:val="24"/>
          <w:szCs w:val="24"/>
          <w:shd w:val="clear" w:color="auto" w:fill="FFFFFF"/>
        </w:rPr>
        <w:t xml:space="preserve"> today.  </w:t>
      </w:r>
    </w:p>
    <w:p w14:paraId="653AC0CF" w14:textId="6F9B38E6" w:rsidR="00315EC4" w:rsidRPr="00315EC4" w:rsidRDefault="00315EC4" w:rsidP="00D148A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315EC4">
        <w:rPr>
          <w:rFonts w:ascii="Arial" w:eastAsia="Times New Roman" w:hAnsi="Arial" w:cs="Arial"/>
          <w:color w:val="222222"/>
          <w:sz w:val="24"/>
          <w:szCs w:val="24"/>
        </w:rPr>
        <w:br/>
      </w:r>
    </w:p>
    <w:p w14:paraId="42CA742A" w14:textId="3DE63FDC" w:rsidR="000722A5" w:rsidRDefault="000722A5" w:rsidP="00EB5DF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2606416" w14:textId="77777777" w:rsidR="00C175BC" w:rsidRDefault="00C175BC" w:rsidP="00EB5DF4">
      <w:pPr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</w:p>
    <w:sectPr w:rsidR="00C175BC" w:rsidSect="00AB5B59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243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B7861" w14:textId="77777777" w:rsidR="00580022" w:rsidRDefault="00580022" w:rsidP="00FD04C7">
      <w:pPr>
        <w:spacing w:after="0" w:line="240" w:lineRule="auto"/>
      </w:pPr>
      <w:r>
        <w:separator/>
      </w:r>
    </w:p>
  </w:endnote>
  <w:endnote w:type="continuationSeparator" w:id="0">
    <w:p w14:paraId="14F6A3CE" w14:textId="77777777" w:rsidR="00580022" w:rsidRDefault="00580022" w:rsidP="00FD0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7A66C" w14:textId="77777777" w:rsidR="00A450DD" w:rsidRDefault="00A450DD">
    <w:pPr>
      <w:pStyle w:val="Footer"/>
    </w:pPr>
  </w:p>
  <w:p w14:paraId="0BB861CB" w14:textId="77777777" w:rsidR="00A450DD" w:rsidRPr="00A450DD" w:rsidRDefault="00A450DD" w:rsidP="00A450DD">
    <w:pPr>
      <w:pStyle w:val="Footer"/>
      <w:jc w:val="center"/>
      <w:rPr>
        <w:b/>
        <w:color w:val="4F81BD" w:themeColor="accent1"/>
        <w:sz w:val="32"/>
      </w:rPr>
    </w:pPr>
    <w:r w:rsidRPr="004008E5">
      <w:rPr>
        <w:b/>
        <w:color w:val="4F81BD" w:themeColor="accent1"/>
        <w:sz w:val="32"/>
      </w:rPr>
      <w:t>www.hocmc.org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FE538" w14:textId="77777777" w:rsidR="00D26AE1" w:rsidRPr="00A450DD" w:rsidRDefault="00D26AE1" w:rsidP="00D26AE1">
    <w:pPr>
      <w:pStyle w:val="Footer"/>
      <w:jc w:val="center"/>
      <w:rPr>
        <w:b/>
        <w:color w:val="4F81BD" w:themeColor="accent1"/>
        <w:sz w:val="32"/>
      </w:rPr>
    </w:pPr>
    <w:r w:rsidRPr="004008E5">
      <w:rPr>
        <w:b/>
        <w:color w:val="4F81BD" w:themeColor="accent1"/>
        <w:sz w:val="32"/>
      </w:rPr>
      <w:t>www.hocmc.org</w:t>
    </w:r>
  </w:p>
  <w:p w14:paraId="39094F30" w14:textId="77777777" w:rsidR="00D26AE1" w:rsidRDefault="00D26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D8B25" w14:textId="77777777" w:rsidR="00580022" w:rsidRDefault="00580022" w:rsidP="00FD04C7">
      <w:pPr>
        <w:spacing w:after="0" w:line="240" w:lineRule="auto"/>
      </w:pPr>
      <w:r>
        <w:separator/>
      </w:r>
    </w:p>
  </w:footnote>
  <w:footnote w:type="continuationSeparator" w:id="0">
    <w:p w14:paraId="3FB4D653" w14:textId="77777777" w:rsidR="00580022" w:rsidRDefault="00580022" w:rsidP="00FD0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6D6E4" w14:textId="77777777" w:rsidR="0053243C" w:rsidRDefault="0053243C" w:rsidP="0053243C">
    <w:pPr>
      <w:pStyle w:val="Header"/>
      <w:ind w:left="7200"/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533ECECE" w14:textId="77777777" w:rsidR="0053243C" w:rsidRDefault="005324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93F8" w14:textId="19240EFC" w:rsidR="00A450DD" w:rsidRDefault="00A450DD" w:rsidP="00D72460">
    <w:pPr>
      <w:pStyle w:val="Header"/>
      <w:tabs>
        <w:tab w:val="clear" w:pos="4680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29AC58F0" wp14:editId="1442EFEF">
          <wp:simplePos x="0" y="0"/>
          <wp:positionH relativeFrom="page">
            <wp:posOffset>666750</wp:posOffset>
          </wp:positionH>
          <wp:positionV relativeFrom="page">
            <wp:posOffset>146050</wp:posOffset>
          </wp:positionV>
          <wp:extent cx="6429948" cy="1607487"/>
          <wp:effectExtent l="0" t="0" r="0" b="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CLetterHead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9948" cy="1607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60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6F2C"/>
    <w:multiLevelType w:val="hybridMultilevel"/>
    <w:tmpl w:val="50680BC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BDA7670"/>
    <w:multiLevelType w:val="hybridMultilevel"/>
    <w:tmpl w:val="A108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96DEB"/>
    <w:multiLevelType w:val="hybridMultilevel"/>
    <w:tmpl w:val="50FEA6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30BBB"/>
    <w:multiLevelType w:val="hybridMultilevel"/>
    <w:tmpl w:val="A4CA82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06E89"/>
    <w:multiLevelType w:val="multilevel"/>
    <w:tmpl w:val="8D42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544275">
    <w:abstractNumId w:val="0"/>
  </w:num>
  <w:num w:numId="2" w16cid:durableId="1903366998">
    <w:abstractNumId w:val="4"/>
  </w:num>
  <w:num w:numId="3" w16cid:durableId="1832596463">
    <w:abstractNumId w:val="1"/>
  </w:num>
  <w:num w:numId="4" w16cid:durableId="212431936">
    <w:abstractNumId w:val="2"/>
  </w:num>
  <w:num w:numId="5" w16cid:durableId="1532183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A9A"/>
    <w:rsid w:val="000010CA"/>
    <w:rsid w:val="00001168"/>
    <w:rsid w:val="000019C0"/>
    <w:rsid w:val="000036CD"/>
    <w:rsid w:val="00003A97"/>
    <w:rsid w:val="00004ECA"/>
    <w:rsid w:val="00004FF8"/>
    <w:rsid w:val="0000639F"/>
    <w:rsid w:val="00007EC4"/>
    <w:rsid w:val="00010D21"/>
    <w:rsid w:val="00012DD8"/>
    <w:rsid w:val="0001302F"/>
    <w:rsid w:val="00013088"/>
    <w:rsid w:val="00016C80"/>
    <w:rsid w:val="00016FBF"/>
    <w:rsid w:val="00020C2A"/>
    <w:rsid w:val="00022F75"/>
    <w:rsid w:val="000266D2"/>
    <w:rsid w:val="00027546"/>
    <w:rsid w:val="000275F4"/>
    <w:rsid w:val="0003008A"/>
    <w:rsid w:val="00031CDA"/>
    <w:rsid w:val="00034C8A"/>
    <w:rsid w:val="00036CC9"/>
    <w:rsid w:val="00036D0F"/>
    <w:rsid w:val="0003789E"/>
    <w:rsid w:val="0004150C"/>
    <w:rsid w:val="00041874"/>
    <w:rsid w:val="00042731"/>
    <w:rsid w:val="00042870"/>
    <w:rsid w:val="00044688"/>
    <w:rsid w:val="000473AD"/>
    <w:rsid w:val="000478EA"/>
    <w:rsid w:val="000513A7"/>
    <w:rsid w:val="000515AD"/>
    <w:rsid w:val="00052279"/>
    <w:rsid w:val="00053317"/>
    <w:rsid w:val="0005392D"/>
    <w:rsid w:val="00053E6D"/>
    <w:rsid w:val="00053EA2"/>
    <w:rsid w:val="00056507"/>
    <w:rsid w:val="00056B51"/>
    <w:rsid w:val="00056F3B"/>
    <w:rsid w:val="000571B2"/>
    <w:rsid w:val="00062075"/>
    <w:rsid w:val="00066F57"/>
    <w:rsid w:val="00067FD1"/>
    <w:rsid w:val="00070679"/>
    <w:rsid w:val="00070EB0"/>
    <w:rsid w:val="000722A5"/>
    <w:rsid w:val="000722B1"/>
    <w:rsid w:val="00073B3F"/>
    <w:rsid w:val="00073D93"/>
    <w:rsid w:val="00074621"/>
    <w:rsid w:val="00075492"/>
    <w:rsid w:val="00075873"/>
    <w:rsid w:val="000761E4"/>
    <w:rsid w:val="00076D65"/>
    <w:rsid w:val="00077DD9"/>
    <w:rsid w:val="00077FE8"/>
    <w:rsid w:val="00080015"/>
    <w:rsid w:val="000823CF"/>
    <w:rsid w:val="000828CE"/>
    <w:rsid w:val="000859E1"/>
    <w:rsid w:val="00085CAB"/>
    <w:rsid w:val="000861C4"/>
    <w:rsid w:val="00086E33"/>
    <w:rsid w:val="000878A3"/>
    <w:rsid w:val="00087D11"/>
    <w:rsid w:val="00087FA1"/>
    <w:rsid w:val="00090E1A"/>
    <w:rsid w:val="0009250E"/>
    <w:rsid w:val="0009352E"/>
    <w:rsid w:val="00095024"/>
    <w:rsid w:val="00095D46"/>
    <w:rsid w:val="000A135F"/>
    <w:rsid w:val="000A354A"/>
    <w:rsid w:val="000A3C7D"/>
    <w:rsid w:val="000A678E"/>
    <w:rsid w:val="000A6D13"/>
    <w:rsid w:val="000A6D92"/>
    <w:rsid w:val="000A7860"/>
    <w:rsid w:val="000B168C"/>
    <w:rsid w:val="000B2664"/>
    <w:rsid w:val="000B386D"/>
    <w:rsid w:val="000B4254"/>
    <w:rsid w:val="000B4691"/>
    <w:rsid w:val="000B55BD"/>
    <w:rsid w:val="000B5EE8"/>
    <w:rsid w:val="000B6B6D"/>
    <w:rsid w:val="000B7EC7"/>
    <w:rsid w:val="000C282D"/>
    <w:rsid w:val="000C4946"/>
    <w:rsid w:val="000C6571"/>
    <w:rsid w:val="000C6F6F"/>
    <w:rsid w:val="000D004F"/>
    <w:rsid w:val="000D1EB1"/>
    <w:rsid w:val="000D5CF2"/>
    <w:rsid w:val="000D6D9C"/>
    <w:rsid w:val="000D754F"/>
    <w:rsid w:val="000E0608"/>
    <w:rsid w:val="000E5BD7"/>
    <w:rsid w:val="000E7222"/>
    <w:rsid w:val="000E7A10"/>
    <w:rsid w:val="000E7C67"/>
    <w:rsid w:val="000F0AEC"/>
    <w:rsid w:val="000F454F"/>
    <w:rsid w:val="000F58AB"/>
    <w:rsid w:val="000F7603"/>
    <w:rsid w:val="00100F61"/>
    <w:rsid w:val="00101D04"/>
    <w:rsid w:val="00102D0B"/>
    <w:rsid w:val="00102ED4"/>
    <w:rsid w:val="0010327C"/>
    <w:rsid w:val="001053D0"/>
    <w:rsid w:val="001054EA"/>
    <w:rsid w:val="00106E42"/>
    <w:rsid w:val="00107D21"/>
    <w:rsid w:val="001114D6"/>
    <w:rsid w:val="00111B97"/>
    <w:rsid w:val="001136C2"/>
    <w:rsid w:val="0011633F"/>
    <w:rsid w:val="00117646"/>
    <w:rsid w:val="00117702"/>
    <w:rsid w:val="00120243"/>
    <w:rsid w:val="00121F1D"/>
    <w:rsid w:val="00122D58"/>
    <w:rsid w:val="00122D86"/>
    <w:rsid w:val="001232D9"/>
    <w:rsid w:val="00123332"/>
    <w:rsid w:val="00124BAB"/>
    <w:rsid w:val="001255F7"/>
    <w:rsid w:val="00126311"/>
    <w:rsid w:val="00126DE1"/>
    <w:rsid w:val="001304A5"/>
    <w:rsid w:val="0013161F"/>
    <w:rsid w:val="00131A88"/>
    <w:rsid w:val="00132E2A"/>
    <w:rsid w:val="001340A8"/>
    <w:rsid w:val="001359DB"/>
    <w:rsid w:val="00136D15"/>
    <w:rsid w:val="00136EF8"/>
    <w:rsid w:val="001372BC"/>
    <w:rsid w:val="00140896"/>
    <w:rsid w:val="00140BE8"/>
    <w:rsid w:val="001443A2"/>
    <w:rsid w:val="001445F8"/>
    <w:rsid w:val="00146006"/>
    <w:rsid w:val="00146440"/>
    <w:rsid w:val="00146755"/>
    <w:rsid w:val="00147E6E"/>
    <w:rsid w:val="001525CE"/>
    <w:rsid w:val="00153A33"/>
    <w:rsid w:val="00156CCC"/>
    <w:rsid w:val="00156FCE"/>
    <w:rsid w:val="0015728A"/>
    <w:rsid w:val="001578F1"/>
    <w:rsid w:val="00157B0A"/>
    <w:rsid w:val="00160B58"/>
    <w:rsid w:val="00161671"/>
    <w:rsid w:val="00161DAB"/>
    <w:rsid w:val="00162FC6"/>
    <w:rsid w:val="00163C3E"/>
    <w:rsid w:val="00164D43"/>
    <w:rsid w:val="001666CA"/>
    <w:rsid w:val="00166949"/>
    <w:rsid w:val="00166C6C"/>
    <w:rsid w:val="00166DF0"/>
    <w:rsid w:val="001675C0"/>
    <w:rsid w:val="00167687"/>
    <w:rsid w:val="001710EA"/>
    <w:rsid w:val="00171250"/>
    <w:rsid w:val="00173CAD"/>
    <w:rsid w:val="00174320"/>
    <w:rsid w:val="001765D2"/>
    <w:rsid w:val="00176C5E"/>
    <w:rsid w:val="00177506"/>
    <w:rsid w:val="00177568"/>
    <w:rsid w:val="00177CDF"/>
    <w:rsid w:val="001800C6"/>
    <w:rsid w:val="0018017A"/>
    <w:rsid w:val="0018040D"/>
    <w:rsid w:val="00180497"/>
    <w:rsid w:val="001835D7"/>
    <w:rsid w:val="00183A89"/>
    <w:rsid w:val="0018551F"/>
    <w:rsid w:val="001868F9"/>
    <w:rsid w:val="00186A3E"/>
    <w:rsid w:val="001875C6"/>
    <w:rsid w:val="00192BA7"/>
    <w:rsid w:val="001939A8"/>
    <w:rsid w:val="00193A62"/>
    <w:rsid w:val="00194813"/>
    <w:rsid w:val="00195067"/>
    <w:rsid w:val="0019704F"/>
    <w:rsid w:val="00197FE4"/>
    <w:rsid w:val="001A0883"/>
    <w:rsid w:val="001A194F"/>
    <w:rsid w:val="001A6CD1"/>
    <w:rsid w:val="001A7592"/>
    <w:rsid w:val="001B1068"/>
    <w:rsid w:val="001B1CA9"/>
    <w:rsid w:val="001B5192"/>
    <w:rsid w:val="001B596C"/>
    <w:rsid w:val="001B771A"/>
    <w:rsid w:val="001C1640"/>
    <w:rsid w:val="001C1787"/>
    <w:rsid w:val="001C3286"/>
    <w:rsid w:val="001C4DB4"/>
    <w:rsid w:val="001C5B44"/>
    <w:rsid w:val="001C76B3"/>
    <w:rsid w:val="001C7E69"/>
    <w:rsid w:val="001D192E"/>
    <w:rsid w:val="001D1EE6"/>
    <w:rsid w:val="001D25A3"/>
    <w:rsid w:val="001D2877"/>
    <w:rsid w:val="001D34DD"/>
    <w:rsid w:val="001D3FCF"/>
    <w:rsid w:val="001D45FA"/>
    <w:rsid w:val="001D4B0E"/>
    <w:rsid w:val="001D573E"/>
    <w:rsid w:val="001D610A"/>
    <w:rsid w:val="001D7107"/>
    <w:rsid w:val="001D75FB"/>
    <w:rsid w:val="001E0989"/>
    <w:rsid w:val="001E0B05"/>
    <w:rsid w:val="001E0E15"/>
    <w:rsid w:val="001E10C7"/>
    <w:rsid w:val="001E2B4E"/>
    <w:rsid w:val="001E39D8"/>
    <w:rsid w:val="001E4908"/>
    <w:rsid w:val="001E4EF5"/>
    <w:rsid w:val="001E5335"/>
    <w:rsid w:val="001F0469"/>
    <w:rsid w:val="001F110D"/>
    <w:rsid w:val="001F2E04"/>
    <w:rsid w:val="001F2E4F"/>
    <w:rsid w:val="001F2E6D"/>
    <w:rsid w:val="001F3514"/>
    <w:rsid w:val="001F351A"/>
    <w:rsid w:val="001F3F4B"/>
    <w:rsid w:val="001F59CB"/>
    <w:rsid w:val="001F62FF"/>
    <w:rsid w:val="001F7922"/>
    <w:rsid w:val="0020023D"/>
    <w:rsid w:val="002005F8"/>
    <w:rsid w:val="00200B15"/>
    <w:rsid w:val="00204AD0"/>
    <w:rsid w:val="002068BA"/>
    <w:rsid w:val="00206A58"/>
    <w:rsid w:val="00207AFD"/>
    <w:rsid w:val="002102D4"/>
    <w:rsid w:val="00211EF5"/>
    <w:rsid w:val="00213F1B"/>
    <w:rsid w:val="0021451C"/>
    <w:rsid w:val="00214A45"/>
    <w:rsid w:val="00217795"/>
    <w:rsid w:val="0022136C"/>
    <w:rsid w:val="00222A5B"/>
    <w:rsid w:val="00222B63"/>
    <w:rsid w:val="00223A67"/>
    <w:rsid w:val="00224FEC"/>
    <w:rsid w:val="00227876"/>
    <w:rsid w:val="0023279A"/>
    <w:rsid w:val="002330DF"/>
    <w:rsid w:val="0023338A"/>
    <w:rsid w:val="002355BC"/>
    <w:rsid w:val="00240045"/>
    <w:rsid w:val="002403A4"/>
    <w:rsid w:val="00241912"/>
    <w:rsid w:val="00241966"/>
    <w:rsid w:val="002425AC"/>
    <w:rsid w:val="00243369"/>
    <w:rsid w:val="002435E2"/>
    <w:rsid w:val="00245DCD"/>
    <w:rsid w:val="0024615E"/>
    <w:rsid w:val="00246588"/>
    <w:rsid w:val="00246C76"/>
    <w:rsid w:val="0025076C"/>
    <w:rsid w:val="00250FB7"/>
    <w:rsid w:val="00251669"/>
    <w:rsid w:val="002517E7"/>
    <w:rsid w:val="0025256D"/>
    <w:rsid w:val="002539D5"/>
    <w:rsid w:val="00254A67"/>
    <w:rsid w:val="00255001"/>
    <w:rsid w:val="0025542E"/>
    <w:rsid w:val="0026048D"/>
    <w:rsid w:val="00260802"/>
    <w:rsid w:val="00260A3B"/>
    <w:rsid w:val="002610E9"/>
    <w:rsid w:val="00270519"/>
    <w:rsid w:val="00272CB2"/>
    <w:rsid w:val="00274A3E"/>
    <w:rsid w:val="002768CA"/>
    <w:rsid w:val="002769D6"/>
    <w:rsid w:val="00277ECE"/>
    <w:rsid w:val="00277FA4"/>
    <w:rsid w:val="002812D1"/>
    <w:rsid w:val="00281E6E"/>
    <w:rsid w:val="002821BC"/>
    <w:rsid w:val="00282523"/>
    <w:rsid w:val="00283468"/>
    <w:rsid w:val="002836F4"/>
    <w:rsid w:val="0028787B"/>
    <w:rsid w:val="0029066F"/>
    <w:rsid w:val="002912FA"/>
    <w:rsid w:val="00291E47"/>
    <w:rsid w:val="002925DC"/>
    <w:rsid w:val="00293036"/>
    <w:rsid w:val="00294ACE"/>
    <w:rsid w:val="00294DEE"/>
    <w:rsid w:val="00295DF3"/>
    <w:rsid w:val="002961B9"/>
    <w:rsid w:val="00296C35"/>
    <w:rsid w:val="00296EEF"/>
    <w:rsid w:val="00296FF2"/>
    <w:rsid w:val="002A1FA0"/>
    <w:rsid w:val="002A2EBD"/>
    <w:rsid w:val="002A5A9A"/>
    <w:rsid w:val="002A63A6"/>
    <w:rsid w:val="002A6558"/>
    <w:rsid w:val="002A6B0C"/>
    <w:rsid w:val="002A79A0"/>
    <w:rsid w:val="002A7DFC"/>
    <w:rsid w:val="002B082A"/>
    <w:rsid w:val="002B1317"/>
    <w:rsid w:val="002B13A3"/>
    <w:rsid w:val="002B3404"/>
    <w:rsid w:val="002B40A6"/>
    <w:rsid w:val="002B6CE2"/>
    <w:rsid w:val="002B7125"/>
    <w:rsid w:val="002C0829"/>
    <w:rsid w:val="002C1495"/>
    <w:rsid w:val="002C15A8"/>
    <w:rsid w:val="002C1603"/>
    <w:rsid w:val="002C2241"/>
    <w:rsid w:val="002C2976"/>
    <w:rsid w:val="002C2C56"/>
    <w:rsid w:val="002C696E"/>
    <w:rsid w:val="002D0B41"/>
    <w:rsid w:val="002D261D"/>
    <w:rsid w:val="002D3684"/>
    <w:rsid w:val="002D368E"/>
    <w:rsid w:val="002D636D"/>
    <w:rsid w:val="002D65CD"/>
    <w:rsid w:val="002E0ADD"/>
    <w:rsid w:val="002E1A68"/>
    <w:rsid w:val="002E1EB3"/>
    <w:rsid w:val="002E20A9"/>
    <w:rsid w:val="002E2C30"/>
    <w:rsid w:val="002E2FCA"/>
    <w:rsid w:val="002E3731"/>
    <w:rsid w:val="002E39C0"/>
    <w:rsid w:val="002E4585"/>
    <w:rsid w:val="002E51D8"/>
    <w:rsid w:val="002E66C3"/>
    <w:rsid w:val="002E6C02"/>
    <w:rsid w:val="002E77F6"/>
    <w:rsid w:val="002F0287"/>
    <w:rsid w:val="002F0EE1"/>
    <w:rsid w:val="002F3A58"/>
    <w:rsid w:val="002F4A3E"/>
    <w:rsid w:val="002F5C9F"/>
    <w:rsid w:val="002F5E6D"/>
    <w:rsid w:val="002F6389"/>
    <w:rsid w:val="002F7802"/>
    <w:rsid w:val="00302C7C"/>
    <w:rsid w:val="003040AD"/>
    <w:rsid w:val="0030643C"/>
    <w:rsid w:val="00307B48"/>
    <w:rsid w:val="00307E0C"/>
    <w:rsid w:val="00311C6F"/>
    <w:rsid w:val="00313469"/>
    <w:rsid w:val="00313AC8"/>
    <w:rsid w:val="00314718"/>
    <w:rsid w:val="00314FCE"/>
    <w:rsid w:val="0031516E"/>
    <w:rsid w:val="00315A5A"/>
    <w:rsid w:val="00315EC4"/>
    <w:rsid w:val="0031712D"/>
    <w:rsid w:val="00324D13"/>
    <w:rsid w:val="00325160"/>
    <w:rsid w:val="003263E7"/>
    <w:rsid w:val="0032695B"/>
    <w:rsid w:val="0033079B"/>
    <w:rsid w:val="003319FB"/>
    <w:rsid w:val="00331C5A"/>
    <w:rsid w:val="003325BB"/>
    <w:rsid w:val="003333FC"/>
    <w:rsid w:val="00334EFB"/>
    <w:rsid w:val="00335114"/>
    <w:rsid w:val="00336867"/>
    <w:rsid w:val="003437E5"/>
    <w:rsid w:val="00344240"/>
    <w:rsid w:val="003446E5"/>
    <w:rsid w:val="00345444"/>
    <w:rsid w:val="00345A80"/>
    <w:rsid w:val="00346439"/>
    <w:rsid w:val="00347272"/>
    <w:rsid w:val="003513E3"/>
    <w:rsid w:val="003520D7"/>
    <w:rsid w:val="00352205"/>
    <w:rsid w:val="0035272F"/>
    <w:rsid w:val="00353B85"/>
    <w:rsid w:val="00354B46"/>
    <w:rsid w:val="00354CC4"/>
    <w:rsid w:val="003557F3"/>
    <w:rsid w:val="00355B18"/>
    <w:rsid w:val="00355B86"/>
    <w:rsid w:val="00355E14"/>
    <w:rsid w:val="00356A4C"/>
    <w:rsid w:val="00356F43"/>
    <w:rsid w:val="00357684"/>
    <w:rsid w:val="0036038E"/>
    <w:rsid w:val="003614C1"/>
    <w:rsid w:val="003618F0"/>
    <w:rsid w:val="003628D5"/>
    <w:rsid w:val="00362C4A"/>
    <w:rsid w:val="003648AB"/>
    <w:rsid w:val="003649A7"/>
    <w:rsid w:val="00364BBE"/>
    <w:rsid w:val="0036528D"/>
    <w:rsid w:val="00365876"/>
    <w:rsid w:val="00366857"/>
    <w:rsid w:val="00371C6F"/>
    <w:rsid w:val="00371CFE"/>
    <w:rsid w:val="00380D79"/>
    <w:rsid w:val="00380F4E"/>
    <w:rsid w:val="00381339"/>
    <w:rsid w:val="003818A5"/>
    <w:rsid w:val="00382A4A"/>
    <w:rsid w:val="00384378"/>
    <w:rsid w:val="00385C25"/>
    <w:rsid w:val="00391B35"/>
    <w:rsid w:val="00392183"/>
    <w:rsid w:val="00393556"/>
    <w:rsid w:val="003947A0"/>
    <w:rsid w:val="00395303"/>
    <w:rsid w:val="00396497"/>
    <w:rsid w:val="0039676E"/>
    <w:rsid w:val="0039735B"/>
    <w:rsid w:val="00397D8C"/>
    <w:rsid w:val="003A0C7A"/>
    <w:rsid w:val="003A3C40"/>
    <w:rsid w:val="003A4833"/>
    <w:rsid w:val="003A4D2A"/>
    <w:rsid w:val="003A534A"/>
    <w:rsid w:val="003A5866"/>
    <w:rsid w:val="003A6777"/>
    <w:rsid w:val="003A7570"/>
    <w:rsid w:val="003B0B98"/>
    <w:rsid w:val="003B2C55"/>
    <w:rsid w:val="003B5C59"/>
    <w:rsid w:val="003B69DF"/>
    <w:rsid w:val="003B6DD3"/>
    <w:rsid w:val="003B7EDB"/>
    <w:rsid w:val="003C106A"/>
    <w:rsid w:val="003C154C"/>
    <w:rsid w:val="003C2D1C"/>
    <w:rsid w:val="003C3C10"/>
    <w:rsid w:val="003C4E5D"/>
    <w:rsid w:val="003C5D35"/>
    <w:rsid w:val="003C63F9"/>
    <w:rsid w:val="003D0B3D"/>
    <w:rsid w:val="003D110B"/>
    <w:rsid w:val="003D14D1"/>
    <w:rsid w:val="003D38FB"/>
    <w:rsid w:val="003D3F13"/>
    <w:rsid w:val="003D68EC"/>
    <w:rsid w:val="003D6DE8"/>
    <w:rsid w:val="003E0FC9"/>
    <w:rsid w:val="003E14EF"/>
    <w:rsid w:val="003E1E15"/>
    <w:rsid w:val="003E2726"/>
    <w:rsid w:val="003E2C2F"/>
    <w:rsid w:val="003E3112"/>
    <w:rsid w:val="003E445E"/>
    <w:rsid w:val="003E4DB7"/>
    <w:rsid w:val="003E4EF4"/>
    <w:rsid w:val="003E5E55"/>
    <w:rsid w:val="003E5E89"/>
    <w:rsid w:val="003E5EB0"/>
    <w:rsid w:val="003F19CE"/>
    <w:rsid w:val="003F29F3"/>
    <w:rsid w:val="003F2EE7"/>
    <w:rsid w:val="003F45F2"/>
    <w:rsid w:val="003F7B7C"/>
    <w:rsid w:val="00402F2A"/>
    <w:rsid w:val="0040355A"/>
    <w:rsid w:val="00404308"/>
    <w:rsid w:val="00405952"/>
    <w:rsid w:val="00405B62"/>
    <w:rsid w:val="00405FD5"/>
    <w:rsid w:val="00406066"/>
    <w:rsid w:val="0040694F"/>
    <w:rsid w:val="00407C0E"/>
    <w:rsid w:val="00410436"/>
    <w:rsid w:val="0041107B"/>
    <w:rsid w:val="00412529"/>
    <w:rsid w:val="00414802"/>
    <w:rsid w:val="004149BF"/>
    <w:rsid w:val="00416147"/>
    <w:rsid w:val="00420DD9"/>
    <w:rsid w:val="00421FD3"/>
    <w:rsid w:val="00423656"/>
    <w:rsid w:val="00423ABE"/>
    <w:rsid w:val="004240FD"/>
    <w:rsid w:val="00424866"/>
    <w:rsid w:val="0042499D"/>
    <w:rsid w:val="00425310"/>
    <w:rsid w:val="0042539F"/>
    <w:rsid w:val="00425B7E"/>
    <w:rsid w:val="00425BCF"/>
    <w:rsid w:val="00425C09"/>
    <w:rsid w:val="00425FA4"/>
    <w:rsid w:val="004271C0"/>
    <w:rsid w:val="00427469"/>
    <w:rsid w:val="00427472"/>
    <w:rsid w:val="00430D95"/>
    <w:rsid w:val="0043160B"/>
    <w:rsid w:val="00431C39"/>
    <w:rsid w:val="0043236B"/>
    <w:rsid w:val="00432B5C"/>
    <w:rsid w:val="00432C4B"/>
    <w:rsid w:val="004334E9"/>
    <w:rsid w:val="00434E72"/>
    <w:rsid w:val="004358A8"/>
    <w:rsid w:val="00436B41"/>
    <w:rsid w:val="004373B0"/>
    <w:rsid w:val="00440EAB"/>
    <w:rsid w:val="004411A4"/>
    <w:rsid w:val="00441603"/>
    <w:rsid w:val="00442B07"/>
    <w:rsid w:val="00444808"/>
    <w:rsid w:val="00445735"/>
    <w:rsid w:val="00447688"/>
    <w:rsid w:val="00453260"/>
    <w:rsid w:val="004538B3"/>
    <w:rsid w:val="00455D8A"/>
    <w:rsid w:val="00457763"/>
    <w:rsid w:val="00461762"/>
    <w:rsid w:val="004643BE"/>
    <w:rsid w:val="0046564E"/>
    <w:rsid w:val="00467C4D"/>
    <w:rsid w:val="00467C77"/>
    <w:rsid w:val="004710B6"/>
    <w:rsid w:val="00472CA0"/>
    <w:rsid w:val="004737E8"/>
    <w:rsid w:val="004741B3"/>
    <w:rsid w:val="004749BF"/>
    <w:rsid w:val="004766F4"/>
    <w:rsid w:val="00476894"/>
    <w:rsid w:val="00476BD6"/>
    <w:rsid w:val="00477018"/>
    <w:rsid w:val="0047719D"/>
    <w:rsid w:val="00481425"/>
    <w:rsid w:val="00481F3F"/>
    <w:rsid w:val="00482111"/>
    <w:rsid w:val="00482AF7"/>
    <w:rsid w:val="00483CC6"/>
    <w:rsid w:val="00484F14"/>
    <w:rsid w:val="00490F47"/>
    <w:rsid w:val="00496789"/>
    <w:rsid w:val="004A05F5"/>
    <w:rsid w:val="004A2505"/>
    <w:rsid w:val="004A268B"/>
    <w:rsid w:val="004A3054"/>
    <w:rsid w:val="004A498E"/>
    <w:rsid w:val="004A56F6"/>
    <w:rsid w:val="004A580B"/>
    <w:rsid w:val="004A6195"/>
    <w:rsid w:val="004A65A6"/>
    <w:rsid w:val="004A6612"/>
    <w:rsid w:val="004B0917"/>
    <w:rsid w:val="004B2D0A"/>
    <w:rsid w:val="004B62D6"/>
    <w:rsid w:val="004C157A"/>
    <w:rsid w:val="004C20F5"/>
    <w:rsid w:val="004C29B4"/>
    <w:rsid w:val="004C4213"/>
    <w:rsid w:val="004C424C"/>
    <w:rsid w:val="004C4CEB"/>
    <w:rsid w:val="004C5397"/>
    <w:rsid w:val="004C5B5B"/>
    <w:rsid w:val="004C5C30"/>
    <w:rsid w:val="004C7177"/>
    <w:rsid w:val="004D217F"/>
    <w:rsid w:val="004D24A1"/>
    <w:rsid w:val="004D29AE"/>
    <w:rsid w:val="004D2BEE"/>
    <w:rsid w:val="004D33B2"/>
    <w:rsid w:val="004D44E9"/>
    <w:rsid w:val="004D5541"/>
    <w:rsid w:val="004D5B03"/>
    <w:rsid w:val="004D6AB4"/>
    <w:rsid w:val="004D6E9D"/>
    <w:rsid w:val="004E111D"/>
    <w:rsid w:val="004E1C48"/>
    <w:rsid w:val="004E2C4F"/>
    <w:rsid w:val="004E2F44"/>
    <w:rsid w:val="004E506B"/>
    <w:rsid w:val="004E5454"/>
    <w:rsid w:val="004E5742"/>
    <w:rsid w:val="004E6265"/>
    <w:rsid w:val="004E6618"/>
    <w:rsid w:val="004F0CCE"/>
    <w:rsid w:val="004F4555"/>
    <w:rsid w:val="004F57D9"/>
    <w:rsid w:val="005036F1"/>
    <w:rsid w:val="00504C12"/>
    <w:rsid w:val="00506E85"/>
    <w:rsid w:val="00510DE7"/>
    <w:rsid w:val="005130ED"/>
    <w:rsid w:val="00513B4F"/>
    <w:rsid w:val="0052045C"/>
    <w:rsid w:val="0052087C"/>
    <w:rsid w:val="00522704"/>
    <w:rsid w:val="00522FA6"/>
    <w:rsid w:val="005249E1"/>
    <w:rsid w:val="00524B04"/>
    <w:rsid w:val="0052511E"/>
    <w:rsid w:val="00525DF7"/>
    <w:rsid w:val="00527D5E"/>
    <w:rsid w:val="00531736"/>
    <w:rsid w:val="00531DF1"/>
    <w:rsid w:val="0053243C"/>
    <w:rsid w:val="00532AA1"/>
    <w:rsid w:val="00532BBD"/>
    <w:rsid w:val="00540613"/>
    <w:rsid w:val="00540C3A"/>
    <w:rsid w:val="005430E9"/>
    <w:rsid w:val="00544024"/>
    <w:rsid w:val="005447EE"/>
    <w:rsid w:val="0054557B"/>
    <w:rsid w:val="00545A66"/>
    <w:rsid w:val="0054716C"/>
    <w:rsid w:val="00550102"/>
    <w:rsid w:val="00551ACB"/>
    <w:rsid w:val="0055432F"/>
    <w:rsid w:val="00554EA4"/>
    <w:rsid w:val="00556558"/>
    <w:rsid w:val="0055757D"/>
    <w:rsid w:val="00561644"/>
    <w:rsid w:val="00562676"/>
    <w:rsid w:val="00562B4A"/>
    <w:rsid w:val="00564F89"/>
    <w:rsid w:val="00565018"/>
    <w:rsid w:val="00565422"/>
    <w:rsid w:val="00572693"/>
    <w:rsid w:val="00573038"/>
    <w:rsid w:val="00573738"/>
    <w:rsid w:val="00574B23"/>
    <w:rsid w:val="00576D3E"/>
    <w:rsid w:val="00577177"/>
    <w:rsid w:val="00577237"/>
    <w:rsid w:val="005774F2"/>
    <w:rsid w:val="00580022"/>
    <w:rsid w:val="00582741"/>
    <w:rsid w:val="00582F18"/>
    <w:rsid w:val="0058397E"/>
    <w:rsid w:val="00584050"/>
    <w:rsid w:val="005848D5"/>
    <w:rsid w:val="00584B26"/>
    <w:rsid w:val="005862B8"/>
    <w:rsid w:val="005906A9"/>
    <w:rsid w:val="00591366"/>
    <w:rsid w:val="00592AC9"/>
    <w:rsid w:val="00594465"/>
    <w:rsid w:val="0059693D"/>
    <w:rsid w:val="005A1634"/>
    <w:rsid w:val="005A16D8"/>
    <w:rsid w:val="005A27E6"/>
    <w:rsid w:val="005A29BD"/>
    <w:rsid w:val="005A64AC"/>
    <w:rsid w:val="005A6E75"/>
    <w:rsid w:val="005A7383"/>
    <w:rsid w:val="005A7990"/>
    <w:rsid w:val="005B19B9"/>
    <w:rsid w:val="005B2153"/>
    <w:rsid w:val="005B24F1"/>
    <w:rsid w:val="005B2879"/>
    <w:rsid w:val="005B2CD5"/>
    <w:rsid w:val="005B4038"/>
    <w:rsid w:val="005B4B1C"/>
    <w:rsid w:val="005B506E"/>
    <w:rsid w:val="005B55BE"/>
    <w:rsid w:val="005B6E45"/>
    <w:rsid w:val="005B7AF6"/>
    <w:rsid w:val="005C0670"/>
    <w:rsid w:val="005C0F0C"/>
    <w:rsid w:val="005C2F0C"/>
    <w:rsid w:val="005C670C"/>
    <w:rsid w:val="005C6C8C"/>
    <w:rsid w:val="005C7176"/>
    <w:rsid w:val="005C794C"/>
    <w:rsid w:val="005D045E"/>
    <w:rsid w:val="005D066E"/>
    <w:rsid w:val="005D1103"/>
    <w:rsid w:val="005D2022"/>
    <w:rsid w:val="005D2243"/>
    <w:rsid w:val="005D535D"/>
    <w:rsid w:val="005D7287"/>
    <w:rsid w:val="005D7309"/>
    <w:rsid w:val="005D76D1"/>
    <w:rsid w:val="005E0416"/>
    <w:rsid w:val="005E06AC"/>
    <w:rsid w:val="005E0F7B"/>
    <w:rsid w:val="005E141A"/>
    <w:rsid w:val="005E4FD8"/>
    <w:rsid w:val="005E5E0C"/>
    <w:rsid w:val="005E6677"/>
    <w:rsid w:val="005E6875"/>
    <w:rsid w:val="005E6ADA"/>
    <w:rsid w:val="005E79F1"/>
    <w:rsid w:val="005E7AB7"/>
    <w:rsid w:val="005E7AD4"/>
    <w:rsid w:val="005F028D"/>
    <w:rsid w:val="005F0D6B"/>
    <w:rsid w:val="005F0D6D"/>
    <w:rsid w:val="005F35D2"/>
    <w:rsid w:val="005F3AE8"/>
    <w:rsid w:val="005F3B64"/>
    <w:rsid w:val="005F5B3B"/>
    <w:rsid w:val="005F5F02"/>
    <w:rsid w:val="005F6033"/>
    <w:rsid w:val="005F729B"/>
    <w:rsid w:val="0060001D"/>
    <w:rsid w:val="0060080F"/>
    <w:rsid w:val="00600F30"/>
    <w:rsid w:val="006024A7"/>
    <w:rsid w:val="00602831"/>
    <w:rsid w:val="006030E3"/>
    <w:rsid w:val="00605D4B"/>
    <w:rsid w:val="00606C33"/>
    <w:rsid w:val="0060785C"/>
    <w:rsid w:val="0061008C"/>
    <w:rsid w:val="0061077A"/>
    <w:rsid w:val="006108B5"/>
    <w:rsid w:val="00617A1C"/>
    <w:rsid w:val="00617EED"/>
    <w:rsid w:val="0062072B"/>
    <w:rsid w:val="006208B9"/>
    <w:rsid w:val="006216B2"/>
    <w:rsid w:val="00630F33"/>
    <w:rsid w:val="00631CA1"/>
    <w:rsid w:val="0063280A"/>
    <w:rsid w:val="00634263"/>
    <w:rsid w:val="00634844"/>
    <w:rsid w:val="0063783A"/>
    <w:rsid w:val="00640003"/>
    <w:rsid w:val="0064023A"/>
    <w:rsid w:val="00640E38"/>
    <w:rsid w:val="00642965"/>
    <w:rsid w:val="006439DA"/>
    <w:rsid w:val="00643AF3"/>
    <w:rsid w:val="00644D6B"/>
    <w:rsid w:val="00646CC8"/>
    <w:rsid w:val="00650177"/>
    <w:rsid w:val="006503A1"/>
    <w:rsid w:val="00650405"/>
    <w:rsid w:val="006520BA"/>
    <w:rsid w:val="00653570"/>
    <w:rsid w:val="00653788"/>
    <w:rsid w:val="00654620"/>
    <w:rsid w:val="00654F34"/>
    <w:rsid w:val="00655D2E"/>
    <w:rsid w:val="006566E0"/>
    <w:rsid w:val="00656975"/>
    <w:rsid w:val="00656AF4"/>
    <w:rsid w:val="006604BB"/>
    <w:rsid w:val="00663170"/>
    <w:rsid w:val="006635E1"/>
    <w:rsid w:val="006646ED"/>
    <w:rsid w:val="00664774"/>
    <w:rsid w:val="00666FC4"/>
    <w:rsid w:val="0067156F"/>
    <w:rsid w:val="00676B12"/>
    <w:rsid w:val="00680085"/>
    <w:rsid w:val="00683058"/>
    <w:rsid w:val="00692D46"/>
    <w:rsid w:val="006955FF"/>
    <w:rsid w:val="00695C62"/>
    <w:rsid w:val="006A070A"/>
    <w:rsid w:val="006A0872"/>
    <w:rsid w:val="006A0FF3"/>
    <w:rsid w:val="006A1276"/>
    <w:rsid w:val="006A1A04"/>
    <w:rsid w:val="006A420A"/>
    <w:rsid w:val="006A4FF3"/>
    <w:rsid w:val="006A5E34"/>
    <w:rsid w:val="006A65A2"/>
    <w:rsid w:val="006A6648"/>
    <w:rsid w:val="006B0E46"/>
    <w:rsid w:val="006B1588"/>
    <w:rsid w:val="006B2A59"/>
    <w:rsid w:val="006B4640"/>
    <w:rsid w:val="006B6857"/>
    <w:rsid w:val="006B6F94"/>
    <w:rsid w:val="006C0167"/>
    <w:rsid w:val="006C16A1"/>
    <w:rsid w:val="006C3452"/>
    <w:rsid w:val="006C4418"/>
    <w:rsid w:val="006C749C"/>
    <w:rsid w:val="006D07FD"/>
    <w:rsid w:val="006D14B6"/>
    <w:rsid w:val="006D15D1"/>
    <w:rsid w:val="006D1948"/>
    <w:rsid w:val="006D3D6C"/>
    <w:rsid w:val="006D473F"/>
    <w:rsid w:val="006D712F"/>
    <w:rsid w:val="006D7E30"/>
    <w:rsid w:val="006E06A9"/>
    <w:rsid w:val="006E1952"/>
    <w:rsid w:val="006E4780"/>
    <w:rsid w:val="006E6D7B"/>
    <w:rsid w:val="006E73E4"/>
    <w:rsid w:val="006F0643"/>
    <w:rsid w:val="006F4351"/>
    <w:rsid w:val="007012BB"/>
    <w:rsid w:val="007021C0"/>
    <w:rsid w:val="00703870"/>
    <w:rsid w:val="00703FC8"/>
    <w:rsid w:val="007051CE"/>
    <w:rsid w:val="007054B3"/>
    <w:rsid w:val="00706A1F"/>
    <w:rsid w:val="0071053D"/>
    <w:rsid w:val="00710971"/>
    <w:rsid w:val="00712ADD"/>
    <w:rsid w:val="00713D19"/>
    <w:rsid w:val="007175DA"/>
    <w:rsid w:val="007177CD"/>
    <w:rsid w:val="00717869"/>
    <w:rsid w:val="00722A22"/>
    <w:rsid w:val="00724EEF"/>
    <w:rsid w:val="00726B26"/>
    <w:rsid w:val="0073033F"/>
    <w:rsid w:val="00732210"/>
    <w:rsid w:val="00732933"/>
    <w:rsid w:val="007337A7"/>
    <w:rsid w:val="00734016"/>
    <w:rsid w:val="00735AB3"/>
    <w:rsid w:val="00735C51"/>
    <w:rsid w:val="00736ADB"/>
    <w:rsid w:val="00740864"/>
    <w:rsid w:val="00740F07"/>
    <w:rsid w:val="00742D9B"/>
    <w:rsid w:val="00742EFD"/>
    <w:rsid w:val="00743E34"/>
    <w:rsid w:val="007448A3"/>
    <w:rsid w:val="00746B1C"/>
    <w:rsid w:val="0074719E"/>
    <w:rsid w:val="007479BE"/>
    <w:rsid w:val="0075092B"/>
    <w:rsid w:val="00751D12"/>
    <w:rsid w:val="00751E81"/>
    <w:rsid w:val="00751FAD"/>
    <w:rsid w:val="00752D0D"/>
    <w:rsid w:val="0075300A"/>
    <w:rsid w:val="007535CD"/>
    <w:rsid w:val="00754716"/>
    <w:rsid w:val="00755C5D"/>
    <w:rsid w:val="00760577"/>
    <w:rsid w:val="00761090"/>
    <w:rsid w:val="00762A13"/>
    <w:rsid w:val="00762A6B"/>
    <w:rsid w:val="007630AD"/>
    <w:rsid w:val="0076574D"/>
    <w:rsid w:val="00765F88"/>
    <w:rsid w:val="00766B26"/>
    <w:rsid w:val="00767654"/>
    <w:rsid w:val="0077053C"/>
    <w:rsid w:val="00771029"/>
    <w:rsid w:val="0077191E"/>
    <w:rsid w:val="0077371B"/>
    <w:rsid w:val="00773F0B"/>
    <w:rsid w:val="0077535F"/>
    <w:rsid w:val="00776083"/>
    <w:rsid w:val="007760CC"/>
    <w:rsid w:val="00781D21"/>
    <w:rsid w:val="0078232D"/>
    <w:rsid w:val="00783122"/>
    <w:rsid w:val="0078359B"/>
    <w:rsid w:val="00783852"/>
    <w:rsid w:val="007852F4"/>
    <w:rsid w:val="007865CE"/>
    <w:rsid w:val="00786F2F"/>
    <w:rsid w:val="0079086D"/>
    <w:rsid w:val="00791619"/>
    <w:rsid w:val="00792625"/>
    <w:rsid w:val="00797D15"/>
    <w:rsid w:val="007A000A"/>
    <w:rsid w:val="007A0C5B"/>
    <w:rsid w:val="007A16C7"/>
    <w:rsid w:val="007A27E9"/>
    <w:rsid w:val="007A3090"/>
    <w:rsid w:val="007A3415"/>
    <w:rsid w:val="007A3AA8"/>
    <w:rsid w:val="007A4920"/>
    <w:rsid w:val="007A4AD9"/>
    <w:rsid w:val="007A4EFB"/>
    <w:rsid w:val="007A51D9"/>
    <w:rsid w:val="007A5EBF"/>
    <w:rsid w:val="007A6202"/>
    <w:rsid w:val="007A7A8A"/>
    <w:rsid w:val="007B001C"/>
    <w:rsid w:val="007B01D8"/>
    <w:rsid w:val="007B4530"/>
    <w:rsid w:val="007B57FC"/>
    <w:rsid w:val="007B61E9"/>
    <w:rsid w:val="007B624B"/>
    <w:rsid w:val="007B6369"/>
    <w:rsid w:val="007B6A07"/>
    <w:rsid w:val="007C130F"/>
    <w:rsid w:val="007C1FFD"/>
    <w:rsid w:val="007C25D9"/>
    <w:rsid w:val="007C3F9F"/>
    <w:rsid w:val="007C512E"/>
    <w:rsid w:val="007C569F"/>
    <w:rsid w:val="007C6C17"/>
    <w:rsid w:val="007C6F6B"/>
    <w:rsid w:val="007C74F4"/>
    <w:rsid w:val="007D1AA3"/>
    <w:rsid w:val="007D2439"/>
    <w:rsid w:val="007D29D1"/>
    <w:rsid w:val="007D48D6"/>
    <w:rsid w:val="007D53F8"/>
    <w:rsid w:val="007D662A"/>
    <w:rsid w:val="007E0069"/>
    <w:rsid w:val="007E2728"/>
    <w:rsid w:val="007E2EEF"/>
    <w:rsid w:val="007E39AA"/>
    <w:rsid w:val="007E5EA0"/>
    <w:rsid w:val="007E6E85"/>
    <w:rsid w:val="007E73DA"/>
    <w:rsid w:val="007F1495"/>
    <w:rsid w:val="007F2581"/>
    <w:rsid w:val="007F33DA"/>
    <w:rsid w:val="007F428A"/>
    <w:rsid w:val="007F4F03"/>
    <w:rsid w:val="007F4F7C"/>
    <w:rsid w:val="007F7EB1"/>
    <w:rsid w:val="00800290"/>
    <w:rsid w:val="0080046E"/>
    <w:rsid w:val="008021AF"/>
    <w:rsid w:val="00802323"/>
    <w:rsid w:val="00802F85"/>
    <w:rsid w:val="00803522"/>
    <w:rsid w:val="00804438"/>
    <w:rsid w:val="008046BA"/>
    <w:rsid w:val="00804DBC"/>
    <w:rsid w:val="00804F7A"/>
    <w:rsid w:val="00805D99"/>
    <w:rsid w:val="008079B0"/>
    <w:rsid w:val="0081153A"/>
    <w:rsid w:val="0081217F"/>
    <w:rsid w:val="00820B3C"/>
    <w:rsid w:val="0082119E"/>
    <w:rsid w:val="00821BDD"/>
    <w:rsid w:val="008226C2"/>
    <w:rsid w:val="00823E04"/>
    <w:rsid w:val="008244EC"/>
    <w:rsid w:val="00825170"/>
    <w:rsid w:val="008251B5"/>
    <w:rsid w:val="00827AA9"/>
    <w:rsid w:val="0083052A"/>
    <w:rsid w:val="00830D1B"/>
    <w:rsid w:val="00832763"/>
    <w:rsid w:val="00834CD7"/>
    <w:rsid w:val="00835ABA"/>
    <w:rsid w:val="008364A5"/>
    <w:rsid w:val="008373C7"/>
    <w:rsid w:val="00841EB8"/>
    <w:rsid w:val="00842779"/>
    <w:rsid w:val="00843299"/>
    <w:rsid w:val="00844348"/>
    <w:rsid w:val="0084476C"/>
    <w:rsid w:val="00844BCC"/>
    <w:rsid w:val="00845A49"/>
    <w:rsid w:val="0084688A"/>
    <w:rsid w:val="0085077B"/>
    <w:rsid w:val="00852073"/>
    <w:rsid w:val="008525F2"/>
    <w:rsid w:val="008541F8"/>
    <w:rsid w:val="00854B66"/>
    <w:rsid w:val="00860E06"/>
    <w:rsid w:val="00861FC7"/>
    <w:rsid w:val="00862DBF"/>
    <w:rsid w:val="00873A7E"/>
    <w:rsid w:val="00874B67"/>
    <w:rsid w:val="0087516A"/>
    <w:rsid w:val="008755E7"/>
    <w:rsid w:val="00876831"/>
    <w:rsid w:val="008801FD"/>
    <w:rsid w:val="00880DD3"/>
    <w:rsid w:val="00880F90"/>
    <w:rsid w:val="00882C62"/>
    <w:rsid w:val="0088456E"/>
    <w:rsid w:val="00887782"/>
    <w:rsid w:val="00890F23"/>
    <w:rsid w:val="0089304C"/>
    <w:rsid w:val="008942D8"/>
    <w:rsid w:val="0089606A"/>
    <w:rsid w:val="00896D5E"/>
    <w:rsid w:val="008A08A5"/>
    <w:rsid w:val="008A3248"/>
    <w:rsid w:val="008A36AA"/>
    <w:rsid w:val="008A39B9"/>
    <w:rsid w:val="008A5424"/>
    <w:rsid w:val="008A60C9"/>
    <w:rsid w:val="008A6297"/>
    <w:rsid w:val="008B356C"/>
    <w:rsid w:val="008B4067"/>
    <w:rsid w:val="008B4702"/>
    <w:rsid w:val="008B7292"/>
    <w:rsid w:val="008B769C"/>
    <w:rsid w:val="008B7BC9"/>
    <w:rsid w:val="008C16E3"/>
    <w:rsid w:val="008C1B7E"/>
    <w:rsid w:val="008C37D0"/>
    <w:rsid w:val="008C5E8B"/>
    <w:rsid w:val="008C6041"/>
    <w:rsid w:val="008C72A6"/>
    <w:rsid w:val="008C7776"/>
    <w:rsid w:val="008C7B61"/>
    <w:rsid w:val="008D0A59"/>
    <w:rsid w:val="008D0E36"/>
    <w:rsid w:val="008D1CCF"/>
    <w:rsid w:val="008D3A97"/>
    <w:rsid w:val="008D4D92"/>
    <w:rsid w:val="008D503E"/>
    <w:rsid w:val="008E16EF"/>
    <w:rsid w:val="008E1730"/>
    <w:rsid w:val="008E2671"/>
    <w:rsid w:val="008E4A9A"/>
    <w:rsid w:val="008E5628"/>
    <w:rsid w:val="008E5BA1"/>
    <w:rsid w:val="008E73F7"/>
    <w:rsid w:val="008E7EF8"/>
    <w:rsid w:val="008E7FFB"/>
    <w:rsid w:val="008F3127"/>
    <w:rsid w:val="008F3B3F"/>
    <w:rsid w:val="008F3C06"/>
    <w:rsid w:val="008F3C59"/>
    <w:rsid w:val="008F485C"/>
    <w:rsid w:val="008F5832"/>
    <w:rsid w:val="008F5C74"/>
    <w:rsid w:val="008F62C9"/>
    <w:rsid w:val="008F79A1"/>
    <w:rsid w:val="009017CB"/>
    <w:rsid w:val="00901958"/>
    <w:rsid w:val="00901FD4"/>
    <w:rsid w:val="00904B94"/>
    <w:rsid w:val="00910E47"/>
    <w:rsid w:val="009119E2"/>
    <w:rsid w:val="00913F2F"/>
    <w:rsid w:val="00914160"/>
    <w:rsid w:val="009154AF"/>
    <w:rsid w:val="00916DF4"/>
    <w:rsid w:val="0091753B"/>
    <w:rsid w:val="00917717"/>
    <w:rsid w:val="00917833"/>
    <w:rsid w:val="00917BB6"/>
    <w:rsid w:val="0092068E"/>
    <w:rsid w:val="00920831"/>
    <w:rsid w:val="00920EA6"/>
    <w:rsid w:val="009222EA"/>
    <w:rsid w:val="00922F72"/>
    <w:rsid w:val="00923AF8"/>
    <w:rsid w:val="00925601"/>
    <w:rsid w:val="009269E8"/>
    <w:rsid w:val="0092715D"/>
    <w:rsid w:val="009274AC"/>
    <w:rsid w:val="009328A6"/>
    <w:rsid w:val="00934341"/>
    <w:rsid w:val="00936AA8"/>
    <w:rsid w:val="00937A4A"/>
    <w:rsid w:val="009423E1"/>
    <w:rsid w:val="009428E9"/>
    <w:rsid w:val="00943D83"/>
    <w:rsid w:val="00943E45"/>
    <w:rsid w:val="009448E7"/>
    <w:rsid w:val="0094563E"/>
    <w:rsid w:val="009458A8"/>
    <w:rsid w:val="00946EBA"/>
    <w:rsid w:val="00947846"/>
    <w:rsid w:val="00951A1E"/>
    <w:rsid w:val="00953DDE"/>
    <w:rsid w:val="0095427A"/>
    <w:rsid w:val="00954420"/>
    <w:rsid w:val="0096259D"/>
    <w:rsid w:val="00962A04"/>
    <w:rsid w:val="00962A09"/>
    <w:rsid w:val="00962C08"/>
    <w:rsid w:val="00963647"/>
    <w:rsid w:val="00964751"/>
    <w:rsid w:val="00965205"/>
    <w:rsid w:val="00965424"/>
    <w:rsid w:val="009657EF"/>
    <w:rsid w:val="0096589B"/>
    <w:rsid w:val="00967EC0"/>
    <w:rsid w:val="00971942"/>
    <w:rsid w:val="00971FC3"/>
    <w:rsid w:val="00975A2E"/>
    <w:rsid w:val="00975C36"/>
    <w:rsid w:val="00976E94"/>
    <w:rsid w:val="009770A8"/>
    <w:rsid w:val="009837C5"/>
    <w:rsid w:val="009856C7"/>
    <w:rsid w:val="009906BC"/>
    <w:rsid w:val="00991A94"/>
    <w:rsid w:val="00992807"/>
    <w:rsid w:val="00992D79"/>
    <w:rsid w:val="00992DAA"/>
    <w:rsid w:val="00993E5C"/>
    <w:rsid w:val="009957D0"/>
    <w:rsid w:val="00995C5E"/>
    <w:rsid w:val="00995EA6"/>
    <w:rsid w:val="00997439"/>
    <w:rsid w:val="009A17D5"/>
    <w:rsid w:val="009A3C89"/>
    <w:rsid w:val="009A564B"/>
    <w:rsid w:val="009A5EED"/>
    <w:rsid w:val="009A70EC"/>
    <w:rsid w:val="009B08B3"/>
    <w:rsid w:val="009B1292"/>
    <w:rsid w:val="009B4BBC"/>
    <w:rsid w:val="009B4C15"/>
    <w:rsid w:val="009B5C9B"/>
    <w:rsid w:val="009B7FD8"/>
    <w:rsid w:val="009C237A"/>
    <w:rsid w:val="009C40C0"/>
    <w:rsid w:val="009C6103"/>
    <w:rsid w:val="009D2013"/>
    <w:rsid w:val="009D3B03"/>
    <w:rsid w:val="009D4353"/>
    <w:rsid w:val="009D44AA"/>
    <w:rsid w:val="009D71A8"/>
    <w:rsid w:val="009D72AB"/>
    <w:rsid w:val="009E0387"/>
    <w:rsid w:val="009E2AF8"/>
    <w:rsid w:val="009E2E69"/>
    <w:rsid w:val="009E3FE7"/>
    <w:rsid w:val="009E5924"/>
    <w:rsid w:val="009E7694"/>
    <w:rsid w:val="009F03C8"/>
    <w:rsid w:val="009F0F6C"/>
    <w:rsid w:val="009F11BA"/>
    <w:rsid w:val="009F189C"/>
    <w:rsid w:val="009F488B"/>
    <w:rsid w:val="009F4A1E"/>
    <w:rsid w:val="009F4DE0"/>
    <w:rsid w:val="009F5BC6"/>
    <w:rsid w:val="00A0390F"/>
    <w:rsid w:val="00A03ED1"/>
    <w:rsid w:val="00A057A1"/>
    <w:rsid w:val="00A05F8F"/>
    <w:rsid w:val="00A07B96"/>
    <w:rsid w:val="00A07C63"/>
    <w:rsid w:val="00A12500"/>
    <w:rsid w:val="00A13A9E"/>
    <w:rsid w:val="00A142C8"/>
    <w:rsid w:val="00A14787"/>
    <w:rsid w:val="00A16278"/>
    <w:rsid w:val="00A20675"/>
    <w:rsid w:val="00A20CAD"/>
    <w:rsid w:val="00A2181E"/>
    <w:rsid w:val="00A22153"/>
    <w:rsid w:val="00A23BF9"/>
    <w:rsid w:val="00A2449B"/>
    <w:rsid w:val="00A25234"/>
    <w:rsid w:val="00A25EF1"/>
    <w:rsid w:val="00A260E9"/>
    <w:rsid w:val="00A26A6E"/>
    <w:rsid w:val="00A2783F"/>
    <w:rsid w:val="00A32480"/>
    <w:rsid w:val="00A343FA"/>
    <w:rsid w:val="00A34B9B"/>
    <w:rsid w:val="00A34D32"/>
    <w:rsid w:val="00A35BDE"/>
    <w:rsid w:val="00A365F1"/>
    <w:rsid w:val="00A3733B"/>
    <w:rsid w:val="00A40A26"/>
    <w:rsid w:val="00A413A5"/>
    <w:rsid w:val="00A4146D"/>
    <w:rsid w:val="00A42BE9"/>
    <w:rsid w:val="00A43056"/>
    <w:rsid w:val="00A431B7"/>
    <w:rsid w:val="00A440F3"/>
    <w:rsid w:val="00A4413D"/>
    <w:rsid w:val="00A445FA"/>
    <w:rsid w:val="00A450DD"/>
    <w:rsid w:val="00A456FA"/>
    <w:rsid w:val="00A465E6"/>
    <w:rsid w:val="00A46FEE"/>
    <w:rsid w:val="00A54835"/>
    <w:rsid w:val="00A55A07"/>
    <w:rsid w:val="00A5682F"/>
    <w:rsid w:val="00A57069"/>
    <w:rsid w:val="00A57097"/>
    <w:rsid w:val="00A6073F"/>
    <w:rsid w:val="00A60830"/>
    <w:rsid w:val="00A60FD1"/>
    <w:rsid w:val="00A61A89"/>
    <w:rsid w:val="00A61EF0"/>
    <w:rsid w:val="00A62C4D"/>
    <w:rsid w:val="00A62E3E"/>
    <w:rsid w:val="00A65012"/>
    <w:rsid w:val="00A65846"/>
    <w:rsid w:val="00A66492"/>
    <w:rsid w:val="00A72BEB"/>
    <w:rsid w:val="00A73FF4"/>
    <w:rsid w:val="00A74ED9"/>
    <w:rsid w:val="00A819AB"/>
    <w:rsid w:val="00A82C1C"/>
    <w:rsid w:val="00A835E7"/>
    <w:rsid w:val="00A84720"/>
    <w:rsid w:val="00A85FBB"/>
    <w:rsid w:val="00A8786C"/>
    <w:rsid w:val="00A91201"/>
    <w:rsid w:val="00A91BAD"/>
    <w:rsid w:val="00A92266"/>
    <w:rsid w:val="00A92F21"/>
    <w:rsid w:val="00A93A89"/>
    <w:rsid w:val="00A96535"/>
    <w:rsid w:val="00A96AD1"/>
    <w:rsid w:val="00A96B90"/>
    <w:rsid w:val="00A976A0"/>
    <w:rsid w:val="00AA12AC"/>
    <w:rsid w:val="00AA1723"/>
    <w:rsid w:val="00AA1803"/>
    <w:rsid w:val="00AA4252"/>
    <w:rsid w:val="00AA5FAB"/>
    <w:rsid w:val="00AA6930"/>
    <w:rsid w:val="00AA6D39"/>
    <w:rsid w:val="00AB0429"/>
    <w:rsid w:val="00AB087E"/>
    <w:rsid w:val="00AB250C"/>
    <w:rsid w:val="00AB268B"/>
    <w:rsid w:val="00AB282D"/>
    <w:rsid w:val="00AB3D37"/>
    <w:rsid w:val="00AB4D4B"/>
    <w:rsid w:val="00AB5B59"/>
    <w:rsid w:val="00AB67EA"/>
    <w:rsid w:val="00AC09C5"/>
    <w:rsid w:val="00AC157C"/>
    <w:rsid w:val="00AC2033"/>
    <w:rsid w:val="00AC2CAC"/>
    <w:rsid w:val="00AC300D"/>
    <w:rsid w:val="00AC3536"/>
    <w:rsid w:val="00AC4318"/>
    <w:rsid w:val="00AC5490"/>
    <w:rsid w:val="00AC6131"/>
    <w:rsid w:val="00AC7C20"/>
    <w:rsid w:val="00AD075B"/>
    <w:rsid w:val="00AD0940"/>
    <w:rsid w:val="00AD1616"/>
    <w:rsid w:val="00AD186F"/>
    <w:rsid w:val="00AD1F2E"/>
    <w:rsid w:val="00AD22FE"/>
    <w:rsid w:val="00AD3B3D"/>
    <w:rsid w:val="00AD4DCF"/>
    <w:rsid w:val="00AD5912"/>
    <w:rsid w:val="00AD64C4"/>
    <w:rsid w:val="00AE1059"/>
    <w:rsid w:val="00AE1B64"/>
    <w:rsid w:val="00AE1E30"/>
    <w:rsid w:val="00AE250A"/>
    <w:rsid w:val="00AE2B74"/>
    <w:rsid w:val="00AE3D98"/>
    <w:rsid w:val="00AE5A87"/>
    <w:rsid w:val="00AF089B"/>
    <w:rsid w:val="00AF3174"/>
    <w:rsid w:val="00AF5D0B"/>
    <w:rsid w:val="00AF6EEC"/>
    <w:rsid w:val="00AF75A3"/>
    <w:rsid w:val="00AF7FAE"/>
    <w:rsid w:val="00B0091F"/>
    <w:rsid w:val="00B01627"/>
    <w:rsid w:val="00B02DFF"/>
    <w:rsid w:val="00B0411D"/>
    <w:rsid w:val="00B042B2"/>
    <w:rsid w:val="00B05AF9"/>
    <w:rsid w:val="00B05F44"/>
    <w:rsid w:val="00B07B41"/>
    <w:rsid w:val="00B11E75"/>
    <w:rsid w:val="00B134B0"/>
    <w:rsid w:val="00B15ED2"/>
    <w:rsid w:val="00B16E39"/>
    <w:rsid w:val="00B176F0"/>
    <w:rsid w:val="00B17DD0"/>
    <w:rsid w:val="00B20AD8"/>
    <w:rsid w:val="00B216B4"/>
    <w:rsid w:val="00B21856"/>
    <w:rsid w:val="00B21C34"/>
    <w:rsid w:val="00B23C54"/>
    <w:rsid w:val="00B24103"/>
    <w:rsid w:val="00B24D0A"/>
    <w:rsid w:val="00B26AA8"/>
    <w:rsid w:val="00B30357"/>
    <w:rsid w:val="00B31D06"/>
    <w:rsid w:val="00B32FF6"/>
    <w:rsid w:val="00B342A9"/>
    <w:rsid w:val="00B34C9A"/>
    <w:rsid w:val="00B40965"/>
    <w:rsid w:val="00B40A9D"/>
    <w:rsid w:val="00B4282B"/>
    <w:rsid w:val="00B43F31"/>
    <w:rsid w:val="00B503D9"/>
    <w:rsid w:val="00B52564"/>
    <w:rsid w:val="00B52968"/>
    <w:rsid w:val="00B53FEE"/>
    <w:rsid w:val="00B55E7D"/>
    <w:rsid w:val="00B560B5"/>
    <w:rsid w:val="00B5743B"/>
    <w:rsid w:val="00B60340"/>
    <w:rsid w:val="00B62152"/>
    <w:rsid w:val="00B6258F"/>
    <w:rsid w:val="00B633C5"/>
    <w:rsid w:val="00B64A7E"/>
    <w:rsid w:val="00B65456"/>
    <w:rsid w:val="00B728D6"/>
    <w:rsid w:val="00B75BC6"/>
    <w:rsid w:val="00B77E07"/>
    <w:rsid w:val="00B81377"/>
    <w:rsid w:val="00B81484"/>
    <w:rsid w:val="00B8218D"/>
    <w:rsid w:val="00B829B9"/>
    <w:rsid w:val="00B83F6C"/>
    <w:rsid w:val="00B86D4A"/>
    <w:rsid w:val="00B92AAC"/>
    <w:rsid w:val="00B93CD0"/>
    <w:rsid w:val="00B96E3A"/>
    <w:rsid w:val="00B97809"/>
    <w:rsid w:val="00BA100D"/>
    <w:rsid w:val="00BA10AC"/>
    <w:rsid w:val="00BA1C29"/>
    <w:rsid w:val="00BA3538"/>
    <w:rsid w:val="00BA53B8"/>
    <w:rsid w:val="00BA7784"/>
    <w:rsid w:val="00BA7E08"/>
    <w:rsid w:val="00BA7ECF"/>
    <w:rsid w:val="00BB076C"/>
    <w:rsid w:val="00BB0930"/>
    <w:rsid w:val="00BB1210"/>
    <w:rsid w:val="00BB6248"/>
    <w:rsid w:val="00BB7697"/>
    <w:rsid w:val="00BC03B5"/>
    <w:rsid w:val="00BC1177"/>
    <w:rsid w:val="00BC124A"/>
    <w:rsid w:val="00BC1687"/>
    <w:rsid w:val="00BC1E00"/>
    <w:rsid w:val="00BC4B81"/>
    <w:rsid w:val="00BC5213"/>
    <w:rsid w:val="00BC6A1A"/>
    <w:rsid w:val="00BC7FBE"/>
    <w:rsid w:val="00BD057A"/>
    <w:rsid w:val="00BD05BD"/>
    <w:rsid w:val="00BD10F2"/>
    <w:rsid w:val="00BD1434"/>
    <w:rsid w:val="00BD22A8"/>
    <w:rsid w:val="00BD46F2"/>
    <w:rsid w:val="00BD5638"/>
    <w:rsid w:val="00BD5DAC"/>
    <w:rsid w:val="00BD6219"/>
    <w:rsid w:val="00BD7EB9"/>
    <w:rsid w:val="00BE09AE"/>
    <w:rsid w:val="00BE0B9C"/>
    <w:rsid w:val="00BE1C89"/>
    <w:rsid w:val="00BE3EA5"/>
    <w:rsid w:val="00BE5068"/>
    <w:rsid w:val="00BE68A0"/>
    <w:rsid w:val="00BF1186"/>
    <w:rsid w:val="00BF1E63"/>
    <w:rsid w:val="00BF328F"/>
    <w:rsid w:val="00BF37E7"/>
    <w:rsid w:val="00BF3BB9"/>
    <w:rsid w:val="00BF414B"/>
    <w:rsid w:val="00BF656D"/>
    <w:rsid w:val="00BF7C4F"/>
    <w:rsid w:val="00C030F7"/>
    <w:rsid w:val="00C05775"/>
    <w:rsid w:val="00C11168"/>
    <w:rsid w:val="00C12C3D"/>
    <w:rsid w:val="00C13898"/>
    <w:rsid w:val="00C142AA"/>
    <w:rsid w:val="00C161FD"/>
    <w:rsid w:val="00C16598"/>
    <w:rsid w:val="00C174F2"/>
    <w:rsid w:val="00C175BC"/>
    <w:rsid w:val="00C17F9F"/>
    <w:rsid w:val="00C21969"/>
    <w:rsid w:val="00C21C4E"/>
    <w:rsid w:val="00C21E6F"/>
    <w:rsid w:val="00C2234D"/>
    <w:rsid w:val="00C22638"/>
    <w:rsid w:val="00C23896"/>
    <w:rsid w:val="00C2565D"/>
    <w:rsid w:val="00C261B1"/>
    <w:rsid w:val="00C2783E"/>
    <w:rsid w:val="00C27D17"/>
    <w:rsid w:val="00C300C7"/>
    <w:rsid w:val="00C319BE"/>
    <w:rsid w:val="00C32251"/>
    <w:rsid w:val="00C322C1"/>
    <w:rsid w:val="00C32563"/>
    <w:rsid w:val="00C3333B"/>
    <w:rsid w:val="00C33588"/>
    <w:rsid w:val="00C34BEA"/>
    <w:rsid w:val="00C35F0D"/>
    <w:rsid w:val="00C36230"/>
    <w:rsid w:val="00C368B4"/>
    <w:rsid w:val="00C36B99"/>
    <w:rsid w:val="00C407D2"/>
    <w:rsid w:val="00C41B5F"/>
    <w:rsid w:val="00C41DD7"/>
    <w:rsid w:val="00C422AA"/>
    <w:rsid w:val="00C42D88"/>
    <w:rsid w:val="00C43ADB"/>
    <w:rsid w:val="00C44F1B"/>
    <w:rsid w:val="00C45AA5"/>
    <w:rsid w:val="00C46D53"/>
    <w:rsid w:val="00C47921"/>
    <w:rsid w:val="00C47B77"/>
    <w:rsid w:val="00C50A65"/>
    <w:rsid w:val="00C54284"/>
    <w:rsid w:val="00C546FA"/>
    <w:rsid w:val="00C54995"/>
    <w:rsid w:val="00C57DF1"/>
    <w:rsid w:val="00C60DC1"/>
    <w:rsid w:val="00C61958"/>
    <w:rsid w:val="00C62C45"/>
    <w:rsid w:val="00C646BB"/>
    <w:rsid w:val="00C65367"/>
    <w:rsid w:val="00C66796"/>
    <w:rsid w:val="00C66FB1"/>
    <w:rsid w:val="00C67503"/>
    <w:rsid w:val="00C71E15"/>
    <w:rsid w:val="00C734B2"/>
    <w:rsid w:val="00C73A76"/>
    <w:rsid w:val="00C7590E"/>
    <w:rsid w:val="00C760FA"/>
    <w:rsid w:val="00C844F6"/>
    <w:rsid w:val="00C86331"/>
    <w:rsid w:val="00C902E6"/>
    <w:rsid w:val="00C95592"/>
    <w:rsid w:val="00C95F99"/>
    <w:rsid w:val="00C96B81"/>
    <w:rsid w:val="00C97003"/>
    <w:rsid w:val="00C97C50"/>
    <w:rsid w:val="00CA1D03"/>
    <w:rsid w:val="00CA2F08"/>
    <w:rsid w:val="00CA3980"/>
    <w:rsid w:val="00CA3D8C"/>
    <w:rsid w:val="00CA52B8"/>
    <w:rsid w:val="00CB0094"/>
    <w:rsid w:val="00CB06E9"/>
    <w:rsid w:val="00CB09DE"/>
    <w:rsid w:val="00CB4A4F"/>
    <w:rsid w:val="00CB5EED"/>
    <w:rsid w:val="00CB609D"/>
    <w:rsid w:val="00CC00C8"/>
    <w:rsid w:val="00CC4B43"/>
    <w:rsid w:val="00CC57DC"/>
    <w:rsid w:val="00CC78EF"/>
    <w:rsid w:val="00CD0C27"/>
    <w:rsid w:val="00CD1064"/>
    <w:rsid w:val="00CD2D5A"/>
    <w:rsid w:val="00CD2F55"/>
    <w:rsid w:val="00CD4E7A"/>
    <w:rsid w:val="00CD51B9"/>
    <w:rsid w:val="00CD5804"/>
    <w:rsid w:val="00CD58BC"/>
    <w:rsid w:val="00CD5D6B"/>
    <w:rsid w:val="00CD6559"/>
    <w:rsid w:val="00CE1E09"/>
    <w:rsid w:val="00CE337F"/>
    <w:rsid w:val="00CE39B1"/>
    <w:rsid w:val="00CE413B"/>
    <w:rsid w:val="00CE41D6"/>
    <w:rsid w:val="00CE5408"/>
    <w:rsid w:val="00CE6C14"/>
    <w:rsid w:val="00CE7FB8"/>
    <w:rsid w:val="00CF0032"/>
    <w:rsid w:val="00CF0373"/>
    <w:rsid w:val="00CF06A5"/>
    <w:rsid w:val="00CF0934"/>
    <w:rsid w:val="00CF11E4"/>
    <w:rsid w:val="00CF2685"/>
    <w:rsid w:val="00CF5160"/>
    <w:rsid w:val="00CF54BA"/>
    <w:rsid w:val="00CF5981"/>
    <w:rsid w:val="00CF74FD"/>
    <w:rsid w:val="00CF75B5"/>
    <w:rsid w:val="00CF7CBA"/>
    <w:rsid w:val="00CF7D2D"/>
    <w:rsid w:val="00D00695"/>
    <w:rsid w:val="00D00B13"/>
    <w:rsid w:val="00D01499"/>
    <w:rsid w:val="00D018F5"/>
    <w:rsid w:val="00D0201C"/>
    <w:rsid w:val="00D02FE6"/>
    <w:rsid w:val="00D03F8A"/>
    <w:rsid w:val="00D04BA7"/>
    <w:rsid w:val="00D05A58"/>
    <w:rsid w:val="00D07175"/>
    <w:rsid w:val="00D071BF"/>
    <w:rsid w:val="00D072CA"/>
    <w:rsid w:val="00D0744B"/>
    <w:rsid w:val="00D10647"/>
    <w:rsid w:val="00D148AB"/>
    <w:rsid w:val="00D16ECE"/>
    <w:rsid w:val="00D170AD"/>
    <w:rsid w:val="00D231D3"/>
    <w:rsid w:val="00D24704"/>
    <w:rsid w:val="00D24C11"/>
    <w:rsid w:val="00D259AE"/>
    <w:rsid w:val="00D259D2"/>
    <w:rsid w:val="00D25A49"/>
    <w:rsid w:val="00D25C7A"/>
    <w:rsid w:val="00D26464"/>
    <w:rsid w:val="00D26AE1"/>
    <w:rsid w:val="00D26BF1"/>
    <w:rsid w:val="00D31744"/>
    <w:rsid w:val="00D32553"/>
    <w:rsid w:val="00D32B32"/>
    <w:rsid w:val="00D32BB9"/>
    <w:rsid w:val="00D32C2D"/>
    <w:rsid w:val="00D35021"/>
    <w:rsid w:val="00D350DC"/>
    <w:rsid w:val="00D35BDA"/>
    <w:rsid w:val="00D35BF8"/>
    <w:rsid w:val="00D377DF"/>
    <w:rsid w:val="00D40153"/>
    <w:rsid w:val="00D41510"/>
    <w:rsid w:val="00D4449A"/>
    <w:rsid w:val="00D4556B"/>
    <w:rsid w:val="00D471B2"/>
    <w:rsid w:val="00D471DA"/>
    <w:rsid w:val="00D4771B"/>
    <w:rsid w:val="00D479C9"/>
    <w:rsid w:val="00D504F4"/>
    <w:rsid w:val="00D51B4D"/>
    <w:rsid w:val="00D52AFD"/>
    <w:rsid w:val="00D548DB"/>
    <w:rsid w:val="00D5500C"/>
    <w:rsid w:val="00D552F3"/>
    <w:rsid w:val="00D5787A"/>
    <w:rsid w:val="00D60A83"/>
    <w:rsid w:val="00D6127F"/>
    <w:rsid w:val="00D614F8"/>
    <w:rsid w:val="00D61635"/>
    <w:rsid w:val="00D621B9"/>
    <w:rsid w:val="00D63E5F"/>
    <w:rsid w:val="00D643EF"/>
    <w:rsid w:val="00D64F9C"/>
    <w:rsid w:val="00D668A9"/>
    <w:rsid w:val="00D67AD6"/>
    <w:rsid w:val="00D7070C"/>
    <w:rsid w:val="00D71AA9"/>
    <w:rsid w:val="00D7227F"/>
    <w:rsid w:val="00D72460"/>
    <w:rsid w:val="00D72BBD"/>
    <w:rsid w:val="00D746A7"/>
    <w:rsid w:val="00D74CA8"/>
    <w:rsid w:val="00D74DD5"/>
    <w:rsid w:val="00D762D8"/>
    <w:rsid w:val="00D8275E"/>
    <w:rsid w:val="00D82F7E"/>
    <w:rsid w:val="00D8460E"/>
    <w:rsid w:val="00D85515"/>
    <w:rsid w:val="00D85722"/>
    <w:rsid w:val="00D8624C"/>
    <w:rsid w:val="00D9186A"/>
    <w:rsid w:val="00D928A1"/>
    <w:rsid w:val="00D93477"/>
    <w:rsid w:val="00D93A09"/>
    <w:rsid w:val="00D94FB3"/>
    <w:rsid w:val="00D977F8"/>
    <w:rsid w:val="00D97B5A"/>
    <w:rsid w:val="00DA06ED"/>
    <w:rsid w:val="00DA072D"/>
    <w:rsid w:val="00DA1D80"/>
    <w:rsid w:val="00DA3A74"/>
    <w:rsid w:val="00DA3C71"/>
    <w:rsid w:val="00DA402E"/>
    <w:rsid w:val="00DA41CD"/>
    <w:rsid w:val="00DA4ABF"/>
    <w:rsid w:val="00DA6660"/>
    <w:rsid w:val="00DB027B"/>
    <w:rsid w:val="00DB0308"/>
    <w:rsid w:val="00DB1A1C"/>
    <w:rsid w:val="00DB2AE4"/>
    <w:rsid w:val="00DB2C84"/>
    <w:rsid w:val="00DB371B"/>
    <w:rsid w:val="00DC06CB"/>
    <w:rsid w:val="00DC1D74"/>
    <w:rsid w:val="00DC1EBA"/>
    <w:rsid w:val="00DC30C5"/>
    <w:rsid w:val="00DC384B"/>
    <w:rsid w:val="00DD0287"/>
    <w:rsid w:val="00DD04E8"/>
    <w:rsid w:val="00DD0511"/>
    <w:rsid w:val="00DD271F"/>
    <w:rsid w:val="00DD2F89"/>
    <w:rsid w:val="00DD3115"/>
    <w:rsid w:val="00DD640A"/>
    <w:rsid w:val="00DD735F"/>
    <w:rsid w:val="00DE16E4"/>
    <w:rsid w:val="00DE192B"/>
    <w:rsid w:val="00DE3FA2"/>
    <w:rsid w:val="00DE4571"/>
    <w:rsid w:val="00DE59F4"/>
    <w:rsid w:val="00DE5EA6"/>
    <w:rsid w:val="00DF0ED4"/>
    <w:rsid w:val="00DF1004"/>
    <w:rsid w:val="00DF19C4"/>
    <w:rsid w:val="00DF23F0"/>
    <w:rsid w:val="00DF3137"/>
    <w:rsid w:val="00DF36F1"/>
    <w:rsid w:val="00DF3E57"/>
    <w:rsid w:val="00DF465D"/>
    <w:rsid w:val="00DF5141"/>
    <w:rsid w:val="00DF6C7A"/>
    <w:rsid w:val="00DF6CB5"/>
    <w:rsid w:val="00DF7893"/>
    <w:rsid w:val="00E00A0C"/>
    <w:rsid w:val="00E00C28"/>
    <w:rsid w:val="00E00E2C"/>
    <w:rsid w:val="00E0391D"/>
    <w:rsid w:val="00E03DB7"/>
    <w:rsid w:val="00E048F0"/>
    <w:rsid w:val="00E04BE3"/>
    <w:rsid w:val="00E0612B"/>
    <w:rsid w:val="00E06424"/>
    <w:rsid w:val="00E101FE"/>
    <w:rsid w:val="00E11EBD"/>
    <w:rsid w:val="00E13823"/>
    <w:rsid w:val="00E15A74"/>
    <w:rsid w:val="00E16970"/>
    <w:rsid w:val="00E16B95"/>
    <w:rsid w:val="00E16C1E"/>
    <w:rsid w:val="00E200DD"/>
    <w:rsid w:val="00E21890"/>
    <w:rsid w:val="00E2216A"/>
    <w:rsid w:val="00E23096"/>
    <w:rsid w:val="00E239B6"/>
    <w:rsid w:val="00E24D91"/>
    <w:rsid w:val="00E24EFB"/>
    <w:rsid w:val="00E25F40"/>
    <w:rsid w:val="00E3203E"/>
    <w:rsid w:val="00E3360B"/>
    <w:rsid w:val="00E3400C"/>
    <w:rsid w:val="00E34D8C"/>
    <w:rsid w:val="00E35986"/>
    <w:rsid w:val="00E35A33"/>
    <w:rsid w:val="00E35AAB"/>
    <w:rsid w:val="00E36246"/>
    <w:rsid w:val="00E37110"/>
    <w:rsid w:val="00E40EF6"/>
    <w:rsid w:val="00E420A7"/>
    <w:rsid w:val="00E443F2"/>
    <w:rsid w:val="00E458E3"/>
    <w:rsid w:val="00E4596A"/>
    <w:rsid w:val="00E45D20"/>
    <w:rsid w:val="00E45F19"/>
    <w:rsid w:val="00E471ED"/>
    <w:rsid w:val="00E47E2C"/>
    <w:rsid w:val="00E50323"/>
    <w:rsid w:val="00E52305"/>
    <w:rsid w:val="00E5485B"/>
    <w:rsid w:val="00E54EEA"/>
    <w:rsid w:val="00E5564F"/>
    <w:rsid w:val="00E55DAB"/>
    <w:rsid w:val="00E577F1"/>
    <w:rsid w:val="00E57D27"/>
    <w:rsid w:val="00E60AB8"/>
    <w:rsid w:val="00E60C0A"/>
    <w:rsid w:val="00E610F9"/>
    <w:rsid w:val="00E613B0"/>
    <w:rsid w:val="00E62E5F"/>
    <w:rsid w:val="00E62F28"/>
    <w:rsid w:val="00E637B5"/>
    <w:rsid w:val="00E63F67"/>
    <w:rsid w:val="00E66F95"/>
    <w:rsid w:val="00E677EF"/>
    <w:rsid w:val="00E70D8A"/>
    <w:rsid w:val="00E724DB"/>
    <w:rsid w:val="00E73E61"/>
    <w:rsid w:val="00E765EB"/>
    <w:rsid w:val="00E7746C"/>
    <w:rsid w:val="00E810AF"/>
    <w:rsid w:val="00E827B0"/>
    <w:rsid w:val="00E8623C"/>
    <w:rsid w:val="00E87856"/>
    <w:rsid w:val="00E87E02"/>
    <w:rsid w:val="00E913A9"/>
    <w:rsid w:val="00E919AF"/>
    <w:rsid w:val="00E91F85"/>
    <w:rsid w:val="00E951CA"/>
    <w:rsid w:val="00E95C69"/>
    <w:rsid w:val="00E97E1A"/>
    <w:rsid w:val="00EA15E4"/>
    <w:rsid w:val="00EA349F"/>
    <w:rsid w:val="00EA3CF9"/>
    <w:rsid w:val="00EA400B"/>
    <w:rsid w:val="00EA60C0"/>
    <w:rsid w:val="00EA6376"/>
    <w:rsid w:val="00EA6E8D"/>
    <w:rsid w:val="00EB0FDA"/>
    <w:rsid w:val="00EB1B8A"/>
    <w:rsid w:val="00EB2525"/>
    <w:rsid w:val="00EB2BFA"/>
    <w:rsid w:val="00EB5DF4"/>
    <w:rsid w:val="00EB608E"/>
    <w:rsid w:val="00EB637D"/>
    <w:rsid w:val="00EB73C6"/>
    <w:rsid w:val="00EB7B25"/>
    <w:rsid w:val="00EC0760"/>
    <w:rsid w:val="00EC2E19"/>
    <w:rsid w:val="00EC2F11"/>
    <w:rsid w:val="00ED028D"/>
    <w:rsid w:val="00ED02B4"/>
    <w:rsid w:val="00ED0678"/>
    <w:rsid w:val="00ED1DDC"/>
    <w:rsid w:val="00ED271C"/>
    <w:rsid w:val="00ED38B4"/>
    <w:rsid w:val="00ED3BCC"/>
    <w:rsid w:val="00ED4D90"/>
    <w:rsid w:val="00EE31C1"/>
    <w:rsid w:val="00EE3326"/>
    <w:rsid w:val="00EE474A"/>
    <w:rsid w:val="00EF1D1E"/>
    <w:rsid w:val="00EF2DF1"/>
    <w:rsid w:val="00EF4E15"/>
    <w:rsid w:val="00EF660F"/>
    <w:rsid w:val="00EF70CF"/>
    <w:rsid w:val="00F00E30"/>
    <w:rsid w:val="00F024DE"/>
    <w:rsid w:val="00F02503"/>
    <w:rsid w:val="00F034CE"/>
    <w:rsid w:val="00F0537D"/>
    <w:rsid w:val="00F053C2"/>
    <w:rsid w:val="00F07E76"/>
    <w:rsid w:val="00F1094F"/>
    <w:rsid w:val="00F10BFB"/>
    <w:rsid w:val="00F11CD3"/>
    <w:rsid w:val="00F11D4B"/>
    <w:rsid w:val="00F12C63"/>
    <w:rsid w:val="00F135A7"/>
    <w:rsid w:val="00F1368F"/>
    <w:rsid w:val="00F13CDB"/>
    <w:rsid w:val="00F1462A"/>
    <w:rsid w:val="00F14E60"/>
    <w:rsid w:val="00F2042A"/>
    <w:rsid w:val="00F22F45"/>
    <w:rsid w:val="00F23AAD"/>
    <w:rsid w:val="00F26B17"/>
    <w:rsid w:val="00F27511"/>
    <w:rsid w:val="00F27671"/>
    <w:rsid w:val="00F301B3"/>
    <w:rsid w:val="00F302C4"/>
    <w:rsid w:val="00F3132C"/>
    <w:rsid w:val="00F31D69"/>
    <w:rsid w:val="00F3495A"/>
    <w:rsid w:val="00F34EB9"/>
    <w:rsid w:val="00F35672"/>
    <w:rsid w:val="00F360C0"/>
    <w:rsid w:val="00F36558"/>
    <w:rsid w:val="00F378BB"/>
    <w:rsid w:val="00F37A54"/>
    <w:rsid w:val="00F41426"/>
    <w:rsid w:val="00F4317E"/>
    <w:rsid w:val="00F44C63"/>
    <w:rsid w:val="00F46139"/>
    <w:rsid w:val="00F508BE"/>
    <w:rsid w:val="00F54FB1"/>
    <w:rsid w:val="00F54FE4"/>
    <w:rsid w:val="00F55117"/>
    <w:rsid w:val="00F5538F"/>
    <w:rsid w:val="00F56A71"/>
    <w:rsid w:val="00F56B1D"/>
    <w:rsid w:val="00F57094"/>
    <w:rsid w:val="00F61E7E"/>
    <w:rsid w:val="00F634AE"/>
    <w:rsid w:val="00F65D65"/>
    <w:rsid w:val="00F65F10"/>
    <w:rsid w:val="00F66818"/>
    <w:rsid w:val="00F7050E"/>
    <w:rsid w:val="00F71A7E"/>
    <w:rsid w:val="00F7268F"/>
    <w:rsid w:val="00F7399E"/>
    <w:rsid w:val="00F777A1"/>
    <w:rsid w:val="00F81179"/>
    <w:rsid w:val="00F817C3"/>
    <w:rsid w:val="00F81F0C"/>
    <w:rsid w:val="00F8273E"/>
    <w:rsid w:val="00F82A9C"/>
    <w:rsid w:val="00F83DF2"/>
    <w:rsid w:val="00F85563"/>
    <w:rsid w:val="00F85DF6"/>
    <w:rsid w:val="00F863E8"/>
    <w:rsid w:val="00F866AC"/>
    <w:rsid w:val="00F922C0"/>
    <w:rsid w:val="00F93332"/>
    <w:rsid w:val="00F9339E"/>
    <w:rsid w:val="00FA0223"/>
    <w:rsid w:val="00FA0335"/>
    <w:rsid w:val="00FA1FA1"/>
    <w:rsid w:val="00FA260C"/>
    <w:rsid w:val="00FA4C78"/>
    <w:rsid w:val="00FA78C9"/>
    <w:rsid w:val="00FA7ABC"/>
    <w:rsid w:val="00FA7ACE"/>
    <w:rsid w:val="00FA7B15"/>
    <w:rsid w:val="00FA7C60"/>
    <w:rsid w:val="00FB0124"/>
    <w:rsid w:val="00FB1CCD"/>
    <w:rsid w:val="00FB3AAC"/>
    <w:rsid w:val="00FB3D57"/>
    <w:rsid w:val="00FB5968"/>
    <w:rsid w:val="00FB6EC0"/>
    <w:rsid w:val="00FB7561"/>
    <w:rsid w:val="00FC11E0"/>
    <w:rsid w:val="00FC1FB5"/>
    <w:rsid w:val="00FC2192"/>
    <w:rsid w:val="00FC2D4F"/>
    <w:rsid w:val="00FC2D86"/>
    <w:rsid w:val="00FC410A"/>
    <w:rsid w:val="00FC4ADE"/>
    <w:rsid w:val="00FC50B8"/>
    <w:rsid w:val="00FC5B24"/>
    <w:rsid w:val="00FC7217"/>
    <w:rsid w:val="00FC79D2"/>
    <w:rsid w:val="00FC7B94"/>
    <w:rsid w:val="00FD04C7"/>
    <w:rsid w:val="00FD1ECB"/>
    <w:rsid w:val="00FD2C4F"/>
    <w:rsid w:val="00FD4135"/>
    <w:rsid w:val="00FD495A"/>
    <w:rsid w:val="00FD4E8B"/>
    <w:rsid w:val="00FD6564"/>
    <w:rsid w:val="00FD6C50"/>
    <w:rsid w:val="00FD7E19"/>
    <w:rsid w:val="00FE034A"/>
    <w:rsid w:val="00FE0B8C"/>
    <w:rsid w:val="00FE1C15"/>
    <w:rsid w:val="00FE1D8C"/>
    <w:rsid w:val="00FE3A2F"/>
    <w:rsid w:val="00FE3E09"/>
    <w:rsid w:val="00FE4CD8"/>
    <w:rsid w:val="00FE6AB3"/>
    <w:rsid w:val="00FE6CFB"/>
    <w:rsid w:val="00FF000B"/>
    <w:rsid w:val="00FF1DDC"/>
    <w:rsid w:val="00FF1FF4"/>
    <w:rsid w:val="00FF24FE"/>
    <w:rsid w:val="00FF2951"/>
    <w:rsid w:val="00FF297E"/>
    <w:rsid w:val="00FF59C6"/>
    <w:rsid w:val="00FF5C1A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E391E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0DD"/>
  </w:style>
  <w:style w:type="paragraph" w:styleId="Heading1">
    <w:name w:val="heading 1"/>
    <w:basedOn w:val="Normal"/>
    <w:link w:val="Heading1Char"/>
    <w:uiPriority w:val="9"/>
    <w:qFormat/>
    <w:rsid w:val="001C5B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0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1F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01F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D0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4C7"/>
  </w:style>
  <w:style w:type="paragraph" w:styleId="Footer">
    <w:name w:val="footer"/>
    <w:basedOn w:val="Normal"/>
    <w:link w:val="FooterChar"/>
    <w:uiPriority w:val="99"/>
    <w:unhideWhenUsed/>
    <w:rsid w:val="00FD0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4C7"/>
  </w:style>
  <w:style w:type="character" w:styleId="Hyperlink">
    <w:name w:val="Hyperlink"/>
    <w:basedOn w:val="DefaultParagraphFont"/>
    <w:uiPriority w:val="99"/>
    <w:unhideWhenUsed/>
    <w:rsid w:val="00A450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50D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F51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659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5B4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5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tgomerycountymd.gov/HHS-Program/SNHS/rent-relief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sident.Services@hocmc.org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th.jorge\Desktop\WAIT%20LIST%20POSTCARDS\Letterhead%20Template\2016%20HO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E1034D-6AC5-44EC-B7FD-5F21776DE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2016 HOC Letterhead</Template>
  <TotalTime>11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ruth.jorge</dc:creator>
  <cp:lastModifiedBy>Erika Conner</cp:lastModifiedBy>
  <cp:revision>3</cp:revision>
  <cp:lastPrinted>2019-04-09T18:01:00Z</cp:lastPrinted>
  <dcterms:created xsi:type="dcterms:W3CDTF">2022-10-03T19:10:00Z</dcterms:created>
  <dcterms:modified xsi:type="dcterms:W3CDTF">2022-10-03T19:47:00Z</dcterms:modified>
</cp:coreProperties>
</file>