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"/>
        <w:tblW w:w="5208" w:type="pct"/>
        <w:tblInd w:w="-180" w:type="dxa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shd w:val="clear" w:color="auto" w:fill="FFFFFF" w:themeFill="background1"/>
        <w:tblCellMar>
          <w:left w:w="115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12031"/>
        <w:gridCol w:w="3118"/>
      </w:tblGrid>
      <w:tr w:rsidR="00201D89" w:rsidRPr="009D62D1" w14:paraId="67752288" w14:textId="77777777" w:rsidTr="00201D89">
        <w:trPr>
          <w:trHeight w:val="430"/>
        </w:trPr>
        <w:tc>
          <w:tcPr>
            <w:tcW w:w="3971" w:type="pct"/>
            <w:tcBorders>
              <w:bottom w:val="single" w:sz="8" w:space="0" w:color="BFBFBF" w:themeColor="background1" w:themeShade="BF"/>
            </w:tcBorders>
            <w:shd w:val="clear" w:color="auto" w:fill="FFFFFF" w:themeFill="background1"/>
          </w:tcPr>
          <w:p w14:paraId="2CC1464F" w14:textId="77777777" w:rsidR="00201D89" w:rsidRPr="00DF6FB6" w:rsidRDefault="00201D89" w:rsidP="00201D89">
            <w:pPr>
              <w:pStyle w:val="Month"/>
              <w:tabs>
                <w:tab w:val="left" w:pos="345"/>
                <w:tab w:val="right" w:pos="11670"/>
              </w:tabs>
              <w:spacing w:before="0"/>
              <w:jc w:val="left"/>
              <w:rPr>
                <w:color w:val="FFFFFF" w:themeColor="background1"/>
                <w:sz w:val="16"/>
                <w:szCs w:val="72"/>
                <w14:textFill>
                  <w14:noFill/>
                </w14:textFill>
              </w:rPr>
            </w:pPr>
            <w:bookmarkStart w:id="0" w:name="_Hlk172296729"/>
          </w:p>
          <w:p w14:paraId="0CEDB130" w14:textId="559E0449" w:rsidR="00201D89" w:rsidRPr="00584EEF" w:rsidRDefault="005B1172" w:rsidP="00201D89">
            <w:pPr>
              <w:pStyle w:val="Month"/>
              <w:tabs>
                <w:tab w:val="left" w:pos="345"/>
                <w:tab w:val="right" w:pos="11670"/>
              </w:tabs>
              <w:spacing w:before="0"/>
              <w:ind w:right="-480"/>
              <w:jc w:val="left"/>
              <w:rPr>
                <w:color w:val="auto"/>
                <w:sz w:val="14"/>
              </w:rPr>
            </w:pPr>
            <w:r w:rsidRPr="001517DE">
              <w:rPr>
                <w:sz w:val="24"/>
              </w:rPr>
              <w:t>OSEC - ONEgeneration Senior Enrichment C</w:t>
            </w:r>
            <w:r>
              <w:rPr>
                <w:sz w:val="24"/>
              </w:rPr>
              <w:t>enter Dining: Main Office: 818 705-2345</w:t>
            </w:r>
          </w:p>
        </w:tc>
        <w:tc>
          <w:tcPr>
            <w:tcW w:w="1029" w:type="pct"/>
            <w:tcBorders>
              <w:bottom w:val="single" w:sz="8" w:space="0" w:color="BFBFBF" w:themeColor="background1" w:themeShade="BF"/>
            </w:tcBorders>
            <w:shd w:val="clear" w:color="auto" w:fill="FFFFFF" w:themeFill="background1"/>
            <w:tcMar>
              <w:right w:w="0" w:type="dxa"/>
            </w:tcMar>
          </w:tcPr>
          <w:p w14:paraId="6DF62377" w14:textId="77777777" w:rsidR="00201D89" w:rsidRPr="00AA6D05" w:rsidRDefault="00201D89" w:rsidP="00201D89">
            <w:pPr>
              <w:tabs>
                <w:tab w:val="left" w:pos="451"/>
              </w:tabs>
              <w:spacing w:before="0"/>
              <w:ind w:left="32" w:hanging="270"/>
              <w:rPr>
                <w:b/>
                <w:color w:val="auto"/>
                <w:sz w:val="10"/>
                <w:szCs w:val="20"/>
              </w:rPr>
            </w:pPr>
            <w:r w:rsidRPr="00584EEF">
              <w:rPr>
                <w:b/>
                <w:color w:val="auto"/>
                <w:sz w:val="8"/>
              </w:rPr>
              <w:tab/>
              <w:t xml:space="preserve">                    </w:t>
            </w:r>
          </w:p>
          <w:p w14:paraId="156F3C9D" w14:textId="318CEF20" w:rsidR="00201D89" w:rsidRPr="00584EEF" w:rsidRDefault="00201D89" w:rsidP="00201D89">
            <w:pPr>
              <w:ind w:left="32" w:firstLine="127"/>
              <w:jc w:val="center"/>
              <w:rPr>
                <w:b/>
                <w:color w:val="auto"/>
              </w:rPr>
            </w:pPr>
            <w:r w:rsidRPr="004B035F">
              <w:rPr>
                <w:b/>
                <w:color w:val="auto"/>
                <w:sz w:val="6"/>
              </w:rPr>
              <w:t xml:space="preserve"> </w:t>
            </w:r>
            <w:r w:rsidR="00EC7688">
              <w:rPr>
                <w:b/>
                <w:color w:val="326BA6" w:themeColor="text2" w:themeShade="BF"/>
                <w:sz w:val="32"/>
              </w:rPr>
              <w:t>July</w:t>
            </w:r>
            <w:r>
              <w:rPr>
                <w:b/>
                <w:color w:val="326BA6" w:themeColor="text2" w:themeShade="BF"/>
                <w:sz w:val="32"/>
              </w:rPr>
              <w:t xml:space="preserve"> 2026</w:t>
            </w:r>
          </w:p>
        </w:tc>
      </w:tr>
    </w:tbl>
    <w:tbl>
      <w:tblPr>
        <w:tblStyle w:val="TableCalendar"/>
        <w:tblpPr w:leftFromText="180" w:rightFromText="180" w:vertAnchor="text" w:tblpX="-235" w:tblpY="1"/>
        <w:tblOverlap w:val="never"/>
        <w:tblW w:w="5197" w:type="pct"/>
        <w:tblBorders>
          <w:top w:val="single" w:sz="4" w:space="0" w:color="7B7B7B" w:themeColor="background2" w:themeShade="80"/>
          <w:left w:val="single" w:sz="4" w:space="0" w:color="7B7B7B" w:themeColor="background2" w:themeShade="80"/>
          <w:bottom w:val="single" w:sz="4" w:space="0" w:color="7B7B7B" w:themeColor="background2" w:themeShade="80"/>
          <w:right w:val="single" w:sz="4" w:space="0" w:color="7B7B7B" w:themeColor="background2" w:themeShade="80"/>
          <w:insideH w:val="single" w:sz="4" w:space="0" w:color="7B7B7B" w:themeColor="background2" w:themeShade="80"/>
          <w:insideV w:val="single" w:sz="4" w:space="0" w:color="7B7B7B" w:themeColor="background2" w:themeShade="80"/>
        </w:tblBorders>
        <w:tblLayout w:type="fixed"/>
        <w:tblLook w:val="0420" w:firstRow="1" w:lastRow="0" w:firstColumn="0" w:lastColumn="0" w:noHBand="0" w:noVBand="1"/>
        <w:tblCaption w:val="Layout table"/>
      </w:tblPr>
      <w:tblGrid>
        <w:gridCol w:w="3022"/>
        <w:gridCol w:w="16"/>
        <w:gridCol w:w="3006"/>
        <w:gridCol w:w="33"/>
        <w:gridCol w:w="2991"/>
        <w:gridCol w:w="54"/>
        <w:gridCol w:w="2955"/>
        <w:gridCol w:w="12"/>
        <w:gridCol w:w="3018"/>
      </w:tblGrid>
      <w:tr w:rsidR="00D778E1" w14:paraId="4E77A896" w14:textId="77777777" w:rsidTr="008248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</w:trPr>
        <w:tc>
          <w:tcPr>
            <w:tcW w:w="100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326BA6" w:themeFill="text2" w:themeFillShade="BF"/>
          </w:tcPr>
          <w:p w14:paraId="13BAB0E6" w14:textId="6E6B3583" w:rsidR="00CA1907" w:rsidRPr="009F6C16" w:rsidRDefault="00924387" w:rsidP="00DA6878">
            <w:pPr>
              <w:pStyle w:val="Days"/>
              <w:tabs>
                <w:tab w:val="center" w:pos="1450"/>
                <w:tab w:val="right" w:pos="2900"/>
              </w:tabs>
              <w:rPr>
                <w:sz w:val="28"/>
              </w:rPr>
            </w:pPr>
            <w:r w:rsidRPr="009552F3">
              <w:rPr>
                <w:b w:val="0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98399" behindDoc="0" locked="0" layoutInCell="1" allowOverlap="1" wp14:anchorId="3BE7AF4A" wp14:editId="115F5B43">
                      <wp:simplePos x="0" y="0"/>
                      <wp:positionH relativeFrom="column">
                        <wp:posOffset>1712595</wp:posOffset>
                      </wp:positionH>
                      <wp:positionV relativeFrom="paragraph">
                        <wp:posOffset>274955</wp:posOffset>
                      </wp:positionV>
                      <wp:extent cx="1477645" cy="1487170"/>
                      <wp:effectExtent l="0" t="0" r="27305" b="17780"/>
                      <wp:wrapNone/>
                      <wp:docPr id="100414824" name="Text Box 1004148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7645" cy="14871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816976E" w14:textId="77777777" w:rsidR="006E3EE1" w:rsidRPr="006D7A13" w:rsidRDefault="006E3EE1" w:rsidP="006D7A13">
                                  <w:pPr>
                                    <w:spacing w:after="0" w:line="220" w:lineRule="exact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D7A13">
                                    <w:rPr>
                                      <w:rFonts w:asciiTheme="majorHAnsi" w:hAnsiTheme="majorHAnsi"/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  <w:t>Low-Fat Milk (8oz) is included daily.</w:t>
                                  </w:r>
                                </w:p>
                                <w:p w14:paraId="65BC0A0F" w14:textId="7199B4CB" w:rsidR="006E3EE1" w:rsidRPr="006D7A13" w:rsidRDefault="006E3EE1" w:rsidP="006D7A13">
                                  <w:pPr>
                                    <w:spacing w:after="0"/>
                                    <w:jc w:val="center"/>
                                    <w:rPr>
                                      <w:rFonts w:ascii="Baguet Script" w:hAnsi="Baguet Script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6D7A13">
                                    <w:rPr>
                                      <w:rFonts w:ascii="Baguet Script" w:hAnsi="Baguet Script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</w:rPr>
                                    <w:t>Suggested donation  $3.00 per meal.</w:t>
                                  </w:r>
                                </w:p>
                                <w:p w14:paraId="79DADD01" w14:textId="77777777" w:rsidR="006E3EE1" w:rsidRPr="00A0073F" w:rsidRDefault="006E3EE1" w:rsidP="006D7A13">
                                  <w:pPr>
                                    <w:spacing w:after="0" w:line="160" w:lineRule="atLeast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color w:val="auto"/>
                                      <w:sz w:val="23"/>
                                      <w:szCs w:val="23"/>
                                    </w:rPr>
                                  </w:pPr>
                                  <w:r w:rsidRPr="006D7A13">
                                    <w:rPr>
                                      <w:rFonts w:asciiTheme="majorHAnsi" w:hAnsiTheme="majorHAnsi"/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  <w:t>Menu is subject to change without</w:t>
                                  </w:r>
                                  <w:r w:rsidRPr="00A0073F">
                                    <w:rPr>
                                      <w:rFonts w:asciiTheme="majorHAnsi" w:hAnsiTheme="majorHAnsi"/>
                                      <w:b/>
                                      <w:color w:val="auto"/>
                                      <w:sz w:val="23"/>
                                      <w:szCs w:val="23"/>
                                    </w:rPr>
                                    <w:t xml:space="preserve"> notice.</w:t>
                                  </w:r>
                                </w:p>
                                <w:p w14:paraId="5C5D5D5B" w14:textId="77777777" w:rsidR="006E3EE1" w:rsidRPr="00FA486E" w:rsidRDefault="006E3EE1" w:rsidP="006D7A13">
                                  <w:pPr>
                                    <w:spacing w:after="0"/>
                                    <w:rPr>
                                      <w:rFonts w:ascii="Baguet Script" w:hAnsi="Baguet Script"/>
                                      <w:b/>
                                      <w:bCs/>
                                      <w:color w:val="auto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E7AF4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0414824" o:spid="_x0000_s1026" type="#_x0000_t202" style="position:absolute;left:0;text-align:left;margin-left:134.85pt;margin-top:21.65pt;width:116.35pt;height:117.1pt;z-index:2517983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" fillcolor="window" strokecolor="windowText" strokeweight=".25pt">
                      <v:textbox>
                        <w:txbxContent>
                          <w:p w14:paraId="0816976E" w14:textId="77777777" w:rsidR="006E3EE1" w:rsidRPr="006D7A13" w:rsidRDefault="006E3EE1" w:rsidP="006D7A13">
                            <w:pPr>
                              <w:spacing w:after="0" w:line="220" w:lineRule="exact"/>
                              <w:jc w:val="center"/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6D7A13">
                              <w:rPr>
                                <w:rFonts w:asciiTheme="majorHAnsi" w:hAnsiTheme="majorHAnsi"/>
                                <w:b/>
                                <w:color w:val="auto"/>
                                <w:sz w:val="24"/>
                                <w:szCs w:val="24"/>
                              </w:rPr>
                              <w:t>Low-Fat Milk (8oz) is included daily.</w:t>
                            </w:r>
                          </w:p>
                          <w:p w14:paraId="65BC0A0F" w14:textId="7199B4CB" w:rsidR="006E3EE1" w:rsidRPr="006D7A13" w:rsidRDefault="006E3EE1" w:rsidP="006D7A13">
                            <w:pPr>
                              <w:spacing w:after="0"/>
                              <w:jc w:val="center"/>
                              <w:rPr>
                                <w:rFonts w:ascii="Baguet Script" w:hAnsi="Baguet Script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6D7A13">
                              <w:rPr>
                                <w:rFonts w:ascii="Baguet Script" w:hAnsi="Baguet Script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Suggested donation  $3.00 per meal.</w:t>
                            </w:r>
                          </w:p>
                          <w:p w14:paraId="79DADD01" w14:textId="77777777" w:rsidR="006E3EE1" w:rsidRPr="00A0073F" w:rsidRDefault="006E3EE1" w:rsidP="006D7A13">
                            <w:pPr>
                              <w:spacing w:after="0" w:line="160" w:lineRule="atLeast"/>
                              <w:jc w:val="center"/>
                              <w:rPr>
                                <w:rFonts w:asciiTheme="majorHAnsi" w:hAnsiTheme="majorHAnsi"/>
                                <w:b/>
                                <w:color w:val="auto"/>
                                <w:sz w:val="23"/>
                                <w:szCs w:val="23"/>
                              </w:rPr>
                            </w:pPr>
                            <w:r w:rsidRPr="006D7A13">
                              <w:rPr>
                                <w:rFonts w:asciiTheme="majorHAnsi" w:hAnsiTheme="majorHAnsi"/>
                                <w:b/>
                                <w:color w:val="auto"/>
                                <w:sz w:val="24"/>
                                <w:szCs w:val="24"/>
                              </w:rPr>
                              <w:t>Menu is subject to change without</w:t>
                            </w:r>
                            <w:r w:rsidRPr="00A0073F">
                              <w:rPr>
                                <w:rFonts w:asciiTheme="majorHAnsi" w:hAnsiTheme="majorHAnsi"/>
                                <w:b/>
                                <w:color w:val="auto"/>
                                <w:sz w:val="23"/>
                                <w:szCs w:val="23"/>
                              </w:rPr>
                              <w:t xml:space="preserve"> notice.</w:t>
                            </w:r>
                          </w:p>
                          <w:p w14:paraId="5C5D5D5B" w14:textId="77777777" w:rsidR="006E3EE1" w:rsidRPr="00FA486E" w:rsidRDefault="006E3EE1" w:rsidP="006D7A13">
                            <w:pPr>
                              <w:spacing w:after="0"/>
                              <w:rPr>
                                <w:rFonts w:ascii="Baguet Script" w:hAnsi="Baguet Script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2562">
              <w:rPr>
                <w:sz w:val="28"/>
              </w:rPr>
              <w:t>M</w:t>
            </w:r>
            <w:r w:rsidR="0064145B">
              <w:rPr>
                <w:sz w:val="28"/>
              </w:rPr>
              <w:t>onday</w:t>
            </w:r>
          </w:p>
        </w:tc>
        <w:tc>
          <w:tcPr>
            <w:tcW w:w="1006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326BA6" w:themeFill="text2" w:themeFillShade="BF"/>
          </w:tcPr>
          <w:p w14:paraId="7C2113D5" w14:textId="32FF89EF" w:rsidR="00CA1907" w:rsidRPr="009F6C16" w:rsidRDefault="00000D74" w:rsidP="00DA6878">
            <w:pPr>
              <w:pStyle w:val="Days"/>
              <w:rPr>
                <w:sz w:val="28"/>
              </w:rPr>
            </w:pPr>
            <w:sdt>
              <w:sdtPr>
                <w:rPr>
                  <w:sz w:val="28"/>
                </w:rPr>
                <w:id w:val="1049036045"/>
                <w:placeholder>
                  <w:docPart w:val="9B9821BF9FE544C88C45C187F00DA3C8"/>
                </w:placeholder>
                <w:temporary/>
                <w:showingPlcHdr/>
                <w15:appearance w15:val="hidden"/>
              </w:sdtPr>
              <w:sdtEndPr/>
              <w:sdtContent>
                <w:r w:rsidR="00CA1907" w:rsidRPr="00732FC7">
                  <w:rPr>
                    <w:sz w:val="28"/>
                  </w:rPr>
                  <w:t>Tuesday</w:t>
                </w:r>
              </w:sdtContent>
            </w:sdt>
          </w:p>
        </w:tc>
        <w:tc>
          <w:tcPr>
            <w:tcW w:w="1008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326BA6" w:themeFill="text2" w:themeFillShade="BF"/>
          </w:tcPr>
          <w:p w14:paraId="1C02DFFF" w14:textId="12D66228" w:rsidR="00CA1907" w:rsidRPr="009F6C16" w:rsidRDefault="00000D74" w:rsidP="00DA6878">
            <w:pPr>
              <w:pStyle w:val="Days"/>
              <w:rPr>
                <w:sz w:val="28"/>
              </w:rPr>
            </w:pPr>
            <w:sdt>
              <w:sdtPr>
                <w:rPr>
                  <w:sz w:val="28"/>
                </w:rPr>
                <w:id w:val="513506771"/>
                <w:placeholder>
                  <w:docPart w:val="8D5D3BA0A1394354BF66CB306CFF6637"/>
                </w:placeholder>
                <w:temporary/>
                <w:showingPlcHdr/>
                <w15:appearance w15:val="hidden"/>
              </w:sdtPr>
              <w:sdtEndPr/>
              <w:sdtContent>
                <w:r w:rsidR="00CA1907" w:rsidRPr="009F6C16">
                  <w:rPr>
                    <w:sz w:val="28"/>
                  </w:rPr>
                  <w:t>Wednesday</w:t>
                </w:r>
              </w:sdtContent>
            </w:sdt>
          </w:p>
        </w:tc>
        <w:tc>
          <w:tcPr>
            <w:tcW w:w="97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326BA6" w:themeFill="text2" w:themeFillShade="BF"/>
          </w:tcPr>
          <w:p w14:paraId="3557F8CD" w14:textId="387C891E" w:rsidR="00CA1907" w:rsidRPr="009F6C16" w:rsidRDefault="00000D74" w:rsidP="00DA6878">
            <w:pPr>
              <w:pStyle w:val="Days"/>
              <w:rPr>
                <w:sz w:val="28"/>
              </w:rPr>
            </w:pPr>
            <w:sdt>
              <w:sdtPr>
                <w:rPr>
                  <w:sz w:val="28"/>
                </w:rPr>
                <w:id w:val="1506241252"/>
                <w:placeholder>
                  <w:docPart w:val="C8CF7B035890434794E7D010E0D6409A"/>
                </w:placeholder>
                <w:temporary/>
                <w:showingPlcHdr/>
                <w15:appearance w15:val="hidden"/>
              </w:sdtPr>
              <w:sdtEndPr/>
              <w:sdtContent>
                <w:r w:rsidR="00CA1907" w:rsidRPr="009F6C16">
                  <w:rPr>
                    <w:sz w:val="28"/>
                  </w:rPr>
                  <w:t>Thursday</w:t>
                </w:r>
              </w:sdtContent>
            </w:sdt>
          </w:p>
        </w:tc>
        <w:tc>
          <w:tcPr>
            <w:tcW w:w="1003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326BA6" w:themeFill="text2" w:themeFillShade="BF"/>
          </w:tcPr>
          <w:p w14:paraId="0AF0AF09" w14:textId="5FFAE07A" w:rsidR="00CA1907" w:rsidRPr="009F6C16" w:rsidRDefault="00000D74" w:rsidP="00DA6878">
            <w:pPr>
              <w:pStyle w:val="Days"/>
              <w:rPr>
                <w:sz w:val="28"/>
              </w:rPr>
            </w:pPr>
            <w:sdt>
              <w:sdtPr>
                <w:rPr>
                  <w:sz w:val="28"/>
                </w:rPr>
                <w:id w:val="366961532"/>
                <w:placeholder>
                  <w:docPart w:val="76A4970BF8ED4EB792A4B11ADDB5B9CE"/>
                </w:placeholder>
                <w:temporary/>
                <w:showingPlcHdr/>
                <w15:appearance w15:val="hidden"/>
              </w:sdtPr>
              <w:sdtEndPr/>
              <w:sdtContent>
                <w:r w:rsidR="00CA1907" w:rsidRPr="009F6C16">
                  <w:rPr>
                    <w:sz w:val="28"/>
                  </w:rPr>
                  <w:t>Friday</w:t>
                </w:r>
              </w:sdtContent>
            </w:sdt>
          </w:p>
        </w:tc>
      </w:tr>
      <w:tr w:rsidR="006E3EE1" w:rsidRPr="006B005C" w14:paraId="79A07F38" w14:textId="77777777" w:rsidTr="006D7A13">
        <w:trPr>
          <w:trHeight w:val="234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D5F013" w14:textId="6B3D6980" w:rsidR="00C471FC" w:rsidRPr="00872CB8" w:rsidRDefault="00DB250B" w:rsidP="006E3EE1">
            <w:pPr>
              <w:spacing w:before="0" w:after="0"/>
              <w:rPr>
                <w:color w:val="aut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375" behindDoc="0" locked="0" layoutInCell="1" allowOverlap="1" wp14:anchorId="1DA22D52" wp14:editId="6AC887F6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9526</wp:posOffset>
                      </wp:positionV>
                      <wp:extent cx="1775460" cy="1466850"/>
                      <wp:effectExtent l="0" t="0" r="0" b="0"/>
                      <wp:wrapNone/>
                      <wp:docPr id="1718184972" name="Text Box 20686493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5460" cy="1466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5D0FE31" w14:textId="77777777" w:rsidR="006E3EE1" w:rsidRDefault="006E3EE1" w:rsidP="003F0A38">
                                  <w:pPr>
                                    <w:spacing w:before="0" w:after="0" w:line="240" w:lineRule="exact"/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A0073F">
                                    <w:rPr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</w:rPr>
                                    <w:t>Department of Aging Requirements:</w:t>
                                  </w:r>
                                  <w:r w:rsidRPr="00A0073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4C17E49E" w14:textId="71D43A64" w:rsidR="006E3EE1" w:rsidRPr="006D7A13" w:rsidRDefault="006E3EE1" w:rsidP="00A0073F">
                                  <w:pPr>
                                    <w:spacing w:after="0" w:line="220" w:lineRule="exact"/>
                                    <w:rPr>
                                      <w:rFonts w:asciiTheme="majorHAnsi" w:hAnsiTheme="majorHAnsi"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6D7A13">
                                    <w:rPr>
                                      <w:rFonts w:asciiTheme="majorHAnsi" w:hAnsiTheme="majorHAnsi"/>
                                      <w:color w:val="auto"/>
                                      <w:sz w:val="16"/>
                                      <w:szCs w:val="16"/>
                                    </w:rPr>
                                    <w:t>Lunch meets 1/3 requirement for the Recommended Daily Allowance.</w:t>
                                  </w:r>
                                </w:p>
                                <w:p w14:paraId="4BAA4DC0" w14:textId="77777777" w:rsidR="006E3EE1" w:rsidRPr="006D7A13" w:rsidRDefault="006E3EE1" w:rsidP="00A0073F">
                                  <w:pPr>
                                    <w:spacing w:before="0" w:after="0"/>
                                    <w:rPr>
                                      <w:rFonts w:asciiTheme="majorHAnsi" w:hAnsiTheme="majorHAnsi"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6D7A13">
                                    <w:rPr>
                                      <w:rFonts w:asciiTheme="majorHAnsi" w:hAnsiTheme="majorHAnsi"/>
                                      <w:color w:val="auto"/>
                                      <w:sz w:val="16"/>
                                      <w:szCs w:val="16"/>
                                    </w:rPr>
                                    <w:t>* Meets Vitamin C requirement</w:t>
                                  </w:r>
                                </w:p>
                                <w:p w14:paraId="5F759C1C" w14:textId="77777777" w:rsidR="006E3EE1" w:rsidRPr="006D7A13" w:rsidRDefault="006E3EE1" w:rsidP="00A0073F">
                                  <w:pPr>
                                    <w:spacing w:before="0" w:after="0"/>
                                    <w:rPr>
                                      <w:rFonts w:asciiTheme="majorHAnsi" w:hAnsiTheme="majorHAnsi"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6D7A13">
                                    <w:rPr>
                                      <w:rFonts w:asciiTheme="majorHAnsi" w:hAnsiTheme="majorHAnsi"/>
                                      <w:color w:val="auto"/>
                                      <w:sz w:val="16"/>
                                      <w:szCs w:val="16"/>
                                    </w:rPr>
                                    <w:t>**Meets Vitamin A requirement</w:t>
                                  </w:r>
                                </w:p>
                                <w:p w14:paraId="3DF2C473" w14:textId="77777777" w:rsidR="006E3EE1" w:rsidRPr="006D7A13" w:rsidRDefault="006E3EE1" w:rsidP="00A0073F">
                                  <w:pPr>
                                    <w:spacing w:before="0" w:after="0"/>
                                    <w:rPr>
                                      <w:rFonts w:asciiTheme="majorHAnsi" w:hAnsiTheme="majorHAnsi"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6D7A13">
                                    <w:rPr>
                                      <w:rFonts w:asciiTheme="majorHAnsi" w:hAnsiTheme="majorHAnsi"/>
                                      <w:color w:val="auto"/>
                                      <w:sz w:val="16"/>
                                      <w:szCs w:val="16"/>
                                    </w:rPr>
                                    <w:t>***Meets Vitamin A &amp; C</w:t>
                                  </w:r>
                                </w:p>
                                <w:p w14:paraId="2567474C" w14:textId="77777777" w:rsidR="006E3EE1" w:rsidRPr="006D7A13" w:rsidRDefault="006E3EE1" w:rsidP="00A0073F">
                                  <w:pPr>
                                    <w:spacing w:before="0" w:after="0"/>
                                    <w:rPr>
                                      <w:rFonts w:asciiTheme="majorHAnsi" w:hAnsiTheme="majorHAnsi"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6D7A13">
                                    <w:rPr>
                                      <w:rFonts w:asciiTheme="majorHAnsi" w:hAnsiTheme="majorHAnsi"/>
                                      <w:color w:val="auto"/>
                                      <w:sz w:val="16"/>
                                      <w:szCs w:val="16"/>
                                    </w:rPr>
                                    <w:t>[=] Potassium-rich</w:t>
                                  </w:r>
                                </w:p>
                                <w:p w14:paraId="434FB73F" w14:textId="00CBA95D" w:rsidR="006E3EE1" w:rsidRPr="006D7A13" w:rsidRDefault="00C20909" w:rsidP="00EF4832">
                                  <w:pPr>
                                    <w:spacing w:before="0"/>
                                    <w:rPr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6D7A13">
                                    <w:rPr>
                                      <w:color w:val="auto"/>
                                      <w:sz w:val="16"/>
                                      <w:szCs w:val="16"/>
                                    </w:rPr>
                                    <w:t>[&amp;] High in Fiber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A22D52" id="Text Box 2068649351" o:spid="_x0000_s1027" type="#_x0000_t202" style="position:absolute;margin-left:-4.65pt;margin-top:.75pt;width:139.8pt;height:115.5pt;z-index:2517973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" fillcolor="window" stroked="f" strokeweight=".25pt">
                      <v:textbox>
                        <w:txbxContent>
                          <w:p w14:paraId="75D0FE31" w14:textId="77777777" w:rsidR="006E3EE1" w:rsidRDefault="006E3EE1" w:rsidP="003F0A38">
                            <w:pPr>
                              <w:spacing w:before="0" w:after="0" w:line="240" w:lineRule="exact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A0073F"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Department of Aging Requirements:</w:t>
                            </w:r>
                            <w:r w:rsidRPr="00A0073F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C17E49E" w14:textId="71D43A64" w:rsidR="006E3EE1" w:rsidRPr="006D7A13" w:rsidRDefault="006E3EE1" w:rsidP="00A0073F">
                            <w:pPr>
                              <w:spacing w:after="0" w:line="220" w:lineRule="exact"/>
                              <w:rPr>
                                <w:rFonts w:asciiTheme="majorHAnsi" w:hAnsiTheme="majorHAnsi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6D7A13">
                              <w:rPr>
                                <w:rFonts w:asciiTheme="majorHAnsi" w:hAnsiTheme="majorHAnsi"/>
                                <w:color w:val="auto"/>
                                <w:sz w:val="16"/>
                                <w:szCs w:val="16"/>
                              </w:rPr>
                              <w:t>Lunch meets 1/3 requirement for the Recommended Daily Allowance.</w:t>
                            </w:r>
                          </w:p>
                          <w:p w14:paraId="4BAA4DC0" w14:textId="77777777" w:rsidR="006E3EE1" w:rsidRPr="006D7A13" w:rsidRDefault="006E3EE1" w:rsidP="00A0073F">
                            <w:pPr>
                              <w:spacing w:before="0" w:after="0"/>
                              <w:rPr>
                                <w:rFonts w:asciiTheme="majorHAnsi" w:hAnsiTheme="majorHAnsi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6D7A13">
                              <w:rPr>
                                <w:rFonts w:asciiTheme="majorHAnsi" w:hAnsiTheme="majorHAnsi"/>
                                <w:color w:val="auto"/>
                                <w:sz w:val="16"/>
                                <w:szCs w:val="16"/>
                              </w:rPr>
                              <w:t>* Meets Vitamin C requirement</w:t>
                            </w:r>
                          </w:p>
                          <w:p w14:paraId="5F759C1C" w14:textId="77777777" w:rsidR="006E3EE1" w:rsidRPr="006D7A13" w:rsidRDefault="006E3EE1" w:rsidP="00A0073F">
                            <w:pPr>
                              <w:spacing w:before="0" w:after="0"/>
                              <w:rPr>
                                <w:rFonts w:asciiTheme="majorHAnsi" w:hAnsiTheme="majorHAnsi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6D7A13">
                              <w:rPr>
                                <w:rFonts w:asciiTheme="majorHAnsi" w:hAnsiTheme="majorHAnsi"/>
                                <w:color w:val="auto"/>
                                <w:sz w:val="16"/>
                                <w:szCs w:val="16"/>
                              </w:rPr>
                              <w:t>**Meets Vitamin A requirement</w:t>
                            </w:r>
                          </w:p>
                          <w:p w14:paraId="3DF2C473" w14:textId="77777777" w:rsidR="006E3EE1" w:rsidRPr="006D7A13" w:rsidRDefault="006E3EE1" w:rsidP="00A0073F">
                            <w:pPr>
                              <w:spacing w:before="0" w:after="0"/>
                              <w:rPr>
                                <w:rFonts w:asciiTheme="majorHAnsi" w:hAnsiTheme="majorHAnsi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6D7A13">
                              <w:rPr>
                                <w:rFonts w:asciiTheme="majorHAnsi" w:hAnsiTheme="majorHAnsi"/>
                                <w:color w:val="auto"/>
                                <w:sz w:val="16"/>
                                <w:szCs w:val="16"/>
                              </w:rPr>
                              <w:t>***Meets Vitamin A &amp; C</w:t>
                            </w:r>
                          </w:p>
                          <w:p w14:paraId="2567474C" w14:textId="77777777" w:rsidR="006E3EE1" w:rsidRPr="006D7A13" w:rsidRDefault="006E3EE1" w:rsidP="00A0073F">
                            <w:pPr>
                              <w:spacing w:before="0" w:after="0"/>
                              <w:rPr>
                                <w:rFonts w:asciiTheme="majorHAnsi" w:hAnsiTheme="majorHAnsi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6D7A13">
                              <w:rPr>
                                <w:rFonts w:asciiTheme="majorHAnsi" w:hAnsiTheme="majorHAnsi"/>
                                <w:color w:val="auto"/>
                                <w:sz w:val="16"/>
                                <w:szCs w:val="16"/>
                              </w:rPr>
                              <w:t>[=] Potassium-rich</w:t>
                            </w:r>
                          </w:p>
                          <w:p w14:paraId="434FB73F" w14:textId="00CBA95D" w:rsidR="006E3EE1" w:rsidRPr="006D7A13" w:rsidRDefault="00C20909" w:rsidP="00EF4832">
                            <w:pPr>
                              <w:spacing w:before="0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6D7A13">
                              <w:rPr>
                                <w:color w:val="auto"/>
                                <w:sz w:val="16"/>
                                <w:szCs w:val="16"/>
                              </w:rPr>
                              <w:t>[&amp;] High in Fiber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7491C7" w14:textId="6CB10788" w:rsidR="00C471FC" w:rsidRPr="00872CB8" w:rsidRDefault="00924387" w:rsidP="006E3EE1">
            <w:pPr>
              <w:shd w:val="clear" w:color="auto" w:fill="FFFFFF" w:themeFill="background1"/>
              <w:tabs>
                <w:tab w:val="right" w:pos="2935"/>
              </w:tabs>
              <w:spacing w:before="0" w:after="0"/>
              <w:rPr>
                <w:color w:val="auto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802495" behindDoc="0" locked="0" layoutInCell="1" allowOverlap="1" wp14:anchorId="589E173B" wp14:editId="197B43D8">
                  <wp:simplePos x="0" y="0"/>
                  <wp:positionH relativeFrom="column">
                    <wp:posOffset>804726</wp:posOffset>
                  </wp:positionH>
                  <wp:positionV relativeFrom="paragraph">
                    <wp:posOffset>459494</wp:posOffset>
                  </wp:positionV>
                  <wp:extent cx="1468627" cy="595113"/>
                  <wp:effectExtent l="0" t="1588" r="0" b="0"/>
                  <wp:wrapNone/>
                  <wp:docPr id="2" name="Picture 1" descr="More July Event's to Come Soon! - Denios Mark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ore July Event's to Come Soon! - Denios Mark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486670" cy="602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6C49A8" w14:textId="09F1FD17" w:rsidR="006E3EE1" w:rsidRPr="00872CB8" w:rsidRDefault="00C471FC" w:rsidP="006E3EE1">
            <w:pPr>
              <w:pStyle w:val="Dates"/>
              <w:tabs>
                <w:tab w:val="right" w:pos="2950"/>
              </w:tabs>
              <w:spacing w:before="0" w:after="0"/>
              <w:ind w:right="-105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72CB8">
              <w:rPr>
                <w:b/>
                <w:bCs/>
                <w:color w:val="auto"/>
                <w:sz w:val="24"/>
                <w:szCs w:val="24"/>
              </w:rPr>
              <w:t>Beef Stroganoff</w:t>
            </w:r>
            <w:r w:rsidR="00BF026E">
              <w:rPr>
                <w:b/>
                <w:bCs/>
                <w:color w:val="auto"/>
                <w:sz w:val="24"/>
                <w:szCs w:val="24"/>
              </w:rPr>
              <w:t xml:space="preserve">              </w:t>
            </w:r>
            <w:r w:rsidR="00BF026E" w:rsidRPr="00234A08">
              <w:rPr>
                <w:b/>
                <w:bCs/>
                <w:color w:val="auto"/>
                <w:sz w:val="24"/>
                <w:szCs w:val="24"/>
                <w:u w:val="single"/>
              </w:rPr>
              <w:t>1</w:t>
            </w:r>
          </w:p>
          <w:p w14:paraId="4154A640" w14:textId="77777777" w:rsidR="00C471FC" w:rsidRPr="00872CB8" w:rsidRDefault="00C471FC" w:rsidP="006E3EE1">
            <w:pPr>
              <w:pStyle w:val="Dates"/>
              <w:tabs>
                <w:tab w:val="right" w:pos="2950"/>
              </w:tabs>
              <w:spacing w:before="0" w:after="0"/>
              <w:ind w:right="-105"/>
              <w:jc w:val="left"/>
              <w:rPr>
                <w:color w:val="auto"/>
                <w:sz w:val="22"/>
                <w:szCs w:val="22"/>
              </w:rPr>
            </w:pPr>
            <w:r w:rsidRPr="00872CB8">
              <w:rPr>
                <w:color w:val="auto"/>
                <w:sz w:val="22"/>
                <w:szCs w:val="22"/>
              </w:rPr>
              <w:t>(Ground Beef)</w:t>
            </w:r>
          </w:p>
          <w:p w14:paraId="6470B90D" w14:textId="5758444C" w:rsidR="00C471FC" w:rsidRPr="00872CB8" w:rsidRDefault="00C471FC" w:rsidP="006E3EE1">
            <w:pPr>
              <w:pStyle w:val="Dates"/>
              <w:tabs>
                <w:tab w:val="right" w:pos="2950"/>
              </w:tabs>
              <w:spacing w:before="0" w:after="0"/>
              <w:ind w:right="-105"/>
              <w:jc w:val="left"/>
              <w:rPr>
                <w:color w:val="auto"/>
                <w:sz w:val="22"/>
                <w:szCs w:val="22"/>
              </w:rPr>
            </w:pPr>
            <w:r w:rsidRPr="00872CB8">
              <w:rPr>
                <w:color w:val="auto"/>
                <w:sz w:val="22"/>
                <w:szCs w:val="22"/>
              </w:rPr>
              <w:t>**Parslied Carrots</w:t>
            </w:r>
          </w:p>
          <w:p w14:paraId="22CD930A" w14:textId="1EB6E92A" w:rsidR="00C471FC" w:rsidRPr="00872CB8" w:rsidRDefault="00C471FC" w:rsidP="006E3EE1">
            <w:pPr>
              <w:pStyle w:val="Dates"/>
              <w:tabs>
                <w:tab w:val="right" w:pos="2950"/>
              </w:tabs>
              <w:spacing w:before="0" w:after="0"/>
              <w:ind w:right="-105"/>
              <w:jc w:val="left"/>
              <w:rPr>
                <w:color w:val="auto"/>
                <w:sz w:val="22"/>
                <w:szCs w:val="22"/>
              </w:rPr>
            </w:pPr>
            <w:r w:rsidRPr="00872CB8">
              <w:rPr>
                <w:color w:val="auto"/>
                <w:sz w:val="22"/>
                <w:szCs w:val="22"/>
              </w:rPr>
              <w:t>Mesclun Salad</w:t>
            </w:r>
          </w:p>
          <w:p w14:paraId="5583D8AE" w14:textId="1D647CBD" w:rsidR="00C471FC" w:rsidRPr="00872CB8" w:rsidRDefault="00C471FC" w:rsidP="006E3EE1">
            <w:pPr>
              <w:pStyle w:val="Dates"/>
              <w:tabs>
                <w:tab w:val="right" w:pos="2950"/>
              </w:tabs>
              <w:spacing w:before="0" w:after="0"/>
              <w:ind w:right="-105"/>
              <w:jc w:val="left"/>
              <w:rPr>
                <w:color w:val="auto"/>
                <w:sz w:val="22"/>
                <w:szCs w:val="22"/>
              </w:rPr>
            </w:pPr>
            <w:r w:rsidRPr="00872CB8">
              <w:rPr>
                <w:color w:val="auto"/>
                <w:sz w:val="22"/>
                <w:szCs w:val="22"/>
              </w:rPr>
              <w:t xml:space="preserve">*Pineapple </w:t>
            </w:r>
            <w:r w:rsidR="00090C37">
              <w:rPr>
                <w:color w:val="auto"/>
                <w:sz w:val="22"/>
                <w:szCs w:val="22"/>
              </w:rPr>
              <w:t>OR</w:t>
            </w:r>
            <w:r w:rsidRPr="00872CB8">
              <w:rPr>
                <w:color w:val="auto"/>
                <w:sz w:val="22"/>
                <w:szCs w:val="22"/>
              </w:rPr>
              <w:t xml:space="preserve"> Kiwi</w:t>
            </w:r>
          </w:p>
          <w:p w14:paraId="5949E949" w14:textId="5C36921A" w:rsidR="00C471FC" w:rsidRPr="00872CB8" w:rsidRDefault="00C471FC" w:rsidP="006E3EE1">
            <w:pPr>
              <w:pStyle w:val="Dates"/>
              <w:tabs>
                <w:tab w:val="right" w:pos="2950"/>
              </w:tabs>
              <w:spacing w:before="0" w:after="0"/>
              <w:ind w:right="-105"/>
              <w:jc w:val="left"/>
              <w:rPr>
                <w:color w:val="auto"/>
              </w:rPr>
            </w:pPr>
            <w:r w:rsidRPr="00872CB8">
              <w:rPr>
                <w:color w:val="auto"/>
                <w:sz w:val="22"/>
                <w:szCs w:val="22"/>
              </w:rPr>
              <w:t>Whole grain Noodles</w:t>
            </w: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26EF9" w14:textId="3FA18ABA" w:rsidR="006E3EE1" w:rsidRDefault="000570AD" w:rsidP="006E3EE1">
            <w:pPr>
              <w:spacing w:before="0" w:after="0"/>
              <w:rPr>
                <w:b/>
                <w:bCs/>
                <w:color w:val="326BA6" w:themeColor="text2" w:themeShade="BF"/>
                <w:sz w:val="24"/>
                <w:szCs w:val="24"/>
              </w:rPr>
            </w:pPr>
            <w:r w:rsidRPr="000570AD">
              <w:rPr>
                <w:b/>
                <w:bCs/>
                <w:color w:val="auto"/>
                <w:sz w:val="24"/>
                <w:szCs w:val="24"/>
              </w:rPr>
              <w:t>Independence Day</w:t>
            </w:r>
            <w:r w:rsidR="00BF026E" w:rsidRPr="000570AD">
              <w:rPr>
                <w:b/>
                <w:bCs/>
                <w:color w:val="auto"/>
                <w:sz w:val="24"/>
                <w:szCs w:val="24"/>
              </w:rPr>
              <w:t xml:space="preserve">    </w:t>
            </w:r>
            <w:r w:rsidR="00BF026E" w:rsidRPr="00234A08">
              <w:rPr>
                <w:b/>
                <w:bCs/>
                <w:color w:val="auto"/>
                <w:sz w:val="24"/>
                <w:szCs w:val="24"/>
                <w:u w:val="single"/>
              </w:rPr>
              <w:t>2</w:t>
            </w:r>
          </w:p>
          <w:p w14:paraId="2DA16402" w14:textId="13A00B85" w:rsidR="000570AD" w:rsidRPr="000570AD" w:rsidRDefault="000570AD" w:rsidP="000570AD">
            <w:pPr>
              <w:spacing w:before="0" w:after="0"/>
              <w:rPr>
                <w:b/>
                <w:bCs/>
                <w:sz w:val="22"/>
                <w:szCs w:val="22"/>
              </w:rPr>
            </w:pPr>
            <w:r w:rsidRPr="000570AD">
              <w:rPr>
                <w:b/>
                <w:bCs/>
                <w:color w:val="auto"/>
                <w:sz w:val="24"/>
                <w:szCs w:val="24"/>
              </w:rPr>
              <w:t>Menu</w:t>
            </w:r>
          </w:p>
          <w:p w14:paraId="64C4AF00" w14:textId="07089F0A" w:rsidR="00F07C35" w:rsidRPr="004B4CE2" w:rsidRDefault="00A83CDC" w:rsidP="00F07C35">
            <w:pPr>
              <w:spacing w:before="0" w:after="0"/>
              <w:rPr>
                <w:b/>
                <w:bCs/>
                <w:color w:val="auto"/>
                <w:sz w:val="24"/>
                <w:szCs w:val="24"/>
              </w:rPr>
            </w:pPr>
            <w:r w:rsidRPr="004B4CE2">
              <w:rPr>
                <w:b/>
                <w:bCs/>
                <w:color w:val="auto"/>
                <w:sz w:val="24"/>
                <w:szCs w:val="24"/>
              </w:rPr>
              <w:t>BBQ Chicken</w:t>
            </w:r>
          </w:p>
          <w:p w14:paraId="68F4A5B0" w14:textId="7FD91B84" w:rsidR="00A83CDC" w:rsidRPr="00A83CDC" w:rsidRDefault="00A83CDC" w:rsidP="00F07C35">
            <w:pPr>
              <w:spacing w:before="0" w:after="0"/>
              <w:rPr>
                <w:color w:val="auto"/>
                <w:sz w:val="20"/>
                <w:szCs w:val="20"/>
              </w:rPr>
            </w:pPr>
            <w:r w:rsidRPr="00A83CDC">
              <w:rPr>
                <w:color w:val="auto"/>
                <w:sz w:val="20"/>
                <w:szCs w:val="20"/>
              </w:rPr>
              <w:t>*Tri Color Coleslaw</w:t>
            </w:r>
          </w:p>
          <w:p w14:paraId="06152B68" w14:textId="77777777" w:rsidR="00A83CDC" w:rsidRPr="00A83CDC" w:rsidRDefault="00A83CDC" w:rsidP="00F07C35">
            <w:pPr>
              <w:spacing w:before="0" w:after="0"/>
              <w:rPr>
                <w:color w:val="auto"/>
                <w:sz w:val="20"/>
                <w:szCs w:val="20"/>
              </w:rPr>
            </w:pPr>
            <w:r w:rsidRPr="00A83CDC">
              <w:rPr>
                <w:color w:val="auto"/>
                <w:sz w:val="20"/>
                <w:szCs w:val="20"/>
              </w:rPr>
              <w:t>LS Baked Beans</w:t>
            </w:r>
          </w:p>
          <w:p w14:paraId="08530CCC" w14:textId="77777777" w:rsidR="00A83CDC" w:rsidRPr="00A83CDC" w:rsidRDefault="00A83CDC" w:rsidP="00F07C35">
            <w:pPr>
              <w:spacing w:before="0" w:after="0"/>
              <w:rPr>
                <w:color w:val="auto"/>
                <w:sz w:val="20"/>
                <w:szCs w:val="20"/>
              </w:rPr>
            </w:pPr>
            <w:r w:rsidRPr="00A83CDC">
              <w:rPr>
                <w:color w:val="auto"/>
                <w:sz w:val="20"/>
                <w:szCs w:val="20"/>
              </w:rPr>
              <w:t>Fresh Melon – Watermelon, Honeydew or Cantaloupe</w:t>
            </w:r>
          </w:p>
          <w:p w14:paraId="511CB375" w14:textId="77777777" w:rsidR="00A83CDC" w:rsidRPr="00A83CDC" w:rsidRDefault="00A83CDC" w:rsidP="00F07C35">
            <w:pPr>
              <w:spacing w:before="0" w:after="0"/>
              <w:rPr>
                <w:color w:val="auto"/>
                <w:sz w:val="20"/>
                <w:szCs w:val="20"/>
              </w:rPr>
            </w:pPr>
            <w:r w:rsidRPr="00A83CDC">
              <w:rPr>
                <w:color w:val="auto"/>
                <w:sz w:val="20"/>
                <w:szCs w:val="20"/>
              </w:rPr>
              <w:t>Whole Grain Roll</w:t>
            </w:r>
          </w:p>
          <w:p w14:paraId="1DF8FD4B" w14:textId="462E2531" w:rsidR="00A83CDC" w:rsidRPr="002411B9" w:rsidRDefault="00A83CDC" w:rsidP="00F07C35">
            <w:pPr>
              <w:spacing w:before="0" w:after="0"/>
              <w:rPr>
                <w:b/>
                <w:bCs/>
                <w:sz w:val="22"/>
                <w:szCs w:val="22"/>
              </w:rPr>
            </w:pPr>
            <w:r w:rsidRPr="00A83CDC">
              <w:rPr>
                <w:color w:val="auto"/>
                <w:sz w:val="20"/>
                <w:szCs w:val="20"/>
              </w:rPr>
              <w:t>Peach Pie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525585" w14:textId="36829857" w:rsidR="00BF026E" w:rsidRPr="00234A08" w:rsidRDefault="004B4CE2" w:rsidP="00BF026E">
            <w:pPr>
              <w:spacing w:before="0" w:after="0"/>
              <w:jc w:val="right"/>
              <w:rPr>
                <w:noProof/>
                <w:sz w:val="20"/>
                <w:szCs w:val="20"/>
                <w:u w:val="single"/>
              </w:rPr>
            </w:pPr>
            <w:r w:rsidRPr="00234A08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00447" behindDoc="0" locked="0" layoutInCell="1" allowOverlap="1" wp14:anchorId="557D486C" wp14:editId="4A519A3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19050</wp:posOffset>
                      </wp:positionV>
                      <wp:extent cx="1666875" cy="829339"/>
                      <wp:effectExtent l="0" t="0" r="0" b="8890"/>
                      <wp:wrapNone/>
                      <wp:docPr id="114649387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6875" cy="8293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BB74677" w14:textId="77777777" w:rsidR="004B4CE2" w:rsidRDefault="00095C92" w:rsidP="004B4CE2">
                                  <w:pPr>
                                    <w:spacing w:before="0" w:after="0" w:line="260" w:lineRule="exact"/>
                                    <w:suppressOverlap/>
                                    <w:jc w:val="center"/>
                                    <w:rPr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B4CE2">
                                    <w:rPr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</w:t>
                                  </w:r>
                                  <w:r w:rsidR="002C3B67" w:rsidRPr="004B4CE2">
                                    <w:rPr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losed</w:t>
                                  </w:r>
                                  <w:r w:rsidR="002C3B67" w:rsidRPr="004B4CE2">
                                    <w:rPr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</w:p>
                                <w:p w14:paraId="29FFBFA1" w14:textId="77777777" w:rsidR="004B4CE2" w:rsidRDefault="002C3B67" w:rsidP="004B4CE2">
                                  <w:pPr>
                                    <w:spacing w:before="0" w:after="0" w:line="260" w:lineRule="exact"/>
                                    <w:suppressOverlap/>
                                    <w:jc w:val="center"/>
                                    <w:rPr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B4CE2">
                                    <w:rPr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Friday, July 3</w:t>
                                  </w:r>
                                  <w:r w:rsidRPr="004B4CE2">
                                    <w:rPr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:vertAlign w:val="superscript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rd</w:t>
                                  </w:r>
                                  <w:r w:rsidRPr="004B4CE2">
                                    <w:rPr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</w:p>
                                <w:p w14:paraId="3E067AE0" w14:textId="65BD772E" w:rsidR="002C3B67" w:rsidRPr="004B4CE2" w:rsidRDefault="002C3B67" w:rsidP="004B4CE2">
                                  <w:pPr>
                                    <w:spacing w:before="0" w:after="0" w:line="260" w:lineRule="exact"/>
                                    <w:suppressOverlap/>
                                    <w:jc w:val="center"/>
                                    <w:rPr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B4CE2">
                                    <w:rPr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in observance of Independence Day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7D486C" id="Text Box 1" o:spid="_x0000_s1028" type="#_x0000_t202" style="position:absolute;left:0;text-align:left;margin-left:-.1pt;margin-top:1.5pt;width:131.25pt;height:65.3pt;z-index:2518004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" filled="f" stroked="f">
                      <v:textbox>
                        <w:txbxContent>
                          <w:p w14:paraId="4BB74677" w14:textId="77777777" w:rsidR="004B4CE2" w:rsidRDefault="00095C92" w:rsidP="004B4CE2">
                            <w:pPr>
                              <w:spacing w:before="0" w:after="0" w:line="260" w:lineRule="exact"/>
                              <w:suppressOverlap/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4CE2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2C3B67" w:rsidRPr="004B4CE2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losed</w:t>
                            </w:r>
                            <w:r w:rsidR="002C3B67" w:rsidRPr="004B4CE2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29FFBFA1" w14:textId="77777777" w:rsidR="004B4CE2" w:rsidRDefault="002C3B67" w:rsidP="004B4CE2">
                            <w:pPr>
                              <w:spacing w:before="0" w:after="0" w:line="260" w:lineRule="exact"/>
                              <w:suppressOverlap/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4CE2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Friday, July 3</w:t>
                            </w:r>
                            <w:r w:rsidRPr="004B4CE2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rd</w:t>
                            </w:r>
                            <w:r w:rsidRPr="004B4CE2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3E067AE0" w14:textId="65BD772E" w:rsidR="002C3B67" w:rsidRPr="004B4CE2" w:rsidRDefault="002C3B67" w:rsidP="004B4CE2">
                            <w:pPr>
                              <w:spacing w:before="0" w:after="0" w:line="260" w:lineRule="exact"/>
                              <w:suppressOverlap/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4CE2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 observance of Independence Day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F026E" w:rsidRPr="00234A08">
              <w:rPr>
                <w:b/>
                <w:bCs/>
                <w:noProof/>
                <w:color w:val="000000" w:themeColor="text1"/>
                <w:sz w:val="24"/>
                <w:szCs w:val="24"/>
                <w:u w:val="single"/>
              </w:rPr>
              <w:t xml:space="preserve">3 </w:t>
            </w:r>
          </w:p>
          <w:p w14:paraId="5AEE0E1E" w14:textId="1CD51CB5" w:rsidR="00C471FC" w:rsidRPr="005161F3" w:rsidRDefault="00095C92" w:rsidP="005161F3">
            <w:pPr>
              <w:spacing w:before="0" w:after="0"/>
              <w:rPr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801471" behindDoc="0" locked="0" layoutInCell="1" allowOverlap="1" wp14:anchorId="067D2CF4" wp14:editId="165C6BA3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552923</wp:posOffset>
                  </wp:positionV>
                  <wp:extent cx="1149460" cy="744279"/>
                  <wp:effectExtent l="0" t="0" r="0" b="0"/>
                  <wp:wrapNone/>
                  <wp:docPr id="1" name="Picture 1" descr="Happy 4th Of July Pictures, Photos, and Images for Facebook, Tumbl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ppy 4th Of July Pictures, Photos, and Images for Facebook, Tumbl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460" cy="744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E3EE1" w14:paraId="4655DA8D" w14:textId="77777777" w:rsidTr="00AB60C5">
        <w:trPr>
          <w:trHeight w:hRule="exact" w:val="2353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4E1A6" w14:textId="0115A04F" w:rsidR="006E3EE1" w:rsidRPr="00872CB8" w:rsidRDefault="00872CB8" w:rsidP="006E3EE1">
            <w:pPr>
              <w:spacing w:before="0" w:after="0"/>
              <w:rPr>
                <w:b/>
                <w:color w:val="000000" w:themeColor="text1"/>
                <w:sz w:val="24"/>
                <w:szCs w:val="24"/>
              </w:rPr>
            </w:pPr>
            <w:r w:rsidRPr="00872CB8">
              <w:rPr>
                <w:b/>
                <w:color w:val="000000" w:themeColor="text1"/>
                <w:sz w:val="24"/>
                <w:szCs w:val="24"/>
              </w:rPr>
              <w:t>Turkey Burger</w:t>
            </w:r>
            <w:r w:rsidR="002C3B67">
              <w:rPr>
                <w:b/>
                <w:color w:val="000000" w:themeColor="text1"/>
                <w:sz w:val="24"/>
                <w:szCs w:val="24"/>
              </w:rPr>
              <w:t xml:space="preserve">                </w:t>
            </w:r>
            <w:r w:rsidR="002C3B67" w:rsidRPr="007F3C2F">
              <w:rPr>
                <w:b/>
                <w:color w:val="000000" w:themeColor="text1"/>
                <w:sz w:val="24"/>
                <w:szCs w:val="24"/>
                <w:u w:val="single"/>
              </w:rPr>
              <w:t>6</w:t>
            </w:r>
          </w:p>
          <w:p w14:paraId="0FAA35C0" w14:textId="11D33BD7" w:rsidR="00872CB8" w:rsidRPr="00742596" w:rsidRDefault="00872CB8" w:rsidP="006E3EE1">
            <w:pPr>
              <w:spacing w:before="0" w:after="0"/>
              <w:rPr>
                <w:bCs/>
                <w:color w:val="EE0000"/>
                <w:sz w:val="22"/>
                <w:szCs w:val="22"/>
              </w:rPr>
            </w:pPr>
            <w:r w:rsidRPr="00742596">
              <w:rPr>
                <w:bCs/>
                <w:color w:val="EE0000"/>
                <w:sz w:val="22"/>
                <w:szCs w:val="22"/>
              </w:rPr>
              <w:t>LS Corn Chowder</w:t>
            </w:r>
          </w:p>
          <w:p w14:paraId="70BB268C" w14:textId="135D9F3F" w:rsidR="00872CB8" w:rsidRPr="00742596" w:rsidRDefault="00872CB8" w:rsidP="006E3EE1">
            <w:pPr>
              <w:spacing w:before="0" w:after="0"/>
              <w:rPr>
                <w:bCs/>
                <w:color w:val="000000" w:themeColor="text1"/>
                <w:sz w:val="22"/>
                <w:szCs w:val="22"/>
              </w:rPr>
            </w:pPr>
            <w:r w:rsidRPr="00742596">
              <w:rPr>
                <w:bCs/>
                <w:color w:val="000000" w:themeColor="text1"/>
                <w:sz w:val="22"/>
                <w:szCs w:val="22"/>
              </w:rPr>
              <w:t>(Lettuce, Tomato, Onion, Mustard, Ketchup)</w:t>
            </w:r>
          </w:p>
          <w:p w14:paraId="248D613A" w14:textId="56C1C144" w:rsidR="00872CB8" w:rsidRPr="00742596" w:rsidRDefault="00872CB8" w:rsidP="006E3EE1">
            <w:pPr>
              <w:spacing w:before="0" w:after="0"/>
              <w:rPr>
                <w:bCs/>
                <w:color w:val="000000" w:themeColor="text1"/>
                <w:sz w:val="22"/>
                <w:szCs w:val="22"/>
              </w:rPr>
            </w:pPr>
            <w:r w:rsidRPr="00742596">
              <w:rPr>
                <w:bCs/>
                <w:color w:val="000000" w:themeColor="text1"/>
                <w:sz w:val="22"/>
                <w:szCs w:val="22"/>
              </w:rPr>
              <w:t>**LS Baked Beans</w:t>
            </w:r>
          </w:p>
          <w:p w14:paraId="45C338A6" w14:textId="356BCDD3" w:rsidR="00872CB8" w:rsidRPr="00742596" w:rsidRDefault="00872CB8" w:rsidP="006E3EE1">
            <w:pPr>
              <w:spacing w:before="0" w:after="0"/>
              <w:rPr>
                <w:bCs/>
                <w:color w:val="000000" w:themeColor="text1"/>
                <w:sz w:val="22"/>
                <w:szCs w:val="22"/>
              </w:rPr>
            </w:pPr>
            <w:r w:rsidRPr="00742596">
              <w:rPr>
                <w:bCs/>
                <w:color w:val="000000" w:themeColor="text1"/>
                <w:sz w:val="22"/>
                <w:szCs w:val="22"/>
              </w:rPr>
              <w:t>**Carrots</w:t>
            </w:r>
          </w:p>
          <w:p w14:paraId="7B70C87A" w14:textId="1CACEBA9" w:rsidR="00872CB8" w:rsidRPr="00742596" w:rsidRDefault="00872CB8" w:rsidP="006E3EE1">
            <w:pPr>
              <w:spacing w:before="0" w:after="0"/>
              <w:rPr>
                <w:bCs/>
                <w:color w:val="000000" w:themeColor="text1"/>
                <w:sz w:val="22"/>
                <w:szCs w:val="22"/>
              </w:rPr>
            </w:pPr>
            <w:r w:rsidRPr="00742596">
              <w:rPr>
                <w:bCs/>
                <w:color w:val="000000" w:themeColor="text1"/>
                <w:sz w:val="22"/>
                <w:szCs w:val="22"/>
              </w:rPr>
              <w:t>*Orange</w:t>
            </w:r>
          </w:p>
          <w:p w14:paraId="53457426" w14:textId="5BF85F74" w:rsidR="00872CB8" w:rsidRPr="00122906" w:rsidRDefault="00872CB8" w:rsidP="006E3EE1">
            <w:pPr>
              <w:spacing w:before="0" w:after="0"/>
              <w:rPr>
                <w:bCs/>
                <w:color w:val="000000" w:themeColor="text1"/>
                <w:sz w:val="21"/>
                <w:szCs w:val="21"/>
              </w:rPr>
            </w:pPr>
            <w:r w:rsidRPr="00742596">
              <w:rPr>
                <w:bCs/>
                <w:color w:val="000000" w:themeColor="text1"/>
                <w:sz w:val="22"/>
                <w:szCs w:val="22"/>
              </w:rPr>
              <w:t>Whole Grain Bun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CB9BE5" w14:textId="18DB6274" w:rsidR="006E3EE1" w:rsidRPr="00872CB8" w:rsidRDefault="00872CB8" w:rsidP="006E3EE1">
            <w:pPr>
              <w:shd w:val="clear" w:color="auto" w:fill="FFFFFF" w:themeFill="background1"/>
              <w:spacing w:before="0" w:after="0"/>
              <w:ind w:right="-136"/>
              <w:rPr>
                <w:b/>
                <w:bCs/>
                <w:color w:val="auto"/>
                <w:sz w:val="24"/>
                <w:szCs w:val="20"/>
              </w:rPr>
            </w:pPr>
            <w:r w:rsidRPr="00872CB8">
              <w:rPr>
                <w:b/>
                <w:bCs/>
                <w:color w:val="auto"/>
                <w:sz w:val="24"/>
                <w:szCs w:val="20"/>
              </w:rPr>
              <w:t>Savory Beef Stew</w:t>
            </w:r>
            <w:r w:rsidR="002C3B67">
              <w:rPr>
                <w:b/>
                <w:bCs/>
                <w:color w:val="auto"/>
                <w:sz w:val="24"/>
                <w:szCs w:val="20"/>
              </w:rPr>
              <w:t xml:space="preserve">           </w:t>
            </w:r>
            <w:r w:rsidR="002C3B67" w:rsidRPr="007F3C2F">
              <w:rPr>
                <w:b/>
                <w:bCs/>
                <w:color w:val="auto"/>
                <w:sz w:val="24"/>
                <w:szCs w:val="20"/>
                <w:u w:val="single"/>
              </w:rPr>
              <w:t>7</w:t>
            </w:r>
          </w:p>
          <w:p w14:paraId="36C2AF1B" w14:textId="222A3ADA" w:rsidR="00872CB8" w:rsidRPr="00742596" w:rsidRDefault="00872CB8" w:rsidP="006E3EE1">
            <w:pPr>
              <w:shd w:val="clear" w:color="auto" w:fill="FFFFFF" w:themeFill="background1"/>
              <w:spacing w:before="0" w:after="0"/>
              <w:ind w:right="-136"/>
              <w:rPr>
                <w:color w:val="auto"/>
                <w:sz w:val="22"/>
              </w:rPr>
            </w:pPr>
            <w:r w:rsidRPr="00742596">
              <w:rPr>
                <w:color w:val="auto"/>
                <w:sz w:val="22"/>
              </w:rPr>
              <w:t>(Beef Cubes, Carrots, Celery, Onion, Garlic**)</w:t>
            </w:r>
          </w:p>
          <w:p w14:paraId="0806EF7E" w14:textId="7CC708BE" w:rsidR="00872CB8" w:rsidRPr="00742596" w:rsidRDefault="00872CB8" w:rsidP="006E3EE1">
            <w:pPr>
              <w:shd w:val="clear" w:color="auto" w:fill="FFFFFF" w:themeFill="background1"/>
              <w:spacing w:before="0" w:after="0"/>
              <w:ind w:right="-136"/>
              <w:rPr>
                <w:color w:val="auto"/>
                <w:sz w:val="22"/>
              </w:rPr>
            </w:pPr>
            <w:r w:rsidRPr="00742596">
              <w:rPr>
                <w:color w:val="auto"/>
                <w:sz w:val="22"/>
              </w:rPr>
              <w:t>Green Peas &amp; Pearl Onions</w:t>
            </w:r>
          </w:p>
          <w:p w14:paraId="44D05CC9" w14:textId="66640259" w:rsidR="00872CB8" w:rsidRPr="00742596" w:rsidRDefault="00872CB8" w:rsidP="006E3EE1">
            <w:pPr>
              <w:shd w:val="clear" w:color="auto" w:fill="FFFFFF" w:themeFill="background1"/>
              <w:spacing w:before="0" w:after="0"/>
              <w:ind w:right="-136"/>
              <w:rPr>
                <w:color w:val="auto"/>
                <w:sz w:val="22"/>
              </w:rPr>
            </w:pPr>
            <w:r w:rsidRPr="00742596">
              <w:rPr>
                <w:color w:val="auto"/>
                <w:sz w:val="22"/>
              </w:rPr>
              <w:t>Mashed Potatoes</w:t>
            </w:r>
          </w:p>
          <w:p w14:paraId="467B8E71" w14:textId="612C0805" w:rsidR="00872CB8" w:rsidRPr="00742596" w:rsidRDefault="00872CB8" w:rsidP="006E3EE1">
            <w:pPr>
              <w:shd w:val="clear" w:color="auto" w:fill="FFFFFF" w:themeFill="background1"/>
              <w:spacing w:before="0" w:after="0"/>
              <w:ind w:right="-136"/>
              <w:rPr>
                <w:color w:val="auto"/>
                <w:sz w:val="22"/>
              </w:rPr>
            </w:pPr>
            <w:r w:rsidRPr="00742596">
              <w:rPr>
                <w:color w:val="auto"/>
                <w:sz w:val="22"/>
              </w:rPr>
              <w:t>*Fruit Cup</w:t>
            </w:r>
          </w:p>
          <w:p w14:paraId="03B57A3D" w14:textId="7354A914" w:rsidR="00872CB8" w:rsidRPr="00032DA1" w:rsidRDefault="00872CB8" w:rsidP="006E3EE1">
            <w:pPr>
              <w:shd w:val="clear" w:color="auto" w:fill="FFFFFF" w:themeFill="background1"/>
              <w:spacing w:before="0" w:after="0"/>
              <w:ind w:right="-136"/>
              <w:rPr>
                <w:sz w:val="20"/>
                <w:szCs w:val="16"/>
              </w:rPr>
            </w:pPr>
            <w:r w:rsidRPr="00742596">
              <w:rPr>
                <w:color w:val="auto"/>
                <w:sz w:val="22"/>
              </w:rPr>
              <w:t>Whole Grain Roll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BD7646" w14:textId="721F1C28" w:rsidR="006E3EE1" w:rsidRPr="00872CB8" w:rsidRDefault="00872CB8" w:rsidP="006E3EE1">
            <w:pPr>
              <w:spacing w:before="0" w:after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72CB8">
              <w:rPr>
                <w:b/>
                <w:bCs/>
                <w:color w:val="000000" w:themeColor="text1"/>
                <w:sz w:val="24"/>
                <w:szCs w:val="24"/>
              </w:rPr>
              <w:t>Chicken Mole</w:t>
            </w:r>
            <w:r w:rsidR="002C3B67">
              <w:rPr>
                <w:b/>
                <w:bCs/>
                <w:color w:val="000000" w:themeColor="text1"/>
                <w:sz w:val="24"/>
                <w:szCs w:val="24"/>
              </w:rPr>
              <w:t xml:space="preserve">               </w:t>
            </w:r>
            <w:r w:rsidR="002C3B67" w:rsidRPr="007F3C2F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>8</w:t>
            </w:r>
          </w:p>
          <w:p w14:paraId="64B452CE" w14:textId="77777777" w:rsidR="00872CB8" w:rsidRPr="00BA1D0E" w:rsidRDefault="00872CB8" w:rsidP="006E3EE1">
            <w:pPr>
              <w:spacing w:before="0" w:after="0"/>
              <w:rPr>
                <w:color w:val="000000" w:themeColor="text1"/>
                <w:sz w:val="21"/>
                <w:szCs w:val="21"/>
              </w:rPr>
            </w:pPr>
            <w:r w:rsidRPr="00BA1D0E">
              <w:rPr>
                <w:color w:val="000000" w:themeColor="text1"/>
                <w:sz w:val="21"/>
                <w:szCs w:val="21"/>
              </w:rPr>
              <w:t>Squash Medley</w:t>
            </w:r>
          </w:p>
          <w:p w14:paraId="6823FA08" w14:textId="77777777" w:rsidR="00872CB8" w:rsidRPr="00BA1D0E" w:rsidRDefault="00872CB8" w:rsidP="006E3EE1">
            <w:pPr>
              <w:spacing w:before="0" w:after="0"/>
              <w:rPr>
                <w:color w:val="000000" w:themeColor="text1"/>
                <w:sz w:val="21"/>
                <w:szCs w:val="21"/>
              </w:rPr>
            </w:pPr>
            <w:r w:rsidRPr="00BA1D0E">
              <w:rPr>
                <w:color w:val="000000" w:themeColor="text1"/>
                <w:sz w:val="21"/>
                <w:szCs w:val="21"/>
              </w:rPr>
              <w:t>Spring Salad Mix</w:t>
            </w:r>
          </w:p>
          <w:p w14:paraId="5F711F5E" w14:textId="77777777" w:rsidR="00872CB8" w:rsidRPr="00BA1D0E" w:rsidRDefault="00872CB8" w:rsidP="006E3EE1">
            <w:pPr>
              <w:spacing w:before="0" w:after="0"/>
              <w:rPr>
                <w:color w:val="000000" w:themeColor="text1"/>
                <w:sz w:val="21"/>
                <w:szCs w:val="21"/>
              </w:rPr>
            </w:pPr>
            <w:r w:rsidRPr="00BA1D0E">
              <w:rPr>
                <w:color w:val="000000" w:themeColor="text1"/>
                <w:sz w:val="21"/>
                <w:szCs w:val="21"/>
              </w:rPr>
              <w:t>***Mango</w:t>
            </w:r>
          </w:p>
          <w:p w14:paraId="3FE0585F" w14:textId="05DCCC70" w:rsidR="00872CB8" w:rsidRPr="00BA1D0E" w:rsidRDefault="00872CB8" w:rsidP="006E3EE1">
            <w:pPr>
              <w:spacing w:before="0" w:after="0"/>
              <w:rPr>
                <w:color w:val="000000" w:themeColor="text1"/>
                <w:sz w:val="21"/>
                <w:szCs w:val="21"/>
              </w:rPr>
            </w:pPr>
            <w:r w:rsidRPr="00BA1D0E">
              <w:rPr>
                <w:color w:val="000000" w:themeColor="text1"/>
                <w:sz w:val="21"/>
                <w:szCs w:val="21"/>
              </w:rPr>
              <w:t>Spanish Brown Rice</w:t>
            </w:r>
          </w:p>
          <w:p w14:paraId="0406CCB4" w14:textId="69F892D9" w:rsidR="00872CB8" w:rsidRPr="00BA1D0E" w:rsidRDefault="00872CB8" w:rsidP="006E3EE1">
            <w:pPr>
              <w:spacing w:before="0" w:after="0"/>
              <w:rPr>
                <w:color w:val="000000" w:themeColor="text1"/>
                <w:sz w:val="21"/>
                <w:szCs w:val="21"/>
              </w:rPr>
            </w:pPr>
            <w:r w:rsidRPr="00BA1D0E">
              <w:rPr>
                <w:color w:val="000000" w:themeColor="text1"/>
                <w:sz w:val="21"/>
                <w:szCs w:val="21"/>
              </w:rPr>
              <w:t xml:space="preserve">Warm Corn </w:t>
            </w:r>
            <w:r w:rsidR="00BA1D0E" w:rsidRPr="00BA1D0E">
              <w:rPr>
                <w:color w:val="000000" w:themeColor="text1"/>
                <w:sz w:val="21"/>
                <w:szCs w:val="21"/>
              </w:rPr>
              <w:t>OR</w:t>
            </w:r>
            <w:r w:rsidRPr="00BA1D0E">
              <w:rPr>
                <w:color w:val="000000" w:themeColor="text1"/>
                <w:sz w:val="21"/>
                <w:szCs w:val="21"/>
              </w:rPr>
              <w:t xml:space="preserve"> Flour Tortilla</w:t>
            </w:r>
          </w:p>
          <w:p w14:paraId="556C91DE" w14:textId="0EC06823" w:rsidR="00872CB8" w:rsidRPr="00742596" w:rsidRDefault="00872CB8" w:rsidP="006E3EE1">
            <w:pPr>
              <w:spacing w:before="0" w:after="0"/>
              <w:rPr>
                <w:color w:val="000000" w:themeColor="text1"/>
                <w:sz w:val="22"/>
                <w:szCs w:val="22"/>
              </w:rPr>
            </w:pPr>
            <w:r w:rsidRPr="00BA1D0E">
              <w:rPr>
                <w:color w:val="000000" w:themeColor="text1"/>
                <w:sz w:val="21"/>
                <w:szCs w:val="21"/>
              </w:rPr>
              <w:t>Chocolate Chip or Oatmeal Cookie</w:t>
            </w:r>
          </w:p>
          <w:p w14:paraId="4FC098D0" w14:textId="19073F2D" w:rsidR="00872CB8" w:rsidRPr="00C412A5" w:rsidRDefault="00872CB8" w:rsidP="006E3EE1">
            <w:pPr>
              <w:spacing w:before="0" w:after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F818BE" w14:textId="776C438B" w:rsidR="006E3EE1" w:rsidRPr="00742596" w:rsidRDefault="00872CB8" w:rsidP="0044526F">
            <w:pPr>
              <w:spacing w:before="0" w:after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2596">
              <w:rPr>
                <w:b/>
                <w:bCs/>
                <w:color w:val="000000" w:themeColor="text1"/>
                <w:sz w:val="24"/>
                <w:szCs w:val="24"/>
              </w:rPr>
              <w:t xml:space="preserve">Baked Fish w/Garlic </w:t>
            </w:r>
            <w:r w:rsidR="002C3B67">
              <w:rPr>
                <w:b/>
                <w:bCs/>
                <w:color w:val="000000" w:themeColor="text1"/>
                <w:sz w:val="24"/>
                <w:szCs w:val="24"/>
              </w:rPr>
              <w:t xml:space="preserve">    </w:t>
            </w:r>
            <w:r w:rsidR="002C3B67" w:rsidRPr="007F3C2F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>9</w:t>
            </w:r>
            <w:r w:rsidR="002C3B67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42596">
              <w:rPr>
                <w:b/>
                <w:bCs/>
                <w:color w:val="000000" w:themeColor="text1"/>
                <w:sz w:val="24"/>
                <w:szCs w:val="24"/>
              </w:rPr>
              <w:t>Marsala Sauce</w:t>
            </w:r>
          </w:p>
          <w:p w14:paraId="1695A38C" w14:textId="7546963A" w:rsidR="00872CB8" w:rsidRPr="00742596" w:rsidRDefault="0088130C" w:rsidP="005161F3">
            <w:pPr>
              <w:spacing w:before="0" w:after="0"/>
              <w:rPr>
                <w:color w:val="EE0000"/>
                <w:sz w:val="22"/>
                <w:szCs w:val="22"/>
              </w:rPr>
            </w:pPr>
            <w:r>
              <w:rPr>
                <w:color w:val="EE0000"/>
                <w:sz w:val="22"/>
                <w:szCs w:val="22"/>
              </w:rPr>
              <w:t xml:space="preserve">L/S </w:t>
            </w:r>
            <w:r w:rsidR="00872CB8" w:rsidRPr="00742596">
              <w:rPr>
                <w:color w:val="EE0000"/>
                <w:sz w:val="22"/>
                <w:szCs w:val="22"/>
              </w:rPr>
              <w:t>Vegetable Soup</w:t>
            </w:r>
          </w:p>
          <w:p w14:paraId="55F63AE1" w14:textId="77777777" w:rsidR="00872CB8" w:rsidRPr="00742596" w:rsidRDefault="00872CB8" w:rsidP="005161F3">
            <w:pPr>
              <w:spacing w:before="0" w:after="0"/>
              <w:rPr>
                <w:color w:val="000000" w:themeColor="text1"/>
                <w:sz w:val="21"/>
                <w:szCs w:val="21"/>
              </w:rPr>
            </w:pPr>
            <w:r w:rsidRPr="00742596">
              <w:rPr>
                <w:color w:val="000000" w:themeColor="text1"/>
                <w:sz w:val="21"/>
                <w:szCs w:val="21"/>
              </w:rPr>
              <w:t>LS Herbed Cannellini Beans</w:t>
            </w:r>
          </w:p>
          <w:p w14:paraId="70246DD2" w14:textId="77777777" w:rsidR="00872CB8" w:rsidRPr="00742596" w:rsidRDefault="00872CB8" w:rsidP="005161F3">
            <w:pPr>
              <w:spacing w:before="0" w:after="0"/>
              <w:rPr>
                <w:color w:val="000000" w:themeColor="text1"/>
                <w:sz w:val="21"/>
                <w:szCs w:val="21"/>
              </w:rPr>
            </w:pPr>
            <w:r w:rsidRPr="00742596">
              <w:rPr>
                <w:color w:val="000000" w:themeColor="text1"/>
                <w:sz w:val="21"/>
                <w:szCs w:val="21"/>
              </w:rPr>
              <w:t>***Broccoli Salad</w:t>
            </w:r>
          </w:p>
          <w:p w14:paraId="1D44D52C" w14:textId="72B276BC" w:rsidR="00742596" w:rsidRPr="00742596" w:rsidRDefault="00742596" w:rsidP="005161F3">
            <w:pPr>
              <w:spacing w:before="0" w:after="0"/>
              <w:rPr>
                <w:color w:val="000000" w:themeColor="text1"/>
                <w:sz w:val="21"/>
                <w:szCs w:val="21"/>
              </w:rPr>
            </w:pPr>
            <w:r w:rsidRPr="00742596">
              <w:rPr>
                <w:color w:val="000000" w:themeColor="text1"/>
                <w:sz w:val="21"/>
                <w:szCs w:val="21"/>
              </w:rPr>
              <w:t xml:space="preserve">Cinnamon Applesauce </w:t>
            </w:r>
            <w:r w:rsidR="00BA1D0E">
              <w:rPr>
                <w:color w:val="000000" w:themeColor="text1"/>
                <w:sz w:val="21"/>
                <w:szCs w:val="21"/>
              </w:rPr>
              <w:t>OR</w:t>
            </w:r>
            <w:r w:rsidRPr="00742596">
              <w:rPr>
                <w:color w:val="000000" w:themeColor="text1"/>
                <w:sz w:val="21"/>
                <w:szCs w:val="21"/>
              </w:rPr>
              <w:t xml:space="preserve"> Apple</w:t>
            </w:r>
          </w:p>
          <w:p w14:paraId="42264F0D" w14:textId="77777777" w:rsidR="00742596" w:rsidRPr="00742596" w:rsidRDefault="00742596" w:rsidP="005161F3">
            <w:pPr>
              <w:spacing w:before="0" w:after="0"/>
              <w:rPr>
                <w:color w:val="000000" w:themeColor="text1"/>
                <w:sz w:val="21"/>
                <w:szCs w:val="21"/>
              </w:rPr>
            </w:pPr>
            <w:r w:rsidRPr="00742596">
              <w:rPr>
                <w:color w:val="000000" w:themeColor="text1"/>
                <w:sz w:val="21"/>
                <w:szCs w:val="21"/>
              </w:rPr>
              <w:t>Whole Grain Pasta</w:t>
            </w:r>
          </w:p>
          <w:p w14:paraId="4D2154A7" w14:textId="3BC57513" w:rsidR="00742596" w:rsidRPr="007634D5" w:rsidRDefault="00742596" w:rsidP="005161F3">
            <w:pPr>
              <w:spacing w:before="0" w:after="0"/>
              <w:rPr>
                <w:color w:val="000000" w:themeColor="text1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4C5FD" w14:textId="2E882E08" w:rsidR="00095C92" w:rsidRDefault="00742596" w:rsidP="00095C92">
            <w:pPr>
              <w:spacing w:before="0" w:after="0"/>
              <w:rPr>
                <w:b/>
                <w:bCs/>
                <w:color w:val="326BA6" w:themeColor="text2" w:themeShade="BF"/>
                <w:sz w:val="20"/>
                <w:szCs w:val="20"/>
              </w:rPr>
            </w:pPr>
            <w:r w:rsidRPr="00095C92">
              <w:rPr>
                <w:b/>
                <w:bCs/>
                <w:color w:val="326BA6" w:themeColor="text2" w:themeShade="BF"/>
                <w:sz w:val="24"/>
                <w:szCs w:val="24"/>
              </w:rPr>
              <w:t xml:space="preserve">SW Chicken Bowl </w:t>
            </w:r>
            <w:r w:rsidR="00095C92" w:rsidRPr="00095C92">
              <w:rPr>
                <w:b/>
                <w:bCs/>
                <w:color w:val="326BA6" w:themeColor="text2" w:themeShade="BF"/>
                <w:sz w:val="24"/>
                <w:szCs w:val="24"/>
              </w:rPr>
              <w:t xml:space="preserve"> </w:t>
            </w:r>
            <w:r w:rsidR="00095C92" w:rsidRPr="00095C92">
              <w:rPr>
                <w:b/>
                <w:bCs/>
                <w:color w:val="auto"/>
                <w:sz w:val="20"/>
                <w:szCs w:val="20"/>
              </w:rPr>
              <w:t xml:space="preserve">       </w:t>
            </w:r>
            <w:r w:rsidR="00095C92" w:rsidRPr="007F3C2F">
              <w:rPr>
                <w:b/>
                <w:bCs/>
                <w:color w:val="auto"/>
                <w:sz w:val="24"/>
                <w:szCs w:val="24"/>
                <w:u w:val="single"/>
              </w:rPr>
              <w:t>10</w:t>
            </w:r>
          </w:p>
          <w:p w14:paraId="7FD31A62" w14:textId="07A85A46" w:rsidR="00095C92" w:rsidRPr="00095C92" w:rsidRDefault="00742596" w:rsidP="00095C92">
            <w:pPr>
              <w:spacing w:before="0" w:after="0"/>
              <w:rPr>
                <w:b/>
                <w:bCs/>
                <w:color w:val="326BA6" w:themeColor="text2" w:themeShade="BF"/>
                <w:sz w:val="24"/>
                <w:szCs w:val="24"/>
              </w:rPr>
            </w:pPr>
            <w:r w:rsidRPr="00095C92">
              <w:rPr>
                <w:b/>
                <w:bCs/>
                <w:color w:val="326BA6" w:themeColor="text2" w:themeShade="BF"/>
                <w:sz w:val="24"/>
                <w:szCs w:val="24"/>
              </w:rPr>
              <w:t>Cold Plate</w:t>
            </w:r>
            <w:r w:rsidR="00F46578" w:rsidRPr="00095C92">
              <w:rPr>
                <w:b/>
                <w:bCs/>
                <w:color w:val="326BA6" w:themeColor="text2" w:themeShade="BF"/>
                <w:sz w:val="24"/>
                <w:szCs w:val="24"/>
              </w:rPr>
              <w:t xml:space="preserve"> </w:t>
            </w:r>
          </w:p>
          <w:p w14:paraId="104597A5" w14:textId="2FFE3259" w:rsidR="00742596" w:rsidRDefault="00F07C35" w:rsidP="00F07C35">
            <w:pPr>
              <w:spacing w:before="0" w:after="0"/>
              <w:rPr>
                <w:color w:val="EE0000"/>
                <w:sz w:val="22"/>
                <w:szCs w:val="22"/>
              </w:rPr>
            </w:pPr>
            <w:r w:rsidRPr="00F07C35">
              <w:rPr>
                <w:color w:val="EE0000"/>
                <w:sz w:val="22"/>
                <w:szCs w:val="22"/>
              </w:rPr>
              <w:t>L</w:t>
            </w:r>
            <w:r w:rsidR="0088130C">
              <w:rPr>
                <w:color w:val="EE0000"/>
                <w:sz w:val="22"/>
                <w:szCs w:val="22"/>
              </w:rPr>
              <w:t>/</w:t>
            </w:r>
            <w:r w:rsidRPr="00F07C35">
              <w:rPr>
                <w:color w:val="EE0000"/>
                <w:sz w:val="22"/>
                <w:szCs w:val="22"/>
              </w:rPr>
              <w:t>S Lentil Soup</w:t>
            </w:r>
          </w:p>
          <w:p w14:paraId="43FD9AA2" w14:textId="6108CEEE" w:rsidR="00B747D8" w:rsidRDefault="00B747D8" w:rsidP="00F07C35">
            <w:pPr>
              <w:spacing w:before="0" w:after="0"/>
              <w:rPr>
                <w:color w:val="auto"/>
                <w:sz w:val="17"/>
                <w:szCs w:val="17"/>
              </w:rPr>
            </w:pPr>
            <w:r w:rsidRPr="00095C92">
              <w:rPr>
                <w:color w:val="auto"/>
                <w:sz w:val="17"/>
                <w:szCs w:val="17"/>
              </w:rPr>
              <w:t>*Shredded Cabbage, Mixed Salad Greens, Radish</w:t>
            </w:r>
            <w:r w:rsidR="00F46578" w:rsidRPr="00095C92">
              <w:rPr>
                <w:color w:val="auto"/>
                <w:sz w:val="17"/>
                <w:szCs w:val="17"/>
              </w:rPr>
              <w:t>, Corn</w:t>
            </w:r>
            <w:r w:rsidR="00AB60C5">
              <w:rPr>
                <w:color w:val="auto"/>
                <w:sz w:val="17"/>
                <w:szCs w:val="17"/>
              </w:rPr>
              <w:t>,</w:t>
            </w:r>
          </w:p>
          <w:p w14:paraId="490F3065" w14:textId="77777777" w:rsidR="00AB60C5" w:rsidRPr="00F46578" w:rsidRDefault="00AB60C5" w:rsidP="00AB60C5">
            <w:pPr>
              <w:spacing w:before="0" w:after="0"/>
              <w:rPr>
                <w:color w:val="auto"/>
                <w:sz w:val="16"/>
                <w:szCs w:val="16"/>
              </w:rPr>
            </w:pPr>
            <w:r w:rsidRPr="00F46578">
              <w:rPr>
                <w:color w:val="auto"/>
                <w:sz w:val="16"/>
                <w:szCs w:val="16"/>
              </w:rPr>
              <w:t>(Cheese Garnish &amp; Tortilla Strips)</w:t>
            </w:r>
          </w:p>
          <w:p w14:paraId="6A4007DF" w14:textId="30D4DBA5" w:rsidR="00B747D8" w:rsidRPr="00095C92" w:rsidRDefault="00B747D8" w:rsidP="00F07C35">
            <w:pPr>
              <w:spacing w:before="0" w:after="0"/>
              <w:rPr>
                <w:color w:val="auto"/>
                <w:sz w:val="17"/>
                <w:szCs w:val="17"/>
              </w:rPr>
            </w:pPr>
            <w:r w:rsidRPr="00095C92">
              <w:rPr>
                <w:color w:val="auto"/>
                <w:sz w:val="17"/>
                <w:szCs w:val="17"/>
              </w:rPr>
              <w:t>*Marinated Bell Pepper &amp; Tomato</w:t>
            </w:r>
          </w:p>
          <w:p w14:paraId="6D77E411" w14:textId="229E58A7" w:rsidR="00B747D8" w:rsidRPr="00095C92" w:rsidRDefault="00B747D8" w:rsidP="00F07C35">
            <w:pPr>
              <w:spacing w:before="0" w:after="0"/>
              <w:rPr>
                <w:color w:val="auto"/>
                <w:sz w:val="17"/>
                <w:szCs w:val="17"/>
              </w:rPr>
            </w:pPr>
            <w:r w:rsidRPr="00095C92">
              <w:rPr>
                <w:color w:val="auto"/>
                <w:sz w:val="17"/>
                <w:szCs w:val="17"/>
              </w:rPr>
              <w:t>Fresh or Unsweetened Peaches or Melon</w:t>
            </w:r>
          </w:p>
          <w:p w14:paraId="57C89DAD" w14:textId="5149F18D" w:rsidR="00F07C35" w:rsidRPr="001359F2" w:rsidRDefault="00B747D8" w:rsidP="00824808">
            <w:pPr>
              <w:spacing w:before="0" w:after="0"/>
              <w:rPr>
                <w:color w:val="auto"/>
                <w:sz w:val="19"/>
                <w:szCs w:val="19"/>
              </w:rPr>
            </w:pPr>
            <w:r w:rsidRPr="00095C92">
              <w:rPr>
                <w:color w:val="auto"/>
                <w:sz w:val="17"/>
                <w:szCs w:val="17"/>
              </w:rPr>
              <w:t>Whole Grain Roll</w:t>
            </w:r>
          </w:p>
        </w:tc>
      </w:tr>
      <w:tr w:rsidR="006E3EE1" w:rsidRPr="00422E83" w14:paraId="44FDEC95" w14:textId="77777777" w:rsidTr="00376CBD">
        <w:trPr>
          <w:trHeight w:hRule="exact" w:val="224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B79ACD" w14:textId="395ABA5B" w:rsidR="006E3EE1" w:rsidRPr="00742596" w:rsidRDefault="00742596" w:rsidP="006E3EE1">
            <w:pPr>
              <w:pStyle w:val="Dates"/>
              <w:tabs>
                <w:tab w:val="right" w:pos="2935"/>
              </w:tabs>
              <w:spacing w:before="0" w:after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42596">
              <w:rPr>
                <w:b/>
                <w:bCs/>
                <w:color w:val="auto"/>
                <w:sz w:val="24"/>
                <w:szCs w:val="24"/>
              </w:rPr>
              <w:t>Vegetarian Chili</w:t>
            </w:r>
            <w:r w:rsidR="008C62EB">
              <w:rPr>
                <w:b/>
                <w:bCs/>
                <w:color w:val="auto"/>
                <w:sz w:val="24"/>
                <w:szCs w:val="24"/>
              </w:rPr>
              <w:t xml:space="preserve">         </w:t>
            </w:r>
            <w:r w:rsidR="008C62EB" w:rsidRPr="007F3C2F">
              <w:rPr>
                <w:b/>
                <w:bCs/>
                <w:color w:val="auto"/>
                <w:sz w:val="24"/>
                <w:szCs w:val="24"/>
                <w:u w:val="single"/>
              </w:rPr>
              <w:t>13</w:t>
            </w:r>
          </w:p>
          <w:p w14:paraId="376DBBB9" w14:textId="3A6D7A7B" w:rsidR="00742596" w:rsidRPr="00342F38" w:rsidRDefault="00742596" w:rsidP="006E3EE1">
            <w:pPr>
              <w:pStyle w:val="Dates"/>
              <w:tabs>
                <w:tab w:val="right" w:pos="2935"/>
              </w:tabs>
              <w:spacing w:before="0" w:after="0"/>
              <w:jc w:val="left"/>
              <w:rPr>
                <w:color w:val="auto"/>
                <w:sz w:val="22"/>
                <w:szCs w:val="22"/>
              </w:rPr>
            </w:pPr>
            <w:r w:rsidRPr="00342F38">
              <w:rPr>
                <w:color w:val="auto"/>
                <w:sz w:val="22"/>
                <w:szCs w:val="22"/>
              </w:rPr>
              <w:t>(</w:t>
            </w:r>
            <w:r w:rsidR="00DB250B">
              <w:rPr>
                <w:color w:val="auto"/>
                <w:sz w:val="22"/>
                <w:szCs w:val="22"/>
              </w:rPr>
              <w:t xml:space="preserve">L/S </w:t>
            </w:r>
            <w:r w:rsidRPr="00342F38">
              <w:rPr>
                <w:color w:val="auto"/>
                <w:sz w:val="22"/>
                <w:szCs w:val="22"/>
              </w:rPr>
              <w:t>Pinto &amp; Kidney Beans, Tomatoes, Cheese Garnish)</w:t>
            </w:r>
          </w:p>
          <w:p w14:paraId="6917E26B" w14:textId="00619EF7" w:rsidR="00742596" w:rsidRPr="00342F38" w:rsidRDefault="00742596" w:rsidP="006E3EE1">
            <w:pPr>
              <w:pStyle w:val="Dates"/>
              <w:tabs>
                <w:tab w:val="right" w:pos="2935"/>
              </w:tabs>
              <w:spacing w:before="0" w:after="0"/>
              <w:jc w:val="left"/>
              <w:rPr>
                <w:color w:val="auto"/>
                <w:sz w:val="22"/>
                <w:szCs w:val="22"/>
              </w:rPr>
            </w:pPr>
            <w:r w:rsidRPr="00342F38">
              <w:rPr>
                <w:color w:val="auto"/>
                <w:sz w:val="22"/>
                <w:szCs w:val="22"/>
              </w:rPr>
              <w:t>**Broccoli</w:t>
            </w:r>
          </w:p>
          <w:p w14:paraId="5784B84A" w14:textId="2A315FBC" w:rsidR="00742596" w:rsidRPr="00342F38" w:rsidRDefault="00742596" w:rsidP="006E3EE1">
            <w:pPr>
              <w:pStyle w:val="Dates"/>
              <w:tabs>
                <w:tab w:val="right" w:pos="2935"/>
              </w:tabs>
              <w:spacing w:before="0" w:after="0"/>
              <w:jc w:val="left"/>
              <w:rPr>
                <w:color w:val="auto"/>
                <w:sz w:val="22"/>
                <w:szCs w:val="22"/>
              </w:rPr>
            </w:pPr>
            <w:r w:rsidRPr="00342F38">
              <w:rPr>
                <w:color w:val="auto"/>
                <w:sz w:val="22"/>
                <w:szCs w:val="22"/>
              </w:rPr>
              <w:t>Mixed Salad Greens</w:t>
            </w:r>
          </w:p>
          <w:p w14:paraId="1343DD9A" w14:textId="27FDF294" w:rsidR="00742596" w:rsidRPr="00342F38" w:rsidRDefault="00742596" w:rsidP="006E3EE1">
            <w:pPr>
              <w:pStyle w:val="Dates"/>
              <w:tabs>
                <w:tab w:val="right" w:pos="2935"/>
              </w:tabs>
              <w:spacing w:before="0" w:after="0"/>
              <w:jc w:val="left"/>
              <w:rPr>
                <w:color w:val="auto"/>
                <w:sz w:val="22"/>
                <w:szCs w:val="22"/>
              </w:rPr>
            </w:pPr>
            <w:r w:rsidRPr="00342F38">
              <w:rPr>
                <w:color w:val="auto"/>
                <w:sz w:val="22"/>
                <w:szCs w:val="22"/>
              </w:rPr>
              <w:t xml:space="preserve">*Fruit Cup </w:t>
            </w:r>
            <w:r w:rsidR="00BA1D0E">
              <w:rPr>
                <w:color w:val="auto"/>
                <w:sz w:val="22"/>
                <w:szCs w:val="22"/>
              </w:rPr>
              <w:t>OR</w:t>
            </w:r>
            <w:r w:rsidRPr="00342F38">
              <w:rPr>
                <w:color w:val="auto"/>
                <w:sz w:val="22"/>
                <w:szCs w:val="22"/>
              </w:rPr>
              <w:t xml:space="preserve"> Kiwi</w:t>
            </w:r>
          </w:p>
          <w:p w14:paraId="50E44D30" w14:textId="77777777" w:rsidR="00742596" w:rsidRPr="00342F38" w:rsidRDefault="00742596" w:rsidP="006E3EE1">
            <w:pPr>
              <w:pStyle w:val="Dates"/>
              <w:tabs>
                <w:tab w:val="right" w:pos="2935"/>
              </w:tabs>
              <w:spacing w:before="0" w:after="0"/>
              <w:jc w:val="left"/>
              <w:rPr>
                <w:color w:val="auto"/>
                <w:sz w:val="22"/>
                <w:szCs w:val="22"/>
              </w:rPr>
            </w:pPr>
            <w:r w:rsidRPr="00342F38">
              <w:rPr>
                <w:color w:val="auto"/>
                <w:sz w:val="22"/>
                <w:szCs w:val="22"/>
              </w:rPr>
              <w:t>Quinoa Pilaf</w:t>
            </w:r>
          </w:p>
          <w:p w14:paraId="53570E19" w14:textId="373F2597" w:rsidR="00742596" w:rsidRPr="00981A0D" w:rsidRDefault="00742596" w:rsidP="006E3EE1">
            <w:pPr>
              <w:pStyle w:val="Dates"/>
              <w:tabs>
                <w:tab w:val="right" w:pos="2935"/>
              </w:tabs>
              <w:spacing w:before="0" w:after="0"/>
              <w:jc w:val="left"/>
              <w:rPr>
                <w:color w:val="auto"/>
                <w:sz w:val="19"/>
                <w:szCs w:val="19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67A46" w14:textId="555F1209" w:rsidR="006E3EE1" w:rsidRPr="008C62EB" w:rsidRDefault="00742596" w:rsidP="006E3EE1">
            <w:pPr>
              <w:shd w:val="clear" w:color="auto" w:fill="FFFFFF" w:themeFill="background1"/>
              <w:spacing w:before="0" w:after="0"/>
              <w:ind w:right="-43"/>
              <w:rPr>
                <w:b/>
                <w:bCs/>
                <w:color w:val="326BA6" w:themeColor="text2" w:themeShade="BF"/>
                <w:sz w:val="22"/>
                <w:szCs w:val="22"/>
              </w:rPr>
            </w:pPr>
            <w:r w:rsidRPr="008C62EB">
              <w:rPr>
                <w:b/>
                <w:bCs/>
                <w:color w:val="326BA6" w:themeColor="text2" w:themeShade="BF"/>
                <w:sz w:val="22"/>
                <w:szCs w:val="22"/>
              </w:rPr>
              <w:t>Chinese Chicken Salad</w:t>
            </w:r>
            <w:r w:rsidR="008C62EB">
              <w:rPr>
                <w:b/>
                <w:bCs/>
                <w:color w:val="326BA6" w:themeColor="text2" w:themeShade="BF"/>
                <w:sz w:val="22"/>
                <w:szCs w:val="22"/>
              </w:rPr>
              <w:t xml:space="preserve"> </w:t>
            </w:r>
            <w:r w:rsidR="008C62EB" w:rsidRPr="007F3C2F">
              <w:rPr>
                <w:b/>
                <w:bCs/>
                <w:color w:val="326BA6" w:themeColor="text2" w:themeShade="BF"/>
                <w:sz w:val="24"/>
                <w:szCs w:val="24"/>
                <w:u w:val="single"/>
              </w:rPr>
              <w:t>14</w:t>
            </w:r>
          </w:p>
          <w:p w14:paraId="343947CD" w14:textId="3F608F0D" w:rsidR="00132127" w:rsidRPr="00132127" w:rsidRDefault="0088130C" w:rsidP="006E3EE1">
            <w:pPr>
              <w:shd w:val="clear" w:color="auto" w:fill="FFFFFF" w:themeFill="background1"/>
              <w:spacing w:before="0" w:after="0"/>
              <w:ind w:right="-43"/>
              <w:rPr>
                <w:color w:val="EE0000"/>
                <w:sz w:val="22"/>
                <w:szCs w:val="22"/>
              </w:rPr>
            </w:pPr>
            <w:r>
              <w:rPr>
                <w:color w:val="EE0000"/>
                <w:sz w:val="22"/>
                <w:szCs w:val="22"/>
              </w:rPr>
              <w:t xml:space="preserve">L/S </w:t>
            </w:r>
            <w:r w:rsidR="00132127" w:rsidRPr="00132127">
              <w:rPr>
                <w:color w:val="EE0000"/>
                <w:sz w:val="22"/>
                <w:szCs w:val="22"/>
              </w:rPr>
              <w:t>Egg Drop Soup</w:t>
            </w:r>
          </w:p>
          <w:p w14:paraId="6EFC5BEF" w14:textId="77777777" w:rsidR="00EB3A65" w:rsidRDefault="00132127" w:rsidP="00EB3A65">
            <w:pPr>
              <w:shd w:val="clear" w:color="auto" w:fill="FFFFFF" w:themeFill="background1"/>
              <w:spacing w:before="0" w:after="0"/>
              <w:ind w:right="-43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 xml:space="preserve">*Mixed Salad w/Cabbage, Brussels Sprouts, Mandarins, </w:t>
            </w:r>
            <w:r w:rsidR="00EB3A65">
              <w:rPr>
                <w:color w:val="auto"/>
                <w:sz w:val="19"/>
                <w:szCs w:val="19"/>
              </w:rPr>
              <w:t>(Crunchy Rice Noodle Garnish)</w:t>
            </w:r>
          </w:p>
          <w:p w14:paraId="56762684" w14:textId="60E22725" w:rsidR="00132127" w:rsidRDefault="00132127" w:rsidP="006E3EE1">
            <w:pPr>
              <w:shd w:val="clear" w:color="auto" w:fill="FFFFFF" w:themeFill="background1"/>
              <w:spacing w:before="0" w:after="0"/>
              <w:ind w:right="-43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>Sesame Dressing</w:t>
            </w:r>
          </w:p>
          <w:p w14:paraId="452C502A" w14:textId="543E834D" w:rsidR="00132127" w:rsidRDefault="00132127" w:rsidP="006E3EE1">
            <w:pPr>
              <w:shd w:val="clear" w:color="auto" w:fill="FFFFFF" w:themeFill="background1"/>
              <w:spacing w:before="0" w:after="0"/>
              <w:ind w:right="-43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>**Carrot Pineapple Slaw</w:t>
            </w:r>
          </w:p>
          <w:p w14:paraId="3E962C4E" w14:textId="77777777" w:rsidR="00132127" w:rsidRDefault="00132127" w:rsidP="006E3EE1">
            <w:pPr>
              <w:shd w:val="clear" w:color="auto" w:fill="FFFFFF" w:themeFill="background1"/>
              <w:spacing w:before="0" w:after="0"/>
              <w:ind w:right="-43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>Fresh Fruit in Season</w:t>
            </w:r>
          </w:p>
          <w:p w14:paraId="20D0F073" w14:textId="240F5725" w:rsidR="00132127" w:rsidRPr="00981A0D" w:rsidRDefault="00132127" w:rsidP="006E3EE1">
            <w:pPr>
              <w:shd w:val="clear" w:color="auto" w:fill="FFFFFF" w:themeFill="background1"/>
              <w:spacing w:before="0" w:after="0"/>
              <w:ind w:right="-43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>Whole Grain Roll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7C1EE9" w14:textId="7E54933C" w:rsidR="006E3EE1" w:rsidRPr="00342F38" w:rsidRDefault="001B6EB1" w:rsidP="0044526F">
            <w:pPr>
              <w:shd w:val="clear" w:color="auto" w:fill="FFFFFF" w:themeFill="background1"/>
              <w:spacing w:before="0" w:after="0"/>
              <w:rPr>
                <w:b/>
                <w:bCs/>
                <w:color w:val="auto"/>
                <w:sz w:val="24"/>
                <w:szCs w:val="24"/>
              </w:rPr>
            </w:pPr>
            <w:r w:rsidRPr="008C62EB">
              <w:rPr>
                <w:b/>
                <w:bCs/>
                <w:color w:val="auto"/>
                <w:sz w:val="22"/>
                <w:szCs w:val="22"/>
              </w:rPr>
              <w:t>Potato Crusted Polloc</w:t>
            </w:r>
            <w:r w:rsidR="008C62EB" w:rsidRPr="008C62EB">
              <w:rPr>
                <w:b/>
                <w:bCs/>
                <w:color w:val="auto"/>
                <w:sz w:val="22"/>
                <w:szCs w:val="22"/>
              </w:rPr>
              <w:t xml:space="preserve">k </w:t>
            </w:r>
            <w:r w:rsidR="008C62EB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8C62EB" w:rsidRPr="007F3C2F">
              <w:rPr>
                <w:b/>
                <w:bCs/>
                <w:color w:val="auto"/>
                <w:sz w:val="24"/>
                <w:szCs w:val="24"/>
                <w:u w:val="single"/>
              </w:rPr>
              <w:t>15</w:t>
            </w:r>
            <w:r w:rsidR="008C62EB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342F38">
              <w:rPr>
                <w:b/>
                <w:bCs/>
                <w:color w:val="auto"/>
                <w:sz w:val="24"/>
                <w:szCs w:val="24"/>
              </w:rPr>
              <w:t>Sandwich</w:t>
            </w:r>
          </w:p>
          <w:p w14:paraId="09B76944" w14:textId="655E9B03" w:rsidR="001B6EB1" w:rsidRPr="00502958" w:rsidRDefault="001B6EB1" w:rsidP="006E3EE1">
            <w:pPr>
              <w:shd w:val="clear" w:color="auto" w:fill="FFFFFF" w:themeFill="background1"/>
              <w:spacing w:before="0" w:after="0"/>
              <w:rPr>
                <w:color w:val="000000" w:themeColor="text1"/>
                <w:sz w:val="19"/>
                <w:szCs w:val="19"/>
              </w:rPr>
            </w:pPr>
            <w:r w:rsidRPr="00502958">
              <w:rPr>
                <w:color w:val="000000" w:themeColor="text1"/>
                <w:sz w:val="19"/>
                <w:szCs w:val="19"/>
              </w:rPr>
              <w:t>(Lettuce, Tomato, Onion, Tartar Sauce)</w:t>
            </w:r>
          </w:p>
          <w:p w14:paraId="4F6929A4" w14:textId="6BA41465" w:rsidR="0036281B" w:rsidRPr="00502958" w:rsidRDefault="0088130C" w:rsidP="006E3EE1">
            <w:pPr>
              <w:shd w:val="clear" w:color="auto" w:fill="FFFFFF" w:themeFill="background1"/>
              <w:spacing w:before="0" w:after="0"/>
              <w:rPr>
                <w:color w:val="EE0000"/>
                <w:sz w:val="19"/>
                <w:szCs w:val="19"/>
              </w:rPr>
            </w:pPr>
            <w:r w:rsidRPr="00502958">
              <w:rPr>
                <w:color w:val="EE0000"/>
                <w:sz w:val="19"/>
                <w:szCs w:val="19"/>
              </w:rPr>
              <w:t xml:space="preserve">L/S </w:t>
            </w:r>
            <w:r w:rsidR="0036281B" w:rsidRPr="00502958">
              <w:rPr>
                <w:color w:val="EE0000"/>
                <w:sz w:val="19"/>
                <w:szCs w:val="19"/>
              </w:rPr>
              <w:t>Cream of Mushroom Soup</w:t>
            </w:r>
          </w:p>
          <w:p w14:paraId="5AD54F84" w14:textId="3C965131" w:rsidR="001B6EB1" w:rsidRPr="00502958" w:rsidRDefault="001B6EB1" w:rsidP="006E3EE1">
            <w:pPr>
              <w:shd w:val="clear" w:color="auto" w:fill="FFFFFF" w:themeFill="background1"/>
              <w:spacing w:before="0" w:after="0"/>
              <w:rPr>
                <w:color w:val="000000" w:themeColor="text1"/>
                <w:sz w:val="19"/>
                <w:szCs w:val="19"/>
              </w:rPr>
            </w:pPr>
            <w:r w:rsidRPr="00502958">
              <w:rPr>
                <w:color w:val="000000" w:themeColor="text1"/>
                <w:sz w:val="19"/>
                <w:szCs w:val="19"/>
              </w:rPr>
              <w:t>L</w:t>
            </w:r>
            <w:r w:rsidR="00376CBD" w:rsidRPr="00502958">
              <w:rPr>
                <w:color w:val="000000" w:themeColor="text1"/>
                <w:sz w:val="19"/>
                <w:szCs w:val="19"/>
              </w:rPr>
              <w:t>/</w:t>
            </w:r>
            <w:r w:rsidRPr="00502958">
              <w:rPr>
                <w:color w:val="000000" w:themeColor="text1"/>
                <w:sz w:val="19"/>
                <w:szCs w:val="19"/>
              </w:rPr>
              <w:t>S Herbed Lentils</w:t>
            </w:r>
          </w:p>
          <w:p w14:paraId="7315DF53" w14:textId="5596A1C5" w:rsidR="001B6EB1" w:rsidRPr="00502958" w:rsidRDefault="001B6EB1" w:rsidP="006E3EE1">
            <w:pPr>
              <w:shd w:val="clear" w:color="auto" w:fill="FFFFFF" w:themeFill="background1"/>
              <w:spacing w:before="0" w:after="0"/>
              <w:rPr>
                <w:color w:val="000000" w:themeColor="text1"/>
                <w:sz w:val="19"/>
                <w:szCs w:val="19"/>
              </w:rPr>
            </w:pPr>
            <w:r w:rsidRPr="00502958">
              <w:rPr>
                <w:color w:val="000000" w:themeColor="text1"/>
                <w:sz w:val="19"/>
                <w:szCs w:val="19"/>
              </w:rPr>
              <w:t>*Orange</w:t>
            </w:r>
          </w:p>
          <w:p w14:paraId="73854D54" w14:textId="21FB0426" w:rsidR="001B6EB1" w:rsidRPr="001B6EB1" w:rsidRDefault="001B6EB1" w:rsidP="006E3EE1">
            <w:pPr>
              <w:shd w:val="clear" w:color="auto" w:fill="FFFFFF" w:themeFill="background1"/>
              <w:spacing w:before="0" w:after="0"/>
              <w:rPr>
                <w:sz w:val="20"/>
                <w:szCs w:val="20"/>
              </w:rPr>
            </w:pPr>
            <w:r w:rsidRPr="00502958">
              <w:rPr>
                <w:color w:val="000000" w:themeColor="text1"/>
                <w:sz w:val="19"/>
                <w:szCs w:val="19"/>
              </w:rPr>
              <w:t>Whole Grain Bun</w:t>
            </w: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CDFE5E" w14:textId="479058E1" w:rsidR="006E3EE1" w:rsidRDefault="001B6EB1" w:rsidP="0044526F">
            <w:pPr>
              <w:spacing w:before="0" w:after="0"/>
              <w:rPr>
                <w:b/>
                <w:bCs/>
                <w:color w:val="auto"/>
                <w:sz w:val="24"/>
                <w:szCs w:val="24"/>
              </w:rPr>
            </w:pPr>
            <w:r w:rsidRPr="001B6EB1">
              <w:rPr>
                <w:b/>
                <w:bCs/>
                <w:color w:val="auto"/>
                <w:sz w:val="24"/>
                <w:szCs w:val="24"/>
              </w:rPr>
              <w:t xml:space="preserve">Turkey </w:t>
            </w:r>
            <w:r w:rsidR="00376CBD">
              <w:rPr>
                <w:b/>
                <w:bCs/>
                <w:color w:val="auto"/>
                <w:sz w:val="24"/>
                <w:szCs w:val="24"/>
              </w:rPr>
              <w:t xml:space="preserve">Meatloaf        </w:t>
            </w:r>
            <w:r w:rsidR="008C62EB">
              <w:rPr>
                <w:b/>
                <w:bCs/>
                <w:color w:val="auto"/>
                <w:sz w:val="24"/>
                <w:szCs w:val="24"/>
              </w:rPr>
              <w:t xml:space="preserve">  </w:t>
            </w:r>
            <w:r w:rsidR="008C62EB" w:rsidRPr="007F3C2F">
              <w:rPr>
                <w:b/>
                <w:bCs/>
                <w:color w:val="auto"/>
                <w:sz w:val="24"/>
                <w:szCs w:val="24"/>
                <w:u w:val="single"/>
              </w:rPr>
              <w:t>16</w:t>
            </w:r>
            <w:r w:rsidR="008C62EB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</w:p>
          <w:p w14:paraId="550FC386" w14:textId="77777777" w:rsidR="001B6EB1" w:rsidRPr="00376CBD" w:rsidRDefault="007244C3" w:rsidP="006E3EE1">
            <w:pPr>
              <w:spacing w:before="0" w:after="0"/>
              <w:rPr>
                <w:color w:val="auto"/>
                <w:sz w:val="20"/>
                <w:szCs w:val="20"/>
              </w:rPr>
            </w:pPr>
            <w:r w:rsidRPr="00376CBD">
              <w:rPr>
                <w:color w:val="auto"/>
                <w:sz w:val="20"/>
                <w:szCs w:val="20"/>
              </w:rPr>
              <w:t>Corn</w:t>
            </w:r>
          </w:p>
          <w:p w14:paraId="0D685AD3" w14:textId="77777777" w:rsidR="007244C3" w:rsidRPr="00376CBD" w:rsidRDefault="007244C3" w:rsidP="006E3EE1">
            <w:pPr>
              <w:spacing w:before="0" w:after="0"/>
              <w:rPr>
                <w:color w:val="auto"/>
                <w:sz w:val="20"/>
                <w:szCs w:val="20"/>
              </w:rPr>
            </w:pPr>
            <w:r w:rsidRPr="00376CBD">
              <w:rPr>
                <w:color w:val="auto"/>
                <w:sz w:val="20"/>
                <w:szCs w:val="20"/>
              </w:rPr>
              <w:t>***Spinach, Kale Salad w/Mandarin Oranges</w:t>
            </w:r>
          </w:p>
          <w:p w14:paraId="3F973E6D" w14:textId="77777777" w:rsidR="007244C3" w:rsidRPr="00376CBD" w:rsidRDefault="007244C3" w:rsidP="006E3EE1">
            <w:pPr>
              <w:spacing w:before="0" w:after="0"/>
              <w:rPr>
                <w:color w:val="auto"/>
                <w:sz w:val="20"/>
                <w:szCs w:val="20"/>
              </w:rPr>
            </w:pPr>
            <w:r w:rsidRPr="00376CBD">
              <w:rPr>
                <w:color w:val="auto"/>
                <w:sz w:val="20"/>
                <w:szCs w:val="20"/>
              </w:rPr>
              <w:t>Banana</w:t>
            </w:r>
          </w:p>
          <w:p w14:paraId="204847C2" w14:textId="77777777" w:rsidR="007244C3" w:rsidRPr="00376CBD" w:rsidRDefault="007244C3" w:rsidP="006E3EE1">
            <w:pPr>
              <w:spacing w:before="0" w:after="0"/>
              <w:rPr>
                <w:color w:val="auto"/>
                <w:sz w:val="20"/>
                <w:szCs w:val="20"/>
              </w:rPr>
            </w:pPr>
            <w:r w:rsidRPr="00376CBD">
              <w:rPr>
                <w:color w:val="auto"/>
                <w:sz w:val="20"/>
                <w:szCs w:val="20"/>
              </w:rPr>
              <w:t>Whole Grain Bread</w:t>
            </w:r>
          </w:p>
          <w:p w14:paraId="4FC6A8F2" w14:textId="3636FCAA" w:rsidR="007244C3" w:rsidRPr="007244C3" w:rsidRDefault="007244C3" w:rsidP="006E3EE1">
            <w:pPr>
              <w:spacing w:before="0" w:after="0"/>
              <w:rPr>
                <w:color w:val="auto"/>
                <w:sz w:val="19"/>
                <w:szCs w:val="19"/>
              </w:rPr>
            </w:pPr>
            <w:r w:rsidRPr="00376CBD">
              <w:rPr>
                <w:color w:val="auto"/>
                <w:sz w:val="20"/>
                <w:szCs w:val="20"/>
              </w:rPr>
              <w:t>Vanilla or Chocolate Pudding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23C7D" w14:textId="68ABF98A" w:rsidR="006E3EE1" w:rsidRDefault="007244C3" w:rsidP="007244C3">
            <w:pPr>
              <w:shd w:val="clear" w:color="auto" w:fill="FFFFFF" w:themeFill="background1"/>
              <w:spacing w:after="0"/>
              <w:rPr>
                <w:rFonts w:asciiTheme="majorHAnsi" w:hAnsiTheme="majorHAnsi"/>
                <w:b/>
                <w:bCs/>
                <w:color w:val="auto"/>
                <w:sz w:val="24"/>
                <w:szCs w:val="24"/>
              </w:rPr>
            </w:pPr>
            <w:r w:rsidRPr="007244C3">
              <w:rPr>
                <w:rFonts w:asciiTheme="majorHAnsi" w:hAnsiTheme="majorHAnsi"/>
                <w:b/>
                <w:bCs/>
                <w:color w:val="auto"/>
                <w:sz w:val="24"/>
                <w:szCs w:val="24"/>
              </w:rPr>
              <w:t>Asian Beef Stir Fry</w:t>
            </w:r>
            <w:r w:rsidR="008C62EB">
              <w:rPr>
                <w:rFonts w:asciiTheme="majorHAnsi" w:hAnsiTheme="majorHAnsi"/>
                <w:b/>
                <w:bCs/>
                <w:color w:val="auto"/>
                <w:sz w:val="24"/>
                <w:szCs w:val="24"/>
              </w:rPr>
              <w:t xml:space="preserve">       </w:t>
            </w:r>
            <w:r w:rsidR="008C62EB" w:rsidRPr="003427BF">
              <w:rPr>
                <w:b/>
                <w:bCs/>
                <w:color w:val="auto"/>
                <w:sz w:val="24"/>
                <w:szCs w:val="24"/>
                <w:u w:val="single"/>
              </w:rPr>
              <w:t>17</w:t>
            </w:r>
          </w:p>
          <w:p w14:paraId="2C4173A5" w14:textId="425A1700" w:rsidR="007244C3" w:rsidRPr="00376CBD" w:rsidRDefault="007244C3" w:rsidP="00376CBD">
            <w:pPr>
              <w:shd w:val="clear" w:color="auto" w:fill="FFFFFF" w:themeFill="background1"/>
              <w:spacing w:before="0" w:after="0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376CBD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(Beef Strips, Mixed Asian Vegetables </w:t>
            </w:r>
            <w:r w:rsidR="00376CBD" w:rsidRPr="00376CBD">
              <w:rPr>
                <w:rFonts w:asciiTheme="majorHAnsi" w:hAnsiTheme="majorHAnsi"/>
                <w:color w:val="auto"/>
                <w:sz w:val="20"/>
                <w:szCs w:val="20"/>
              </w:rPr>
              <w:t>-</w:t>
            </w:r>
            <w:r w:rsidRPr="00376CBD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  Broccoli, Bell Peppers, Onions)</w:t>
            </w:r>
          </w:p>
          <w:p w14:paraId="674A4D1B" w14:textId="11756852" w:rsidR="00E9424B" w:rsidRPr="00376CBD" w:rsidRDefault="00376CBD" w:rsidP="00376CBD">
            <w:pPr>
              <w:shd w:val="clear" w:color="auto" w:fill="FFFFFF" w:themeFill="background1"/>
              <w:spacing w:before="0" w:after="0"/>
              <w:rPr>
                <w:rFonts w:asciiTheme="majorHAnsi" w:hAnsiTheme="majorHAnsi"/>
                <w:color w:val="EE0000"/>
                <w:sz w:val="20"/>
                <w:szCs w:val="20"/>
              </w:rPr>
            </w:pPr>
            <w:r w:rsidRPr="00376CBD">
              <w:rPr>
                <w:rFonts w:asciiTheme="majorHAnsi" w:hAnsiTheme="majorHAnsi"/>
                <w:color w:val="EE0000"/>
                <w:sz w:val="20"/>
                <w:szCs w:val="20"/>
              </w:rPr>
              <w:t xml:space="preserve">L/S </w:t>
            </w:r>
            <w:r w:rsidR="00E9424B" w:rsidRPr="00376CBD">
              <w:rPr>
                <w:rFonts w:asciiTheme="majorHAnsi" w:hAnsiTheme="majorHAnsi"/>
                <w:color w:val="EE0000"/>
                <w:sz w:val="20"/>
                <w:szCs w:val="20"/>
              </w:rPr>
              <w:t>Hot &amp; Sour Soup</w:t>
            </w:r>
          </w:p>
          <w:p w14:paraId="30E53C63" w14:textId="2B3FB901" w:rsidR="007244C3" w:rsidRPr="00376CBD" w:rsidRDefault="007244C3" w:rsidP="00376CBD">
            <w:pPr>
              <w:shd w:val="clear" w:color="auto" w:fill="FFFFFF" w:themeFill="background1"/>
              <w:spacing w:before="0" w:after="0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376CBD">
              <w:rPr>
                <w:rFonts w:asciiTheme="majorHAnsi" w:hAnsiTheme="majorHAnsi"/>
                <w:color w:val="auto"/>
                <w:sz w:val="20"/>
                <w:szCs w:val="20"/>
              </w:rPr>
              <w:t>Romaine Salad</w:t>
            </w:r>
          </w:p>
          <w:p w14:paraId="3FC2896B" w14:textId="77777777" w:rsidR="007244C3" w:rsidRPr="00376CBD" w:rsidRDefault="007244C3" w:rsidP="00376CBD">
            <w:pPr>
              <w:shd w:val="clear" w:color="auto" w:fill="FFFFFF" w:themeFill="background1"/>
              <w:spacing w:before="0" w:after="0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376CBD">
              <w:rPr>
                <w:rFonts w:asciiTheme="majorHAnsi" w:hAnsiTheme="majorHAnsi"/>
                <w:color w:val="auto"/>
                <w:sz w:val="20"/>
                <w:szCs w:val="20"/>
              </w:rPr>
              <w:t>*Mango Fruit Cup</w:t>
            </w:r>
          </w:p>
          <w:p w14:paraId="42B56C06" w14:textId="576958EA" w:rsidR="007244C3" w:rsidRPr="007244C3" w:rsidRDefault="007244C3" w:rsidP="00376CBD">
            <w:pPr>
              <w:shd w:val="clear" w:color="auto" w:fill="FFFFFF" w:themeFill="background1"/>
              <w:spacing w:before="0" w:after="0"/>
              <w:rPr>
                <w:rFonts w:asciiTheme="majorHAnsi" w:hAnsiTheme="majorHAnsi"/>
                <w:color w:val="auto"/>
                <w:sz w:val="21"/>
                <w:szCs w:val="21"/>
              </w:rPr>
            </w:pPr>
            <w:r w:rsidRPr="00376CBD">
              <w:rPr>
                <w:rFonts w:asciiTheme="majorHAnsi" w:hAnsiTheme="majorHAnsi"/>
                <w:color w:val="auto"/>
                <w:sz w:val="20"/>
                <w:szCs w:val="20"/>
              </w:rPr>
              <w:t>Pineapple Sauté Brown Rice</w:t>
            </w:r>
          </w:p>
        </w:tc>
      </w:tr>
      <w:tr w:rsidR="006E3EE1" w:rsidRPr="006B005C" w14:paraId="249C75B7" w14:textId="77777777" w:rsidTr="00824808">
        <w:trPr>
          <w:trHeight w:val="1876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2265B" w14:textId="412B7E8F" w:rsidR="006E3EE1" w:rsidRPr="00824F51" w:rsidRDefault="00342F38" w:rsidP="006E3EE1">
            <w:pPr>
              <w:spacing w:before="0" w:after="0"/>
              <w:rPr>
                <w:rFonts w:asciiTheme="majorHAnsi" w:hAnsiTheme="majorHAnsi"/>
                <w:b/>
                <w:bCs/>
                <w:color w:val="326BA6" w:themeColor="text2" w:themeShade="BF"/>
                <w:sz w:val="22"/>
                <w:szCs w:val="22"/>
              </w:rPr>
            </w:pPr>
            <w:r w:rsidRPr="00824F51">
              <w:rPr>
                <w:rFonts w:asciiTheme="majorHAnsi" w:hAnsiTheme="majorHAnsi"/>
                <w:b/>
                <w:bCs/>
                <w:color w:val="326BA6" w:themeColor="text2" w:themeShade="BF"/>
                <w:sz w:val="22"/>
                <w:szCs w:val="22"/>
              </w:rPr>
              <w:t>Tuna Salad Cold Plate</w:t>
            </w:r>
            <w:r w:rsidR="00824F51">
              <w:rPr>
                <w:rFonts w:asciiTheme="majorHAnsi" w:hAnsiTheme="majorHAnsi"/>
                <w:b/>
                <w:bCs/>
                <w:color w:val="326BA6" w:themeColor="text2" w:themeShade="BF"/>
                <w:sz w:val="22"/>
                <w:szCs w:val="22"/>
              </w:rPr>
              <w:t xml:space="preserve">   </w:t>
            </w:r>
            <w:r w:rsidR="00824F51" w:rsidRPr="003427BF">
              <w:rPr>
                <w:b/>
                <w:bCs/>
                <w:color w:val="326BA6" w:themeColor="text2" w:themeShade="BF"/>
                <w:sz w:val="24"/>
                <w:szCs w:val="24"/>
                <w:u w:val="single"/>
              </w:rPr>
              <w:t>20</w:t>
            </w:r>
            <w:r w:rsidR="00824F51" w:rsidRPr="00824F51">
              <w:rPr>
                <w:rFonts w:asciiTheme="majorHAnsi" w:hAnsiTheme="majorHAnsi"/>
                <w:b/>
                <w:bCs/>
                <w:color w:val="326BA6" w:themeColor="text2" w:themeShade="BF"/>
                <w:sz w:val="24"/>
                <w:szCs w:val="24"/>
              </w:rPr>
              <w:t xml:space="preserve"> </w:t>
            </w:r>
          </w:p>
          <w:p w14:paraId="7604CC4B" w14:textId="77777777" w:rsidR="00342F38" w:rsidRPr="00342F38" w:rsidRDefault="00342F38" w:rsidP="006E3EE1">
            <w:pPr>
              <w:spacing w:before="0" w:after="0"/>
              <w:rPr>
                <w:rFonts w:asciiTheme="majorHAnsi" w:hAnsiTheme="majorHAnsi"/>
                <w:color w:val="auto"/>
              </w:rPr>
            </w:pPr>
            <w:r w:rsidRPr="00342F38">
              <w:rPr>
                <w:rFonts w:asciiTheme="majorHAnsi" w:hAnsiTheme="majorHAnsi"/>
                <w:color w:val="auto"/>
              </w:rPr>
              <w:t>(Celery &amp; Onion)</w:t>
            </w:r>
          </w:p>
          <w:p w14:paraId="23051841" w14:textId="1B19E680" w:rsidR="00342F38" w:rsidRPr="00AE0051" w:rsidRDefault="00D6384F" w:rsidP="006E3EE1">
            <w:pPr>
              <w:spacing w:before="0" w:after="0"/>
              <w:rPr>
                <w:rFonts w:asciiTheme="majorHAnsi" w:hAnsiTheme="majorHAnsi"/>
                <w:color w:val="EE0000"/>
                <w:sz w:val="20"/>
                <w:szCs w:val="20"/>
              </w:rPr>
            </w:pPr>
            <w:r>
              <w:rPr>
                <w:rFonts w:asciiTheme="majorHAnsi" w:hAnsiTheme="majorHAnsi"/>
                <w:color w:val="EE0000"/>
                <w:sz w:val="20"/>
                <w:szCs w:val="20"/>
              </w:rPr>
              <w:t xml:space="preserve">L/S </w:t>
            </w:r>
            <w:r w:rsidR="00342F38" w:rsidRPr="00AE0051">
              <w:rPr>
                <w:rFonts w:asciiTheme="majorHAnsi" w:hAnsiTheme="majorHAnsi"/>
                <w:color w:val="EE0000"/>
                <w:sz w:val="20"/>
                <w:szCs w:val="20"/>
              </w:rPr>
              <w:t>Tomato Basil Soup</w:t>
            </w:r>
          </w:p>
          <w:p w14:paraId="1F4DC253" w14:textId="77777777" w:rsidR="00342F38" w:rsidRPr="00342F38" w:rsidRDefault="00342F38" w:rsidP="006E3EE1">
            <w:pPr>
              <w:spacing w:before="0" w:after="0"/>
              <w:rPr>
                <w:rFonts w:asciiTheme="majorHAnsi" w:hAnsiTheme="majorHAnsi"/>
                <w:color w:val="auto"/>
              </w:rPr>
            </w:pPr>
            <w:r w:rsidRPr="00342F38">
              <w:rPr>
                <w:rFonts w:asciiTheme="majorHAnsi" w:hAnsiTheme="majorHAnsi"/>
                <w:color w:val="auto"/>
              </w:rPr>
              <w:t>Herbed Potato Salad</w:t>
            </w:r>
          </w:p>
          <w:p w14:paraId="3F678A08" w14:textId="77777777" w:rsidR="00342F38" w:rsidRPr="00342F38" w:rsidRDefault="00342F38" w:rsidP="006E3EE1">
            <w:pPr>
              <w:spacing w:before="0" w:after="0"/>
              <w:rPr>
                <w:rFonts w:asciiTheme="majorHAnsi" w:hAnsiTheme="majorHAnsi"/>
                <w:color w:val="auto"/>
              </w:rPr>
            </w:pPr>
            <w:r w:rsidRPr="00342F38">
              <w:rPr>
                <w:rFonts w:asciiTheme="majorHAnsi" w:hAnsiTheme="majorHAnsi"/>
                <w:color w:val="auto"/>
              </w:rPr>
              <w:t>*Creamy Coleslaw</w:t>
            </w:r>
          </w:p>
          <w:p w14:paraId="631517A5" w14:textId="6E4169A7" w:rsidR="00342F38" w:rsidRPr="00342F38" w:rsidRDefault="00342F38" w:rsidP="006E3EE1">
            <w:pPr>
              <w:spacing w:before="0" w:after="0"/>
              <w:rPr>
                <w:rFonts w:asciiTheme="majorHAnsi" w:hAnsiTheme="majorHAnsi"/>
                <w:color w:val="auto"/>
              </w:rPr>
            </w:pPr>
            <w:r w:rsidRPr="00342F38">
              <w:rPr>
                <w:rFonts w:asciiTheme="majorHAnsi" w:hAnsiTheme="majorHAnsi"/>
                <w:color w:val="auto"/>
              </w:rPr>
              <w:t xml:space="preserve">Baked Apple </w:t>
            </w:r>
            <w:r w:rsidR="00BA1D0E">
              <w:rPr>
                <w:rFonts w:asciiTheme="majorHAnsi" w:hAnsiTheme="majorHAnsi"/>
                <w:color w:val="auto"/>
              </w:rPr>
              <w:t>OR</w:t>
            </w:r>
            <w:r w:rsidRPr="00342F38">
              <w:rPr>
                <w:rFonts w:asciiTheme="majorHAnsi" w:hAnsiTheme="majorHAnsi"/>
                <w:color w:val="auto"/>
              </w:rPr>
              <w:t xml:space="preserve"> Unsweetened Applesauce</w:t>
            </w:r>
          </w:p>
          <w:p w14:paraId="30213571" w14:textId="5A2EDE37" w:rsidR="00342F38" w:rsidRPr="00880E95" w:rsidRDefault="00342F38" w:rsidP="006E3EE1">
            <w:pPr>
              <w:spacing w:before="0" w:after="0"/>
              <w:rPr>
                <w:rFonts w:asciiTheme="majorHAnsi" w:hAnsiTheme="majorHAnsi"/>
              </w:rPr>
            </w:pPr>
            <w:r w:rsidRPr="00342F38">
              <w:rPr>
                <w:rFonts w:asciiTheme="majorHAnsi" w:hAnsiTheme="majorHAnsi"/>
                <w:color w:val="auto"/>
              </w:rPr>
              <w:t>Whole Grain Roll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ADDCF" w14:textId="765D269C" w:rsidR="006E3EE1" w:rsidRPr="00824F51" w:rsidRDefault="00342F38" w:rsidP="00824F51">
            <w:pPr>
              <w:spacing w:before="0" w:after="0"/>
              <w:ind w:right="-125"/>
              <w:rPr>
                <w:b/>
                <w:bCs/>
                <w:color w:val="auto"/>
                <w:sz w:val="22"/>
                <w:szCs w:val="24"/>
              </w:rPr>
            </w:pPr>
            <w:r w:rsidRPr="00824F51">
              <w:rPr>
                <w:b/>
                <w:bCs/>
                <w:color w:val="auto"/>
                <w:sz w:val="22"/>
                <w:szCs w:val="24"/>
              </w:rPr>
              <w:t>Linguine w/Meat Sauce</w:t>
            </w:r>
            <w:r w:rsidR="00824F51">
              <w:rPr>
                <w:b/>
                <w:bCs/>
                <w:color w:val="auto"/>
                <w:sz w:val="22"/>
                <w:szCs w:val="24"/>
              </w:rPr>
              <w:t xml:space="preserve"> </w:t>
            </w:r>
            <w:r w:rsidR="00824F51" w:rsidRPr="007F3C2F">
              <w:rPr>
                <w:b/>
                <w:bCs/>
                <w:color w:val="auto"/>
                <w:sz w:val="24"/>
                <w:szCs w:val="28"/>
                <w:u w:val="single"/>
              </w:rPr>
              <w:t>21</w:t>
            </w:r>
          </w:p>
          <w:p w14:paraId="07EAC151" w14:textId="3F7DA334" w:rsidR="00342F38" w:rsidRPr="00342F38" w:rsidRDefault="00342F38" w:rsidP="00342F38">
            <w:pPr>
              <w:spacing w:before="0" w:after="0"/>
              <w:rPr>
                <w:color w:val="auto"/>
                <w:sz w:val="20"/>
                <w:szCs w:val="22"/>
              </w:rPr>
            </w:pPr>
            <w:r w:rsidRPr="00342F38">
              <w:rPr>
                <w:color w:val="auto"/>
                <w:sz w:val="20"/>
                <w:szCs w:val="22"/>
              </w:rPr>
              <w:t>(Ground Turkey</w:t>
            </w:r>
            <w:r w:rsidR="00676AE3">
              <w:rPr>
                <w:color w:val="auto"/>
                <w:sz w:val="20"/>
                <w:szCs w:val="22"/>
              </w:rPr>
              <w:t>, L/S Tomato</w:t>
            </w:r>
            <w:r w:rsidRPr="00342F38">
              <w:rPr>
                <w:color w:val="auto"/>
                <w:sz w:val="20"/>
                <w:szCs w:val="22"/>
              </w:rPr>
              <w:t>)</w:t>
            </w:r>
          </w:p>
          <w:p w14:paraId="38C81AB1" w14:textId="77777777" w:rsidR="00342F38" w:rsidRPr="00342F38" w:rsidRDefault="00342F38" w:rsidP="00342F38">
            <w:pPr>
              <w:spacing w:before="0" w:after="0"/>
              <w:rPr>
                <w:color w:val="auto"/>
                <w:sz w:val="20"/>
                <w:szCs w:val="22"/>
              </w:rPr>
            </w:pPr>
            <w:r w:rsidRPr="00342F38">
              <w:rPr>
                <w:color w:val="auto"/>
                <w:sz w:val="20"/>
                <w:szCs w:val="22"/>
              </w:rPr>
              <w:t>Broccoli</w:t>
            </w:r>
          </w:p>
          <w:p w14:paraId="7EA300F3" w14:textId="77777777" w:rsidR="00342F38" w:rsidRPr="00342F38" w:rsidRDefault="00342F38" w:rsidP="00342F38">
            <w:pPr>
              <w:spacing w:before="0" w:after="0"/>
              <w:rPr>
                <w:color w:val="auto"/>
                <w:sz w:val="20"/>
                <w:szCs w:val="22"/>
              </w:rPr>
            </w:pPr>
            <w:r w:rsidRPr="00342F38">
              <w:rPr>
                <w:color w:val="auto"/>
                <w:sz w:val="20"/>
                <w:szCs w:val="22"/>
              </w:rPr>
              <w:t>***Chopped Salad w/Kale</w:t>
            </w:r>
          </w:p>
          <w:p w14:paraId="58A9A453" w14:textId="04241883" w:rsidR="00342F38" w:rsidRPr="00342F38" w:rsidRDefault="00342F38" w:rsidP="00342F38">
            <w:pPr>
              <w:spacing w:before="0" w:after="0"/>
              <w:rPr>
                <w:color w:val="auto"/>
                <w:sz w:val="20"/>
                <w:szCs w:val="22"/>
              </w:rPr>
            </w:pPr>
            <w:r w:rsidRPr="00342F38">
              <w:rPr>
                <w:color w:val="auto"/>
                <w:sz w:val="20"/>
                <w:szCs w:val="22"/>
              </w:rPr>
              <w:t xml:space="preserve">Fresh </w:t>
            </w:r>
            <w:r w:rsidR="00BA1D0E">
              <w:rPr>
                <w:color w:val="auto"/>
                <w:sz w:val="20"/>
                <w:szCs w:val="22"/>
              </w:rPr>
              <w:t>or</w:t>
            </w:r>
            <w:r w:rsidRPr="00342F38">
              <w:rPr>
                <w:color w:val="auto"/>
                <w:sz w:val="20"/>
                <w:szCs w:val="22"/>
              </w:rPr>
              <w:t xml:space="preserve"> Unsweetened Pear </w:t>
            </w:r>
            <w:r w:rsidR="00BA1D0E">
              <w:rPr>
                <w:color w:val="auto"/>
                <w:sz w:val="20"/>
                <w:szCs w:val="22"/>
              </w:rPr>
              <w:t>OR</w:t>
            </w:r>
            <w:r w:rsidRPr="00342F38">
              <w:rPr>
                <w:color w:val="auto"/>
                <w:sz w:val="20"/>
                <w:szCs w:val="22"/>
              </w:rPr>
              <w:t xml:space="preserve"> Peach</w:t>
            </w:r>
          </w:p>
          <w:p w14:paraId="55EBB0E4" w14:textId="38515D9E" w:rsidR="00342F38" w:rsidRPr="00902393" w:rsidRDefault="00342F38" w:rsidP="00342F38">
            <w:pPr>
              <w:spacing w:before="0" w:after="0"/>
              <w:rPr>
                <w:sz w:val="20"/>
                <w:szCs w:val="22"/>
              </w:rPr>
            </w:pPr>
            <w:r w:rsidRPr="00342F38">
              <w:rPr>
                <w:color w:val="auto"/>
                <w:sz w:val="20"/>
                <w:szCs w:val="22"/>
              </w:rPr>
              <w:t>Whole Grain Linguine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85F0EC" w14:textId="171DA859" w:rsidR="006E3EE1" w:rsidRPr="00342F38" w:rsidRDefault="00342F38" w:rsidP="006E3EE1">
            <w:pPr>
              <w:spacing w:before="0" w:after="0"/>
              <w:rPr>
                <w:rFonts w:cs="Iskoola Pota"/>
                <w:b/>
                <w:bCs/>
                <w:color w:val="000000" w:themeColor="text1"/>
                <w:sz w:val="24"/>
                <w:szCs w:val="24"/>
              </w:rPr>
            </w:pPr>
            <w:r w:rsidRPr="00342F38">
              <w:rPr>
                <w:rFonts w:cs="Iskoola Pota"/>
                <w:b/>
                <w:bCs/>
                <w:color w:val="000000" w:themeColor="text1"/>
                <w:sz w:val="24"/>
                <w:szCs w:val="24"/>
              </w:rPr>
              <w:t>Tandoori Chicken</w:t>
            </w:r>
            <w:r w:rsidR="00824F51">
              <w:rPr>
                <w:rFonts w:cs="Iskoola Pota"/>
                <w:b/>
                <w:bCs/>
                <w:color w:val="000000" w:themeColor="text1"/>
                <w:sz w:val="24"/>
                <w:szCs w:val="24"/>
              </w:rPr>
              <w:t xml:space="preserve">       </w:t>
            </w:r>
            <w:r w:rsidR="00824F51" w:rsidRPr="007F3C2F">
              <w:rPr>
                <w:rFonts w:cs="Iskoola Pota"/>
                <w:b/>
                <w:bCs/>
                <w:color w:val="000000" w:themeColor="text1"/>
                <w:sz w:val="24"/>
                <w:szCs w:val="24"/>
                <w:u w:val="single"/>
              </w:rPr>
              <w:t>22</w:t>
            </w:r>
          </w:p>
          <w:p w14:paraId="6A452E14" w14:textId="7D9FBCA5" w:rsidR="00342F38" w:rsidRPr="006D7A13" w:rsidRDefault="00342F38" w:rsidP="006E3EE1">
            <w:pPr>
              <w:spacing w:before="0" w:after="0"/>
              <w:rPr>
                <w:rFonts w:cs="Iskoola Pota"/>
                <w:color w:val="auto"/>
                <w:sz w:val="20"/>
                <w:szCs w:val="20"/>
              </w:rPr>
            </w:pPr>
            <w:r w:rsidRPr="006D7A13">
              <w:rPr>
                <w:rFonts w:cs="Iskoola Pota"/>
                <w:color w:val="auto"/>
                <w:sz w:val="20"/>
                <w:szCs w:val="20"/>
              </w:rPr>
              <w:t>Peas &amp; Corn</w:t>
            </w:r>
          </w:p>
          <w:p w14:paraId="3391CFA6" w14:textId="77777777" w:rsidR="00342F38" w:rsidRPr="006D7A13" w:rsidRDefault="00342F38" w:rsidP="006E3EE1">
            <w:pPr>
              <w:spacing w:before="0" w:after="0"/>
              <w:rPr>
                <w:rFonts w:cs="Iskoola Pota"/>
                <w:color w:val="auto"/>
                <w:sz w:val="20"/>
                <w:szCs w:val="20"/>
              </w:rPr>
            </w:pPr>
            <w:r w:rsidRPr="006D7A13">
              <w:rPr>
                <w:rFonts w:cs="Iskoola Pota"/>
                <w:color w:val="auto"/>
                <w:sz w:val="20"/>
                <w:szCs w:val="20"/>
              </w:rPr>
              <w:t xml:space="preserve">**Spinach Salad </w:t>
            </w:r>
          </w:p>
          <w:p w14:paraId="19D3380F" w14:textId="4E633264" w:rsidR="00342F38" w:rsidRPr="006D7A13" w:rsidRDefault="00342F38" w:rsidP="006E3EE1">
            <w:pPr>
              <w:spacing w:before="0" w:after="0"/>
              <w:rPr>
                <w:rFonts w:cs="Iskoola Pota"/>
                <w:color w:val="auto"/>
                <w:sz w:val="20"/>
                <w:szCs w:val="20"/>
              </w:rPr>
            </w:pPr>
            <w:r w:rsidRPr="006D7A13">
              <w:rPr>
                <w:rFonts w:cs="Iskoola Pota"/>
                <w:color w:val="auto"/>
                <w:sz w:val="20"/>
                <w:szCs w:val="20"/>
              </w:rPr>
              <w:t>*Pineapple &amp; Mandarin Fruit Cup</w:t>
            </w:r>
          </w:p>
          <w:p w14:paraId="22665EC2" w14:textId="73A71376" w:rsidR="00342F38" w:rsidRPr="00342F38" w:rsidRDefault="00342F38" w:rsidP="006E3EE1">
            <w:pPr>
              <w:spacing w:before="0" w:after="0"/>
              <w:rPr>
                <w:rFonts w:cs="Iskoola Pota"/>
                <w:b/>
                <w:bCs/>
              </w:rPr>
            </w:pPr>
            <w:r w:rsidRPr="006D7A13">
              <w:rPr>
                <w:rFonts w:cs="Iskoola Pota"/>
                <w:color w:val="auto"/>
                <w:sz w:val="20"/>
                <w:szCs w:val="20"/>
              </w:rPr>
              <w:t>Wild Rice Pilaf</w:t>
            </w: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1E8F2" w14:textId="127CB815" w:rsidR="006E3EE1" w:rsidRPr="006D7A13" w:rsidRDefault="00342F38" w:rsidP="007F3C2F">
            <w:pPr>
              <w:spacing w:before="0" w:after="0"/>
              <w:rPr>
                <w:b/>
                <w:bCs/>
                <w:color w:val="auto"/>
                <w:sz w:val="24"/>
                <w:szCs w:val="24"/>
              </w:rPr>
            </w:pPr>
            <w:r w:rsidRPr="006D7A13">
              <w:rPr>
                <w:b/>
                <w:bCs/>
                <w:color w:val="auto"/>
                <w:sz w:val="24"/>
                <w:szCs w:val="24"/>
              </w:rPr>
              <w:t>Beef Fajita</w:t>
            </w:r>
            <w:r w:rsidR="00824F51">
              <w:rPr>
                <w:b/>
                <w:bCs/>
                <w:color w:val="auto"/>
                <w:sz w:val="24"/>
                <w:szCs w:val="24"/>
              </w:rPr>
              <w:t xml:space="preserve">                   </w:t>
            </w:r>
            <w:r w:rsidR="00824F51" w:rsidRPr="007F3C2F">
              <w:rPr>
                <w:b/>
                <w:bCs/>
                <w:color w:val="auto"/>
                <w:sz w:val="24"/>
                <w:szCs w:val="24"/>
                <w:u w:val="single"/>
              </w:rPr>
              <w:t>23</w:t>
            </w:r>
          </w:p>
          <w:p w14:paraId="67FCE910" w14:textId="0D702EE0" w:rsidR="00342F38" w:rsidRPr="00502958" w:rsidRDefault="00342F38" w:rsidP="006E3EE1">
            <w:pPr>
              <w:spacing w:before="0" w:after="0" w:line="220" w:lineRule="exact"/>
              <w:rPr>
                <w:color w:val="auto"/>
                <w:sz w:val="19"/>
                <w:szCs w:val="19"/>
              </w:rPr>
            </w:pPr>
            <w:r w:rsidRPr="00502958">
              <w:rPr>
                <w:color w:val="auto"/>
                <w:sz w:val="19"/>
                <w:szCs w:val="19"/>
              </w:rPr>
              <w:t xml:space="preserve">(Beef Strips, Peppers &amp; Onions) </w:t>
            </w:r>
          </w:p>
          <w:p w14:paraId="6A95AA53" w14:textId="11428545" w:rsidR="00342F38" w:rsidRPr="00502958" w:rsidRDefault="00D6384F" w:rsidP="006E3EE1">
            <w:pPr>
              <w:spacing w:before="0" w:after="0" w:line="220" w:lineRule="exact"/>
              <w:rPr>
                <w:color w:val="EE0000"/>
                <w:sz w:val="19"/>
                <w:szCs w:val="19"/>
              </w:rPr>
            </w:pPr>
            <w:r w:rsidRPr="00502958">
              <w:rPr>
                <w:color w:val="EE0000"/>
                <w:sz w:val="19"/>
                <w:szCs w:val="19"/>
              </w:rPr>
              <w:t xml:space="preserve">L/S </w:t>
            </w:r>
            <w:r w:rsidR="00342F38" w:rsidRPr="00502958">
              <w:rPr>
                <w:color w:val="EE0000"/>
                <w:sz w:val="19"/>
                <w:szCs w:val="19"/>
              </w:rPr>
              <w:t>Fideo Soup</w:t>
            </w:r>
          </w:p>
          <w:p w14:paraId="687FE73D" w14:textId="3FFF6AAE" w:rsidR="00342F38" w:rsidRPr="00502958" w:rsidRDefault="00342F38" w:rsidP="006E3EE1">
            <w:pPr>
              <w:spacing w:before="0" w:after="0" w:line="220" w:lineRule="exact"/>
              <w:rPr>
                <w:color w:val="auto"/>
                <w:sz w:val="19"/>
                <w:szCs w:val="19"/>
              </w:rPr>
            </w:pPr>
            <w:r w:rsidRPr="00502958">
              <w:rPr>
                <w:color w:val="auto"/>
                <w:sz w:val="19"/>
                <w:szCs w:val="19"/>
              </w:rPr>
              <w:t>L</w:t>
            </w:r>
            <w:r w:rsidR="00D6384F" w:rsidRPr="00502958">
              <w:rPr>
                <w:color w:val="auto"/>
                <w:sz w:val="19"/>
                <w:szCs w:val="19"/>
              </w:rPr>
              <w:t>/</w:t>
            </w:r>
            <w:r w:rsidRPr="00502958">
              <w:rPr>
                <w:color w:val="auto"/>
                <w:sz w:val="19"/>
                <w:szCs w:val="19"/>
              </w:rPr>
              <w:t>S Pinto Beans</w:t>
            </w:r>
          </w:p>
          <w:p w14:paraId="1990A193" w14:textId="77777777" w:rsidR="00342F38" w:rsidRPr="00502958" w:rsidRDefault="00342F38" w:rsidP="006E3EE1">
            <w:pPr>
              <w:spacing w:before="0" w:after="0" w:line="220" w:lineRule="exact"/>
              <w:rPr>
                <w:color w:val="auto"/>
                <w:sz w:val="19"/>
                <w:szCs w:val="19"/>
              </w:rPr>
            </w:pPr>
            <w:r w:rsidRPr="00502958">
              <w:rPr>
                <w:color w:val="auto"/>
                <w:sz w:val="19"/>
                <w:szCs w:val="19"/>
              </w:rPr>
              <w:t>Spring Mix Salad</w:t>
            </w:r>
          </w:p>
          <w:p w14:paraId="13D264ED" w14:textId="5D8EFA75" w:rsidR="00342F38" w:rsidRPr="00502958" w:rsidRDefault="00342F38" w:rsidP="006E3EE1">
            <w:pPr>
              <w:spacing w:before="0" w:after="0" w:line="220" w:lineRule="exact"/>
              <w:rPr>
                <w:color w:val="auto"/>
                <w:sz w:val="19"/>
                <w:szCs w:val="19"/>
              </w:rPr>
            </w:pPr>
            <w:r w:rsidRPr="00502958">
              <w:rPr>
                <w:color w:val="auto"/>
                <w:sz w:val="19"/>
                <w:szCs w:val="19"/>
              </w:rPr>
              <w:t xml:space="preserve">*Cantaloupe </w:t>
            </w:r>
            <w:r w:rsidR="00BA1D0E" w:rsidRPr="00502958">
              <w:rPr>
                <w:color w:val="auto"/>
                <w:sz w:val="19"/>
                <w:szCs w:val="19"/>
              </w:rPr>
              <w:t>OR</w:t>
            </w:r>
            <w:r w:rsidRPr="00502958">
              <w:rPr>
                <w:color w:val="auto"/>
                <w:sz w:val="19"/>
                <w:szCs w:val="19"/>
              </w:rPr>
              <w:t xml:space="preserve"> Diced Mango</w:t>
            </w:r>
          </w:p>
          <w:p w14:paraId="0BCA6FF1" w14:textId="637DC7F9" w:rsidR="00342F38" w:rsidRPr="003C6723" w:rsidRDefault="00342F38" w:rsidP="006E3EE1">
            <w:pPr>
              <w:spacing w:before="0" w:after="0" w:line="220" w:lineRule="exact"/>
              <w:rPr>
                <w:b/>
                <w:bCs/>
                <w:sz w:val="20"/>
                <w:szCs w:val="20"/>
              </w:rPr>
            </w:pPr>
            <w:r w:rsidRPr="00502958">
              <w:rPr>
                <w:color w:val="auto"/>
                <w:sz w:val="19"/>
                <w:szCs w:val="19"/>
              </w:rPr>
              <w:t>Whole Grain Warm Tortilla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F1C45B" w14:textId="19D59EAD" w:rsidR="006E3EE1" w:rsidRPr="00824F51" w:rsidRDefault="00AE0051" w:rsidP="006E3EE1">
            <w:pPr>
              <w:spacing w:before="0" w:after="0"/>
              <w:rPr>
                <w:b/>
                <w:bCs/>
                <w:color w:val="auto"/>
                <w:sz w:val="22"/>
                <w:szCs w:val="22"/>
              </w:rPr>
            </w:pPr>
            <w:r w:rsidRPr="00824F51">
              <w:rPr>
                <w:b/>
                <w:bCs/>
                <w:color w:val="auto"/>
                <w:sz w:val="22"/>
                <w:szCs w:val="22"/>
              </w:rPr>
              <w:t>Greek Chicken Breast</w:t>
            </w:r>
            <w:r w:rsidR="00824F51">
              <w:rPr>
                <w:b/>
                <w:bCs/>
                <w:color w:val="auto"/>
                <w:sz w:val="22"/>
                <w:szCs w:val="22"/>
              </w:rPr>
              <w:t xml:space="preserve">   </w:t>
            </w:r>
            <w:r w:rsidR="00824F51" w:rsidRPr="007F3C2F">
              <w:rPr>
                <w:b/>
                <w:bCs/>
                <w:color w:val="auto"/>
                <w:sz w:val="24"/>
                <w:szCs w:val="24"/>
                <w:u w:val="single"/>
              </w:rPr>
              <w:t>24</w:t>
            </w:r>
          </w:p>
          <w:p w14:paraId="5AE511DA" w14:textId="22195F81" w:rsidR="00AE0051" w:rsidRPr="006D7A13" w:rsidRDefault="00245CFD" w:rsidP="006E3EE1">
            <w:pPr>
              <w:spacing w:before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**</w:t>
            </w:r>
            <w:r w:rsidR="00AE0051" w:rsidRPr="006D7A13">
              <w:rPr>
                <w:color w:val="auto"/>
                <w:sz w:val="20"/>
                <w:szCs w:val="20"/>
              </w:rPr>
              <w:t>Roasted Carrots w/Herbs</w:t>
            </w:r>
          </w:p>
          <w:p w14:paraId="290F5BF3" w14:textId="77777777" w:rsidR="00AE0051" w:rsidRPr="006D7A13" w:rsidRDefault="00AE0051" w:rsidP="006E3EE1">
            <w:pPr>
              <w:spacing w:before="0" w:after="0"/>
              <w:rPr>
                <w:color w:val="auto"/>
                <w:sz w:val="20"/>
                <w:szCs w:val="20"/>
              </w:rPr>
            </w:pPr>
            <w:r w:rsidRPr="006D7A13">
              <w:rPr>
                <w:color w:val="auto"/>
                <w:sz w:val="20"/>
                <w:szCs w:val="20"/>
              </w:rPr>
              <w:t>Dill Cucumber Salad</w:t>
            </w:r>
          </w:p>
          <w:p w14:paraId="60C77E76" w14:textId="77777777" w:rsidR="00AE0051" w:rsidRPr="006D7A13" w:rsidRDefault="00AE0051" w:rsidP="006E3EE1">
            <w:pPr>
              <w:spacing w:before="0" w:after="0"/>
              <w:rPr>
                <w:color w:val="auto"/>
                <w:sz w:val="20"/>
                <w:szCs w:val="20"/>
              </w:rPr>
            </w:pPr>
            <w:r w:rsidRPr="006D7A13">
              <w:rPr>
                <w:color w:val="auto"/>
                <w:sz w:val="20"/>
                <w:szCs w:val="20"/>
              </w:rPr>
              <w:t>*Orange or Tangerine</w:t>
            </w:r>
          </w:p>
          <w:p w14:paraId="5FC3BC08" w14:textId="77777777" w:rsidR="00AE0051" w:rsidRPr="006D7A13" w:rsidRDefault="00AE0051" w:rsidP="006E3EE1">
            <w:pPr>
              <w:spacing w:before="0" w:after="0"/>
              <w:rPr>
                <w:color w:val="auto"/>
                <w:sz w:val="20"/>
                <w:szCs w:val="20"/>
              </w:rPr>
            </w:pPr>
            <w:r w:rsidRPr="006D7A13">
              <w:rPr>
                <w:color w:val="auto"/>
                <w:sz w:val="20"/>
                <w:szCs w:val="20"/>
              </w:rPr>
              <w:t>Quinoa</w:t>
            </w:r>
          </w:p>
          <w:p w14:paraId="61C6D9C0" w14:textId="77D00E7F" w:rsidR="00AE0051" w:rsidRPr="006D7A13" w:rsidRDefault="00AE0051" w:rsidP="006E3EE1">
            <w:pPr>
              <w:spacing w:before="0" w:after="0"/>
              <w:rPr>
                <w:color w:val="auto"/>
                <w:sz w:val="20"/>
                <w:szCs w:val="20"/>
              </w:rPr>
            </w:pPr>
            <w:r w:rsidRPr="006D7A13">
              <w:rPr>
                <w:color w:val="auto"/>
                <w:sz w:val="20"/>
                <w:szCs w:val="20"/>
              </w:rPr>
              <w:t xml:space="preserve">Chocolate Chip </w:t>
            </w:r>
            <w:r w:rsidR="00BA1D0E" w:rsidRPr="006D7A13">
              <w:rPr>
                <w:color w:val="auto"/>
                <w:sz w:val="20"/>
                <w:szCs w:val="20"/>
              </w:rPr>
              <w:t>OR</w:t>
            </w:r>
            <w:r w:rsidRPr="006D7A13">
              <w:rPr>
                <w:color w:val="auto"/>
                <w:sz w:val="20"/>
                <w:szCs w:val="20"/>
              </w:rPr>
              <w:t xml:space="preserve"> Oatmeal Cookie</w:t>
            </w:r>
          </w:p>
        </w:tc>
      </w:tr>
      <w:tr w:rsidR="006E3EE1" w14:paraId="498D8A2E" w14:textId="77777777" w:rsidTr="00E339BF">
        <w:trPr>
          <w:trHeight w:hRule="exact" w:val="197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1A2C6" w14:textId="43C3F5EB" w:rsidR="006E3EE1" w:rsidRPr="0044526F" w:rsidRDefault="00111542" w:rsidP="0044526F">
            <w:pPr>
              <w:spacing w:before="0" w:after="0"/>
              <w:rPr>
                <w:b/>
                <w:color w:val="auto"/>
                <w:sz w:val="24"/>
                <w:szCs w:val="24"/>
              </w:rPr>
            </w:pPr>
            <w:r w:rsidRPr="0044526F">
              <w:rPr>
                <w:b/>
                <w:color w:val="auto"/>
                <w:sz w:val="24"/>
                <w:szCs w:val="24"/>
              </w:rPr>
              <w:t xml:space="preserve">Turkey Enchilada </w:t>
            </w:r>
            <w:r w:rsidR="00824F51">
              <w:rPr>
                <w:b/>
                <w:color w:val="auto"/>
                <w:sz w:val="24"/>
                <w:szCs w:val="24"/>
              </w:rPr>
              <w:t xml:space="preserve">       </w:t>
            </w:r>
            <w:r w:rsidR="00824F51" w:rsidRPr="007F3C2F">
              <w:rPr>
                <w:b/>
                <w:color w:val="auto"/>
                <w:sz w:val="24"/>
                <w:szCs w:val="24"/>
                <w:u w:val="single"/>
              </w:rPr>
              <w:t>27</w:t>
            </w:r>
            <w:r w:rsidR="00824F51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44526F">
              <w:rPr>
                <w:b/>
                <w:color w:val="auto"/>
                <w:sz w:val="24"/>
                <w:szCs w:val="24"/>
              </w:rPr>
              <w:t>Casserole</w:t>
            </w:r>
          </w:p>
          <w:p w14:paraId="711324BB" w14:textId="596876D0" w:rsidR="00111542" w:rsidRPr="00E339BF" w:rsidRDefault="00111542" w:rsidP="006E3EE1">
            <w:pPr>
              <w:spacing w:before="0" w:after="0"/>
              <w:rPr>
                <w:bCs/>
                <w:color w:val="auto"/>
              </w:rPr>
            </w:pPr>
            <w:r w:rsidRPr="00E339BF">
              <w:rPr>
                <w:bCs/>
                <w:color w:val="auto"/>
              </w:rPr>
              <w:t>(Ground Turkey</w:t>
            </w:r>
            <w:r w:rsidR="0044526F" w:rsidRPr="00E339BF">
              <w:rPr>
                <w:bCs/>
                <w:color w:val="auto"/>
              </w:rPr>
              <w:t>, Tomato sauce</w:t>
            </w:r>
            <w:r w:rsidR="00AD5D99" w:rsidRPr="00E339BF">
              <w:rPr>
                <w:bCs/>
                <w:color w:val="auto"/>
              </w:rPr>
              <w:t>,  Tortilla, Cheese garnish</w:t>
            </w:r>
            <w:r w:rsidRPr="00E339BF">
              <w:rPr>
                <w:bCs/>
                <w:color w:val="auto"/>
              </w:rPr>
              <w:t>)</w:t>
            </w:r>
          </w:p>
          <w:p w14:paraId="3CE3843E" w14:textId="249D89BC" w:rsidR="00111542" w:rsidRPr="00E339BF" w:rsidRDefault="00111542" w:rsidP="006E3EE1">
            <w:pPr>
              <w:spacing w:before="0" w:after="0"/>
              <w:rPr>
                <w:bCs/>
                <w:color w:val="auto"/>
              </w:rPr>
            </w:pPr>
            <w:r w:rsidRPr="00E339BF">
              <w:rPr>
                <w:bCs/>
                <w:color w:val="auto"/>
              </w:rPr>
              <w:t>L</w:t>
            </w:r>
            <w:r w:rsidR="00E339BF" w:rsidRPr="00E339BF">
              <w:rPr>
                <w:bCs/>
                <w:color w:val="auto"/>
              </w:rPr>
              <w:t>/</w:t>
            </w:r>
            <w:r w:rsidRPr="00E339BF">
              <w:rPr>
                <w:bCs/>
                <w:color w:val="auto"/>
              </w:rPr>
              <w:t>S Pinto OR Black Beans</w:t>
            </w:r>
          </w:p>
          <w:p w14:paraId="31BE3CAB" w14:textId="77777777" w:rsidR="0044526F" w:rsidRPr="00E339BF" w:rsidRDefault="0044526F" w:rsidP="006E3EE1">
            <w:pPr>
              <w:spacing w:before="0" w:after="0"/>
              <w:rPr>
                <w:bCs/>
                <w:color w:val="auto"/>
              </w:rPr>
            </w:pPr>
            <w:r w:rsidRPr="00E339BF">
              <w:rPr>
                <w:bCs/>
                <w:color w:val="auto"/>
              </w:rPr>
              <w:t>Mesclun Mixed Salad</w:t>
            </w:r>
          </w:p>
          <w:p w14:paraId="53CBCDD9" w14:textId="77777777" w:rsidR="0044526F" w:rsidRPr="00E339BF" w:rsidRDefault="0044526F" w:rsidP="006E3EE1">
            <w:pPr>
              <w:spacing w:before="0" w:after="0"/>
              <w:rPr>
                <w:bCs/>
                <w:color w:val="auto"/>
              </w:rPr>
            </w:pPr>
            <w:r w:rsidRPr="00E339BF">
              <w:rPr>
                <w:bCs/>
                <w:color w:val="auto"/>
              </w:rPr>
              <w:t>***Mango Fruit Cup</w:t>
            </w:r>
          </w:p>
          <w:p w14:paraId="64A062CC" w14:textId="77777777" w:rsidR="0044526F" w:rsidRPr="00E339BF" w:rsidRDefault="0044526F" w:rsidP="006E3EE1">
            <w:pPr>
              <w:spacing w:before="0" w:after="0"/>
              <w:rPr>
                <w:bCs/>
                <w:color w:val="auto"/>
              </w:rPr>
            </w:pPr>
            <w:r w:rsidRPr="00E339BF">
              <w:rPr>
                <w:bCs/>
                <w:color w:val="auto"/>
              </w:rPr>
              <w:t>Spanish Brown Rice</w:t>
            </w:r>
          </w:p>
          <w:p w14:paraId="167B0B7A" w14:textId="033BC421" w:rsidR="0044526F" w:rsidRPr="00902393" w:rsidRDefault="0044526F" w:rsidP="00824808">
            <w:pPr>
              <w:spacing w:before="0" w:after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549A26" w14:textId="7D5F87B2" w:rsidR="006E3EE1" w:rsidRDefault="00E339BF" w:rsidP="00BE7861">
            <w:pPr>
              <w:spacing w:before="0" w:after="0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Beef Meatloaf          </w:t>
            </w:r>
            <w:r w:rsidR="00824F51">
              <w:rPr>
                <w:b/>
                <w:bCs/>
                <w:color w:val="auto"/>
                <w:sz w:val="24"/>
                <w:szCs w:val="24"/>
              </w:rPr>
              <w:t xml:space="preserve">   </w:t>
            </w:r>
            <w:r w:rsidR="00824F51" w:rsidRPr="007F3C2F">
              <w:rPr>
                <w:b/>
                <w:bCs/>
                <w:color w:val="auto"/>
                <w:sz w:val="24"/>
                <w:szCs w:val="24"/>
                <w:u w:val="single"/>
              </w:rPr>
              <w:t>28</w:t>
            </w:r>
            <w:r w:rsidR="00824F51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</w:p>
          <w:p w14:paraId="5D8989F1" w14:textId="63802EC7" w:rsidR="0044526F" w:rsidRPr="00502958" w:rsidRDefault="0044526F" w:rsidP="006E3EE1">
            <w:pPr>
              <w:spacing w:before="0" w:after="0"/>
              <w:rPr>
                <w:color w:val="auto"/>
                <w:sz w:val="20"/>
                <w:szCs w:val="20"/>
              </w:rPr>
            </w:pPr>
            <w:r w:rsidRPr="00502958">
              <w:rPr>
                <w:color w:val="auto"/>
                <w:sz w:val="20"/>
                <w:szCs w:val="20"/>
              </w:rPr>
              <w:t xml:space="preserve">(Ground </w:t>
            </w:r>
            <w:r w:rsidR="00E339BF" w:rsidRPr="00502958">
              <w:rPr>
                <w:color w:val="auto"/>
                <w:sz w:val="20"/>
                <w:szCs w:val="20"/>
              </w:rPr>
              <w:t>B</w:t>
            </w:r>
            <w:r w:rsidRPr="00502958">
              <w:rPr>
                <w:color w:val="auto"/>
                <w:sz w:val="20"/>
                <w:szCs w:val="20"/>
              </w:rPr>
              <w:t>eef, Mushroom sauce)</w:t>
            </w:r>
          </w:p>
          <w:p w14:paraId="2B359442" w14:textId="77777777" w:rsidR="0044526F" w:rsidRPr="00502958" w:rsidRDefault="0044526F" w:rsidP="006E3EE1">
            <w:pPr>
              <w:spacing w:before="0" w:after="0"/>
              <w:rPr>
                <w:color w:val="auto"/>
                <w:sz w:val="20"/>
                <w:szCs w:val="20"/>
              </w:rPr>
            </w:pPr>
            <w:r w:rsidRPr="00502958">
              <w:rPr>
                <w:color w:val="auto"/>
                <w:sz w:val="20"/>
                <w:szCs w:val="20"/>
              </w:rPr>
              <w:t>Rosemary Mashed Potatoes</w:t>
            </w:r>
          </w:p>
          <w:p w14:paraId="59914F09" w14:textId="77777777" w:rsidR="0044526F" w:rsidRPr="00502958" w:rsidRDefault="0044526F" w:rsidP="006E3EE1">
            <w:pPr>
              <w:spacing w:before="0" w:after="0"/>
              <w:rPr>
                <w:color w:val="auto"/>
                <w:sz w:val="20"/>
                <w:szCs w:val="20"/>
              </w:rPr>
            </w:pPr>
            <w:r w:rsidRPr="00502958">
              <w:rPr>
                <w:color w:val="auto"/>
                <w:sz w:val="20"/>
                <w:szCs w:val="20"/>
              </w:rPr>
              <w:t>Green Beans w/Herbs</w:t>
            </w:r>
          </w:p>
          <w:p w14:paraId="7A06A128" w14:textId="77777777" w:rsidR="0044526F" w:rsidRPr="00502958" w:rsidRDefault="0044526F" w:rsidP="006E3EE1">
            <w:pPr>
              <w:spacing w:before="0" w:after="0"/>
              <w:rPr>
                <w:color w:val="auto"/>
                <w:sz w:val="20"/>
                <w:szCs w:val="20"/>
              </w:rPr>
            </w:pPr>
            <w:r w:rsidRPr="00502958">
              <w:rPr>
                <w:color w:val="auto"/>
                <w:sz w:val="20"/>
                <w:szCs w:val="20"/>
              </w:rPr>
              <w:t>*Orange</w:t>
            </w:r>
          </w:p>
          <w:p w14:paraId="09741493" w14:textId="2E7857E1" w:rsidR="0044526F" w:rsidRPr="0044526F" w:rsidRDefault="0044526F" w:rsidP="006E3EE1">
            <w:pPr>
              <w:spacing w:before="0" w:after="0"/>
              <w:rPr>
                <w:b/>
                <w:bCs/>
                <w:color w:val="auto"/>
                <w:sz w:val="19"/>
                <w:szCs w:val="19"/>
              </w:rPr>
            </w:pPr>
            <w:r w:rsidRPr="00502958">
              <w:rPr>
                <w:color w:val="auto"/>
                <w:sz w:val="20"/>
                <w:szCs w:val="20"/>
              </w:rPr>
              <w:t>Whole Grain Roll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D511D3" w14:textId="0D8BE5B7" w:rsidR="006E3EE1" w:rsidRPr="00824F51" w:rsidRDefault="00EE673A" w:rsidP="006E3EE1">
            <w:pPr>
              <w:spacing w:before="0" w:after="0"/>
              <w:rPr>
                <w:b/>
                <w:bCs/>
                <w:color w:val="auto"/>
                <w:sz w:val="22"/>
                <w:szCs w:val="22"/>
              </w:rPr>
            </w:pPr>
            <w:r w:rsidRPr="00824F51">
              <w:rPr>
                <w:b/>
                <w:bCs/>
                <w:color w:val="auto"/>
                <w:sz w:val="22"/>
                <w:szCs w:val="22"/>
              </w:rPr>
              <w:t>Baked Fish Jambalaya</w:t>
            </w:r>
            <w:r w:rsidR="00824F51">
              <w:rPr>
                <w:b/>
                <w:bCs/>
                <w:color w:val="auto"/>
                <w:sz w:val="22"/>
                <w:szCs w:val="22"/>
              </w:rPr>
              <w:t xml:space="preserve">  </w:t>
            </w:r>
            <w:r w:rsidR="00824F51" w:rsidRPr="007F3C2F">
              <w:rPr>
                <w:b/>
                <w:bCs/>
                <w:color w:val="auto"/>
                <w:sz w:val="24"/>
                <w:szCs w:val="24"/>
                <w:u w:val="single"/>
              </w:rPr>
              <w:t>29</w:t>
            </w:r>
            <w:r w:rsidR="00824F51" w:rsidRPr="00824F51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</w:p>
          <w:p w14:paraId="6640502B" w14:textId="3DF10E33" w:rsidR="00EE673A" w:rsidRPr="00350333" w:rsidRDefault="00F97A28" w:rsidP="006E3EE1">
            <w:pPr>
              <w:spacing w:before="0" w:after="0"/>
              <w:rPr>
                <w:color w:val="EE0000"/>
                <w:sz w:val="20"/>
                <w:szCs w:val="20"/>
              </w:rPr>
            </w:pPr>
            <w:r>
              <w:rPr>
                <w:color w:val="EE0000"/>
                <w:sz w:val="20"/>
                <w:szCs w:val="20"/>
              </w:rPr>
              <w:t>L</w:t>
            </w:r>
            <w:r w:rsidR="00CA4B4B">
              <w:rPr>
                <w:color w:val="EE0000"/>
                <w:sz w:val="20"/>
                <w:szCs w:val="20"/>
              </w:rPr>
              <w:t>/</w:t>
            </w:r>
            <w:r>
              <w:rPr>
                <w:color w:val="EE0000"/>
                <w:sz w:val="20"/>
                <w:szCs w:val="20"/>
              </w:rPr>
              <w:t xml:space="preserve">S Garden </w:t>
            </w:r>
            <w:r w:rsidR="00EE673A" w:rsidRPr="00350333">
              <w:rPr>
                <w:color w:val="EE0000"/>
                <w:sz w:val="20"/>
                <w:szCs w:val="20"/>
              </w:rPr>
              <w:t>Vegetable Soup</w:t>
            </w:r>
          </w:p>
          <w:p w14:paraId="74969C6E" w14:textId="77777777" w:rsidR="00EE673A" w:rsidRPr="00824808" w:rsidRDefault="00EE673A" w:rsidP="006E3EE1">
            <w:pPr>
              <w:spacing w:before="0" w:after="0"/>
              <w:rPr>
                <w:color w:val="auto"/>
              </w:rPr>
            </w:pPr>
            <w:r w:rsidRPr="00824808">
              <w:rPr>
                <w:color w:val="auto"/>
              </w:rPr>
              <w:t>**Carrots</w:t>
            </w:r>
          </w:p>
          <w:p w14:paraId="566F1C07" w14:textId="77777777" w:rsidR="00EE673A" w:rsidRPr="00824808" w:rsidRDefault="00EE673A" w:rsidP="006E3EE1">
            <w:pPr>
              <w:spacing w:before="0" w:after="0"/>
              <w:rPr>
                <w:color w:val="auto"/>
              </w:rPr>
            </w:pPr>
            <w:r w:rsidRPr="00824808">
              <w:rPr>
                <w:color w:val="auto"/>
              </w:rPr>
              <w:t>***Broccoli Slaw</w:t>
            </w:r>
          </w:p>
          <w:p w14:paraId="2ECE877F" w14:textId="77777777" w:rsidR="00EE673A" w:rsidRPr="00824808" w:rsidRDefault="00EE673A" w:rsidP="006E3EE1">
            <w:pPr>
              <w:spacing w:before="0" w:after="0"/>
              <w:rPr>
                <w:color w:val="auto"/>
              </w:rPr>
            </w:pPr>
            <w:r w:rsidRPr="00824808">
              <w:rPr>
                <w:color w:val="auto"/>
              </w:rPr>
              <w:t>Fresh or Unsweetened Plum or Pear</w:t>
            </w:r>
          </w:p>
          <w:p w14:paraId="0F173F12" w14:textId="77777777" w:rsidR="00EE673A" w:rsidRPr="00824808" w:rsidRDefault="00EE673A" w:rsidP="006E3EE1">
            <w:pPr>
              <w:spacing w:before="0" w:after="0"/>
              <w:rPr>
                <w:color w:val="auto"/>
              </w:rPr>
            </w:pPr>
            <w:r w:rsidRPr="00824808">
              <w:rPr>
                <w:color w:val="auto"/>
              </w:rPr>
              <w:t>Brown Rice Pilaf</w:t>
            </w:r>
          </w:p>
          <w:p w14:paraId="4546094B" w14:textId="14BD2198" w:rsidR="00EE673A" w:rsidRPr="00350333" w:rsidRDefault="00EE673A" w:rsidP="006E3EE1">
            <w:pPr>
              <w:spacing w:before="0" w:after="0"/>
              <w:rPr>
                <w:color w:val="auto"/>
              </w:rPr>
            </w:pPr>
            <w:r w:rsidRPr="00824808">
              <w:rPr>
                <w:color w:val="auto"/>
              </w:rPr>
              <w:t>Lemon Pudding</w:t>
            </w: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36C415" w14:textId="2EC06B44" w:rsidR="006E3EE1" w:rsidRPr="00EC4E28" w:rsidRDefault="00350333" w:rsidP="006E3EE1">
            <w:pPr>
              <w:spacing w:before="0" w:after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C4E28">
              <w:rPr>
                <w:b/>
                <w:bCs/>
                <w:color w:val="000000" w:themeColor="text1"/>
                <w:sz w:val="24"/>
                <w:szCs w:val="24"/>
              </w:rPr>
              <w:t xml:space="preserve">BBQ Pulled Chicken </w:t>
            </w:r>
            <w:r w:rsidR="00824F51">
              <w:rPr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="00824F51" w:rsidRPr="007F3C2F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>30</w:t>
            </w:r>
            <w:r w:rsidR="00824F51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C4E28">
              <w:rPr>
                <w:b/>
                <w:bCs/>
                <w:color w:val="000000" w:themeColor="text1"/>
                <w:sz w:val="24"/>
                <w:szCs w:val="24"/>
              </w:rPr>
              <w:t>Sandwich</w:t>
            </w:r>
          </w:p>
          <w:p w14:paraId="6BF0C08D" w14:textId="77777777" w:rsidR="00350333" w:rsidRPr="00502958" w:rsidRDefault="00350333" w:rsidP="006E3EE1">
            <w:pPr>
              <w:spacing w:before="0" w:after="0"/>
              <w:rPr>
                <w:color w:val="000000" w:themeColor="text1"/>
                <w:sz w:val="20"/>
                <w:szCs w:val="20"/>
              </w:rPr>
            </w:pPr>
            <w:r w:rsidRPr="00502958">
              <w:rPr>
                <w:color w:val="000000" w:themeColor="text1"/>
                <w:sz w:val="20"/>
                <w:szCs w:val="20"/>
              </w:rPr>
              <w:t>Oven Roasted Brussels Sprouts</w:t>
            </w:r>
          </w:p>
          <w:p w14:paraId="1F709669" w14:textId="77777777" w:rsidR="00350333" w:rsidRPr="00502958" w:rsidRDefault="00350333" w:rsidP="006E3EE1">
            <w:pPr>
              <w:spacing w:before="0" w:after="0"/>
              <w:rPr>
                <w:color w:val="000000" w:themeColor="text1"/>
                <w:sz w:val="20"/>
                <w:szCs w:val="20"/>
              </w:rPr>
            </w:pPr>
            <w:r w:rsidRPr="00502958">
              <w:rPr>
                <w:color w:val="000000" w:themeColor="text1"/>
                <w:sz w:val="20"/>
                <w:szCs w:val="20"/>
              </w:rPr>
              <w:t>*Chopped Salad w/Kale</w:t>
            </w:r>
          </w:p>
          <w:p w14:paraId="1D3B3F77" w14:textId="77777777" w:rsidR="00350333" w:rsidRPr="00502958" w:rsidRDefault="00350333" w:rsidP="006E3EE1">
            <w:pPr>
              <w:spacing w:before="0" w:after="0"/>
              <w:rPr>
                <w:color w:val="000000" w:themeColor="text1"/>
                <w:sz w:val="20"/>
                <w:szCs w:val="20"/>
              </w:rPr>
            </w:pPr>
            <w:r w:rsidRPr="00502958">
              <w:rPr>
                <w:color w:val="000000" w:themeColor="text1"/>
                <w:sz w:val="20"/>
                <w:szCs w:val="20"/>
              </w:rPr>
              <w:t>Apple</w:t>
            </w:r>
          </w:p>
          <w:p w14:paraId="2ADF5D6F" w14:textId="030B3870" w:rsidR="00350333" w:rsidRPr="00EF098F" w:rsidRDefault="00350333" w:rsidP="00824808">
            <w:pPr>
              <w:spacing w:before="0" w:after="0"/>
            </w:pPr>
            <w:r w:rsidRPr="00502958">
              <w:rPr>
                <w:color w:val="000000" w:themeColor="text1"/>
                <w:sz w:val="20"/>
                <w:szCs w:val="20"/>
              </w:rPr>
              <w:t>Whole Grain Roll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72831E" w14:textId="570F348A" w:rsidR="006E3EE1" w:rsidRPr="00B102DC" w:rsidRDefault="00B102DC" w:rsidP="006E3EE1">
            <w:pPr>
              <w:spacing w:before="0" w:after="0"/>
              <w:rPr>
                <w:b/>
                <w:bCs/>
                <w:color w:val="000000" w:themeColor="text1"/>
                <w:sz w:val="22"/>
              </w:rPr>
            </w:pPr>
            <w:r w:rsidRPr="00B102DC">
              <w:rPr>
                <w:b/>
                <w:bCs/>
                <w:color w:val="000000" w:themeColor="text1"/>
                <w:sz w:val="22"/>
              </w:rPr>
              <w:t>Chick Chana Masala</w:t>
            </w:r>
            <w:r w:rsidR="00824F51">
              <w:rPr>
                <w:b/>
                <w:bCs/>
                <w:color w:val="000000" w:themeColor="text1"/>
                <w:sz w:val="22"/>
              </w:rPr>
              <w:t xml:space="preserve">    </w:t>
            </w:r>
            <w:r w:rsidR="00824F51" w:rsidRPr="003427BF">
              <w:rPr>
                <w:b/>
                <w:bCs/>
                <w:color w:val="000000" w:themeColor="text1"/>
                <w:sz w:val="24"/>
                <w:szCs w:val="20"/>
                <w:u w:val="single"/>
              </w:rPr>
              <w:t>31</w:t>
            </w:r>
            <w:r w:rsidR="00824F51" w:rsidRPr="003427BF">
              <w:rPr>
                <w:b/>
                <w:bCs/>
                <w:color w:val="000000" w:themeColor="text1"/>
                <w:sz w:val="24"/>
                <w:szCs w:val="20"/>
              </w:rPr>
              <w:t xml:space="preserve"> </w:t>
            </w:r>
          </w:p>
          <w:p w14:paraId="393719D1" w14:textId="77777777" w:rsidR="00B102DC" w:rsidRPr="00824808" w:rsidRDefault="00B102DC" w:rsidP="006E3EE1">
            <w:pPr>
              <w:spacing w:before="0" w:after="0"/>
              <w:rPr>
                <w:color w:val="000000" w:themeColor="text1"/>
              </w:rPr>
            </w:pPr>
            <w:r w:rsidRPr="00824808">
              <w:rPr>
                <w:color w:val="000000" w:themeColor="text1"/>
              </w:rPr>
              <w:t>(Chickpea Curry, Tomato, Garlic, Onion)</w:t>
            </w:r>
          </w:p>
          <w:p w14:paraId="1B88D6C4" w14:textId="77777777" w:rsidR="00B102DC" w:rsidRPr="00824808" w:rsidRDefault="00B102DC" w:rsidP="006E3EE1">
            <w:pPr>
              <w:spacing w:before="0" w:after="0"/>
              <w:rPr>
                <w:color w:val="000000" w:themeColor="text1"/>
              </w:rPr>
            </w:pPr>
            <w:r w:rsidRPr="00824808">
              <w:rPr>
                <w:color w:val="000000" w:themeColor="text1"/>
              </w:rPr>
              <w:t>**Sweet Potato</w:t>
            </w:r>
          </w:p>
          <w:p w14:paraId="6467D4B5" w14:textId="77777777" w:rsidR="00B102DC" w:rsidRPr="00824808" w:rsidRDefault="00B102DC" w:rsidP="006E3EE1">
            <w:pPr>
              <w:spacing w:before="0" w:after="0"/>
              <w:rPr>
                <w:color w:val="000000" w:themeColor="text1"/>
              </w:rPr>
            </w:pPr>
            <w:r w:rsidRPr="00824808">
              <w:rPr>
                <w:color w:val="000000" w:themeColor="text1"/>
              </w:rPr>
              <w:t xml:space="preserve">***Spinach Salad w/Mandarin </w:t>
            </w:r>
          </w:p>
          <w:p w14:paraId="4B96E3CE" w14:textId="77777777" w:rsidR="00B102DC" w:rsidRPr="00824808" w:rsidRDefault="00B102DC" w:rsidP="006E3EE1">
            <w:pPr>
              <w:spacing w:before="0" w:after="0"/>
              <w:rPr>
                <w:color w:val="000000" w:themeColor="text1"/>
              </w:rPr>
            </w:pPr>
            <w:r w:rsidRPr="00824808">
              <w:rPr>
                <w:color w:val="000000" w:themeColor="text1"/>
              </w:rPr>
              <w:t>Banana</w:t>
            </w:r>
          </w:p>
          <w:p w14:paraId="2271BFA3" w14:textId="77777777" w:rsidR="00EC4E28" w:rsidRPr="00824808" w:rsidRDefault="00EC4E28" w:rsidP="006E3EE1">
            <w:pPr>
              <w:spacing w:before="0" w:after="0"/>
              <w:rPr>
                <w:color w:val="000000" w:themeColor="text1"/>
              </w:rPr>
            </w:pPr>
            <w:r w:rsidRPr="00824808">
              <w:rPr>
                <w:color w:val="000000" w:themeColor="text1"/>
              </w:rPr>
              <w:t>Whole Grain Couscous</w:t>
            </w:r>
          </w:p>
          <w:p w14:paraId="56104756" w14:textId="58693C2C" w:rsidR="00EC4E28" w:rsidRPr="00EA4E67" w:rsidRDefault="00EC4E28" w:rsidP="006E3EE1">
            <w:pPr>
              <w:spacing w:before="0" w:after="0"/>
              <w:rPr>
                <w:sz w:val="22"/>
              </w:rPr>
            </w:pPr>
            <w:r w:rsidRPr="00824808">
              <w:rPr>
                <w:color w:val="000000" w:themeColor="text1"/>
              </w:rPr>
              <w:t>Naan Bread</w:t>
            </w:r>
          </w:p>
        </w:tc>
      </w:tr>
      <w:bookmarkEnd w:id="0"/>
    </w:tbl>
    <w:p w14:paraId="3D0934A2" w14:textId="58EF3126" w:rsidR="005A49D4" w:rsidRPr="005A49D4" w:rsidRDefault="005A49D4" w:rsidP="00824808">
      <w:pPr>
        <w:rPr>
          <w:sz w:val="16"/>
        </w:rPr>
      </w:pPr>
    </w:p>
    <w:sectPr w:rsidR="005A49D4" w:rsidRPr="005A49D4" w:rsidSect="007F3C2F">
      <w:pgSz w:w="15840" w:h="12240" w:orient="landscape" w:code="1"/>
      <w:pgMar w:top="86" w:right="720" w:bottom="0" w:left="5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029F8" w14:textId="77777777" w:rsidR="00000D74" w:rsidRDefault="00000D74">
      <w:pPr>
        <w:spacing w:before="0" w:after="0"/>
      </w:pPr>
      <w:r>
        <w:separator/>
      </w:r>
    </w:p>
  </w:endnote>
  <w:endnote w:type="continuationSeparator" w:id="0">
    <w:p w14:paraId="3377D8BD" w14:textId="77777777" w:rsidR="00000D74" w:rsidRDefault="00000D7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0149B" w14:textId="77777777" w:rsidR="00000D74" w:rsidRDefault="00000D74">
      <w:pPr>
        <w:spacing w:before="0" w:after="0"/>
      </w:pPr>
      <w:r>
        <w:separator/>
      </w:r>
    </w:p>
  </w:footnote>
  <w:footnote w:type="continuationSeparator" w:id="0">
    <w:p w14:paraId="4FF0B681" w14:textId="77777777" w:rsidR="00000D74" w:rsidRDefault="00000D7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D25D9"/>
    <w:multiLevelType w:val="hybridMultilevel"/>
    <w:tmpl w:val="FF52A5FE"/>
    <w:lvl w:ilvl="0" w:tplc="74C886B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901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1/31/2017"/>
    <w:docVar w:name="MonthStart" w:val="1/1/2017"/>
  </w:docVars>
  <w:rsids>
    <w:rsidRoot w:val="00F07F4B"/>
    <w:rsid w:val="00000ACC"/>
    <w:rsid w:val="00000D46"/>
    <w:rsid w:val="00000D74"/>
    <w:rsid w:val="000010DF"/>
    <w:rsid w:val="00001139"/>
    <w:rsid w:val="000012DE"/>
    <w:rsid w:val="00001402"/>
    <w:rsid w:val="00001BCA"/>
    <w:rsid w:val="00002962"/>
    <w:rsid w:val="00002E25"/>
    <w:rsid w:val="00003431"/>
    <w:rsid w:val="0000389A"/>
    <w:rsid w:val="000041B3"/>
    <w:rsid w:val="00004D4A"/>
    <w:rsid w:val="0000596B"/>
    <w:rsid w:val="000065ED"/>
    <w:rsid w:val="00010053"/>
    <w:rsid w:val="00011190"/>
    <w:rsid w:val="00011A68"/>
    <w:rsid w:val="00012EA8"/>
    <w:rsid w:val="00013C7B"/>
    <w:rsid w:val="0001456D"/>
    <w:rsid w:val="00014D38"/>
    <w:rsid w:val="0002001A"/>
    <w:rsid w:val="00021055"/>
    <w:rsid w:val="00021EF0"/>
    <w:rsid w:val="00022616"/>
    <w:rsid w:val="00022F13"/>
    <w:rsid w:val="0002335A"/>
    <w:rsid w:val="000244CE"/>
    <w:rsid w:val="00024E2C"/>
    <w:rsid w:val="00024FFC"/>
    <w:rsid w:val="0002511D"/>
    <w:rsid w:val="00025824"/>
    <w:rsid w:val="00026580"/>
    <w:rsid w:val="000265A7"/>
    <w:rsid w:val="00026A46"/>
    <w:rsid w:val="00026FD8"/>
    <w:rsid w:val="00027332"/>
    <w:rsid w:val="000277A1"/>
    <w:rsid w:val="000301CC"/>
    <w:rsid w:val="00030398"/>
    <w:rsid w:val="00030418"/>
    <w:rsid w:val="00030500"/>
    <w:rsid w:val="00031C46"/>
    <w:rsid w:val="000329B7"/>
    <w:rsid w:val="00032DA1"/>
    <w:rsid w:val="0003443D"/>
    <w:rsid w:val="000363FC"/>
    <w:rsid w:val="00036C0E"/>
    <w:rsid w:val="00037B4C"/>
    <w:rsid w:val="00037D5E"/>
    <w:rsid w:val="000424AD"/>
    <w:rsid w:val="0004294D"/>
    <w:rsid w:val="00042C33"/>
    <w:rsid w:val="00043762"/>
    <w:rsid w:val="00043BB9"/>
    <w:rsid w:val="00043E48"/>
    <w:rsid w:val="00044239"/>
    <w:rsid w:val="0004432E"/>
    <w:rsid w:val="0004459B"/>
    <w:rsid w:val="00045D7B"/>
    <w:rsid w:val="000462A9"/>
    <w:rsid w:val="00047CE0"/>
    <w:rsid w:val="000501B9"/>
    <w:rsid w:val="00050DAA"/>
    <w:rsid w:val="00050DAE"/>
    <w:rsid w:val="0005174A"/>
    <w:rsid w:val="00051DA9"/>
    <w:rsid w:val="0005281C"/>
    <w:rsid w:val="000528C5"/>
    <w:rsid w:val="00052CF2"/>
    <w:rsid w:val="00053AD6"/>
    <w:rsid w:val="00054327"/>
    <w:rsid w:val="00054FD0"/>
    <w:rsid w:val="00055A50"/>
    <w:rsid w:val="000561CB"/>
    <w:rsid w:val="000570AD"/>
    <w:rsid w:val="00057AA1"/>
    <w:rsid w:val="00060250"/>
    <w:rsid w:val="000604A8"/>
    <w:rsid w:val="00060647"/>
    <w:rsid w:val="0006125E"/>
    <w:rsid w:val="00061F03"/>
    <w:rsid w:val="00061F91"/>
    <w:rsid w:val="0006207B"/>
    <w:rsid w:val="000628F4"/>
    <w:rsid w:val="0006397C"/>
    <w:rsid w:val="000644FF"/>
    <w:rsid w:val="00065E0E"/>
    <w:rsid w:val="00065FBA"/>
    <w:rsid w:val="00067022"/>
    <w:rsid w:val="00067518"/>
    <w:rsid w:val="00072CC6"/>
    <w:rsid w:val="00073261"/>
    <w:rsid w:val="0007520E"/>
    <w:rsid w:val="00075A9E"/>
    <w:rsid w:val="00076360"/>
    <w:rsid w:val="0007663F"/>
    <w:rsid w:val="000766B7"/>
    <w:rsid w:val="000768E3"/>
    <w:rsid w:val="000771AB"/>
    <w:rsid w:val="00077E9C"/>
    <w:rsid w:val="00080A52"/>
    <w:rsid w:val="00081EBF"/>
    <w:rsid w:val="00082510"/>
    <w:rsid w:val="00082FC8"/>
    <w:rsid w:val="00083C4C"/>
    <w:rsid w:val="00083D0F"/>
    <w:rsid w:val="00084B93"/>
    <w:rsid w:val="00085778"/>
    <w:rsid w:val="0008579A"/>
    <w:rsid w:val="00085A6F"/>
    <w:rsid w:val="000860C5"/>
    <w:rsid w:val="000875AF"/>
    <w:rsid w:val="00090051"/>
    <w:rsid w:val="00090C37"/>
    <w:rsid w:val="0009110E"/>
    <w:rsid w:val="00091D30"/>
    <w:rsid w:val="00091D72"/>
    <w:rsid w:val="000924BC"/>
    <w:rsid w:val="0009402C"/>
    <w:rsid w:val="00094426"/>
    <w:rsid w:val="00095000"/>
    <w:rsid w:val="0009534A"/>
    <w:rsid w:val="00095C92"/>
    <w:rsid w:val="00096305"/>
    <w:rsid w:val="00097974"/>
    <w:rsid w:val="00097ADE"/>
    <w:rsid w:val="000A1D0E"/>
    <w:rsid w:val="000A1D2A"/>
    <w:rsid w:val="000A28BA"/>
    <w:rsid w:val="000A3161"/>
    <w:rsid w:val="000A4516"/>
    <w:rsid w:val="000A523B"/>
    <w:rsid w:val="000A6609"/>
    <w:rsid w:val="000A6BD2"/>
    <w:rsid w:val="000A6DD9"/>
    <w:rsid w:val="000A7B00"/>
    <w:rsid w:val="000B04E4"/>
    <w:rsid w:val="000B0BA0"/>
    <w:rsid w:val="000B0FFE"/>
    <w:rsid w:val="000B1C2F"/>
    <w:rsid w:val="000B1D6D"/>
    <w:rsid w:val="000B1E5D"/>
    <w:rsid w:val="000B2B53"/>
    <w:rsid w:val="000B3252"/>
    <w:rsid w:val="000B32FF"/>
    <w:rsid w:val="000B4CCA"/>
    <w:rsid w:val="000B7428"/>
    <w:rsid w:val="000B7B80"/>
    <w:rsid w:val="000B7D31"/>
    <w:rsid w:val="000C0EA6"/>
    <w:rsid w:val="000C1A8C"/>
    <w:rsid w:val="000C1BE9"/>
    <w:rsid w:val="000C2714"/>
    <w:rsid w:val="000C2921"/>
    <w:rsid w:val="000C3E01"/>
    <w:rsid w:val="000C4CD0"/>
    <w:rsid w:val="000C643A"/>
    <w:rsid w:val="000C6589"/>
    <w:rsid w:val="000C6726"/>
    <w:rsid w:val="000C67B1"/>
    <w:rsid w:val="000C71CB"/>
    <w:rsid w:val="000C733E"/>
    <w:rsid w:val="000C7758"/>
    <w:rsid w:val="000C7C6E"/>
    <w:rsid w:val="000D0D8C"/>
    <w:rsid w:val="000D10CE"/>
    <w:rsid w:val="000D142D"/>
    <w:rsid w:val="000D2FB4"/>
    <w:rsid w:val="000D310A"/>
    <w:rsid w:val="000D3DEA"/>
    <w:rsid w:val="000D5239"/>
    <w:rsid w:val="000D5BE1"/>
    <w:rsid w:val="000D7205"/>
    <w:rsid w:val="000D7BF7"/>
    <w:rsid w:val="000E1502"/>
    <w:rsid w:val="000E1C1F"/>
    <w:rsid w:val="000E2BBF"/>
    <w:rsid w:val="000E2C36"/>
    <w:rsid w:val="000E3BAF"/>
    <w:rsid w:val="000E5612"/>
    <w:rsid w:val="000E5653"/>
    <w:rsid w:val="000E616F"/>
    <w:rsid w:val="000E6628"/>
    <w:rsid w:val="000E7836"/>
    <w:rsid w:val="000F00DC"/>
    <w:rsid w:val="000F0AB4"/>
    <w:rsid w:val="000F14E5"/>
    <w:rsid w:val="000F16DD"/>
    <w:rsid w:val="000F224A"/>
    <w:rsid w:val="000F3763"/>
    <w:rsid w:val="000F53D2"/>
    <w:rsid w:val="000F58F6"/>
    <w:rsid w:val="000F590B"/>
    <w:rsid w:val="000F591B"/>
    <w:rsid w:val="000F60B7"/>
    <w:rsid w:val="000F6882"/>
    <w:rsid w:val="000F6C74"/>
    <w:rsid w:val="000F7833"/>
    <w:rsid w:val="00100B77"/>
    <w:rsid w:val="00100C63"/>
    <w:rsid w:val="00102510"/>
    <w:rsid w:val="00102CA6"/>
    <w:rsid w:val="00102D38"/>
    <w:rsid w:val="00104FC3"/>
    <w:rsid w:val="0010544A"/>
    <w:rsid w:val="00105AD3"/>
    <w:rsid w:val="00105FDA"/>
    <w:rsid w:val="00107B62"/>
    <w:rsid w:val="001112C5"/>
    <w:rsid w:val="00111542"/>
    <w:rsid w:val="00111B22"/>
    <w:rsid w:val="00111BBA"/>
    <w:rsid w:val="001128BE"/>
    <w:rsid w:val="00112DEE"/>
    <w:rsid w:val="00113AE5"/>
    <w:rsid w:val="001144E1"/>
    <w:rsid w:val="001147F8"/>
    <w:rsid w:val="00114F90"/>
    <w:rsid w:val="0011579B"/>
    <w:rsid w:val="00115960"/>
    <w:rsid w:val="00116446"/>
    <w:rsid w:val="00121119"/>
    <w:rsid w:val="00122906"/>
    <w:rsid w:val="001237C1"/>
    <w:rsid w:val="0012451E"/>
    <w:rsid w:val="001272E8"/>
    <w:rsid w:val="0012774B"/>
    <w:rsid w:val="00131107"/>
    <w:rsid w:val="001311E1"/>
    <w:rsid w:val="00131555"/>
    <w:rsid w:val="00131FFA"/>
    <w:rsid w:val="00132127"/>
    <w:rsid w:val="00132B85"/>
    <w:rsid w:val="00132EF8"/>
    <w:rsid w:val="00133534"/>
    <w:rsid w:val="00134B2D"/>
    <w:rsid w:val="001359F2"/>
    <w:rsid w:val="00135D4B"/>
    <w:rsid w:val="00137A60"/>
    <w:rsid w:val="00140575"/>
    <w:rsid w:val="0014116B"/>
    <w:rsid w:val="00141271"/>
    <w:rsid w:val="00141759"/>
    <w:rsid w:val="00141F4C"/>
    <w:rsid w:val="00143437"/>
    <w:rsid w:val="00144917"/>
    <w:rsid w:val="001462BB"/>
    <w:rsid w:val="00146587"/>
    <w:rsid w:val="001469AE"/>
    <w:rsid w:val="001475E5"/>
    <w:rsid w:val="00150017"/>
    <w:rsid w:val="00150F18"/>
    <w:rsid w:val="001517DE"/>
    <w:rsid w:val="0015190B"/>
    <w:rsid w:val="00151E5A"/>
    <w:rsid w:val="00154E93"/>
    <w:rsid w:val="00155808"/>
    <w:rsid w:val="001559E5"/>
    <w:rsid w:val="00155B4C"/>
    <w:rsid w:val="001560B7"/>
    <w:rsid w:val="00156659"/>
    <w:rsid w:val="00156A0A"/>
    <w:rsid w:val="00156D9E"/>
    <w:rsid w:val="00157AAA"/>
    <w:rsid w:val="00157C2F"/>
    <w:rsid w:val="00157C9F"/>
    <w:rsid w:val="00160816"/>
    <w:rsid w:val="00160B17"/>
    <w:rsid w:val="00162532"/>
    <w:rsid w:val="001627D7"/>
    <w:rsid w:val="00162F5B"/>
    <w:rsid w:val="001633E7"/>
    <w:rsid w:val="00163878"/>
    <w:rsid w:val="00163BA0"/>
    <w:rsid w:val="0016456E"/>
    <w:rsid w:val="001646B9"/>
    <w:rsid w:val="001649D3"/>
    <w:rsid w:val="00164DD7"/>
    <w:rsid w:val="00165A6B"/>
    <w:rsid w:val="00165CED"/>
    <w:rsid w:val="00165F2C"/>
    <w:rsid w:val="001664CA"/>
    <w:rsid w:val="00166C61"/>
    <w:rsid w:val="00166DA7"/>
    <w:rsid w:val="00167DC3"/>
    <w:rsid w:val="001701A9"/>
    <w:rsid w:val="0017282B"/>
    <w:rsid w:val="00172C6B"/>
    <w:rsid w:val="00173630"/>
    <w:rsid w:val="001743FE"/>
    <w:rsid w:val="001747D1"/>
    <w:rsid w:val="00175574"/>
    <w:rsid w:val="00175D63"/>
    <w:rsid w:val="00176726"/>
    <w:rsid w:val="00176A41"/>
    <w:rsid w:val="00176F37"/>
    <w:rsid w:val="00177CA1"/>
    <w:rsid w:val="00180365"/>
    <w:rsid w:val="00180ED4"/>
    <w:rsid w:val="001819EE"/>
    <w:rsid w:val="0018242E"/>
    <w:rsid w:val="00182699"/>
    <w:rsid w:val="00182DF5"/>
    <w:rsid w:val="00184C08"/>
    <w:rsid w:val="00185513"/>
    <w:rsid w:val="001869BA"/>
    <w:rsid w:val="00186FB2"/>
    <w:rsid w:val="00187342"/>
    <w:rsid w:val="00191576"/>
    <w:rsid w:val="001917D1"/>
    <w:rsid w:val="001918CD"/>
    <w:rsid w:val="00191AB1"/>
    <w:rsid w:val="00192F7B"/>
    <w:rsid w:val="00193124"/>
    <w:rsid w:val="001932E5"/>
    <w:rsid w:val="001935E3"/>
    <w:rsid w:val="00194D18"/>
    <w:rsid w:val="00195523"/>
    <w:rsid w:val="001963D6"/>
    <w:rsid w:val="001963F0"/>
    <w:rsid w:val="001966F9"/>
    <w:rsid w:val="00197FDB"/>
    <w:rsid w:val="001A0094"/>
    <w:rsid w:val="001A08AD"/>
    <w:rsid w:val="001A0A22"/>
    <w:rsid w:val="001A29DF"/>
    <w:rsid w:val="001A3277"/>
    <w:rsid w:val="001A4BE0"/>
    <w:rsid w:val="001A4C31"/>
    <w:rsid w:val="001A57A9"/>
    <w:rsid w:val="001A6626"/>
    <w:rsid w:val="001B07B6"/>
    <w:rsid w:val="001B1055"/>
    <w:rsid w:val="001B1063"/>
    <w:rsid w:val="001B13E4"/>
    <w:rsid w:val="001B17A8"/>
    <w:rsid w:val="001B1F38"/>
    <w:rsid w:val="001B2575"/>
    <w:rsid w:val="001B2C03"/>
    <w:rsid w:val="001B3274"/>
    <w:rsid w:val="001B3A4F"/>
    <w:rsid w:val="001B3C22"/>
    <w:rsid w:val="001B4991"/>
    <w:rsid w:val="001B680F"/>
    <w:rsid w:val="001B6EB1"/>
    <w:rsid w:val="001B6F25"/>
    <w:rsid w:val="001B7656"/>
    <w:rsid w:val="001B7781"/>
    <w:rsid w:val="001C0351"/>
    <w:rsid w:val="001C07D4"/>
    <w:rsid w:val="001C0CC0"/>
    <w:rsid w:val="001C0E3D"/>
    <w:rsid w:val="001C1531"/>
    <w:rsid w:val="001C1FB8"/>
    <w:rsid w:val="001C21E6"/>
    <w:rsid w:val="001C44FA"/>
    <w:rsid w:val="001C4CAA"/>
    <w:rsid w:val="001C5CF3"/>
    <w:rsid w:val="001C64DC"/>
    <w:rsid w:val="001C6B3B"/>
    <w:rsid w:val="001C6FAC"/>
    <w:rsid w:val="001D0970"/>
    <w:rsid w:val="001D1563"/>
    <w:rsid w:val="001D1881"/>
    <w:rsid w:val="001D20EF"/>
    <w:rsid w:val="001D26B7"/>
    <w:rsid w:val="001D356F"/>
    <w:rsid w:val="001D4CBE"/>
    <w:rsid w:val="001D4F99"/>
    <w:rsid w:val="001D576C"/>
    <w:rsid w:val="001D71F2"/>
    <w:rsid w:val="001D7256"/>
    <w:rsid w:val="001D76A9"/>
    <w:rsid w:val="001D7AB6"/>
    <w:rsid w:val="001E063E"/>
    <w:rsid w:val="001E0CFE"/>
    <w:rsid w:val="001E149E"/>
    <w:rsid w:val="001E1AB0"/>
    <w:rsid w:val="001E383A"/>
    <w:rsid w:val="001E44EB"/>
    <w:rsid w:val="001E50D5"/>
    <w:rsid w:val="001E58D2"/>
    <w:rsid w:val="001E5C24"/>
    <w:rsid w:val="001E6DC1"/>
    <w:rsid w:val="001E6F99"/>
    <w:rsid w:val="001E75EB"/>
    <w:rsid w:val="001F1407"/>
    <w:rsid w:val="001F2489"/>
    <w:rsid w:val="001F2639"/>
    <w:rsid w:val="001F278B"/>
    <w:rsid w:val="001F287B"/>
    <w:rsid w:val="001F305C"/>
    <w:rsid w:val="001F377E"/>
    <w:rsid w:val="001F44B2"/>
    <w:rsid w:val="001F4BD9"/>
    <w:rsid w:val="001F5760"/>
    <w:rsid w:val="001F5A62"/>
    <w:rsid w:val="001F5B4C"/>
    <w:rsid w:val="001F5D74"/>
    <w:rsid w:val="001F5EAE"/>
    <w:rsid w:val="001F68AC"/>
    <w:rsid w:val="001F7C78"/>
    <w:rsid w:val="00201430"/>
    <w:rsid w:val="00201D89"/>
    <w:rsid w:val="002024D1"/>
    <w:rsid w:val="00202B3C"/>
    <w:rsid w:val="00202D63"/>
    <w:rsid w:val="00203229"/>
    <w:rsid w:val="00204842"/>
    <w:rsid w:val="0020538B"/>
    <w:rsid w:val="00205558"/>
    <w:rsid w:val="00206039"/>
    <w:rsid w:val="0020605F"/>
    <w:rsid w:val="0020700E"/>
    <w:rsid w:val="00207249"/>
    <w:rsid w:val="00210D1C"/>
    <w:rsid w:val="00211D0F"/>
    <w:rsid w:val="00212925"/>
    <w:rsid w:val="00212C2D"/>
    <w:rsid w:val="00213995"/>
    <w:rsid w:val="00213F4B"/>
    <w:rsid w:val="00214182"/>
    <w:rsid w:val="00214BFC"/>
    <w:rsid w:val="00215886"/>
    <w:rsid w:val="00216826"/>
    <w:rsid w:val="00217496"/>
    <w:rsid w:val="00217F8E"/>
    <w:rsid w:val="00222040"/>
    <w:rsid w:val="00222A33"/>
    <w:rsid w:val="00224304"/>
    <w:rsid w:val="002243B4"/>
    <w:rsid w:val="002249B6"/>
    <w:rsid w:val="00225141"/>
    <w:rsid w:val="0022597E"/>
    <w:rsid w:val="00226BFB"/>
    <w:rsid w:val="00230122"/>
    <w:rsid w:val="00231EA8"/>
    <w:rsid w:val="00231F18"/>
    <w:rsid w:val="00232630"/>
    <w:rsid w:val="00232F3D"/>
    <w:rsid w:val="002339C9"/>
    <w:rsid w:val="00233AA7"/>
    <w:rsid w:val="0023431C"/>
    <w:rsid w:val="002346BA"/>
    <w:rsid w:val="00234818"/>
    <w:rsid w:val="00234A08"/>
    <w:rsid w:val="00234D20"/>
    <w:rsid w:val="00235E67"/>
    <w:rsid w:val="002368F3"/>
    <w:rsid w:val="00236BAE"/>
    <w:rsid w:val="0023706C"/>
    <w:rsid w:val="002379D3"/>
    <w:rsid w:val="00237E72"/>
    <w:rsid w:val="00240217"/>
    <w:rsid w:val="002411B9"/>
    <w:rsid w:val="00241ACD"/>
    <w:rsid w:val="00241E46"/>
    <w:rsid w:val="00242156"/>
    <w:rsid w:val="00242D1C"/>
    <w:rsid w:val="00242F57"/>
    <w:rsid w:val="00244D63"/>
    <w:rsid w:val="002450DE"/>
    <w:rsid w:val="0024522F"/>
    <w:rsid w:val="00245618"/>
    <w:rsid w:val="00245CFD"/>
    <w:rsid w:val="00245ED7"/>
    <w:rsid w:val="00246594"/>
    <w:rsid w:val="002502D7"/>
    <w:rsid w:val="002507B8"/>
    <w:rsid w:val="002509F1"/>
    <w:rsid w:val="00250D0A"/>
    <w:rsid w:val="002510F0"/>
    <w:rsid w:val="00251E07"/>
    <w:rsid w:val="00251ED5"/>
    <w:rsid w:val="00252C59"/>
    <w:rsid w:val="002530DC"/>
    <w:rsid w:val="00253694"/>
    <w:rsid w:val="0025558C"/>
    <w:rsid w:val="002565B1"/>
    <w:rsid w:val="00256E05"/>
    <w:rsid w:val="00256E89"/>
    <w:rsid w:val="00256EAD"/>
    <w:rsid w:val="002607ED"/>
    <w:rsid w:val="00260DAB"/>
    <w:rsid w:val="002618B8"/>
    <w:rsid w:val="00261E8D"/>
    <w:rsid w:val="00263DA8"/>
    <w:rsid w:val="00264A30"/>
    <w:rsid w:val="002653D5"/>
    <w:rsid w:val="002655C1"/>
    <w:rsid w:val="00267AAE"/>
    <w:rsid w:val="00270A84"/>
    <w:rsid w:val="002713FD"/>
    <w:rsid w:val="00273479"/>
    <w:rsid w:val="00274BBD"/>
    <w:rsid w:val="002753CE"/>
    <w:rsid w:val="0027632A"/>
    <w:rsid w:val="00276CA5"/>
    <w:rsid w:val="00280142"/>
    <w:rsid w:val="00281AE1"/>
    <w:rsid w:val="00281EE9"/>
    <w:rsid w:val="00282F20"/>
    <w:rsid w:val="00283763"/>
    <w:rsid w:val="0028450A"/>
    <w:rsid w:val="00285A3C"/>
    <w:rsid w:val="00286669"/>
    <w:rsid w:val="002868E2"/>
    <w:rsid w:val="00286CE2"/>
    <w:rsid w:val="0029017B"/>
    <w:rsid w:val="00293F7A"/>
    <w:rsid w:val="0029448E"/>
    <w:rsid w:val="00295848"/>
    <w:rsid w:val="00295953"/>
    <w:rsid w:val="00295D20"/>
    <w:rsid w:val="00296556"/>
    <w:rsid w:val="00296848"/>
    <w:rsid w:val="00297B68"/>
    <w:rsid w:val="002A14ED"/>
    <w:rsid w:val="002A1788"/>
    <w:rsid w:val="002A19A7"/>
    <w:rsid w:val="002A24EB"/>
    <w:rsid w:val="002A38C3"/>
    <w:rsid w:val="002A4876"/>
    <w:rsid w:val="002A6CEF"/>
    <w:rsid w:val="002A6E9D"/>
    <w:rsid w:val="002A742E"/>
    <w:rsid w:val="002A7665"/>
    <w:rsid w:val="002A76BC"/>
    <w:rsid w:val="002A7EC1"/>
    <w:rsid w:val="002B0A6D"/>
    <w:rsid w:val="002B20FF"/>
    <w:rsid w:val="002B2666"/>
    <w:rsid w:val="002B2CB9"/>
    <w:rsid w:val="002B2D7E"/>
    <w:rsid w:val="002B4F77"/>
    <w:rsid w:val="002B567A"/>
    <w:rsid w:val="002B56C5"/>
    <w:rsid w:val="002B5CD6"/>
    <w:rsid w:val="002B632D"/>
    <w:rsid w:val="002B6E2D"/>
    <w:rsid w:val="002B76E4"/>
    <w:rsid w:val="002B7939"/>
    <w:rsid w:val="002C12F6"/>
    <w:rsid w:val="002C3B67"/>
    <w:rsid w:val="002C3C1F"/>
    <w:rsid w:val="002C3CEB"/>
    <w:rsid w:val="002C4521"/>
    <w:rsid w:val="002C4A4E"/>
    <w:rsid w:val="002C5E6E"/>
    <w:rsid w:val="002C6210"/>
    <w:rsid w:val="002C65BE"/>
    <w:rsid w:val="002C676F"/>
    <w:rsid w:val="002C6CA1"/>
    <w:rsid w:val="002C713B"/>
    <w:rsid w:val="002C7E15"/>
    <w:rsid w:val="002C7FDF"/>
    <w:rsid w:val="002D0966"/>
    <w:rsid w:val="002D5AEA"/>
    <w:rsid w:val="002D5F4E"/>
    <w:rsid w:val="002D642D"/>
    <w:rsid w:val="002D64CC"/>
    <w:rsid w:val="002D7CF7"/>
    <w:rsid w:val="002E03A1"/>
    <w:rsid w:val="002E0B63"/>
    <w:rsid w:val="002E1857"/>
    <w:rsid w:val="002E2472"/>
    <w:rsid w:val="002E2BCA"/>
    <w:rsid w:val="002E4C3B"/>
    <w:rsid w:val="002E7559"/>
    <w:rsid w:val="002F0F30"/>
    <w:rsid w:val="002F0F98"/>
    <w:rsid w:val="002F15FB"/>
    <w:rsid w:val="002F2E87"/>
    <w:rsid w:val="002F3654"/>
    <w:rsid w:val="002F4E11"/>
    <w:rsid w:val="002F5333"/>
    <w:rsid w:val="002F59F7"/>
    <w:rsid w:val="002F63A5"/>
    <w:rsid w:val="002F7640"/>
    <w:rsid w:val="003001E1"/>
    <w:rsid w:val="003009EE"/>
    <w:rsid w:val="003024AE"/>
    <w:rsid w:val="00303799"/>
    <w:rsid w:val="00304328"/>
    <w:rsid w:val="003049D6"/>
    <w:rsid w:val="00305778"/>
    <w:rsid w:val="0030640C"/>
    <w:rsid w:val="00306ED7"/>
    <w:rsid w:val="00307624"/>
    <w:rsid w:val="003079F5"/>
    <w:rsid w:val="00311AFC"/>
    <w:rsid w:val="003123D6"/>
    <w:rsid w:val="00312489"/>
    <w:rsid w:val="003125B8"/>
    <w:rsid w:val="0031266E"/>
    <w:rsid w:val="00312B58"/>
    <w:rsid w:val="00312E1D"/>
    <w:rsid w:val="00313055"/>
    <w:rsid w:val="003139C7"/>
    <w:rsid w:val="003151D0"/>
    <w:rsid w:val="00316187"/>
    <w:rsid w:val="00316305"/>
    <w:rsid w:val="0031681A"/>
    <w:rsid w:val="00316A97"/>
    <w:rsid w:val="00320681"/>
    <w:rsid w:val="00321C1D"/>
    <w:rsid w:val="00321CCA"/>
    <w:rsid w:val="00323493"/>
    <w:rsid w:val="0032393A"/>
    <w:rsid w:val="00324040"/>
    <w:rsid w:val="003246DD"/>
    <w:rsid w:val="00324A5F"/>
    <w:rsid w:val="00324A7D"/>
    <w:rsid w:val="00324CC0"/>
    <w:rsid w:val="00324F3D"/>
    <w:rsid w:val="00325086"/>
    <w:rsid w:val="00325FA9"/>
    <w:rsid w:val="00326776"/>
    <w:rsid w:val="00326AD9"/>
    <w:rsid w:val="00326F10"/>
    <w:rsid w:val="0032773B"/>
    <w:rsid w:val="0033132F"/>
    <w:rsid w:val="0033239D"/>
    <w:rsid w:val="00332712"/>
    <w:rsid w:val="003331E8"/>
    <w:rsid w:val="003334C8"/>
    <w:rsid w:val="00334468"/>
    <w:rsid w:val="003344D3"/>
    <w:rsid w:val="003353FB"/>
    <w:rsid w:val="0033683E"/>
    <w:rsid w:val="00336D75"/>
    <w:rsid w:val="00337A1C"/>
    <w:rsid w:val="00337CCB"/>
    <w:rsid w:val="00337EA0"/>
    <w:rsid w:val="003403F4"/>
    <w:rsid w:val="00340AB2"/>
    <w:rsid w:val="00340D36"/>
    <w:rsid w:val="00340FA0"/>
    <w:rsid w:val="0034138F"/>
    <w:rsid w:val="00341503"/>
    <w:rsid w:val="003420C8"/>
    <w:rsid w:val="00342780"/>
    <w:rsid w:val="003427BF"/>
    <w:rsid w:val="00342F38"/>
    <w:rsid w:val="00343D08"/>
    <w:rsid w:val="00343F25"/>
    <w:rsid w:val="00345B06"/>
    <w:rsid w:val="00346F5E"/>
    <w:rsid w:val="0034762D"/>
    <w:rsid w:val="003476CC"/>
    <w:rsid w:val="00347A9A"/>
    <w:rsid w:val="00350073"/>
    <w:rsid w:val="00350333"/>
    <w:rsid w:val="00350A1D"/>
    <w:rsid w:val="00350BAE"/>
    <w:rsid w:val="00351353"/>
    <w:rsid w:val="00351430"/>
    <w:rsid w:val="00351C5F"/>
    <w:rsid w:val="00352B36"/>
    <w:rsid w:val="00352E55"/>
    <w:rsid w:val="003535CC"/>
    <w:rsid w:val="00354310"/>
    <w:rsid w:val="00355727"/>
    <w:rsid w:val="00355CFC"/>
    <w:rsid w:val="00356548"/>
    <w:rsid w:val="003568BD"/>
    <w:rsid w:val="0035782D"/>
    <w:rsid w:val="00357BBB"/>
    <w:rsid w:val="00357E90"/>
    <w:rsid w:val="00357EB6"/>
    <w:rsid w:val="0036047F"/>
    <w:rsid w:val="00360858"/>
    <w:rsid w:val="00360B8E"/>
    <w:rsid w:val="00360C4F"/>
    <w:rsid w:val="003613CB"/>
    <w:rsid w:val="003614FE"/>
    <w:rsid w:val="0036281B"/>
    <w:rsid w:val="00364356"/>
    <w:rsid w:val="003657CA"/>
    <w:rsid w:val="00365B57"/>
    <w:rsid w:val="00365C79"/>
    <w:rsid w:val="00370136"/>
    <w:rsid w:val="0037077A"/>
    <w:rsid w:val="00372250"/>
    <w:rsid w:val="00372358"/>
    <w:rsid w:val="00373C81"/>
    <w:rsid w:val="00373FCD"/>
    <w:rsid w:val="0037493E"/>
    <w:rsid w:val="003756A6"/>
    <w:rsid w:val="00376398"/>
    <w:rsid w:val="00376CBD"/>
    <w:rsid w:val="00376E87"/>
    <w:rsid w:val="00377740"/>
    <w:rsid w:val="0038036B"/>
    <w:rsid w:val="00380549"/>
    <w:rsid w:val="00380AF4"/>
    <w:rsid w:val="00381614"/>
    <w:rsid w:val="00381D27"/>
    <w:rsid w:val="00381D36"/>
    <w:rsid w:val="00382A93"/>
    <w:rsid w:val="00383AD3"/>
    <w:rsid w:val="00384678"/>
    <w:rsid w:val="0038494C"/>
    <w:rsid w:val="00385012"/>
    <w:rsid w:val="00385652"/>
    <w:rsid w:val="00386917"/>
    <w:rsid w:val="00386B01"/>
    <w:rsid w:val="00386B59"/>
    <w:rsid w:val="00387DE8"/>
    <w:rsid w:val="00387F4F"/>
    <w:rsid w:val="003904EA"/>
    <w:rsid w:val="003908A3"/>
    <w:rsid w:val="00390BC6"/>
    <w:rsid w:val="003910C8"/>
    <w:rsid w:val="003922D9"/>
    <w:rsid w:val="00393113"/>
    <w:rsid w:val="003949AC"/>
    <w:rsid w:val="00394FAD"/>
    <w:rsid w:val="003973E4"/>
    <w:rsid w:val="00397D5E"/>
    <w:rsid w:val="003A1077"/>
    <w:rsid w:val="003A171E"/>
    <w:rsid w:val="003A1E2C"/>
    <w:rsid w:val="003A2CC3"/>
    <w:rsid w:val="003A2FFB"/>
    <w:rsid w:val="003A30F9"/>
    <w:rsid w:val="003A3D3F"/>
    <w:rsid w:val="003A7A07"/>
    <w:rsid w:val="003B06A4"/>
    <w:rsid w:val="003B0D5E"/>
    <w:rsid w:val="003B18A3"/>
    <w:rsid w:val="003B18F2"/>
    <w:rsid w:val="003B2D8C"/>
    <w:rsid w:val="003B316B"/>
    <w:rsid w:val="003B3373"/>
    <w:rsid w:val="003B3D4D"/>
    <w:rsid w:val="003B426A"/>
    <w:rsid w:val="003B44BA"/>
    <w:rsid w:val="003B54B2"/>
    <w:rsid w:val="003B64B6"/>
    <w:rsid w:val="003B6EDC"/>
    <w:rsid w:val="003C0A4D"/>
    <w:rsid w:val="003C0FAF"/>
    <w:rsid w:val="003C1280"/>
    <w:rsid w:val="003C1358"/>
    <w:rsid w:val="003C145C"/>
    <w:rsid w:val="003C15B3"/>
    <w:rsid w:val="003C1DC9"/>
    <w:rsid w:val="003C34A9"/>
    <w:rsid w:val="003C4ED1"/>
    <w:rsid w:val="003C6723"/>
    <w:rsid w:val="003C6789"/>
    <w:rsid w:val="003C7530"/>
    <w:rsid w:val="003C7AD6"/>
    <w:rsid w:val="003D1BEB"/>
    <w:rsid w:val="003D2226"/>
    <w:rsid w:val="003D2E68"/>
    <w:rsid w:val="003D319C"/>
    <w:rsid w:val="003D576E"/>
    <w:rsid w:val="003D5C87"/>
    <w:rsid w:val="003D63E7"/>
    <w:rsid w:val="003D67A1"/>
    <w:rsid w:val="003D7EBF"/>
    <w:rsid w:val="003E0F70"/>
    <w:rsid w:val="003E407C"/>
    <w:rsid w:val="003E4991"/>
    <w:rsid w:val="003E49DA"/>
    <w:rsid w:val="003E5026"/>
    <w:rsid w:val="003E5118"/>
    <w:rsid w:val="003E5A1B"/>
    <w:rsid w:val="003E7241"/>
    <w:rsid w:val="003F034A"/>
    <w:rsid w:val="003F0A38"/>
    <w:rsid w:val="003F0DE2"/>
    <w:rsid w:val="003F1EE7"/>
    <w:rsid w:val="003F23C3"/>
    <w:rsid w:val="003F26B0"/>
    <w:rsid w:val="003F2E28"/>
    <w:rsid w:val="003F32B6"/>
    <w:rsid w:val="003F3A6E"/>
    <w:rsid w:val="003F4FB4"/>
    <w:rsid w:val="003F59F9"/>
    <w:rsid w:val="003F5DAF"/>
    <w:rsid w:val="003F601D"/>
    <w:rsid w:val="003F61C4"/>
    <w:rsid w:val="003F6747"/>
    <w:rsid w:val="003F74FE"/>
    <w:rsid w:val="003F7570"/>
    <w:rsid w:val="003F7F92"/>
    <w:rsid w:val="004014EB"/>
    <w:rsid w:val="004015C3"/>
    <w:rsid w:val="00401654"/>
    <w:rsid w:val="00401990"/>
    <w:rsid w:val="00401E4C"/>
    <w:rsid w:val="00401EEC"/>
    <w:rsid w:val="00402363"/>
    <w:rsid w:val="004026C4"/>
    <w:rsid w:val="0040330B"/>
    <w:rsid w:val="00403ACE"/>
    <w:rsid w:val="00403E07"/>
    <w:rsid w:val="004044CC"/>
    <w:rsid w:val="00404FF6"/>
    <w:rsid w:val="00406620"/>
    <w:rsid w:val="00406782"/>
    <w:rsid w:val="00406E99"/>
    <w:rsid w:val="00407B66"/>
    <w:rsid w:val="004102B1"/>
    <w:rsid w:val="00410A70"/>
    <w:rsid w:val="00411AEB"/>
    <w:rsid w:val="00412CD9"/>
    <w:rsid w:val="004133A9"/>
    <w:rsid w:val="00413623"/>
    <w:rsid w:val="00413C95"/>
    <w:rsid w:val="004143AA"/>
    <w:rsid w:val="004156C7"/>
    <w:rsid w:val="00415842"/>
    <w:rsid w:val="00416461"/>
    <w:rsid w:val="004167B4"/>
    <w:rsid w:val="00416903"/>
    <w:rsid w:val="00416EBC"/>
    <w:rsid w:val="00417C07"/>
    <w:rsid w:val="00420B00"/>
    <w:rsid w:val="00421AB1"/>
    <w:rsid w:val="00422E83"/>
    <w:rsid w:val="00422FC5"/>
    <w:rsid w:val="0042568D"/>
    <w:rsid w:val="004256CD"/>
    <w:rsid w:val="0042685C"/>
    <w:rsid w:val="0042731E"/>
    <w:rsid w:val="00430212"/>
    <w:rsid w:val="0043105D"/>
    <w:rsid w:val="004315DB"/>
    <w:rsid w:val="00431B8A"/>
    <w:rsid w:val="00432B53"/>
    <w:rsid w:val="004334FF"/>
    <w:rsid w:val="004336ED"/>
    <w:rsid w:val="00437A1C"/>
    <w:rsid w:val="00437D7B"/>
    <w:rsid w:val="00440529"/>
    <w:rsid w:val="00440C14"/>
    <w:rsid w:val="0044227D"/>
    <w:rsid w:val="0044385E"/>
    <w:rsid w:val="00443A4F"/>
    <w:rsid w:val="00443C03"/>
    <w:rsid w:val="0044404B"/>
    <w:rsid w:val="0044526F"/>
    <w:rsid w:val="00446213"/>
    <w:rsid w:val="004466F7"/>
    <w:rsid w:val="0044756F"/>
    <w:rsid w:val="00450A10"/>
    <w:rsid w:val="00451B10"/>
    <w:rsid w:val="00451C5A"/>
    <w:rsid w:val="00452575"/>
    <w:rsid w:val="00453E20"/>
    <w:rsid w:val="00454297"/>
    <w:rsid w:val="00454C33"/>
    <w:rsid w:val="00455609"/>
    <w:rsid w:val="00455A77"/>
    <w:rsid w:val="004575F0"/>
    <w:rsid w:val="00457D6A"/>
    <w:rsid w:val="004608EE"/>
    <w:rsid w:val="004624DE"/>
    <w:rsid w:val="00462520"/>
    <w:rsid w:val="00462AB0"/>
    <w:rsid w:val="00462B8E"/>
    <w:rsid w:val="0046441E"/>
    <w:rsid w:val="004649EE"/>
    <w:rsid w:val="00464E19"/>
    <w:rsid w:val="00464ED8"/>
    <w:rsid w:val="004662D3"/>
    <w:rsid w:val="00466CBD"/>
    <w:rsid w:val="00466D27"/>
    <w:rsid w:val="00467875"/>
    <w:rsid w:val="00470CB8"/>
    <w:rsid w:val="0047186E"/>
    <w:rsid w:val="00472FC9"/>
    <w:rsid w:val="004740D9"/>
    <w:rsid w:val="00474FD1"/>
    <w:rsid w:val="00475444"/>
    <w:rsid w:val="004772BC"/>
    <w:rsid w:val="00477790"/>
    <w:rsid w:val="00480A0B"/>
    <w:rsid w:val="004813BA"/>
    <w:rsid w:val="00482875"/>
    <w:rsid w:val="0048389A"/>
    <w:rsid w:val="00483A84"/>
    <w:rsid w:val="00483B63"/>
    <w:rsid w:val="00484095"/>
    <w:rsid w:val="0048445F"/>
    <w:rsid w:val="0048495D"/>
    <w:rsid w:val="00484F5E"/>
    <w:rsid w:val="0048516E"/>
    <w:rsid w:val="0048600A"/>
    <w:rsid w:val="004861E2"/>
    <w:rsid w:val="004866A4"/>
    <w:rsid w:val="0048682F"/>
    <w:rsid w:val="00486B00"/>
    <w:rsid w:val="00486ECE"/>
    <w:rsid w:val="0048755E"/>
    <w:rsid w:val="004917F7"/>
    <w:rsid w:val="00492699"/>
    <w:rsid w:val="00492C79"/>
    <w:rsid w:val="00494C2B"/>
    <w:rsid w:val="00495DA6"/>
    <w:rsid w:val="004974AD"/>
    <w:rsid w:val="0049752D"/>
    <w:rsid w:val="004A0411"/>
    <w:rsid w:val="004A0F60"/>
    <w:rsid w:val="004A10B2"/>
    <w:rsid w:val="004A12AD"/>
    <w:rsid w:val="004A1985"/>
    <w:rsid w:val="004A1CFD"/>
    <w:rsid w:val="004A2768"/>
    <w:rsid w:val="004A39B5"/>
    <w:rsid w:val="004A3BD8"/>
    <w:rsid w:val="004A4766"/>
    <w:rsid w:val="004A5AA2"/>
    <w:rsid w:val="004A5EFD"/>
    <w:rsid w:val="004A64A9"/>
    <w:rsid w:val="004A79A5"/>
    <w:rsid w:val="004A7C0F"/>
    <w:rsid w:val="004A7F89"/>
    <w:rsid w:val="004B035F"/>
    <w:rsid w:val="004B061C"/>
    <w:rsid w:val="004B08B7"/>
    <w:rsid w:val="004B1AC7"/>
    <w:rsid w:val="004B1D99"/>
    <w:rsid w:val="004B3698"/>
    <w:rsid w:val="004B3AFE"/>
    <w:rsid w:val="004B4CE2"/>
    <w:rsid w:val="004B51DE"/>
    <w:rsid w:val="004B55A8"/>
    <w:rsid w:val="004C258C"/>
    <w:rsid w:val="004C29FC"/>
    <w:rsid w:val="004C364B"/>
    <w:rsid w:val="004C36E1"/>
    <w:rsid w:val="004C3C14"/>
    <w:rsid w:val="004C445D"/>
    <w:rsid w:val="004C5E46"/>
    <w:rsid w:val="004C5FC9"/>
    <w:rsid w:val="004C64C5"/>
    <w:rsid w:val="004C7016"/>
    <w:rsid w:val="004C7068"/>
    <w:rsid w:val="004C70A7"/>
    <w:rsid w:val="004C7A4F"/>
    <w:rsid w:val="004C7E4F"/>
    <w:rsid w:val="004D0306"/>
    <w:rsid w:val="004D04A5"/>
    <w:rsid w:val="004D10ED"/>
    <w:rsid w:val="004D274E"/>
    <w:rsid w:val="004D2F3E"/>
    <w:rsid w:val="004D3D5B"/>
    <w:rsid w:val="004D3F9B"/>
    <w:rsid w:val="004D4036"/>
    <w:rsid w:val="004D589B"/>
    <w:rsid w:val="004D6804"/>
    <w:rsid w:val="004D6B39"/>
    <w:rsid w:val="004D703D"/>
    <w:rsid w:val="004D705A"/>
    <w:rsid w:val="004D7279"/>
    <w:rsid w:val="004E02C6"/>
    <w:rsid w:val="004E12D9"/>
    <w:rsid w:val="004E1311"/>
    <w:rsid w:val="004E19B2"/>
    <w:rsid w:val="004E2522"/>
    <w:rsid w:val="004E2BB1"/>
    <w:rsid w:val="004E5249"/>
    <w:rsid w:val="004E5B7A"/>
    <w:rsid w:val="004E5BF3"/>
    <w:rsid w:val="004E6332"/>
    <w:rsid w:val="004F1222"/>
    <w:rsid w:val="004F1B7F"/>
    <w:rsid w:val="004F2A8C"/>
    <w:rsid w:val="004F2B0B"/>
    <w:rsid w:val="004F2C2B"/>
    <w:rsid w:val="004F3CA4"/>
    <w:rsid w:val="004F4881"/>
    <w:rsid w:val="004F4FAD"/>
    <w:rsid w:val="004F5388"/>
    <w:rsid w:val="004F5E8F"/>
    <w:rsid w:val="004F65A7"/>
    <w:rsid w:val="004F71C9"/>
    <w:rsid w:val="004F7FB3"/>
    <w:rsid w:val="005008AB"/>
    <w:rsid w:val="00500AA3"/>
    <w:rsid w:val="00500F16"/>
    <w:rsid w:val="00501336"/>
    <w:rsid w:val="00501DF5"/>
    <w:rsid w:val="00502958"/>
    <w:rsid w:val="00502C95"/>
    <w:rsid w:val="00503101"/>
    <w:rsid w:val="00503962"/>
    <w:rsid w:val="00503B60"/>
    <w:rsid w:val="005042FE"/>
    <w:rsid w:val="0050443A"/>
    <w:rsid w:val="00504BF2"/>
    <w:rsid w:val="00504FE7"/>
    <w:rsid w:val="0050521B"/>
    <w:rsid w:val="005066CB"/>
    <w:rsid w:val="0050774A"/>
    <w:rsid w:val="005113D0"/>
    <w:rsid w:val="005113EB"/>
    <w:rsid w:val="00511CB0"/>
    <w:rsid w:val="005128A9"/>
    <w:rsid w:val="00514517"/>
    <w:rsid w:val="005161F3"/>
    <w:rsid w:val="00516899"/>
    <w:rsid w:val="005202F5"/>
    <w:rsid w:val="005208B4"/>
    <w:rsid w:val="00520BFA"/>
    <w:rsid w:val="00521343"/>
    <w:rsid w:val="00521DDA"/>
    <w:rsid w:val="00522357"/>
    <w:rsid w:val="00522562"/>
    <w:rsid w:val="00522670"/>
    <w:rsid w:val="00522BB0"/>
    <w:rsid w:val="00522D54"/>
    <w:rsid w:val="00522FD1"/>
    <w:rsid w:val="0052326F"/>
    <w:rsid w:val="0052341D"/>
    <w:rsid w:val="00523491"/>
    <w:rsid w:val="005242D8"/>
    <w:rsid w:val="00525EC5"/>
    <w:rsid w:val="00526857"/>
    <w:rsid w:val="00527716"/>
    <w:rsid w:val="005303CF"/>
    <w:rsid w:val="005304D8"/>
    <w:rsid w:val="0053071B"/>
    <w:rsid w:val="00530E60"/>
    <w:rsid w:val="00531239"/>
    <w:rsid w:val="00531A13"/>
    <w:rsid w:val="00531E3D"/>
    <w:rsid w:val="00532766"/>
    <w:rsid w:val="00533193"/>
    <w:rsid w:val="00533BE4"/>
    <w:rsid w:val="005353F5"/>
    <w:rsid w:val="00535FFE"/>
    <w:rsid w:val="0053644B"/>
    <w:rsid w:val="00536B88"/>
    <w:rsid w:val="00536D52"/>
    <w:rsid w:val="00536EB2"/>
    <w:rsid w:val="00540652"/>
    <w:rsid w:val="005412F5"/>
    <w:rsid w:val="0054268C"/>
    <w:rsid w:val="005427A7"/>
    <w:rsid w:val="00543B58"/>
    <w:rsid w:val="0054584C"/>
    <w:rsid w:val="00545ECE"/>
    <w:rsid w:val="00546376"/>
    <w:rsid w:val="00546F03"/>
    <w:rsid w:val="00547170"/>
    <w:rsid w:val="0054737C"/>
    <w:rsid w:val="00551305"/>
    <w:rsid w:val="00551E1C"/>
    <w:rsid w:val="00552B9B"/>
    <w:rsid w:val="00554176"/>
    <w:rsid w:val="005551C8"/>
    <w:rsid w:val="00555CEF"/>
    <w:rsid w:val="00555EE9"/>
    <w:rsid w:val="00557777"/>
    <w:rsid w:val="00557B97"/>
    <w:rsid w:val="005609AE"/>
    <w:rsid w:val="005609E1"/>
    <w:rsid w:val="00560C02"/>
    <w:rsid w:val="00560E80"/>
    <w:rsid w:val="0056162F"/>
    <w:rsid w:val="005617BA"/>
    <w:rsid w:val="00562D84"/>
    <w:rsid w:val="00563EF2"/>
    <w:rsid w:val="00565EE8"/>
    <w:rsid w:val="00567DFD"/>
    <w:rsid w:val="0057039C"/>
    <w:rsid w:val="0057049C"/>
    <w:rsid w:val="00570BE0"/>
    <w:rsid w:val="00571754"/>
    <w:rsid w:val="005727EF"/>
    <w:rsid w:val="00572C13"/>
    <w:rsid w:val="00574E14"/>
    <w:rsid w:val="00575219"/>
    <w:rsid w:val="00575A37"/>
    <w:rsid w:val="00575C1B"/>
    <w:rsid w:val="00577026"/>
    <w:rsid w:val="00577CF4"/>
    <w:rsid w:val="005809A2"/>
    <w:rsid w:val="00581E9C"/>
    <w:rsid w:val="00583795"/>
    <w:rsid w:val="00584A98"/>
    <w:rsid w:val="00584EEF"/>
    <w:rsid w:val="005864CE"/>
    <w:rsid w:val="005869AC"/>
    <w:rsid w:val="005870B0"/>
    <w:rsid w:val="00587278"/>
    <w:rsid w:val="005872F4"/>
    <w:rsid w:val="00587334"/>
    <w:rsid w:val="00587673"/>
    <w:rsid w:val="0058793B"/>
    <w:rsid w:val="00587EDB"/>
    <w:rsid w:val="00590352"/>
    <w:rsid w:val="005907E0"/>
    <w:rsid w:val="00590BD7"/>
    <w:rsid w:val="00590CC3"/>
    <w:rsid w:val="0059150F"/>
    <w:rsid w:val="00592D2D"/>
    <w:rsid w:val="00593251"/>
    <w:rsid w:val="00593584"/>
    <w:rsid w:val="00593BB2"/>
    <w:rsid w:val="0059460F"/>
    <w:rsid w:val="0059639F"/>
    <w:rsid w:val="005971C8"/>
    <w:rsid w:val="005975FD"/>
    <w:rsid w:val="005A0C08"/>
    <w:rsid w:val="005A1F30"/>
    <w:rsid w:val="005A234E"/>
    <w:rsid w:val="005A445F"/>
    <w:rsid w:val="005A49D4"/>
    <w:rsid w:val="005A5459"/>
    <w:rsid w:val="005A6138"/>
    <w:rsid w:val="005A654D"/>
    <w:rsid w:val="005A6586"/>
    <w:rsid w:val="005A661F"/>
    <w:rsid w:val="005A6E8C"/>
    <w:rsid w:val="005B0009"/>
    <w:rsid w:val="005B00F6"/>
    <w:rsid w:val="005B060A"/>
    <w:rsid w:val="005B087E"/>
    <w:rsid w:val="005B0C9B"/>
    <w:rsid w:val="005B0FB8"/>
    <w:rsid w:val="005B1172"/>
    <w:rsid w:val="005B11CA"/>
    <w:rsid w:val="005B186C"/>
    <w:rsid w:val="005B30C5"/>
    <w:rsid w:val="005B406D"/>
    <w:rsid w:val="005B7242"/>
    <w:rsid w:val="005C148C"/>
    <w:rsid w:val="005C1748"/>
    <w:rsid w:val="005C180B"/>
    <w:rsid w:val="005C1C93"/>
    <w:rsid w:val="005C3CBE"/>
    <w:rsid w:val="005C3FB0"/>
    <w:rsid w:val="005C511C"/>
    <w:rsid w:val="005C54E1"/>
    <w:rsid w:val="005C6CEB"/>
    <w:rsid w:val="005C79DA"/>
    <w:rsid w:val="005C7BB9"/>
    <w:rsid w:val="005D042C"/>
    <w:rsid w:val="005D0CA9"/>
    <w:rsid w:val="005D0E03"/>
    <w:rsid w:val="005D0FA9"/>
    <w:rsid w:val="005D1515"/>
    <w:rsid w:val="005D17F6"/>
    <w:rsid w:val="005D1D13"/>
    <w:rsid w:val="005D30A0"/>
    <w:rsid w:val="005D3446"/>
    <w:rsid w:val="005D44CE"/>
    <w:rsid w:val="005D49B8"/>
    <w:rsid w:val="005D5D4E"/>
    <w:rsid w:val="005D5D66"/>
    <w:rsid w:val="005D65E0"/>
    <w:rsid w:val="005D66ED"/>
    <w:rsid w:val="005E0BCA"/>
    <w:rsid w:val="005E1397"/>
    <w:rsid w:val="005E1742"/>
    <w:rsid w:val="005E201B"/>
    <w:rsid w:val="005E30EF"/>
    <w:rsid w:val="005E3356"/>
    <w:rsid w:val="005E33BA"/>
    <w:rsid w:val="005E348E"/>
    <w:rsid w:val="005E35E7"/>
    <w:rsid w:val="005E389C"/>
    <w:rsid w:val="005E5AF5"/>
    <w:rsid w:val="005E6F57"/>
    <w:rsid w:val="005E71CA"/>
    <w:rsid w:val="005E7CF3"/>
    <w:rsid w:val="005E7D04"/>
    <w:rsid w:val="005F1F79"/>
    <w:rsid w:val="005F3395"/>
    <w:rsid w:val="005F380B"/>
    <w:rsid w:val="005F477B"/>
    <w:rsid w:val="005F4E5F"/>
    <w:rsid w:val="005F4EC3"/>
    <w:rsid w:val="005F5938"/>
    <w:rsid w:val="005F5FEA"/>
    <w:rsid w:val="005F6864"/>
    <w:rsid w:val="005F74A7"/>
    <w:rsid w:val="006010E2"/>
    <w:rsid w:val="006015CE"/>
    <w:rsid w:val="00601879"/>
    <w:rsid w:val="00601AD0"/>
    <w:rsid w:val="00602B5F"/>
    <w:rsid w:val="006032C7"/>
    <w:rsid w:val="0060721D"/>
    <w:rsid w:val="00610908"/>
    <w:rsid w:val="0061189F"/>
    <w:rsid w:val="00611914"/>
    <w:rsid w:val="006123AC"/>
    <w:rsid w:val="00612F7A"/>
    <w:rsid w:val="00613F64"/>
    <w:rsid w:val="0061567E"/>
    <w:rsid w:val="00615DEA"/>
    <w:rsid w:val="00616712"/>
    <w:rsid w:val="0062025A"/>
    <w:rsid w:val="0062044E"/>
    <w:rsid w:val="00620A24"/>
    <w:rsid w:val="00620B46"/>
    <w:rsid w:val="00620DAC"/>
    <w:rsid w:val="0062278E"/>
    <w:rsid w:val="00623D4C"/>
    <w:rsid w:val="00623E5D"/>
    <w:rsid w:val="00623FA1"/>
    <w:rsid w:val="0062436D"/>
    <w:rsid w:val="00624A33"/>
    <w:rsid w:val="00624CED"/>
    <w:rsid w:val="006250E6"/>
    <w:rsid w:val="00625E42"/>
    <w:rsid w:val="00625FAA"/>
    <w:rsid w:val="00626120"/>
    <w:rsid w:val="006268ED"/>
    <w:rsid w:val="00626CD9"/>
    <w:rsid w:val="006270C6"/>
    <w:rsid w:val="006307F0"/>
    <w:rsid w:val="00631767"/>
    <w:rsid w:val="006319E9"/>
    <w:rsid w:val="006327F7"/>
    <w:rsid w:val="00632C56"/>
    <w:rsid w:val="00635949"/>
    <w:rsid w:val="006366B2"/>
    <w:rsid w:val="00636AD0"/>
    <w:rsid w:val="00636D6A"/>
    <w:rsid w:val="00636EE9"/>
    <w:rsid w:val="006370FE"/>
    <w:rsid w:val="00640A8F"/>
    <w:rsid w:val="00641094"/>
    <w:rsid w:val="0064145B"/>
    <w:rsid w:val="006424A1"/>
    <w:rsid w:val="0064295A"/>
    <w:rsid w:val="00643220"/>
    <w:rsid w:val="0064322E"/>
    <w:rsid w:val="00643284"/>
    <w:rsid w:val="006434F0"/>
    <w:rsid w:val="006435EB"/>
    <w:rsid w:val="006439BB"/>
    <w:rsid w:val="00643B88"/>
    <w:rsid w:val="00643F56"/>
    <w:rsid w:val="006460B6"/>
    <w:rsid w:val="00646774"/>
    <w:rsid w:val="00647573"/>
    <w:rsid w:val="006503CA"/>
    <w:rsid w:val="00651895"/>
    <w:rsid w:val="00651B07"/>
    <w:rsid w:val="00652144"/>
    <w:rsid w:val="00652553"/>
    <w:rsid w:val="0065436E"/>
    <w:rsid w:val="00654E01"/>
    <w:rsid w:val="00655F7E"/>
    <w:rsid w:val="006567A6"/>
    <w:rsid w:val="0065795E"/>
    <w:rsid w:val="00660103"/>
    <w:rsid w:val="00660656"/>
    <w:rsid w:val="00660F7E"/>
    <w:rsid w:val="00661914"/>
    <w:rsid w:val="006642E9"/>
    <w:rsid w:val="00664D31"/>
    <w:rsid w:val="0066572C"/>
    <w:rsid w:val="0066584D"/>
    <w:rsid w:val="00666852"/>
    <w:rsid w:val="006668A3"/>
    <w:rsid w:val="00666B5B"/>
    <w:rsid w:val="00666E0D"/>
    <w:rsid w:val="00667A3B"/>
    <w:rsid w:val="00667A3F"/>
    <w:rsid w:val="00673F4C"/>
    <w:rsid w:val="00673FA7"/>
    <w:rsid w:val="00673FF5"/>
    <w:rsid w:val="0067605E"/>
    <w:rsid w:val="0067675E"/>
    <w:rsid w:val="00676AE3"/>
    <w:rsid w:val="006778B5"/>
    <w:rsid w:val="00680233"/>
    <w:rsid w:val="00680BF7"/>
    <w:rsid w:val="00680F31"/>
    <w:rsid w:val="0068293A"/>
    <w:rsid w:val="00682B97"/>
    <w:rsid w:val="00682BA9"/>
    <w:rsid w:val="00683661"/>
    <w:rsid w:val="0068377B"/>
    <w:rsid w:val="00684272"/>
    <w:rsid w:val="00685348"/>
    <w:rsid w:val="00685E9A"/>
    <w:rsid w:val="006863CF"/>
    <w:rsid w:val="0068641E"/>
    <w:rsid w:val="006868CD"/>
    <w:rsid w:val="00687833"/>
    <w:rsid w:val="006901A4"/>
    <w:rsid w:val="0069064B"/>
    <w:rsid w:val="00690671"/>
    <w:rsid w:val="006910A5"/>
    <w:rsid w:val="00691FA9"/>
    <w:rsid w:val="00693BEB"/>
    <w:rsid w:val="00693EE6"/>
    <w:rsid w:val="00697940"/>
    <w:rsid w:val="006A031F"/>
    <w:rsid w:val="006A047B"/>
    <w:rsid w:val="006A04FC"/>
    <w:rsid w:val="006A0F1F"/>
    <w:rsid w:val="006A0F49"/>
    <w:rsid w:val="006A21E6"/>
    <w:rsid w:val="006A286F"/>
    <w:rsid w:val="006A3959"/>
    <w:rsid w:val="006A3CAE"/>
    <w:rsid w:val="006A51E6"/>
    <w:rsid w:val="006A521B"/>
    <w:rsid w:val="006A5D32"/>
    <w:rsid w:val="006A648A"/>
    <w:rsid w:val="006A6EA8"/>
    <w:rsid w:val="006A706D"/>
    <w:rsid w:val="006A75B7"/>
    <w:rsid w:val="006A7DFC"/>
    <w:rsid w:val="006B005C"/>
    <w:rsid w:val="006B010C"/>
    <w:rsid w:val="006B13D5"/>
    <w:rsid w:val="006B18F5"/>
    <w:rsid w:val="006B27F8"/>
    <w:rsid w:val="006B2FEB"/>
    <w:rsid w:val="006B3298"/>
    <w:rsid w:val="006B3761"/>
    <w:rsid w:val="006B4191"/>
    <w:rsid w:val="006B5008"/>
    <w:rsid w:val="006B5968"/>
    <w:rsid w:val="006B701A"/>
    <w:rsid w:val="006C01C4"/>
    <w:rsid w:val="006C0410"/>
    <w:rsid w:val="006C0D29"/>
    <w:rsid w:val="006C106B"/>
    <w:rsid w:val="006C1476"/>
    <w:rsid w:val="006C2FC9"/>
    <w:rsid w:val="006C32AA"/>
    <w:rsid w:val="006C331A"/>
    <w:rsid w:val="006C3F43"/>
    <w:rsid w:val="006C414E"/>
    <w:rsid w:val="006C4575"/>
    <w:rsid w:val="006C5A4B"/>
    <w:rsid w:val="006C5B95"/>
    <w:rsid w:val="006C5DEA"/>
    <w:rsid w:val="006C6391"/>
    <w:rsid w:val="006C75E3"/>
    <w:rsid w:val="006D0F12"/>
    <w:rsid w:val="006D0FE4"/>
    <w:rsid w:val="006D11F7"/>
    <w:rsid w:val="006D1CFF"/>
    <w:rsid w:val="006D2613"/>
    <w:rsid w:val="006D3B39"/>
    <w:rsid w:val="006D41D6"/>
    <w:rsid w:val="006D4302"/>
    <w:rsid w:val="006D50D7"/>
    <w:rsid w:val="006D602E"/>
    <w:rsid w:val="006D62AF"/>
    <w:rsid w:val="006D77A8"/>
    <w:rsid w:val="006D7A13"/>
    <w:rsid w:val="006E01D5"/>
    <w:rsid w:val="006E03C2"/>
    <w:rsid w:val="006E0BAD"/>
    <w:rsid w:val="006E13B1"/>
    <w:rsid w:val="006E13CF"/>
    <w:rsid w:val="006E3EE1"/>
    <w:rsid w:val="006E443F"/>
    <w:rsid w:val="006E61CB"/>
    <w:rsid w:val="006E6523"/>
    <w:rsid w:val="006E7076"/>
    <w:rsid w:val="006E7CBA"/>
    <w:rsid w:val="006E7F73"/>
    <w:rsid w:val="006F0BCC"/>
    <w:rsid w:val="006F105B"/>
    <w:rsid w:val="006F10B9"/>
    <w:rsid w:val="006F1469"/>
    <w:rsid w:val="006F1AF5"/>
    <w:rsid w:val="006F27DF"/>
    <w:rsid w:val="006F2829"/>
    <w:rsid w:val="006F2B17"/>
    <w:rsid w:val="006F2E98"/>
    <w:rsid w:val="006F3306"/>
    <w:rsid w:val="006F3452"/>
    <w:rsid w:val="006F3653"/>
    <w:rsid w:val="006F3828"/>
    <w:rsid w:val="006F3A43"/>
    <w:rsid w:val="006F3ADC"/>
    <w:rsid w:val="006F3B80"/>
    <w:rsid w:val="006F506F"/>
    <w:rsid w:val="006F5396"/>
    <w:rsid w:val="006F55D5"/>
    <w:rsid w:val="006F5B43"/>
    <w:rsid w:val="006F6408"/>
    <w:rsid w:val="006F74F9"/>
    <w:rsid w:val="00700A41"/>
    <w:rsid w:val="00701929"/>
    <w:rsid w:val="007024AB"/>
    <w:rsid w:val="00702995"/>
    <w:rsid w:val="007029D7"/>
    <w:rsid w:val="00703100"/>
    <w:rsid w:val="00703828"/>
    <w:rsid w:val="007051F6"/>
    <w:rsid w:val="007053E6"/>
    <w:rsid w:val="007101EB"/>
    <w:rsid w:val="00710CF6"/>
    <w:rsid w:val="00712677"/>
    <w:rsid w:val="00712D25"/>
    <w:rsid w:val="0071383A"/>
    <w:rsid w:val="00714017"/>
    <w:rsid w:val="0071536A"/>
    <w:rsid w:val="00715BC2"/>
    <w:rsid w:val="00717FB3"/>
    <w:rsid w:val="00720736"/>
    <w:rsid w:val="007213DB"/>
    <w:rsid w:val="007224D6"/>
    <w:rsid w:val="007227F9"/>
    <w:rsid w:val="007229F2"/>
    <w:rsid w:val="00723C91"/>
    <w:rsid w:val="007244C3"/>
    <w:rsid w:val="00724DB9"/>
    <w:rsid w:val="00724F66"/>
    <w:rsid w:val="00725174"/>
    <w:rsid w:val="007266C1"/>
    <w:rsid w:val="00726943"/>
    <w:rsid w:val="00730DFF"/>
    <w:rsid w:val="007324FE"/>
    <w:rsid w:val="00732D4C"/>
    <w:rsid w:val="00732FC7"/>
    <w:rsid w:val="00734960"/>
    <w:rsid w:val="00734ADE"/>
    <w:rsid w:val="007353A0"/>
    <w:rsid w:val="00736969"/>
    <w:rsid w:val="00737741"/>
    <w:rsid w:val="0073788C"/>
    <w:rsid w:val="00737CE7"/>
    <w:rsid w:val="0074021D"/>
    <w:rsid w:val="007402BA"/>
    <w:rsid w:val="00740B26"/>
    <w:rsid w:val="007411A1"/>
    <w:rsid w:val="00742596"/>
    <w:rsid w:val="00742849"/>
    <w:rsid w:val="00743C3C"/>
    <w:rsid w:val="007443B7"/>
    <w:rsid w:val="00744F1C"/>
    <w:rsid w:val="00747324"/>
    <w:rsid w:val="00750365"/>
    <w:rsid w:val="00750E05"/>
    <w:rsid w:val="00750FF9"/>
    <w:rsid w:val="00752EF6"/>
    <w:rsid w:val="00752F5E"/>
    <w:rsid w:val="007561BB"/>
    <w:rsid w:val="007562F2"/>
    <w:rsid w:val="00757290"/>
    <w:rsid w:val="00760630"/>
    <w:rsid w:val="007608B0"/>
    <w:rsid w:val="007608DF"/>
    <w:rsid w:val="00760ED2"/>
    <w:rsid w:val="007610D1"/>
    <w:rsid w:val="00761B10"/>
    <w:rsid w:val="00761B3A"/>
    <w:rsid w:val="00763009"/>
    <w:rsid w:val="007634D5"/>
    <w:rsid w:val="00764777"/>
    <w:rsid w:val="00764EBE"/>
    <w:rsid w:val="00765CF2"/>
    <w:rsid w:val="00767643"/>
    <w:rsid w:val="007676FC"/>
    <w:rsid w:val="00767AE0"/>
    <w:rsid w:val="00770539"/>
    <w:rsid w:val="00770702"/>
    <w:rsid w:val="00770826"/>
    <w:rsid w:val="00771BCD"/>
    <w:rsid w:val="00772C48"/>
    <w:rsid w:val="00773D9D"/>
    <w:rsid w:val="0077418B"/>
    <w:rsid w:val="007753B8"/>
    <w:rsid w:val="0077555B"/>
    <w:rsid w:val="00776B6F"/>
    <w:rsid w:val="0077755D"/>
    <w:rsid w:val="007807C0"/>
    <w:rsid w:val="00781D4A"/>
    <w:rsid w:val="00782730"/>
    <w:rsid w:val="00782A46"/>
    <w:rsid w:val="007835D4"/>
    <w:rsid w:val="0078495F"/>
    <w:rsid w:val="00787408"/>
    <w:rsid w:val="00787692"/>
    <w:rsid w:val="0078796B"/>
    <w:rsid w:val="007879A1"/>
    <w:rsid w:val="00787E3F"/>
    <w:rsid w:val="00787F99"/>
    <w:rsid w:val="00790C25"/>
    <w:rsid w:val="00792B02"/>
    <w:rsid w:val="0079302A"/>
    <w:rsid w:val="00794E9C"/>
    <w:rsid w:val="00794FB1"/>
    <w:rsid w:val="0079581C"/>
    <w:rsid w:val="0079617F"/>
    <w:rsid w:val="007963B5"/>
    <w:rsid w:val="007969A4"/>
    <w:rsid w:val="00796E4F"/>
    <w:rsid w:val="00797C92"/>
    <w:rsid w:val="00797F1E"/>
    <w:rsid w:val="007A1EBC"/>
    <w:rsid w:val="007A5883"/>
    <w:rsid w:val="007A65DB"/>
    <w:rsid w:val="007A69F8"/>
    <w:rsid w:val="007B0D24"/>
    <w:rsid w:val="007B37F3"/>
    <w:rsid w:val="007B64A2"/>
    <w:rsid w:val="007C0237"/>
    <w:rsid w:val="007C07BA"/>
    <w:rsid w:val="007C2370"/>
    <w:rsid w:val="007C2907"/>
    <w:rsid w:val="007C2AA9"/>
    <w:rsid w:val="007C3A7D"/>
    <w:rsid w:val="007C403E"/>
    <w:rsid w:val="007C40F0"/>
    <w:rsid w:val="007C4ED3"/>
    <w:rsid w:val="007C5069"/>
    <w:rsid w:val="007C52B4"/>
    <w:rsid w:val="007C5FAC"/>
    <w:rsid w:val="007C63A0"/>
    <w:rsid w:val="007C681A"/>
    <w:rsid w:val="007C6B32"/>
    <w:rsid w:val="007C7022"/>
    <w:rsid w:val="007C7423"/>
    <w:rsid w:val="007C7BB9"/>
    <w:rsid w:val="007D043D"/>
    <w:rsid w:val="007D076B"/>
    <w:rsid w:val="007D07AA"/>
    <w:rsid w:val="007D1360"/>
    <w:rsid w:val="007D1904"/>
    <w:rsid w:val="007D1E3C"/>
    <w:rsid w:val="007D252C"/>
    <w:rsid w:val="007D2ACC"/>
    <w:rsid w:val="007D2E96"/>
    <w:rsid w:val="007D4E44"/>
    <w:rsid w:val="007D52D3"/>
    <w:rsid w:val="007D5684"/>
    <w:rsid w:val="007D5966"/>
    <w:rsid w:val="007D5C87"/>
    <w:rsid w:val="007D5DD6"/>
    <w:rsid w:val="007D61CC"/>
    <w:rsid w:val="007D6E8B"/>
    <w:rsid w:val="007E163F"/>
    <w:rsid w:val="007E433F"/>
    <w:rsid w:val="007E542D"/>
    <w:rsid w:val="007E5969"/>
    <w:rsid w:val="007E6D56"/>
    <w:rsid w:val="007E6E75"/>
    <w:rsid w:val="007F0A74"/>
    <w:rsid w:val="007F1186"/>
    <w:rsid w:val="007F149D"/>
    <w:rsid w:val="007F1986"/>
    <w:rsid w:val="007F27B5"/>
    <w:rsid w:val="007F3C2F"/>
    <w:rsid w:val="007F515A"/>
    <w:rsid w:val="007F55B1"/>
    <w:rsid w:val="00800C8A"/>
    <w:rsid w:val="008019E0"/>
    <w:rsid w:val="00802A60"/>
    <w:rsid w:val="00802DF3"/>
    <w:rsid w:val="008038AD"/>
    <w:rsid w:val="008042DB"/>
    <w:rsid w:val="008049A7"/>
    <w:rsid w:val="00804CD0"/>
    <w:rsid w:val="0080507A"/>
    <w:rsid w:val="00805EAF"/>
    <w:rsid w:val="00806808"/>
    <w:rsid w:val="00806F63"/>
    <w:rsid w:val="00807037"/>
    <w:rsid w:val="00807979"/>
    <w:rsid w:val="008104C2"/>
    <w:rsid w:val="00812BB9"/>
    <w:rsid w:val="00813260"/>
    <w:rsid w:val="00814C65"/>
    <w:rsid w:val="00814E90"/>
    <w:rsid w:val="00815EBA"/>
    <w:rsid w:val="00816E43"/>
    <w:rsid w:val="00816EA5"/>
    <w:rsid w:val="00817212"/>
    <w:rsid w:val="00817CF6"/>
    <w:rsid w:val="00820023"/>
    <w:rsid w:val="0082037F"/>
    <w:rsid w:val="00821209"/>
    <w:rsid w:val="008213D8"/>
    <w:rsid w:val="00821AB9"/>
    <w:rsid w:val="008224D8"/>
    <w:rsid w:val="0082333E"/>
    <w:rsid w:val="00823B17"/>
    <w:rsid w:val="00823D88"/>
    <w:rsid w:val="00824808"/>
    <w:rsid w:val="00824DB3"/>
    <w:rsid w:val="00824F51"/>
    <w:rsid w:val="008271CB"/>
    <w:rsid w:val="00827880"/>
    <w:rsid w:val="00827922"/>
    <w:rsid w:val="00827EF3"/>
    <w:rsid w:val="00827F58"/>
    <w:rsid w:val="0083032C"/>
    <w:rsid w:val="008308D0"/>
    <w:rsid w:val="00831574"/>
    <w:rsid w:val="008318E8"/>
    <w:rsid w:val="00831C0D"/>
    <w:rsid w:val="0083249C"/>
    <w:rsid w:val="00833273"/>
    <w:rsid w:val="00834BC5"/>
    <w:rsid w:val="00835AB6"/>
    <w:rsid w:val="0083657D"/>
    <w:rsid w:val="008369AB"/>
    <w:rsid w:val="00840F38"/>
    <w:rsid w:val="00841262"/>
    <w:rsid w:val="00841A1D"/>
    <w:rsid w:val="00842599"/>
    <w:rsid w:val="00842A44"/>
    <w:rsid w:val="00843BC0"/>
    <w:rsid w:val="008441CF"/>
    <w:rsid w:val="00845A27"/>
    <w:rsid w:val="008477C8"/>
    <w:rsid w:val="00847AC1"/>
    <w:rsid w:val="00847CB1"/>
    <w:rsid w:val="00847E88"/>
    <w:rsid w:val="0085146F"/>
    <w:rsid w:val="00851FDF"/>
    <w:rsid w:val="008527EC"/>
    <w:rsid w:val="00852C80"/>
    <w:rsid w:val="00852F36"/>
    <w:rsid w:val="00853F21"/>
    <w:rsid w:val="00853F3B"/>
    <w:rsid w:val="0085532E"/>
    <w:rsid w:val="00855D05"/>
    <w:rsid w:val="0086044A"/>
    <w:rsid w:val="00860532"/>
    <w:rsid w:val="00860C6C"/>
    <w:rsid w:val="0086196A"/>
    <w:rsid w:val="00862382"/>
    <w:rsid w:val="00862B7B"/>
    <w:rsid w:val="008631E6"/>
    <w:rsid w:val="008637CB"/>
    <w:rsid w:val="0086394C"/>
    <w:rsid w:val="00863BC4"/>
    <w:rsid w:val="00863CC3"/>
    <w:rsid w:val="00865B51"/>
    <w:rsid w:val="008666F0"/>
    <w:rsid w:val="008668A8"/>
    <w:rsid w:val="00866F31"/>
    <w:rsid w:val="00867033"/>
    <w:rsid w:val="0086798B"/>
    <w:rsid w:val="008679BA"/>
    <w:rsid w:val="00867C4C"/>
    <w:rsid w:val="00867EF0"/>
    <w:rsid w:val="00867F01"/>
    <w:rsid w:val="00870B69"/>
    <w:rsid w:val="00870B73"/>
    <w:rsid w:val="00871786"/>
    <w:rsid w:val="00871EBB"/>
    <w:rsid w:val="00872290"/>
    <w:rsid w:val="00872CB8"/>
    <w:rsid w:val="00872D6C"/>
    <w:rsid w:val="00873281"/>
    <w:rsid w:val="00874A8C"/>
    <w:rsid w:val="00876820"/>
    <w:rsid w:val="008769DD"/>
    <w:rsid w:val="00877461"/>
    <w:rsid w:val="008778C6"/>
    <w:rsid w:val="008804A9"/>
    <w:rsid w:val="008807AE"/>
    <w:rsid w:val="00880E95"/>
    <w:rsid w:val="0088130C"/>
    <w:rsid w:val="00881443"/>
    <w:rsid w:val="008820B8"/>
    <w:rsid w:val="00882864"/>
    <w:rsid w:val="00882958"/>
    <w:rsid w:val="00882A0B"/>
    <w:rsid w:val="00883585"/>
    <w:rsid w:val="00884036"/>
    <w:rsid w:val="008844A2"/>
    <w:rsid w:val="008845CC"/>
    <w:rsid w:val="00884B71"/>
    <w:rsid w:val="008852AE"/>
    <w:rsid w:val="008854C1"/>
    <w:rsid w:val="00885664"/>
    <w:rsid w:val="00886467"/>
    <w:rsid w:val="0088665A"/>
    <w:rsid w:val="00886916"/>
    <w:rsid w:val="00890B88"/>
    <w:rsid w:val="00890D8D"/>
    <w:rsid w:val="00891550"/>
    <w:rsid w:val="00892810"/>
    <w:rsid w:val="008930BC"/>
    <w:rsid w:val="008931CC"/>
    <w:rsid w:val="0089326A"/>
    <w:rsid w:val="008936E2"/>
    <w:rsid w:val="00894731"/>
    <w:rsid w:val="0089554F"/>
    <w:rsid w:val="00896252"/>
    <w:rsid w:val="00896D93"/>
    <w:rsid w:val="008973CC"/>
    <w:rsid w:val="008A0991"/>
    <w:rsid w:val="008A0D99"/>
    <w:rsid w:val="008A0DA8"/>
    <w:rsid w:val="008A1385"/>
    <w:rsid w:val="008A1535"/>
    <w:rsid w:val="008A2B8C"/>
    <w:rsid w:val="008A3265"/>
    <w:rsid w:val="008A413B"/>
    <w:rsid w:val="008A5945"/>
    <w:rsid w:val="008A6F52"/>
    <w:rsid w:val="008B0AB4"/>
    <w:rsid w:val="008B0EE7"/>
    <w:rsid w:val="008B17A9"/>
    <w:rsid w:val="008B193A"/>
    <w:rsid w:val="008B1F3A"/>
    <w:rsid w:val="008B2524"/>
    <w:rsid w:val="008B28F4"/>
    <w:rsid w:val="008B335D"/>
    <w:rsid w:val="008B35AA"/>
    <w:rsid w:val="008B6ABF"/>
    <w:rsid w:val="008B75AA"/>
    <w:rsid w:val="008B7E61"/>
    <w:rsid w:val="008C072D"/>
    <w:rsid w:val="008C079E"/>
    <w:rsid w:val="008C0B47"/>
    <w:rsid w:val="008C149D"/>
    <w:rsid w:val="008C2702"/>
    <w:rsid w:val="008C2755"/>
    <w:rsid w:val="008C2A9B"/>
    <w:rsid w:val="008C392D"/>
    <w:rsid w:val="008C410E"/>
    <w:rsid w:val="008C4881"/>
    <w:rsid w:val="008C4AF6"/>
    <w:rsid w:val="008C501D"/>
    <w:rsid w:val="008C62EB"/>
    <w:rsid w:val="008C6C1B"/>
    <w:rsid w:val="008C7128"/>
    <w:rsid w:val="008C747A"/>
    <w:rsid w:val="008C77EE"/>
    <w:rsid w:val="008C7929"/>
    <w:rsid w:val="008D077C"/>
    <w:rsid w:val="008D1723"/>
    <w:rsid w:val="008D256C"/>
    <w:rsid w:val="008D2907"/>
    <w:rsid w:val="008D3093"/>
    <w:rsid w:val="008D3108"/>
    <w:rsid w:val="008D5B29"/>
    <w:rsid w:val="008D5EAF"/>
    <w:rsid w:val="008D6268"/>
    <w:rsid w:val="008D6498"/>
    <w:rsid w:val="008D6FF7"/>
    <w:rsid w:val="008D756F"/>
    <w:rsid w:val="008D7C8F"/>
    <w:rsid w:val="008E0A00"/>
    <w:rsid w:val="008E18BE"/>
    <w:rsid w:val="008E224A"/>
    <w:rsid w:val="008E373B"/>
    <w:rsid w:val="008E4942"/>
    <w:rsid w:val="008E499A"/>
    <w:rsid w:val="008E4CB7"/>
    <w:rsid w:val="008E5162"/>
    <w:rsid w:val="008E56A9"/>
    <w:rsid w:val="008E73FE"/>
    <w:rsid w:val="008E7CA0"/>
    <w:rsid w:val="008F038D"/>
    <w:rsid w:val="008F03C0"/>
    <w:rsid w:val="008F2C75"/>
    <w:rsid w:val="008F2DD5"/>
    <w:rsid w:val="008F4347"/>
    <w:rsid w:val="008F4E66"/>
    <w:rsid w:val="008F567E"/>
    <w:rsid w:val="008F6307"/>
    <w:rsid w:val="00900E62"/>
    <w:rsid w:val="009017E1"/>
    <w:rsid w:val="00901935"/>
    <w:rsid w:val="00901951"/>
    <w:rsid w:val="00901C43"/>
    <w:rsid w:val="00902393"/>
    <w:rsid w:val="00902A91"/>
    <w:rsid w:val="009038B1"/>
    <w:rsid w:val="00903905"/>
    <w:rsid w:val="0090424C"/>
    <w:rsid w:val="00904955"/>
    <w:rsid w:val="00904BF8"/>
    <w:rsid w:val="00906100"/>
    <w:rsid w:val="00906B5E"/>
    <w:rsid w:val="00907688"/>
    <w:rsid w:val="009078AE"/>
    <w:rsid w:val="00910291"/>
    <w:rsid w:val="00910AC6"/>
    <w:rsid w:val="00910E77"/>
    <w:rsid w:val="00912105"/>
    <w:rsid w:val="0091264F"/>
    <w:rsid w:val="009147D4"/>
    <w:rsid w:val="00915333"/>
    <w:rsid w:val="00915C10"/>
    <w:rsid w:val="009163E8"/>
    <w:rsid w:val="00917295"/>
    <w:rsid w:val="0092079D"/>
    <w:rsid w:val="009208B2"/>
    <w:rsid w:val="00920B93"/>
    <w:rsid w:val="009210BC"/>
    <w:rsid w:val="009218B6"/>
    <w:rsid w:val="00921E9B"/>
    <w:rsid w:val="00922951"/>
    <w:rsid w:val="00922B37"/>
    <w:rsid w:val="00924387"/>
    <w:rsid w:val="00925D4F"/>
    <w:rsid w:val="00926E73"/>
    <w:rsid w:val="00926E87"/>
    <w:rsid w:val="00930495"/>
    <w:rsid w:val="009309DB"/>
    <w:rsid w:val="00930ED8"/>
    <w:rsid w:val="00931B0D"/>
    <w:rsid w:val="00931B47"/>
    <w:rsid w:val="00932155"/>
    <w:rsid w:val="009323E0"/>
    <w:rsid w:val="00932908"/>
    <w:rsid w:val="009336DE"/>
    <w:rsid w:val="009338F4"/>
    <w:rsid w:val="009351DB"/>
    <w:rsid w:val="00935398"/>
    <w:rsid w:val="00936C59"/>
    <w:rsid w:val="00937576"/>
    <w:rsid w:val="009375CF"/>
    <w:rsid w:val="00937E6B"/>
    <w:rsid w:val="00940DCF"/>
    <w:rsid w:val="00941CBC"/>
    <w:rsid w:val="00941DBA"/>
    <w:rsid w:val="00943713"/>
    <w:rsid w:val="009437BF"/>
    <w:rsid w:val="009453E7"/>
    <w:rsid w:val="0094584F"/>
    <w:rsid w:val="00945E92"/>
    <w:rsid w:val="00946EC9"/>
    <w:rsid w:val="00947DCE"/>
    <w:rsid w:val="0095026B"/>
    <w:rsid w:val="00950C02"/>
    <w:rsid w:val="009517A4"/>
    <w:rsid w:val="009518C1"/>
    <w:rsid w:val="00951C36"/>
    <w:rsid w:val="00951EF8"/>
    <w:rsid w:val="00952CDA"/>
    <w:rsid w:val="00952E7A"/>
    <w:rsid w:val="0095411E"/>
    <w:rsid w:val="009545BC"/>
    <w:rsid w:val="00955E49"/>
    <w:rsid w:val="00956137"/>
    <w:rsid w:val="00956C9A"/>
    <w:rsid w:val="009602E3"/>
    <w:rsid w:val="0096079B"/>
    <w:rsid w:val="00961066"/>
    <w:rsid w:val="00961162"/>
    <w:rsid w:val="009612AD"/>
    <w:rsid w:val="009627A5"/>
    <w:rsid w:val="009635BA"/>
    <w:rsid w:val="00964771"/>
    <w:rsid w:val="00964F20"/>
    <w:rsid w:val="00964F8C"/>
    <w:rsid w:val="00965DDD"/>
    <w:rsid w:val="00965E90"/>
    <w:rsid w:val="00966228"/>
    <w:rsid w:val="0096645D"/>
    <w:rsid w:val="00966C97"/>
    <w:rsid w:val="0096763A"/>
    <w:rsid w:val="0097076A"/>
    <w:rsid w:val="009707B1"/>
    <w:rsid w:val="00970B11"/>
    <w:rsid w:val="00970F09"/>
    <w:rsid w:val="00971179"/>
    <w:rsid w:val="00972E39"/>
    <w:rsid w:val="0097507D"/>
    <w:rsid w:val="00975AC5"/>
    <w:rsid w:val="00975F41"/>
    <w:rsid w:val="00976223"/>
    <w:rsid w:val="0097627B"/>
    <w:rsid w:val="009764D2"/>
    <w:rsid w:val="00976A73"/>
    <w:rsid w:val="00977A80"/>
    <w:rsid w:val="0098026B"/>
    <w:rsid w:val="0098081C"/>
    <w:rsid w:val="009810F6"/>
    <w:rsid w:val="0098115F"/>
    <w:rsid w:val="009817A2"/>
    <w:rsid w:val="00981A0D"/>
    <w:rsid w:val="00981B21"/>
    <w:rsid w:val="00981C07"/>
    <w:rsid w:val="00982855"/>
    <w:rsid w:val="00983555"/>
    <w:rsid w:val="00983947"/>
    <w:rsid w:val="00983C3D"/>
    <w:rsid w:val="0098474C"/>
    <w:rsid w:val="00985376"/>
    <w:rsid w:val="00985A47"/>
    <w:rsid w:val="00985CC9"/>
    <w:rsid w:val="0098617C"/>
    <w:rsid w:val="009905FC"/>
    <w:rsid w:val="00991688"/>
    <w:rsid w:val="00991C93"/>
    <w:rsid w:val="0099241B"/>
    <w:rsid w:val="00992FC4"/>
    <w:rsid w:val="00992FCB"/>
    <w:rsid w:val="009934A4"/>
    <w:rsid w:val="009946C8"/>
    <w:rsid w:val="009952E4"/>
    <w:rsid w:val="0099695B"/>
    <w:rsid w:val="00996E56"/>
    <w:rsid w:val="00997576"/>
    <w:rsid w:val="009A03F5"/>
    <w:rsid w:val="009A2247"/>
    <w:rsid w:val="009A3353"/>
    <w:rsid w:val="009A542F"/>
    <w:rsid w:val="009A547A"/>
    <w:rsid w:val="009A5B6A"/>
    <w:rsid w:val="009A6454"/>
    <w:rsid w:val="009B064B"/>
    <w:rsid w:val="009B09F2"/>
    <w:rsid w:val="009B0A94"/>
    <w:rsid w:val="009B0E57"/>
    <w:rsid w:val="009B1063"/>
    <w:rsid w:val="009B13D9"/>
    <w:rsid w:val="009B2839"/>
    <w:rsid w:val="009B2FC0"/>
    <w:rsid w:val="009B407D"/>
    <w:rsid w:val="009B4865"/>
    <w:rsid w:val="009B4C26"/>
    <w:rsid w:val="009B5E81"/>
    <w:rsid w:val="009B79E6"/>
    <w:rsid w:val="009C04A0"/>
    <w:rsid w:val="009C04DE"/>
    <w:rsid w:val="009C04F8"/>
    <w:rsid w:val="009C0FA6"/>
    <w:rsid w:val="009C1F86"/>
    <w:rsid w:val="009C236C"/>
    <w:rsid w:val="009C2500"/>
    <w:rsid w:val="009C266D"/>
    <w:rsid w:val="009C3BB5"/>
    <w:rsid w:val="009C5A32"/>
    <w:rsid w:val="009C603D"/>
    <w:rsid w:val="009C64E5"/>
    <w:rsid w:val="009C6EB9"/>
    <w:rsid w:val="009C73D1"/>
    <w:rsid w:val="009C7892"/>
    <w:rsid w:val="009C7C85"/>
    <w:rsid w:val="009D04E6"/>
    <w:rsid w:val="009D06B8"/>
    <w:rsid w:val="009D0ED9"/>
    <w:rsid w:val="009D17AD"/>
    <w:rsid w:val="009D1938"/>
    <w:rsid w:val="009D1A29"/>
    <w:rsid w:val="009D26F7"/>
    <w:rsid w:val="009D29D5"/>
    <w:rsid w:val="009D2CB9"/>
    <w:rsid w:val="009D2DDC"/>
    <w:rsid w:val="009D2E0A"/>
    <w:rsid w:val="009D2E44"/>
    <w:rsid w:val="009D328F"/>
    <w:rsid w:val="009D358D"/>
    <w:rsid w:val="009D3C3C"/>
    <w:rsid w:val="009D41D4"/>
    <w:rsid w:val="009D4A1A"/>
    <w:rsid w:val="009D4DA5"/>
    <w:rsid w:val="009D5046"/>
    <w:rsid w:val="009D623E"/>
    <w:rsid w:val="009D62D1"/>
    <w:rsid w:val="009D67DB"/>
    <w:rsid w:val="009E0484"/>
    <w:rsid w:val="009E39F6"/>
    <w:rsid w:val="009E3A40"/>
    <w:rsid w:val="009E3F18"/>
    <w:rsid w:val="009E49DB"/>
    <w:rsid w:val="009E5354"/>
    <w:rsid w:val="009E5B0F"/>
    <w:rsid w:val="009E66DE"/>
    <w:rsid w:val="009F2212"/>
    <w:rsid w:val="009F225E"/>
    <w:rsid w:val="009F2943"/>
    <w:rsid w:val="009F2AE7"/>
    <w:rsid w:val="009F2D6D"/>
    <w:rsid w:val="009F3922"/>
    <w:rsid w:val="009F3ABE"/>
    <w:rsid w:val="009F43F3"/>
    <w:rsid w:val="009F4642"/>
    <w:rsid w:val="009F4715"/>
    <w:rsid w:val="009F518B"/>
    <w:rsid w:val="009F6C16"/>
    <w:rsid w:val="009F755F"/>
    <w:rsid w:val="009F7775"/>
    <w:rsid w:val="009F7842"/>
    <w:rsid w:val="00A003CF"/>
    <w:rsid w:val="00A0073F"/>
    <w:rsid w:val="00A00C5F"/>
    <w:rsid w:val="00A00DD3"/>
    <w:rsid w:val="00A013AB"/>
    <w:rsid w:val="00A01526"/>
    <w:rsid w:val="00A01DC0"/>
    <w:rsid w:val="00A029F1"/>
    <w:rsid w:val="00A02A5C"/>
    <w:rsid w:val="00A02E30"/>
    <w:rsid w:val="00A0317D"/>
    <w:rsid w:val="00A03882"/>
    <w:rsid w:val="00A03A5B"/>
    <w:rsid w:val="00A03CB0"/>
    <w:rsid w:val="00A04A25"/>
    <w:rsid w:val="00A04DB6"/>
    <w:rsid w:val="00A063D9"/>
    <w:rsid w:val="00A066A0"/>
    <w:rsid w:val="00A06AE9"/>
    <w:rsid w:val="00A06F81"/>
    <w:rsid w:val="00A07858"/>
    <w:rsid w:val="00A11124"/>
    <w:rsid w:val="00A11DA9"/>
    <w:rsid w:val="00A12F33"/>
    <w:rsid w:val="00A13218"/>
    <w:rsid w:val="00A135B8"/>
    <w:rsid w:val="00A13BE1"/>
    <w:rsid w:val="00A1462A"/>
    <w:rsid w:val="00A1580E"/>
    <w:rsid w:val="00A1598A"/>
    <w:rsid w:val="00A15994"/>
    <w:rsid w:val="00A165BF"/>
    <w:rsid w:val="00A17F5F"/>
    <w:rsid w:val="00A20CE3"/>
    <w:rsid w:val="00A20D5B"/>
    <w:rsid w:val="00A21181"/>
    <w:rsid w:val="00A21614"/>
    <w:rsid w:val="00A22875"/>
    <w:rsid w:val="00A2296A"/>
    <w:rsid w:val="00A23106"/>
    <w:rsid w:val="00A2312B"/>
    <w:rsid w:val="00A235CE"/>
    <w:rsid w:val="00A24D58"/>
    <w:rsid w:val="00A24F71"/>
    <w:rsid w:val="00A25F71"/>
    <w:rsid w:val="00A264F5"/>
    <w:rsid w:val="00A31ABD"/>
    <w:rsid w:val="00A31D29"/>
    <w:rsid w:val="00A32A18"/>
    <w:rsid w:val="00A32BD7"/>
    <w:rsid w:val="00A330F4"/>
    <w:rsid w:val="00A3353F"/>
    <w:rsid w:val="00A33D6A"/>
    <w:rsid w:val="00A34541"/>
    <w:rsid w:val="00A3464D"/>
    <w:rsid w:val="00A34C8A"/>
    <w:rsid w:val="00A36ED2"/>
    <w:rsid w:val="00A41191"/>
    <w:rsid w:val="00A415EA"/>
    <w:rsid w:val="00A43080"/>
    <w:rsid w:val="00A432B3"/>
    <w:rsid w:val="00A435AF"/>
    <w:rsid w:val="00A44FDE"/>
    <w:rsid w:val="00A459F3"/>
    <w:rsid w:val="00A47872"/>
    <w:rsid w:val="00A479F3"/>
    <w:rsid w:val="00A5116C"/>
    <w:rsid w:val="00A51D83"/>
    <w:rsid w:val="00A524E2"/>
    <w:rsid w:val="00A52847"/>
    <w:rsid w:val="00A53B08"/>
    <w:rsid w:val="00A53C1E"/>
    <w:rsid w:val="00A551F6"/>
    <w:rsid w:val="00A55656"/>
    <w:rsid w:val="00A556C9"/>
    <w:rsid w:val="00A55CA9"/>
    <w:rsid w:val="00A56DDE"/>
    <w:rsid w:val="00A57095"/>
    <w:rsid w:val="00A6058C"/>
    <w:rsid w:val="00A62694"/>
    <w:rsid w:val="00A626A0"/>
    <w:rsid w:val="00A62FCF"/>
    <w:rsid w:val="00A643A9"/>
    <w:rsid w:val="00A64923"/>
    <w:rsid w:val="00A64973"/>
    <w:rsid w:val="00A64DF2"/>
    <w:rsid w:val="00A6503A"/>
    <w:rsid w:val="00A66436"/>
    <w:rsid w:val="00A66D7E"/>
    <w:rsid w:val="00A67DC4"/>
    <w:rsid w:val="00A70A0C"/>
    <w:rsid w:val="00A74A79"/>
    <w:rsid w:val="00A75842"/>
    <w:rsid w:val="00A7597F"/>
    <w:rsid w:val="00A75C94"/>
    <w:rsid w:val="00A76965"/>
    <w:rsid w:val="00A76A17"/>
    <w:rsid w:val="00A76C69"/>
    <w:rsid w:val="00A76FE3"/>
    <w:rsid w:val="00A7730A"/>
    <w:rsid w:val="00A779F2"/>
    <w:rsid w:val="00A80102"/>
    <w:rsid w:val="00A80F3E"/>
    <w:rsid w:val="00A813B8"/>
    <w:rsid w:val="00A81F18"/>
    <w:rsid w:val="00A824C8"/>
    <w:rsid w:val="00A83CDC"/>
    <w:rsid w:val="00A8439D"/>
    <w:rsid w:val="00A84C1B"/>
    <w:rsid w:val="00A850F8"/>
    <w:rsid w:val="00A86632"/>
    <w:rsid w:val="00A873DF"/>
    <w:rsid w:val="00A877FB"/>
    <w:rsid w:val="00A914C4"/>
    <w:rsid w:val="00A920CF"/>
    <w:rsid w:val="00A92102"/>
    <w:rsid w:val="00A93234"/>
    <w:rsid w:val="00A937BE"/>
    <w:rsid w:val="00A95E4E"/>
    <w:rsid w:val="00A96119"/>
    <w:rsid w:val="00A961F5"/>
    <w:rsid w:val="00A9731D"/>
    <w:rsid w:val="00A9768B"/>
    <w:rsid w:val="00AA081C"/>
    <w:rsid w:val="00AA0F41"/>
    <w:rsid w:val="00AA1826"/>
    <w:rsid w:val="00AA382E"/>
    <w:rsid w:val="00AA427A"/>
    <w:rsid w:val="00AA44D7"/>
    <w:rsid w:val="00AA4636"/>
    <w:rsid w:val="00AA5030"/>
    <w:rsid w:val="00AA53D8"/>
    <w:rsid w:val="00AA58A5"/>
    <w:rsid w:val="00AA6D05"/>
    <w:rsid w:val="00AA75C5"/>
    <w:rsid w:val="00AA7694"/>
    <w:rsid w:val="00AB0F51"/>
    <w:rsid w:val="00AB172F"/>
    <w:rsid w:val="00AB1E4F"/>
    <w:rsid w:val="00AB398F"/>
    <w:rsid w:val="00AB3E1E"/>
    <w:rsid w:val="00AB431D"/>
    <w:rsid w:val="00AB4F01"/>
    <w:rsid w:val="00AB562A"/>
    <w:rsid w:val="00AB60C5"/>
    <w:rsid w:val="00AB6B3E"/>
    <w:rsid w:val="00AB750B"/>
    <w:rsid w:val="00AB7756"/>
    <w:rsid w:val="00AB7C61"/>
    <w:rsid w:val="00AC0211"/>
    <w:rsid w:val="00AC147A"/>
    <w:rsid w:val="00AC14A2"/>
    <w:rsid w:val="00AC253E"/>
    <w:rsid w:val="00AC31C0"/>
    <w:rsid w:val="00AC3C54"/>
    <w:rsid w:val="00AC3D33"/>
    <w:rsid w:val="00AC41B9"/>
    <w:rsid w:val="00AC43FE"/>
    <w:rsid w:val="00AC45E1"/>
    <w:rsid w:val="00AC4918"/>
    <w:rsid w:val="00AC66F9"/>
    <w:rsid w:val="00AC6D78"/>
    <w:rsid w:val="00AC70A0"/>
    <w:rsid w:val="00AC755D"/>
    <w:rsid w:val="00AC76F0"/>
    <w:rsid w:val="00AC7919"/>
    <w:rsid w:val="00AC7D14"/>
    <w:rsid w:val="00AD0A8C"/>
    <w:rsid w:val="00AD0F05"/>
    <w:rsid w:val="00AD1096"/>
    <w:rsid w:val="00AD14A0"/>
    <w:rsid w:val="00AD274D"/>
    <w:rsid w:val="00AD2D2A"/>
    <w:rsid w:val="00AD31C6"/>
    <w:rsid w:val="00AD33BA"/>
    <w:rsid w:val="00AD3803"/>
    <w:rsid w:val="00AD45C1"/>
    <w:rsid w:val="00AD45E6"/>
    <w:rsid w:val="00AD523C"/>
    <w:rsid w:val="00AD5D99"/>
    <w:rsid w:val="00AD6925"/>
    <w:rsid w:val="00AD6C24"/>
    <w:rsid w:val="00AD7390"/>
    <w:rsid w:val="00AD75B8"/>
    <w:rsid w:val="00AD76BD"/>
    <w:rsid w:val="00AD7B7E"/>
    <w:rsid w:val="00AD7E04"/>
    <w:rsid w:val="00AE0051"/>
    <w:rsid w:val="00AE0D19"/>
    <w:rsid w:val="00AE1013"/>
    <w:rsid w:val="00AE16EE"/>
    <w:rsid w:val="00AE2D1B"/>
    <w:rsid w:val="00AE455D"/>
    <w:rsid w:val="00AE4EA0"/>
    <w:rsid w:val="00AE5CF7"/>
    <w:rsid w:val="00AE7431"/>
    <w:rsid w:val="00AE7F60"/>
    <w:rsid w:val="00AF0649"/>
    <w:rsid w:val="00AF1985"/>
    <w:rsid w:val="00AF1FC5"/>
    <w:rsid w:val="00AF259D"/>
    <w:rsid w:val="00AF2726"/>
    <w:rsid w:val="00AF3980"/>
    <w:rsid w:val="00AF549E"/>
    <w:rsid w:val="00AF608E"/>
    <w:rsid w:val="00AF7C18"/>
    <w:rsid w:val="00AF7D21"/>
    <w:rsid w:val="00B00136"/>
    <w:rsid w:val="00B0017B"/>
    <w:rsid w:val="00B00F13"/>
    <w:rsid w:val="00B01EE3"/>
    <w:rsid w:val="00B031B9"/>
    <w:rsid w:val="00B03BD7"/>
    <w:rsid w:val="00B043D5"/>
    <w:rsid w:val="00B0444A"/>
    <w:rsid w:val="00B04FC5"/>
    <w:rsid w:val="00B052C7"/>
    <w:rsid w:val="00B05534"/>
    <w:rsid w:val="00B05C55"/>
    <w:rsid w:val="00B0610B"/>
    <w:rsid w:val="00B06EBD"/>
    <w:rsid w:val="00B07109"/>
    <w:rsid w:val="00B07B75"/>
    <w:rsid w:val="00B102DC"/>
    <w:rsid w:val="00B10692"/>
    <w:rsid w:val="00B106DC"/>
    <w:rsid w:val="00B107B4"/>
    <w:rsid w:val="00B1163E"/>
    <w:rsid w:val="00B11C0F"/>
    <w:rsid w:val="00B1340F"/>
    <w:rsid w:val="00B1376C"/>
    <w:rsid w:val="00B13935"/>
    <w:rsid w:val="00B14A12"/>
    <w:rsid w:val="00B14B60"/>
    <w:rsid w:val="00B1615F"/>
    <w:rsid w:val="00B172FC"/>
    <w:rsid w:val="00B17B39"/>
    <w:rsid w:val="00B20067"/>
    <w:rsid w:val="00B206BC"/>
    <w:rsid w:val="00B21431"/>
    <w:rsid w:val="00B2151A"/>
    <w:rsid w:val="00B23751"/>
    <w:rsid w:val="00B24105"/>
    <w:rsid w:val="00B25755"/>
    <w:rsid w:val="00B2606A"/>
    <w:rsid w:val="00B2632F"/>
    <w:rsid w:val="00B26DB1"/>
    <w:rsid w:val="00B2723B"/>
    <w:rsid w:val="00B275C5"/>
    <w:rsid w:val="00B2792C"/>
    <w:rsid w:val="00B30160"/>
    <w:rsid w:val="00B30DE7"/>
    <w:rsid w:val="00B3124C"/>
    <w:rsid w:val="00B31AF2"/>
    <w:rsid w:val="00B368C7"/>
    <w:rsid w:val="00B36B24"/>
    <w:rsid w:val="00B40594"/>
    <w:rsid w:val="00B43103"/>
    <w:rsid w:val="00B44900"/>
    <w:rsid w:val="00B45145"/>
    <w:rsid w:val="00B45841"/>
    <w:rsid w:val="00B45F59"/>
    <w:rsid w:val="00B464C2"/>
    <w:rsid w:val="00B464ED"/>
    <w:rsid w:val="00B5063C"/>
    <w:rsid w:val="00B54544"/>
    <w:rsid w:val="00B54AB5"/>
    <w:rsid w:val="00B54F47"/>
    <w:rsid w:val="00B55937"/>
    <w:rsid w:val="00B55961"/>
    <w:rsid w:val="00B5670C"/>
    <w:rsid w:val="00B5767D"/>
    <w:rsid w:val="00B57B93"/>
    <w:rsid w:val="00B611D3"/>
    <w:rsid w:val="00B61FCC"/>
    <w:rsid w:val="00B6360A"/>
    <w:rsid w:val="00B63C60"/>
    <w:rsid w:val="00B64A55"/>
    <w:rsid w:val="00B66AEF"/>
    <w:rsid w:val="00B66BEC"/>
    <w:rsid w:val="00B6768C"/>
    <w:rsid w:val="00B70B4C"/>
    <w:rsid w:val="00B70CDC"/>
    <w:rsid w:val="00B71A9F"/>
    <w:rsid w:val="00B72CFB"/>
    <w:rsid w:val="00B72EB3"/>
    <w:rsid w:val="00B74392"/>
    <w:rsid w:val="00B747D8"/>
    <w:rsid w:val="00B779E5"/>
    <w:rsid w:val="00B80DA2"/>
    <w:rsid w:val="00B8133B"/>
    <w:rsid w:val="00B8219A"/>
    <w:rsid w:val="00B826F0"/>
    <w:rsid w:val="00B8372D"/>
    <w:rsid w:val="00B83745"/>
    <w:rsid w:val="00B83F14"/>
    <w:rsid w:val="00B8528C"/>
    <w:rsid w:val="00B854C5"/>
    <w:rsid w:val="00B8581E"/>
    <w:rsid w:val="00B85B76"/>
    <w:rsid w:val="00B8631A"/>
    <w:rsid w:val="00B8661D"/>
    <w:rsid w:val="00B9138F"/>
    <w:rsid w:val="00B92B1E"/>
    <w:rsid w:val="00B93033"/>
    <w:rsid w:val="00B93371"/>
    <w:rsid w:val="00B93B00"/>
    <w:rsid w:val="00B952C0"/>
    <w:rsid w:val="00B95802"/>
    <w:rsid w:val="00B95BFF"/>
    <w:rsid w:val="00B96109"/>
    <w:rsid w:val="00B96456"/>
    <w:rsid w:val="00B96A60"/>
    <w:rsid w:val="00B97D32"/>
    <w:rsid w:val="00BA05BE"/>
    <w:rsid w:val="00BA0668"/>
    <w:rsid w:val="00BA1B0D"/>
    <w:rsid w:val="00BA1B62"/>
    <w:rsid w:val="00BA1D0E"/>
    <w:rsid w:val="00BA2201"/>
    <w:rsid w:val="00BA384A"/>
    <w:rsid w:val="00BA40B8"/>
    <w:rsid w:val="00BA664F"/>
    <w:rsid w:val="00BB1019"/>
    <w:rsid w:val="00BB18D2"/>
    <w:rsid w:val="00BB1921"/>
    <w:rsid w:val="00BB23FF"/>
    <w:rsid w:val="00BB3303"/>
    <w:rsid w:val="00BB3628"/>
    <w:rsid w:val="00BB42B0"/>
    <w:rsid w:val="00BB4320"/>
    <w:rsid w:val="00BB4B56"/>
    <w:rsid w:val="00BB528C"/>
    <w:rsid w:val="00BB577D"/>
    <w:rsid w:val="00BB5A96"/>
    <w:rsid w:val="00BB5B20"/>
    <w:rsid w:val="00BB6912"/>
    <w:rsid w:val="00BB727D"/>
    <w:rsid w:val="00BB74D2"/>
    <w:rsid w:val="00BB7EA4"/>
    <w:rsid w:val="00BC0E64"/>
    <w:rsid w:val="00BC3536"/>
    <w:rsid w:val="00BC3903"/>
    <w:rsid w:val="00BC3CF5"/>
    <w:rsid w:val="00BC4C3B"/>
    <w:rsid w:val="00BC54EB"/>
    <w:rsid w:val="00BC58B4"/>
    <w:rsid w:val="00BC5D60"/>
    <w:rsid w:val="00BC618E"/>
    <w:rsid w:val="00BC61EA"/>
    <w:rsid w:val="00BC7D0C"/>
    <w:rsid w:val="00BD0287"/>
    <w:rsid w:val="00BD0859"/>
    <w:rsid w:val="00BD0C29"/>
    <w:rsid w:val="00BD1A0B"/>
    <w:rsid w:val="00BD2BFA"/>
    <w:rsid w:val="00BD3483"/>
    <w:rsid w:val="00BD3C18"/>
    <w:rsid w:val="00BD43A9"/>
    <w:rsid w:val="00BD4DD2"/>
    <w:rsid w:val="00BD577E"/>
    <w:rsid w:val="00BD594F"/>
    <w:rsid w:val="00BD5955"/>
    <w:rsid w:val="00BD6B3E"/>
    <w:rsid w:val="00BE1196"/>
    <w:rsid w:val="00BE1A8B"/>
    <w:rsid w:val="00BE2652"/>
    <w:rsid w:val="00BE2F09"/>
    <w:rsid w:val="00BE3A8E"/>
    <w:rsid w:val="00BE3D49"/>
    <w:rsid w:val="00BE3F64"/>
    <w:rsid w:val="00BE469C"/>
    <w:rsid w:val="00BE5F5B"/>
    <w:rsid w:val="00BE7324"/>
    <w:rsid w:val="00BE7493"/>
    <w:rsid w:val="00BE7861"/>
    <w:rsid w:val="00BE7CA9"/>
    <w:rsid w:val="00BF026E"/>
    <w:rsid w:val="00BF02E8"/>
    <w:rsid w:val="00BF06D8"/>
    <w:rsid w:val="00BF172D"/>
    <w:rsid w:val="00BF23F6"/>
    <w:rsid w:val="00BF2836"/>
    <w:rsid w:val="00BF2A67"/>
    <w:rsid w:val="00BF3611"/>
    <w:rsid w:val="00BF4275"/>
    <w:rsid w:val="00BF58F6"/>
    <w:rsid w:val="00BF59D5"/>
    <w:rsid w:val="00BF6324"/>
    <w:rsid w:val="00BF65A1"/>
    <w:rsid w:val="00BF6801"/>
    <w:rsid w:val="00BF685A"/>
    <w:rsid w:val="00C00C74"/>
    <w:rsid w:val="00C01A98"/>
    <w:rsid w:val="00C02155"/>
    <w:rsid w:val="00C02C34"/>
    <w:rsid w:val="00C03013"/>
    <w:rsid w:val="00C04743"/>
    <w:rsid w:val="00C04F0B"/>
    <w:rsid w:val="00C04FDF"/>
    <w:rsid w:val="00C05AC2"/>
    <w:rsid w:val="00C05CCA"/>
    <w:rsid w:val="00C06226"/>
    <w:rsid w:val="00C06ED1"/>
    <w:rsid w:val="00C07422"/>
    <w:rsid w:val="00C07CB6"/>
    <w:rsid w:val="00C07E75"/>
    <w:rsid w:val="00C1011D"/>
    <w:rsid w:val="00C10C65"/>
    <w:rsid w:val="00C111EB"/>
    <w:rsid w:val="00C120AF"/>
    <w:rsid w:val="00C12860"/>
    <w:rsid w:val="00C13F52"/>
    <w:rsid w:val="00C149C0"/>
    <w:rsid w:val="00C150CE"/>
    <w:rsid w:val="00C15B4F"/>
    <w:rsid w:val="00C16594"/>
    <w:rsid w:val="00C16A93"/>
    <w:rsid w:val="00C16C6C"/>
    <w:rsid w:val="00C16FCC"/>
    <w:rsid w:val="00C1733C"/>
    <w:rsid w:val="00C17D72"/>
    <w:rsid w:val="00C202AD"/>
    <w:rsid w:val="00C20366"/>
    <w:rsid w:val="00C20909"/>
    <w:rsid w:val="00C20C82"/>
    <w:rsid w:val="00C21448"/>
    <w:rsid w:val="00C2149A"/>
    <w:rsid w:val="00C21CEB"/>
    <w:rsid w:val="00C22317"/>
    <w:rsid w:val="00C227C5"/>
    <w:rsid w:val="00C232D1"/>
    <w:rsid w:val="00C23A0F"/>
    <w:rsid w:val="00C24C27"/>
    <w:rsid w:val="00C24DC6"/>
    <w:rsid w:val="00C24EDD"/>
    <w:rsid w:val="00C254F3"/>
    <w:rsid w:val="00C25F0A"/>
    <w:rsid w:val="00C26148"/>
    <w:rsid w:val="00C26275"/>
    <w:rsid w:val="00C26383"/>
    <w:rsid w:val="00C26596"/>
    <w:rsid w:val="00C27D44"/>
    <w:rsid w:val="00C27E58"/>
    <w:rsid w:val="00C30B3E"/>
    <w:rsid w:val="00C30BA6"/>
    <w:rsid w:val="00C324F9"/>
    <w:rsid w:val="00C3252B"/>
    <w:rsid w:val="00C32A71"/>
    <w:rsid w:val="00C32E23"/>
    <w:rsid w:val="00C33F2E"/>
    <w:rsid w:val="00C34937"/>
    <w:rsid w:val="00C35CB4"/>
    <w:rsid w:val="00C371C1"/>
    <w:rsid w:val="00C374DC"/>
    <w:rsid w:val="00C37688"/>
    <w:rsid w:val="00C37F7E"/>
    <w:rsid w:val="00C40508"/>
    <w:rsid w:val="00C412A5"/>
    <w:rsid w:val="00C41711"/>
    <w:rsid w:val="00C41C67"/>
    <w:rsid w:val="00C41F84"/>
    <w:rsid w:val="00C423DE"/>
    <w:rsid w:val="00C427E0"/>
    <w:rsid w:val="00C42A9E"/>
    <w:rsid w:val="00C42E24"/>
    <w:rsid w:val="00C43029"/>
    <w:rsid w:val="00C4400B"/>
    <w:rsid w:val="00C451E4"/>
    <w:rsid w:val="00C4585A"/>
    <w:rsid w:val="00C46499"/>
    <w:rsid w:val="00C46992"/>
    <w:rsid w:val="00C46B78"/>
    <w:rsid w:val="00C46DA9"/>
    <w:rsid w:val="00C471FC"/>
    <w:rsid w:val="00C4784F"/>
    <w:rsid w:val="00C47A97"/>
    <w:rsid w:val="00C503F2"/>
    <w:rsid w:val="00C519CE"/>
    <w:rsid w:val="00C524A9"/>
    <w:rsid w:val="00C5292D"/>
    <w:rsid w:val="00C54768"/>
    <w:rsid w:val="00C54ABC"/>
    <w:rsid w:val="00C54B33"/>
    <w:rsid w:val="00C54FD5"/>
    <w:rsid w:val="00C550E7"/>
    <w:rsid w:val="00C56757"/>
    <w:rsid w:val="00C56A45"/>
    <w:rsid w:val="00C56E08"/>
    <w:rsid w:val="00C56EC0"/>
    <w:rsid w:val="00C56EF5"/>
    <w:rsid w:val="00C574DE"/>
    <w:rsid w:val="00C61126"/>
    <w:rsid w:val="00C659F8"/>
    <w:rsid w:val="00C667C8"/>
    <w:rsid w:val="00C67691"/>
    <w:rsid w:val="00C67868"/>
    <w:rsid w:val="00C7010A"/>
    <w:rsid w:val="00C70A2A"/>
    <w:rsid w:val="00C72C9C"/>
    <w:rsid w:val="00C73474"/>
    <w:rsid w:val="00C73927"/>
    <w:rsid w:val="00C73BBA"/>
    <w:rsid w:val="00C73DC3"/>
    <w:rsid w:val="00C74322"/>
    <w:rsid w:val="00C744FE"/>
    <w:rsid w:val="00C74718"/>
    <w:rsid w:val="00C75EF0"/>
    <w:rsid w:val="00C76D47"/>
    <w:rsid w:val="00C8025D"/>
    <w:rsid w:val="00C8097E"/>
    <w:rsid w:val="00C80A45"/>
    <w:rsid w:val="00C80A6F"/>
    <w:rsid w:val="00C80A8A"/>
    <w:rsid w:val="00C8162E"/>
    <w:rsid w:val="00C817B1"/>
    <w:rsid w:val="00C819E0"/>
    <w:rsid w:val="00C82739"/>
    <w:rsid w:val="00C82C4D"/>
    <w:rsid w:val="00C848C0"/>
    <w:rsid w:val="00C85A6F"/>
    <w:rsid w:val="00C86E14"/>
    <w:rsid w:val="00C904BF"/>
    <w:rsid w:val="00C9115C"/>
    <w:rsid w:val="00C92AFE"/>
    <w:rsid w:val="00C92C13"/>
    <w:rsid w:val="00C9304E"/>
    <w:rsid w:val="00C938BE"/>
    <w:rsid w:val="00C93FFF"/>
    <w:rsid w:val="00C9437D"/>
    <w:rsid w:val="00C947DA"/>
    <w:rsid w:val="00C9491B"/>
    <w:rsid w:val="00C9537C"/>
    <w:rsid w:val="00C954E4"/>
    <w:rsid w:val="00CA00D4"/>
    <w:rsid w:val="00CA02FC"/>
    <w:rsid w:val="00CA0E6C"/>
    <w:rsid w:val="00CA120F"/>
    <w:rsid w:val="00CA1907"/>
    <w:rsid w:val="00CA2615"/>
    <w:rsid w:val="00CA271B"/>
    <w:rsid w:val="00CA3522"/>
    <w:rsid w:val="00CA3B91"/>
    <w:rsid w:val="00CA4B4B"/>
    <w:rsid w:val="00CA59FC"/>
    <w:rsid w:val="00CA5E6E"/>
    <w:rsid w:val="00CA70EA"/>
    <w:rsid w:val="00CA74F8"/>
    <w:rsid w:val="00CA7C3F"/>
    <w:rsid w:val="00CB0346"/>
    <w:rsid w:val="00CB1DAD"/>
    <w:rsid w:val="00CB2901"/>
    <w:rsid w:val="00CB3161"/>
    <w:rsid w:val="00CB3E1B"/>
    <w:rsid w:val="00CB3E2F"/>
    <w:rsid w:val="00CB4215"/>
    <w:rsid w:val="00CB4331"/>
    <w:rsid w:val="00CB5CFA"/>
    <w:rsid w:val="00CB620C"/>
    <w:rsid w:val="00CB6835"/>
    <w:rsid w:val="00CB6AD0"/>
    <w:rsid w:val="00CB6DF3"/>
    <w:rsid w:val="00CB6E64"/>
    <w:rsid w:val="00CB721C"/>
    <w:rsid w:val="00CB7E5D"/>
    <w:rsid w:val="00CC0226"/>
    <w:rsid w:val="00CC085D"/>
    <w:rsid w:val="00CC1689"/>
    <w:rsid w:val="00CC1E69"/>
    <w:rsid w:val="00CC2341"/>
    <w:rsid w:val="00CC3045"/>
    <w:rsid w:val="00CC4385"/>
    <w:rsid w:val="00CC4688"/>
    <w:rsid w:val="00CC4789"/>
    <w:rsid w:val="00CC4945"/>
    <w:rsid w:val="00CC4D81"/>
    <w:rsid w:val="00CC6AC2"/>
    <w:rsid w:val="00CC7D1E"/>
    <w:rsid w:val="00CD2311"/>
    <w:rsid w:val="00CD31B6"/>
    <w:rsid w:val="00CD4713"/>
    <w:rsid w:val="00CD55B1"/>
    <w:rsid w:val="00CD5731"/>
    <w:rsid w:val="00CD59B3"/>
    <w:rsid w:val="00CD7AC8"/>
    <w:rsid w:val="00CD7C5E"/>
    <w:rsid w:val="00CD7F95"/>
    <w:rsid w:val="00CE0CD5"/>
    <w:rsid w:val="00CE1AFE"/>
    <w:rsid w:val="00CE25B4"/>
    <w:rsid w:val="00CE2E61"/>
    <w:rsid w:val="00CE34B6"/>
    <w:rsid w:val="00CE3D0C"/>
    <w:rsid w:val="00CE46C5"/>
    <w:rsid w:val="00CE4B7D"/>
    <w:rsid w:val="00CE588B"/>
    <w:rsid w:val="00CE688D"/>
    <w:rsid w:val="00CE7DFD"/>
    <w:rsid w:val="00CF0CBC"/>
    <w:rsid w:val="00CF19B8"/>
    <w:rsid w:val="00CF1DAD"/>
    <w:rsid w:val="00CF307D"/>
    <w:rsid w:val="00CF3160"/>
    <w:rsid w:val="00CF323F"/>
    <w:rsid w:val="00CF3ECD"/>
    <w:rsid w:val="00CF4762"/>
    <w:rsid w:val="00CF5B43"/>
    <w:rsid w:val="00CF67D8"/>
    <w:rsid w:val="00CF6D51"/>
    <w:rsid w:val="00CF6F91"/>
    <w:rsid w:val="00CF7712"/>
    <w:rsid w:val="00CF7737"/>
    <w:rsid w:val="00CF795E"/>
    <w:rsid w:val="00D00776"/>
    <w:rsid w:val="00D0157F"/>
    <w:rsid w:val="00D02C0C"/>
    <w:rsid w:val="00D03ABE"/>
    <w:rsid w:val="00D0485D"/>
    <w:rsid w:val="00D049EA"/>
    <w:rsid w:val="00D04A5B"/>
    <w:rsid w:val="00D05A64"/>
    <w:rsid w:val="00D06BAA"/>
    <w:rsid w:val="00D0763C"/>
    <w:rsid w:val="00D10936"/>
    <w:rsid w:val="00D11DB1"/>
    <w:rsid w:val="00D14DD6"/>
    <w:rsid w:val="00D150DA"/>
    <w:rsid w:val="00D158CA"/>
    <w:rsid w:val="00D15D09"/>
    <w:rsid w:val="00D16199"/>
    <w:rsid w:val="00D1633F"/>
    <w:rsid w:val="00D16A6D"/>
    <w:rsid w:val="00D16C94"/>
    <w:rsid w:val="00D20A55"/>
    <w:rsid w:val="00D21108"/>
    <w:rsid w:val="00D238F5"/>
    <w:rsid w:val="00D249C9"/>
    <w:rsid w:val="00D2545F"/>
    <w:rsid w:val="00D27042"/>
    <w:rsid w:val="00D2736C"/>
    <w:rsid w:val="00D27E25"/>
    <w:rsid w:val="00D30E44"/>
    <w:rsid w:val="00D334E6"/>
    <w:rsid w:val="00D348A1"/>
    <w:rsid w:val="00D349BB"/>
    <w:rsid w:val="00D34E41"/>
    <w:rsid w:val="00D34F77"/>
    <w:rsid w:val="00D35626"/>
    <w:rsid w:val="00D35BC0"/>
    <w:rsid w:val="00D363AF"/>
    <w:rsid w:val="00D36C8B"/>
    <w:rsid w:val="00D372A1"/>
    <w:rsid w:val="00D376D4"/>
    <w:rsid w:val="00D37C75"/>
    <w:rsid w:val="00D40D0E"/>
    <w:rsid w:val="00D40FD7"/>
    <w:rsid w:val="00D41210"/>
    <w:rsid w:val="00D438AB"/>
    <w:rsid w:val="00D43CA1"/>
    <w:rsid w:val="00D43DFD"/>
    <w:rsid w:val="00D44962"/>
    <w:rsid w:val="00D44AD2"/>
    <w:rsid w:val="00D44F8D"/>
    <w:rsid w:val="00D45623"/>
    <w:rsid w:val="00D45E3B"/>
    <w:rsid w:val="00D46656"/>
    <w:rsid w:val="00D46743"/>
    <w:rsid w:val="00D478C0"/>
    <w:rsid w:val="00D47D3D"/>
    <w:rsid w:val="00D5198E"/>
    <w:rsid w:val="00D51AF9"/>
    <w:rsid w:val="00D51D40"/>
    <w:rsid w:val="00D538F7"/>
    <w:rsid w:val="00D54BAA"/>
    <w:rsid w:val="00D54E26"/>
    <w:rsid w:val="00D55652"/>
    <w:rsid w:val="00D55CC6"/>
    <w:rsid w:val="00D56B09"/>
    <w:rsid w:val="00D606F8"/>
    <w:rsid w:val="00D60891"/>
    <w:rsid w:val="00D60B0B"/>
    <w:rsid w:val="00D60E67"/>
    <w:rsid w:val="00D62A54"/>
    <w:rsid w:val="00D6384F"/>
    <w:rsid w:val="00D64019"/>
    <w:rsid w:val="00D64178"/>
    <w:rsid w:val="00D6451D"/>
    <w:rsid w:val="00D64EEC"/>
    <w:rsid w:val="00D65BEA"/>
    <w:rsid w:val="00D66738"/>
    <w:rsid w:val="00D669DE"/>
    <w:rsid w:val="00D70246"/>
    <w:rsid w:val="00D711CC"/>
    <w:rsid w:val="00D727FC"/>
    <w:rsid w:val="00D729DD"/>
    <w:rsid w:val="00D732E8"/>
    <w:rsid w:val="00D73528"/>
    <w:rsid w:val="00D748DA"/>
    <w:rsid w:val="00D74C37"/>
    <w:rsid w:val="00D751EE"/>
    <w:rsid w:val="00D76111"/>
    <w:rsid w:val="00D769A1"/>
    <w:rsid w:val="00D76B77"/>
    <w:rsid w:val="00D76DDC"/>
    <w:rsid w:val="00D778E1"/>
    <w:rsid w:val="00D80655"/>
    <w:rsid w:val="00D80843"/>
    <w:rsid w:val="00D81BCA"/>
    <w:rsid w:val="00D825B7"/>
    <w:rsid w:val="00D828D4"/>
    <w:rsid w:val="00D856C3"/>
    <w:rsid w:val="00D8601C"/>
    <w:rsid w:val="00D861E0"/>
    <w:rsid w:val="00D86787"/>
    <w:rsid w:val="00D869FB"/>
    <w:rsid w:val="00D86A0A"/>
    <w:rsid w:val="00D86E88"/>
    <w:rsid w:val="00D90FDF"/>
    <w:rsid w:val="00D91BD3"/>
    <w:rsid w:val="00D927C2"/>
    <w:rsid w:val="00D93026"/>
    <w:rsid w:val="00D9368A"/>
    <w:rsid w:val="00D94F22"/>
    <w:rsid w:val="00D96A87"/>
    <w:rsid w:val="00D96C3A"/>
    <w:rsid w:val="00D96D2D"/>
    <w:rsid w:val="00D96E15"/>
    <w:rsid w:val="00D97484"/>
    <w:rsid w:val="00D97F71"/>
    <w:rsid w:val="00DA0428"/>
    <w:rsid w:val="00DA113D"/>
    <w:rsid w:val="00DA18A4"/>
    <w:rsid w:val="00DA2FEB"/>
    <w:rsid w:val="00DA30E2"/>
    <w:rsid w:val="00DA32DC"/>
    <w:rsid w:val="00DA4076"/>
    <w:rsid w:val="00DA4A03"/>
    <w:rsid w:val="00DA4B9E"/>
    <w:rsid w:val="00DA53ED"/>
    <w:rsid w:val="00DA6878"/>
    <w:rsid w:val="00DB034C"/>
    <w:rsid w:val="00DB0436"/>
    <w:rsid w:val="00DB250B"/>
    <w:rsid w:val="00DB2E3F"/>
    <w:rsid w:val="00DB3257"/>
    <w:rsid w:val="00DB37F6"/>
    <w:rsid w:val="00DB4577"/>
    <w:rsid w:val="00DB51D5"/>
    <w:rsid w:val="00DB5895"/>
    <w:rsid w:val="00DB596B"/>
    <w:rsid w:val="00DB5CBC"/>
    <w:rsid w:val="00DB5EB4"/>
    <w:rsid w:val="00DB72EF"/>
    <w:rsid w:val="00DB7608"/>
    <w:rsid w:val="00DB7DCB"/>
    <w:rsid w:val="00DB7FE0"/>
    <w:rsid w:val="00DC0C79"/>
    <w:rsid w:val="00DC11AC"/>
    <w:rsid w:val="00DC5AB4"/>
    <w:rsid w:val="00DC5F00"/>
    <w:rsid w:val="00DC61F2"/>
    <w:rsid w:val="00DC7DD4"/>
    <w:rsid w:val="00DD14C9"/>
    <w:rsid w:val="00DD1F23"/>
    <w:rsid w:val="00DD2171"/>
    <w:rsid w:val="00DD2DF4"/>
    <w:rsid w:val="00DD352D"/>
    <w:rsid w:val="00DD3788"/>
    <w:rsid w:val="00DD37FA"/>
    <w:rsid w:val="00DD4401"/>
    <w:rsid w:val="00DD5554"/>
    <w:rsid w:val="00DD5BF6"/>
    <w:rsid w:val="00DD6F6B"/>
    <w:rsid w:val="00DD702C"/>
    <w:rsid w:val="00DE0460"/>
    <w:rsid w:val="00DE169A"/>
    <w:rsid w:val="00DE1DFF"/>
    <w:rsid w:val="00DE2299"/>
    <w:rsid w:val="00DE377D"/>
    <w:rsid w:val="00DE3900"/>
    <w:rsid w:val="00DE4125"/>
    <w:rsid w:val="00DE4E57"/>
    <w:rsid w:val="00DE5158"/>
    <w:rsid w:val="00DE6646"/>
    <w:rsid w:val="00DE6C34"/>
    <w:rsid w:val="00DE72AB"/>
    <w:rsid w:val="00DE7DC1"/>
    <w:rsid w:val="00DF2183"/>
    <w:rsid w:val="00DF25FB"/>
    <w:rsid w:val="00DF3897"/>
    <w:rsid w:val="00DF3C5E"/>
    <w:rsid w:val="00DF5680"/>
    <w:rsid w:val="00DF5CA3"/>
    <w:rsid w:val="00DF6E68"/>
    <w:rsid w:val="00DF6FB6"/>
    <w:rsid w:val="00DF76B2"/>
    <w:rsid w:val="00E01F95"/>
    <w:rsid w:val="00E02220"/>
    <w:rsid w:val="00E043BD"/>
    <w:rsid w:val="00E049B5"/>
    <w:rsid w:val="00E04D1C"/>
    <w:rsid w:val="00E05579"/>
    <w:rsid w:val="00E0742F"/>
    <w:rsid w:val="00E07ECA"/>
    <w:rsid w:val="00E1060B"/>
    <w:rsid w:val="00E10EDB"/>
    <w:rsid w:val="00E1151D"/>
    <w:rsid w:val="00E1166A"/>
    <w:rsid w:val="00E11964"/>
    <w:rsid w:val="00E12B70"/>
    <w:rsid w:val="00E12DE9"/>
    <w:rsid w:val="00E12DEA"/>
    <w:rsid w:val="00E13468"/>
    <w:rsid w:val="00E148DB"/>
    <w:rsid w:val="00E14E22"/>
    <w:rsid w:val="00E14E9B"/>
    <w:rsid w:val="00E15047"/>
    <w:rsid w:val="00E15C43"/>
    <w:rsid w:val="00E16A08"/>
    <w:rsid w:val="00E21513"/>
    <w:rsid w:val="00E2214B"/>
    <w:rsid w:val="00E223C0"/>
    <w:rsid w:val="00E2465C"/>
    <w:rsid w:val="00E247D2"/>
    <w:rsid w:val="00E248FF"/>
    <w:rsid w:val="00E24AEF"/>
    <w:rsid w:val="00E25282"/>
    <w:rsid w:val="00E25BE3"/>
    <w:rsid w:val="00E26BC5"/>
    <w:rsid w:val="00E30081"/>
    <w:rsid w:val="00E300D1"/>
    <w:rsid w:val="00E30649"/>
    <w:rsid w:val="00E30C68"/>
    <w:rsid w:val="00E31169"/>
    <w:rsid w:val="00E3185E"/>
    <w:rsid w:val="00E31F5A"/>
    <w:rsid w:val="00E321B1"/>
    <w:rsid w:val="00E32BC1"/>
    <w:rsid w:val="00E3378A"/>
    <w:rsid w:val="00E33847"/>
    <w:rsid w:val="00E3386E"/>
    <w:rsid w:val="00E339BF"/>
    <w:rsid w:val="00E3629E"/>
    <w:rsid w:val="00E363D0"/>
    <w:rsid w:val="00E36432"/>
    <w:rsid w:val="00E36A0E"/>
    <w:rsid w:val="00E36BE8"/>
    <w:rsid w:val="00E36FCA"/>
    <w:rsid w:val="00E40107"/>
    <w:rsid w:val="00E403FC"/>
    <w:rsid w:val="00E406B3"/>
    <w:rsid w:val="00E4193B"/>
    <w:rsid w:val="00E41945"/>
    <w:rsid w:val="00E41D1A"/>
    <w:rsid w:val="00E420D8"/>
    <w:rsid w:val="00E420EE"/>
    <w:rsid w:val="00E424AE"/>
    <w:rsid w:val="00E42771"/>
    <w:rsid w:val="00E43342"/>
    <w:rsid w:val="00E43A0B"/>
    <w:rsid w:val="00E43E9A"/>
    <w:rsid w:val="00E4533F"/>
    <w:rsid w:val="00E4545D"/>
    <w:rsid w:val="00E478D7"/>
    <w:rsid w:val="00E51E69"/>
    <w:rsid w:val="00E51F6F"/>
    <w:rsid w:val="00E52FD4"/>
    <w:rsid w:val="00E54621"/>
    <w:rsid w:val="00E54B5C"/>
    <w:rsid w:val="00E5507D"/>
    <w:rsid w:val="00E55295"/>
    <w:rsid w:val="00E5765F"/>
    <w:rsid w:val="00E608D4"/>
    <w:rsid w:val="00E61060"/>
    <w:rsid w:val="00E62430"/>
    <w:rsid w:val="00E62C4F"/>
    <w:rsid w:val="00E62EAF"/>
    <w:rsid w:val="00E63A57"/>
    <w:rsid w:val="00E63CF1"/>
    <w:rsid w:val="00E64513"/>
    <w:rsid w:val="00E64C67"/>
    <w:rsid w:val="00E668E1"/>
    <w:rsid w:val="00E671A4"/>
    <w:rsid w:val="00E67B93"/>
    <w:rsid w:val="00E705D8"/>
    <w:rsid w:val="00E70EB0"/>
    <w:rsid w:val="00E7172F"/>
    <w:rsid w:val="00E72B3E"/>
    <w:rsid w:val="00E75DA3"/>
    <w:rsid w:val="00E75F4A"/>
    <w:rsid w:val="00E76126"/>
    <w:rsid w:val="00E80A90"/>
    <w:rsid w:val="00E80B86"/>
    <w:rsid w:val="00E81649"/>
    <w:rsid w:val="00E82723"/>
    <w:rsid w:val="00E82C4F"/>
    <w:rsid w:val="00E830C2"/>
    <w:rsid w:val="00E837F0"/>
    <w:rsid w:val="00E84530"/>
    <w:rsid w:val="00E87AF2"/>
    <w:rsid w:val="00E87AF5"/>
    <w:rsid w:val="00E905F5"/>
    <w:rsid w:val="00E92B83"/>
    <w:rsid w:val="00E92E1D"/>
    <w:rsid w:val="00E92FE3"/>
    <w:rsid w:val="00E933FC"/>
    <w:rsid w:val="00E93851"/>
    <w:rsid w:val="00E9424B"/>
    <w:rsid w:val="00E94E53"/>
    <w:rsid w:val="00E95C00"/>
    <w:rsid w:val="00E976B2"/>
    <w:rsid w:val="00EA0A54"/>
    <w:rsid w:val="00EA14FD"/>
    <w:rsid w:val="00EA15D8"/>
    <w:rsid w:val="00EA1B83"/>
    <w:rsid w:val="00EA1EC6"/>
    <w:rsid w:val="00EA236E"/>
    <w:rsid w:val="00EA3B3F"/>
    <w:rsid w:val="00EA3C25"/>
    <w:rsid w:val="00EA4919"/>
    <w:rsid w:val="00EA4E67"/>
    <w:rsid w:val="00EA59B3"/>
    <w:rsid w:val="00EA5DA9"/>
    <w:rsid w:val="00EA6310"/>
    <w:rsid w:val="00EA681F"/>
    <w:rsid w:val="00EA7C37"/>
    <w:rsid w:val="00EB0E9D"/>
    <w:rsid w:val="00EB197D"/>
    <w:rsid w:val="00EB1D1A"/>
    <w:rsid w:val="00EB29B2"/>
    <w:rsid w:val="00EB2DFB"/>
    <w:rsid w:val="00EB2F54"/>
    <w:rsid w:val="00EB33A4"/>
    <w:rsid w:val="00EB3A65"/>
    <w:rsid w:val="00EB3D1F"/>
    <w:rsid w:val="00EB4675"/>
    <w:rsid w:val="00EB5453"/>
    <w:rsid w:val="00EC1B1F"/>
    <w:rsid w:val="00EC24A3"/>
    <w:rsid w:val="00EC2ACC"/>
    <w:rsid w:val="00EC428B"/>
    <w:rsid w:val="00EC43F9"/>
    <w:rsid w:val="00EC4E28"/>
    <w:rsid w:val="00EC52EF"/>
    <w:rsid w:val="00EC5A7F"/>
    <w:rsid w:val="00EC5D68"/>
    <w:rsid w:val="00EC675C"/>
    <w:rsid w:val="00EC73C6"/>
    <w:rsid w:val="00EC7688"/>
    <w:rsid w:val="00ED1DAE"/>
    <w:rsid w:val="00ED2568"/>
    <w:rsid w:val="00ED2B1D"/>
    <w:rsid w:val="00ED2CB3"/>
    <w:rsid w:val="00ED36BF"/>
    <w:rsid w:val="00ED60AD"/>
    <w:rsid w:val="00ED633C"/>
    <w:rsid w:val="00ED66DA"/>
    <w:rsid w:val="00ED7280"/>
    <w:rsid w:val="00EE067F"/>
    <w:rsid w:val="00EE08C5"/>
    <w:rsid w:val="00EE271E"/>
    <w:rsid w:val="00EE2F1F"/>
    <w:rsid w:val="00EE58C5"/>
    <w:rsid w:val="00EE620C"/>
    <w:rsid w:val="00EE62E0"/>
    <w:rsid w:val="00EE673A"/>
    <w:rsid w:val="00EE7B54"/>
    <w:rsid w:val="00EF033F"/>
    <w:rsid w:val="00EF086A"/>
    <w:rsid w:val="00EF098F"/>
    <w:rsid w:val="00EF0B0F"/>
    <w:rsid w:val="00EF0F54"/>
    <w:rsid w:val="00EF1318"/>
    <w:rsid w:val="00EF1810"/>
    <w:rsid w:val="00EF1B26"/>
    <w:rsid w:val="00EF297B"/>
    <w:rsid w:val="00EF38E8"/>
    <w:rsid w:val="00EF3B29"/>
    <w:rsid w:val="00EF44E4"/>
    <w:rsid w:val="00EF4832"/>
    <w:rsid w:val="00EF6604"/>
    <w:rsid w:val="00EF79D1"/>
    <w:rsid w:val="00F00438"/>
    <w:rsid w:val="00F00C18"/>
    <w:rsid w:val="00F012D5"/>
    <w:rsid w:val="00F025B4"/>
    <w:rsid w:val="00F02A7B"/>
    <w:rsid w:val="00F03BA5"/>
    <w:rsid w:val="00F03C1C"/>
    <w:rsid w:val="00F040B5"/>
    <w:rsid w:val="00F040C5"/>
    <w:rsid w:val="00F043A7"/>
    <w:rsid w:val="00F05A63"/>
    <w:rsid w:val="00F06AC1"/>
    <w:rsid w:val="00F06EB5"/>
    <w:rsid w:val="00F0739C"/>
    <w:rsid w:val="00F07B79"/>
    <w:rsid w:val="00F07C35"/>
    <w:rsid w:val="00F07D49"/>
    <w:rsid w:val="00F07F4B"/>
    <w:rsid w:val="00F104D9"/>
    <w:rsid w:val="00F1177F"/>
    <w:rsid w:val="00F1189C"/>
    <w:rsid w:val="00F123E5"/>
    <w:rsid w:val="00F128EA"/>
    <w:rsid w:val="00F13763"/>
    <w:rsid w:val="00F13D93"/>
    <w:rsid w:val="00F146BA"/>
    <w:rsid w:val="00F1660B"/>
    <w:rsid w:val="00F175F5"/>
    <w:rsid w:val="00F17600"/>
    <w:rsid w:val="00F17980"/>
    <w:rsid w:val="00F20BAE"/>
    <w:rsid w:val="00F20F50"/>
    <w:rsid w:val="00F21C48"/>
    <w:rsid w:val="00F22561"/>
    <w:rsid w:val="00F226A0"/>
    <w:rsid w:val="00F22AC8"/>
    <w:rsid w:val="00F2301E"/>
    <w:rsid w:val="00F23ABC"/>
    <w:rsid w:val="00F253B6"/>
    <w:rsid w:val="00F258FD"/>
    <w:rsid w:val="00F275F8"/>
    <w:rsid w:val="00F30C94"/>
    <w:rsid w:val="00F31183"/>
    <w:rsid w:val="00F32348"/>
    <w:rsid w:val="00F3325B"/>
    <w:rsid w:val="00F33334"/>
    <w:rsid w:val="00F33584"/>
    <w:rsid w:val="00F340F8"/>
    <w:rsid w:val="00F34381"/>
    <w:rsid w:val="00F34890"/>
    <w:rsid w:val="00F34963"/>
    <w:rsid w:val="00F35684"/>
    <w:rsid w:val="00F35F13"/>
    <w:rsid w:val="00F362E5"/>
    <w:rsid w:val="00F36C52"/>
    <w:rsid w:val="00F37141"/>
    <w:rsid w:val="00F4026B"/>
    <w:rsid w:val="00F406B8"/>
    <w:rsid w:val="00F40C37"/>
    <w:rsid w:val="00F41129"/>
    <w:rsid w:val="00F41243"/>
    <w:rsid w:val="00F41590"/>
    <w:rsid w:val="00F4185D"/>
    <w:rsid w:val="00F41DF6"/>
    <w:rsid w:val="00F42E57"/>
    <w:rsid w:val="00F42F3C"/>
    <w:rsid w:val="00F432EB"/>
    <w:rsid w:val="00F43B45"/>
    <w:rsid w:val="00F46578"/>
    <w:rsid w:val="00F469CD"/>
    <w:rsid w:val="00F47759"/>
    <w:rsid w:val="00F47C54"/>
    <w:rsid w:val="00F500BB"/>
    <w:rsid w:val="00F50DCD"/>
    <w:rsid w:val="00F50F99"/>
    <w:rsid w:val="00F5237F"/>
    <w:rsid w:val="00F52C08"/>
    <w:rsid w:val="00F53D9A"/>
    <w:rsid w:val="00F54225"/>
    <w:rsid w:val="00F542F1"/>
    <w:rsid w:val="00F54812"/>
    <w:rsid w:val="00F54D3C"/>
    <w:rsid w:val="00F54E77"/>
    <w:rsid w:val="00F559AB"/>
    <w:rsid w:val="00F559AE"/>
    <w:rsid w:val="00F56214"/>
    <w:rsid w:val="00F56759"/>
    <w:rsid w:val="00F5718D"/>
    <w:rsid w:val="00F57C4E"/>
    <w:rsid w:val="00F57F2E"/>
    <w:rsid w:val="00F60172"/>
    <w:rsid w:val="00F608FA"/>
    <w:rsid w:val="00F60D4B"/>
    <w:rsid w:val="00F6152F"/>
    <w:rsid w:val="00F62604"/>
    <w:rsid w:val="00F628CB"/>
    <w:rsid w:val="00F62D95"/>
    <w:rsid w:val="00F632BA"/>
    <w:rsid w:val="00F6372F"/>
    <w:rsid w:val="00F63D83"/>
    <w:rsid w:val="00F64DF5"/>
    <w:rsid w:val="00F65596"/>
    <w:rsid w:val="00F65718"/>
    <w:rsid w:val="00F66947"/>
    <w:rsid w:val="00F669E5"/>
    <w:rsid w:val="00F671BE"/>
    <w:rsid w:val="00F67789"/>
    <w:rsid w:val="00F703FF"/>
    <w:rsid w:val="00F71E5B"/>
    <w:rsid w:val="00F72202"/>
    <w:rsid w:val="00F7335A"/>
    <w:rsid w:val="00F7422B"/>
    <w:rsid w:val="00F74C0D"/>
    <w:rsid w:val="00F75E18"/>
    <w:rsid w:val="00F76799"/>
    <w:rsid w:val="00F76BE4"/>
    <w:rsid w:val="00F77FB7"/>
    <w:rsid w:val="00F812AC"/>
    <w:rsid w:val="00F825D1"/>
    <w:rsid w:val="00F8381F"/>
    <w:rsid w:val="00F8472A"/>
    <w:rsid w:val="00F849E5"/>
    <w:rsid w:val="00F868CC"/>
    <w:rsid w:val="00F86DFC"/>
    <w:rsid w:val="00F871D7"/>
    <w:rsid w:val="00F87326"/>
    <w:rsid w:val="00F90E01"/>
    <w:rsid w:val="00F91EFE"/>
    <w:rsid w:val="00F924F8"/>
    <w:rsid w:val="00F92551"/>
    <w:rsid w:val="00F9310E"/>
    <w:rsid w:val="00F93311"/>
    <w:rsid w:val="00F9479F"/>
    <w:rsid w:val="00F94A0B"/>
    <w:rsid w:val="00F94FFF"/>
    <w:rsid w:val="00F950A4"/>
    <w:rsid w:val="00F95436"/>
    <w:rsid w:val="00F96569"/>
    <w:rsid w:val="00F97A28"/>
    <w:rsid w:val="00F97EA0"/>
    <w:rsid w:val="00FA00AC"/>
    <w:rsid w:val="00FA1371"/>
    <w:rsid w:val="00FA2CE8"/>
    <w:rsid w:val="00FA3BF7"/>
    <w:rsid w:val="00FA3D2A"/>
    <w:rsid w:val="00FA486E"/>
    <w:rsid w:val="00FA506A"/>
    <w:rsid w:val="00FA576D"/>
    <w:rsid w:val="00FA61B1"/>
    <w:rsid w:val="00FA6AE4"/>
    <w:rsid w:val="00FA6F76"/>
    <w:rsid w:val="00FA72B9"/>
    <w:rsid w:val="00FA7A2A"/>
    <w:rsid w:val="00FB01AA"/>
    <w:rsid w:val="00FB0A91"/>
    <w:rsid w:val="00FB19B4"/>
    <w:rsid w:val="00FB1BFA"/>
    <w:rsid w:val="00FB2A70"/>
    <w:rsid w:val="00FB30F1"/>
    <w:rsid w:val="00FB46E5"/>
    <w:rsid w:val="00FB60AE"/>
    <w:rsid w:val="00FB755E"/>
    <w:rsid w:val="00FB7F3B"/>
    <w:rsid w:val="00FC06F5"/>
    <w:rsid w:val="00FC1DEC"/>
    <w:rsid w:val="00FC26F1"/>
    <w:rsid w:val="00FC3BA9"/>
    <w:rsid w:val="00FC3DB5"/>
    <w:rsid w:val="00FC42A0"/>
    <w:rsid w:val="00FC4A87"/>
    <w:rsid w:val="00FC5A0D"/>
    <w:rsid w:val="00FC5B5A"/>
    <w:rsid w:val="00FC65CD"/>
    <w:rsid w:val="00FC7106"/>
    <w:rsid w:val="00FC791F"/>
    <w:rsid w:val="00FD081F"/>
    <w:rsid w:val="00FD0E0C"/>
    <w:rsid w:val="00FD14CF"/>
    <w:rsid w:val="00FD16DC"/>
    <w:rsid w:val="00FD2488"/>
    <w:rsid w:val="00FD3396"/>
    <w:rsid w:val="00FD5C13"/>
    <w:rsid w:val="00FD69EB"/>
    <w:rsid w:val="00FD6EB9"/>
    <w:rsid w:val="00FD7456"/>
    <w:rsid w:val="00FD7656"/>
    <w:rsid w:val="00FD791E"/>
    <w:rsid w:val="00FD7D36"/>
    <w:rsid w:val="00FE1D8D"/>
    <w:rsid w:val="00FE3335"/>
    <w:rsid w:val="00FE3C27"/>
    <w:rsid w:val="00FE3C2B"/>
    <w:rsid w:val="00FE4F1A"/>
    <w:rsid w:val="00FE504B"/>
    <w:rsid w:val="00FE58DE"/>
    <w:rsid w:val="00FE5A1F"/>
    <w:rsid w:val="00FE68C4"/>
    <w:rsid w:val="00FE6C6B"/>
    <w:rsid w:val="00FF1E76"/>
    <w:rsid w:val="00FF1F2D"/>
    <w:rsid w:val="00FF247F"/>
    <w:rsid w:val="00FF26E1"/>
    <w:rsid w:val="00FF2D21"/>
    <w:rsid w:val="00FF337A"/>
    <w:rsid w:val="00FF3426"/>
    <w:rsid w:val="00FF4C9C"/>
    <w:rsid w:val="00FF521B"/>
    <w:rsid w:val="00FF52F3"/>
    <w:rsid w:val="00FF59AB"/>
    <w:rsid w:val="00FF6613"/>
    <w:rsid w:val="00FF6AA6"/>
    <w:rsid w:val="00FF7230"/>
    <w:rsid w:val="00FF75D3"/>
    <w:rsid w:val="00FF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A353BF"/>
  <w15:docId w15:val="{F538BE22-838E-4332-B72B-99B251080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8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8" w:unhideWhenUsed="1" w:qFormat="1"/>
    <w:lsdException w:name="Intense Quote" w:semiHidden="1" w:uiPriority="8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" w:unhideWhenUsed="1" w:qFormat="1"/>
    <w:lsdException w:name="Intense Emphasis" w:semiHidden="1" w:uiPriority="8" w:unhideWhenUsed="1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673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PlainTable4">
    <w:name w:val="Plain Table 4"/>
    <w:basedOn w:val="Table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99"/>
    <w:unhideWhenUsed/>
    <w:qFormat/>
    <w:rsid w:val="0088295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173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73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73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73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733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71EBB"/>
    <w:rPr>
      <w:color w:val="FFDE2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1E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7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1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02295">
                      <w:marLeft w:val="0"/>
                      <w:marRight w:val="0"/>
                      <w:marTop w:val="100"/>
                      <w:marBottom w:val="10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65873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52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4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7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risham\AppData\Roaming\Microsoft\Templates\Horizontal%20calendar%20(Monday%20start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B9821BF9FE544C88C45C187F00DA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2D829-1D59-48C6-9636-042EEB5A9B0D}"/>
      </w:docPartPr>
      <w:docPartBody>
        <w:p w:rsidR="00471112" w:rsidRDefault="00E37F94" w:rsidP="00E37F94">
          <w:pPr>
            <w:pStyle w:val="9B9821BF9FE544C88C45C187F00DA3C8"/>
          </w:pPr>
          <w:r>
            <w:t>Tuesday</w:t>
          </w:r>
        </w:p>
      </w:docPartBody>
    </w:docPart>
    <w:docPart>
      <w:docPartPr>
        <w:name w:val="8D5D3BA0A1394354BF66CB306CFF6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9CE7A-7329-4DB5-8E4C-5F3908541CA6}"/>
      </w:docPartPr>
      <w:docPartBody>
        <w:p w:rsidR="00471112" w:rsidRDefault="00E37F94" w:rsidP="00E37F94">
          <w:pPr>
            <w:pStyle w:val="8D5D3BA0A1394354BF66CB306CFF6637"/>
          </w:pPr>
          <w:r>
            <w:t>Wednesday</w:t>
          </w:r>
        </w:p>
      </w:docPartBody>
    </w:docPart>
    <w:docPart>
      <w:docPartPr>
        <w:name w:val="C8CF7B035890434794E7D010E0D64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15FB0-1ADC-4E42-BE31-E8B604BDF56D}"/>
      </w:docPartPr>
      <w:docPartBody>
        <w:p w:rsidR="00471112" w:rsidRDefault="00E37F94" w:rsidP="00E37F94">
          <w:pPr>
            <w:pStyle w:val="C8CF7B035890434794E7D010E0D6409A"/>
          </w:pPr>
          <w:r>
            <w:t>Thursday</w:t>
          </w:r>
        </w:p>
      </w:docPartBody>
    </w:docPart>
    <w:docPart>
      <w:docPartPr>
        <w:name w:val="76A4970BF8ED4EB792A4B11ADDB5B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369A3-D1E9-4888-80E9-FD9137F0D97A}"/>
      </w:docPartPr>
      <w:docPartBody>
        <w:p w:rsidR="00471112" w:rsidRDefault="00E37F94" w:rsidP="00E37F94">
          <w:pPr>
            <w:pStyle w:val="76A4970BF8ED4EB792A4B11ADDB5B9CE"/>
          </w:pPr>
          <w:r>
            <w:t>Friday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F0C"/>
    <w:rsid w:val="00001ABF"/>
    <w:rsid w:val="00003431"/>
    <w:rsid w:val="00014D38"/>
    <w:rsid w:val="00016EC1"/>
    <w:rsid w:val="0002001A"/>
    <w:rsid w:val="00020B94"/>
    <w:rsid w:val="00031719"/>
    <w:rsid w:val="00034A7C"/>
    <w:rsid w:val="0005174A"/>
    <w:rsid w:val="0005575B"/>
    <w:rsid w:val="00055A50"/>
    <w:rsid w:val="00062032"/>
    <w:rsid w:val="000671D7"/>
    <w:rsid w:val="000771AB"/>
    <w:rsid w:val="000779B5"/>
    <w:rsid w:val="00082E87"/>
    <w:rsid w:val="000978E5"/>
    <w:rsid w:val="000B6A21"/>
    <w:rsid w:val="000D2569"/>
    <w:rsid w:val="000E5653"/>
    <w:rsid w:val="000F1290"/>
    <w:rsid w:val="00100C63"/>
    <w:rsid w:val="001028D8"/>
    <w:rsid w:val="00123060"/>
    <w:rsid w:val="001311E1"/>
    <w:rsid w:val="00140575"/>
    <w:rsid w:val="00146727"/>
    <w:rsid w:val="001475CC"/>
    <w:rsid w:val="001863FD"/>
    <w:rsid w:val="0019040D"/>
    <w:rsid w:val="001A6AAB"/>
    <w:rsid w:val="001B6692"/>
    <w:rsid w:val="001C40E0"/>
    <w:rsid w:val="001C642F"/>
    <w:rsid w:val="001D1F77"/>
    <w:rsid w:val="001F5183"/>
    <w:rsid w:val="00220C07"/>
    <w:rsid w:val="00221DF1"/>
    <w:rsid w:val="00224659"/>
    <w:rsid w:val="00233182"/>
    <w:rsid w:val="002341C4"/>
    <w:rsid w:val="00235445"/>
    <w:rsid w:val="0024787E"/>
    <w:rsid w:val="0025209D"/>
    <w:rsid w:val="00252D7F"/>
    <w:rsid w:val="00261515"/>
    <w:rsid w:val="002901DF"/>
    <w:rsid w:val="002A730D"/>
    <w:rsid w:val="002B7382"/>
    <w:rsid w:val="002C009C"/>
    <w:rsid w:val="002C2AD6"/>
    <w:rsid w:val="002C5B68"/>
    <w:rsid w:val="002D183B"/>
    <w:rsid w:val="002D26E7"/>
    <w:rsid w:val="002E7353"/>
    <w:rsid w:val="0030312C"/>
    <w:rsid w:val="00305BEF"/>
    <w:rsid w:val="00307E2E"/>
    <w:rsid w:val="003125B8"/>
    <w:rsid w:val="00315CF4"/>
    <w:rsid w:val="00317297"/>
    <w:rsid w:val="003206A5"/>
    <w:rsid w:val="003214BE"/>
    <w:rsid w:val="00330B1C"/>
    <w:rsid w:val="00342E50"/>
    <w:rsid w:val="00350BAE"/>
    <w:rsid w:val="00351353"/>
    <w:rsid w:val="003578B1"/>
    <w:rsid w:val="003741F3"/>
    <w:rsid w:val="0038173E"/>
    <w:rsid w:val="00381D27"/>
    <w:rsid w:val="00385261"/>
    <w:rsid w:val="00390349"/>
    <w:rsid w:val="00392B08"/>
    <w:rsid w:val="00397FD1"/>
    <w:rsid w:val="003A2CC3"/>
    <w:rsid w:val="003A7A07"/>
    <w:rsid w:val="003B786A"/>
    <w:rsid w:val="003D402A"/>
    <w:rsid w:val="003F2740"/>
    <w:rsid w:val="003F5DAF"/>
    <w:rsid w:val="003F71FE"/>
    <w:rsid w:val="004014EB"/>
    <w:rsid w:val="004044CC"/>
    <w:rsid w:val="00415CF3"/>
    <w:rsid w:val="00422368"/>
    <w:rsid w:val="00425727"/>
    <w:rsid w:val="00450A6F"/>
    <w:rsid w:val="004548D8"/>
    <w:rsid w:val="00455609"/>
    <w:rsid w:val="004558D5"/>
    <w:rsid w:val="004576BE"/>
    <w:rsid w:val="0046018E"/>
    <w:rsid w:val="004643FF"/>
    <w:rsid w:val="00467394"/>
    <w:rsid w:val="004676AE"/>
    <w:rsid w:val="00471112"/>
    <w:rsid w:val="00472A15"/>
    <w:rsid w:val="00480DF9"/>
    <w:rsid w:val="0048458C"/>
    <w:rsid w:val="0049642B"/>
    <w:rsid w:val="004A1498"/>
    <w:rsid w:val="004A7240"/>
    <w:rsid w:val="004B769C"/>
    <w:rsid w:val="004C0028"/>
    <w:rsid w:val="004C1A12"/>
    <w:rsid w:val="004D1370"/>
    <w:rsid w:val="004D5FA6"/>
    <w:rsid w:val="004D6D1A"/>
    <w:rsid w:val="004E1026"/>
    <w:rsid w:val="004F24C4"/>
    <w:rsid w:val="00515A08"/>
    <w:rsid w:val="005327B1"/>
    <w:rsid w:val="00533CF2"/>
    <w:rsid w:val="005370E9"/>
    <w:rsid w:val="0053712F"/>
    <w:rsid w:val="00551B99"/>
    <w:rsid w:val="005521FC"/>
    <w:rsid w:val="00552A8F"/>
    <w:rsid w:val="00556CB5"/>
    <w:rsid w:val="00566AE8"/>
    <w:rsid w:val="00571206"/>
    <w:rsid w:val="0057354D"/>
    <w:rsid w:val="00586D29"/>
    <w:rsid w:val="005977C9"/>
    <w:rsid w:val="005A4EE9"/>
    <w:rsid w:val="005B060A"/>
    <w:rsid w:val="005B0FB8"/>
    <w:rsid w:val="005B71B1"/>
    <w:rsid w:val="005C12B5"/>
    <w:rsid w:val="005C2F13"/>
    <w:rsid w:val="005C6CC3"/>
    <w:rsid w:val="005C7BB9"/>
    <w:rsid w:val="005E3E9C"/>
    <w:rsid w:val="005F3A1A"/>
    <w:rsid w:val="006023F3"/>
    <w:rsid w:val="00602AA5"/>
    <w:rsid w:val="00615602"/>
    <w:rsid w:val="00632295"/>
    <w:rsid w:val="0063332B"/>
    <w:rsid w:val="006334DE"/>
    <w:rsid w:val="00640A8F"/>
    <w:rsid w:val="00644040"/>
    <w:rsid w:val="0064592B"/>
    <w:rsid w:val="00652144"/>
    <w:rsid w:val="00655F7E"/>
    <w:rsid w:val="00660656"/>
    <w:rsid w:val="00661914"/>
    <w:rsid w:val="00684272"/>
    <w:rsid w:val="00685332"/>
    <w:rsid w:val="00685A77"/>
    <w:rsid w:val="0069666D"/>
    <w:rsid w:val="00697503"/>
    <w:rsid w:val="006A6BFF"/>
    <w:rsid w:val="006A706D"/>
    <w:rsid w:val="006B18F5"/>
    <w:rsid w:val="006B7714"/>
    <w:rsid w:val="006D166D"/>
    <w:rsid w:val="006E03C2"/>
    <w:rsid w:val="00706E1E"/>
    <w:rsid w:val="00707025"/>
    <w:rsid w:val="00710CF6"/>
    <w:rsid w:val="00713B1C"/>
    <w:rsid w:val="007227F9"/>
    <w:rsid w:val="00730DFF"/>
    <w:rsid w:val="00731218"/>
    <w:rsid w:val="00741C14"/>
    <w:rsid w:val="00750365"/>
    <w:rsid w:val="00764777"/>
    <w:rsid w:val="00766C6D"/>
    <w:rsid w:val="00792B02"/>
    <w:rsid w:val="007B370A"/>
    <w:rsid w:val="007C14D5"/>
    <w:rsid w:val="007C1D27"/>
    <w:rsid w:val="007C3503"/>
    <w:rsid w:val="007C63A0"/>
    <w:rsid w:val="007F3F2F"/>
    <w:rsid w:val="007F5B26"/>
    <w:rsid w:val="0081591A"/>
    <w:rsid w:val="00816E43"/>
    <w:rsid w:val="00830EE2"/>
    <w:rsid w:val="0083249C"/>
    <w:rsid w:val="0083322C"/>
    <w:rsid w:val="00833F32"/>
    <w:rsid w:val="00834D4C"/>
    <w:rsid w:val="00840810"/>
    <w:rsid w:val="008408EE"/>
    <w:rsid w:val="00842064"/>
    <w:rsid w:val="00845E0C"/>
    <w:rsid w:val="0086387F"/>
    <w:rsid w:val="008B21D6"/>
    <w:rsid w:val="008B3737"/>
    <w:rsid w:val="008B7AED"/>
    <w:rsid w:val="008C1793"/>
    <w:rsid w:val="008C1DAF"/>
    <w:rsid w:val="008C2A9B"/>
    <w:rsid w:val="008C42A6"/>
    <w:rsid w:val="008C4B9D"/>
    <w:rsid w:val="008E7AA2"/>
    <w:rsid w:val="008F2CED"/>
    <w:rsid w:val="008F687E"/>
    <w:rsid w:val="00900A01"/>
    <w:rsid w:val="009100C4"/>
    <w:rsid w:val="00915C10"/>
    <w:rsid w:val="009163E8"/>
    <w:rsid w:val="00920FFB"/>
    <w:rsid w:val="0093158B"/>
    <w:rsid w:val="00934579"/>
    <w:rsid w:val="00936839"/>
    <w:rsid w:val="00936C59"/>
    <w:rsid w:val="00941FA9"/>
    <w:rsid w:val="00943AA6"/>
    <w:rsid w:val="00950E79"/>
    <w:rsid w:val="0095411E"/>
    <w:rsid w:val="009549C5"/>
    <w:rsid w:val="009554E0"/>
    <w:rsid w:val="009601A3"/>
    <w:rsid w:val="0096164D"/>
    <w:rsid w:val="009635BA"/>
    <w:rsid w:val="00991688"/>
    <w:rsid w:val="00992AAB"/>
    <w:rsid w:val="009B064B"/>
    <w:rsid w:val="009B412A"/>
    <w:rsid w:val="009B4C26"/>
    <w:rsid w:val="009C5DF6"/>
    <w:rsid w:val="009D1938"/>
    <w:rsid w:val="009D41D4"/>
    <w:rsid w:val="009E0197"/>
    <w:rsid w:val="009E1425"/>
    <w:rsid w:val="00A138C4"/>
    <w:rsid w:val="00A22875"/>
    <w:rsid w:val="00A23106"/>
    <w:rsid w:val="00A30665"/>
    <w:rsid w:val="00A46F6E"/>
    <w:rsid w:val="00A5587C"/>
    <w:rsid w:val="00A61694"/>
    <w:rsid w:val="00A72D1F"/>
    <w:rsid w:val="00A81F18"/>
    <w:rsid w:val="00A83D5C"/>
    <w:rsid w:val="00AA1826"/>
    <w:rsid w:val="00AA75C5"/>
    <w:rsid w:val="00AB172F"/>
    <w:rsid w:val="00AC1C9E"/>
    <w:rsid w:val="00AC3908"/>
    <w:rsid w:val="00AE1DED"/>
    <w:rsid w:val="00AE4EA0"/>
    <w:rsid w:val="00AE5710"/>
    <w:rsid w:val="00AE7838"/>
    <w:rsid w:val="00AF0841"/>
    <w:rsid w:val="00AF33ED"/>
    <w:rsid w:val="00B00259"/>
    <w:rsid w:val="00B04FC5"/>
    <w:rsid w:val="00B052D1"/>
    <w:rsid w:val="00B5327E"/>
    <w:rsid w:val="00B5517C"/>
    <w:rsid w:val="00B55961"/>
    <w:rsid w:val="00B66AEF"/>
    <w:rsid w:val="00B7340F"/>
    <w:rsid w:val="00B8141D"/>
    <w:rsid w:val="00B84D0E"/>
    <w:rsid w:val="00B8631A"/>
    <w:rsid w:val="00B952C0"/>
    <w:rsid w:val="00BA1B0D"/>
    <w:rsid w:val="00BA7FA6"/>
    <w:rsid w:val="00BB5C11"/>
    <w:rsid w:val="00BC6978"/>
    <w:rsid w:val="00BC7544"/>
    <w:rsid w:val="00BD0C65"/>
    <w:rsid w:val="00BE3AE4"/>
    <w:rsid w:val="00BE3FED"/>
    <w:rsid w:val="00BE613E"/>
    <w:rsid w:val="00BF69CB"/>
    <w:rsid w:val="00C03F1B"/>
    <w:rsid w:val="00C05954"/>
    <w:rsid w:val="00C1245D"/>
    <w:rsid w:val="00C61DFC"/>
    <w:rsid w:val="00C62C9E"/>
    <w:rsid w:val="00C64563"/>
    <w:rsid w:val="00C74507"/>
    <w:rsid w:val="00C772D5"/>
    <w:rsid w:val="00C82739"/>
    <w:rsid w:val="00C90660"/>
    <w:rsid w:val="00C9437D"/>
    <w:rsid w:val="00CA1702"/>
    <w:rsid w:val="00CA4E61"/>
    <w:rsid w:val="00CA5133"/>
    <w:rsid w:val="00CD557C"/>
    <w:rsid w:val="00CE69A4"/>
    <w:rsid w:val="00CF3609"/>
    <w:rsid w:val="00D02373"/>
    <w:rsid w:val="00D04A2D"/>
    <w:rsid w:val="00D063E2"/>
    <w:rsid w:val="00D1421F"/>
    <w:rsid w:val="00D222F6"/>
    <w:rsid w:val="00D65BEA"/>
    <w:rsid w:val="00D67CEC"/>
    <w:rsid w:val="00D7336D"/>
    <w:rsid w:val="00D748DA"/>
    <w:rsid w:val="00D756C0"/>
    <w:rsid w:val="00DA5F59"/>
    <w:rsid w:val="00DA7050"/>
    <w:rsid w:val="00DB2B64"/>
    <w:rsid w:val="00DB4DF4"/>
    <w:rsid w:val="00DC5F00"/>
    <w:rsid w:val="00DD4B31"/>
    <w:rsid w:val="00DE3539"/>
    <w:rsid w:val="00DE3A34"/>
    <w:rsid w:val="00DF7AE6"/>
    <w:rsid w:val="00E007DB"/>
    <w:rsid w:val="00E264CC"/>
    <w:rsid w:val="00E31169"/>
    <w:rsid w:val="00E363D0"/>
    <w:rsid w:val="00E37F94"/>
    <w:rsid w:val="00E42771"/>
    <w:rsid w:val="00E5765F"/>
    <w:rsid w:val="00E65594"/>
    <w:rsid w:val="00E7038A"/>
    <w:rsid w:val="00E8144F"/>
    <w:rsid w:val="00E872C8"/>
    <w:rsid w:val="00E9438B"/>
    <w:rsid w:val="00EB6CC6"/>
    <w:rsid w:val="00EC232C"/>
    <w:rsid w:val="00ED1C33"/>
    <w:rsid w:val="00ED210E"/>
    <w:rsid w:val="00ED5F45"/>
    <w:rsid w:val="00EF630C"/>
    <w:rsid w:val="00F12ADC"/>
    <w:rsid w:val="00F15D74"/>
    <w:rsid w:val="00F33AD0"/>
    <w:rsid w:val="00F500E4"/>
    <w:rsid w:val="00F528AD"/>
    <w:rsid w:val="00F54141"/>
    <w:rsid w:val="00F608FA"/>
    <w:rsid w:val="00F60A01"/>
    <w:rsid w:val="00F924F8"/>
    <w:rsid w:val="00FA4301"/>
    <w:rsid w:val="00FB5154"/>
    <w:rsid w:val="00FC10E6"/>
    <w:rsid w:val="00FC6F0C"/>
    <w:rsid w:val="00FE2D3C"/>
    <w:rsid w:val="00FE5A1F"/>
    <w:rsid w:val="00FF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B9821BF9FE544C88C45C187F00DA3C8">
    <w:name w:val="9B9821BF9FE544C88C45C187F00DA3C8"/>
    <w:rsid w:val="00E37F94"/>
  </w:style>
  <w:style w:type="paragraph" w:customStyle="1" w:styleId="8D5D3BA0A1394354BF66CB306CFF6637">
    <w:name w:val="8D5D3BA0A1394354BF66CB306CFF6637"/>
    <w:rsid w:val="00E37F94"/>
  </w:style>
  <w:style w:type="paragraph" w:customStyle="1" w:styleId="C8CF7B035890434794E7D010E0D6409A">
    <w:name w:val="C8CF7B035890434794E7D010E0D6409A"/>
    <w:rsid w:val="00E37F94"/>
  </w:style>
  <w:style w:type="paragraph" w:customStyle="1" w:styleId="76A4970BF8ED4EB792A4B11ADDB5B9CE">
    <w:name w:val="76A4970BF8ED4EB792A4B11ADDB5B9CE"/>
    <w:rsid w:val="00E37F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8B3813900BFD4A83B407DD5565218B" ma:contentTypeVersion="4" ma:contentTypeDescription="Create a new document." ma:contentTypeScope="" ma:versionID="7a4df54b03944038121f8c87f0a78f65">
  <xsd:schema xmlns:xsd="http://www.w3.org/2001/XMLSchema" xmlns:xs="http://www.w3.org/2001/XMLSchema" xmlns:p="http://schemas.microsoft.com/office/2006/metadata/properties" xmlns:ns3="926c4801-93ad-47f0-840f-ab5f42476f5c" targetNamespace="http://schemas.microsoft.com/office/2006/metadata/properties" ma:root="true" ma:fieldsID="fe0851184f2a98179090c9129abb25f4" ns3:_="">
    <xsd:import namespace="926c4801-93ad-47f0-840f-ab5f42476f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c4801-93ad-47f0-840f-ab5f42476f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81AF5D-1375-43E7-8090-853FDE084D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6c4801-93ad-47f0-840f-ab5f42476f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3D2EBE-D77F-49C6-8AAC-673C8B61B5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0FFB3D-62E8-427E-9664-BD314EB029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615A502-ECD7-4CAC-8E92-3845EC2392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(Monday start)</Template>
  <TotalTime>0</TotalTime>
  <Pages>1</Pages>
  <Words>520</Words>
  <Characters>2964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Luanne Grisham</dc:creator>
  <cp:keywords/>
  <dc:description/>
  <cp:lastModifiedBy>Sue Sexton</cp:lastModifiedBy>
  <cp:revision>2</cp:revision>
  <cp:lastPrinted>2026-06-22T18:34:00Z</cp:lastPrinted>
  <dcterms:created xsi:type="dcterms:W3CDTF">2026-06-29T19:14:00Z</dcterms:created>
  <dcterms:modified xsi:type="dcterms:W3CDTF">2026-06-29T19:14:00Z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0x010100558B3813900BFD4A83B407DD5565218B</vt:lpwstr>
  </property>
</Properties>
</file>